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E307" w14:textId="3489CC7D" w:rsidR="001C38BF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Selbstregulierender schallabsorbierender Fensterlüfter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 DucoMax Corto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5E54687" w14:textId="1B5F6A3B" w:rsidR="001C38BF" w:rsidRDefault="00000000">
      <w:pPr>
        <w:pStyle w:val="Volgnr"/>
      </w:pPr>
      <w:r>
        <w:t xml:space="preserve">Folgenummer  </w:t>
      </w:r>
      <w:fldSimple w:instr=" SEQ nr ">
        <w:r>
          <w:t>1</w:t>
        </w:r>
      </w:fldSimple>
    </w:p>
    <w:p w14:paraId="77CF91B7" w14:textId="77777777" w:rsidR="001C38BF" w:rsidRDefault="00000000">
      <w:pPr>
        <w:pStyle w:val="Kop5"/>
      </w:pPr>
      <w:r>
        <w:t>Beschreibung:</w:t>
      </w:r>
    </w:p>
    <w:p w14:paraId="7116103D" w14:textId="77777777" w:rsidR="001C38BF" w:rsidRDefault="00000000">
      <w:r>
        <w:rPr>
          <w:rStyle w:val="MerkChar"/>
        </w:rPr>
        <w:t>DucoMax Corto ZR</w:t>
      </w:r>
      <w:r>
        <w:t>, wärmegedämmter, schalldämmender, selbstregulierender Klapplüfter.</w:t>
      </w:r>
    </w:p>
    <w:p w14:paraId="7679F09D" w14:textId="77777777" w:rsidR="001C38BF" w:rsidRDefault="001C38BF"/>
    <w:p w14:paraId="3F10AC00" w14:textId="77777777" w:rsidR="001C38BF" w:rsidRDefault="00000000">
      <w:r>
        <w:t>Abnehmbares, gestanztes Innengitter (Insektenschutz).</w:t>
      </w:r>
    </w:p>
    <w:p w14:paraId="7DA3444D" w14:textId="77777777" w:rsidR="001C38BF" w:rsidRDefault="00000000">
      <w:r>
        <w:t>Dichtung: Klapplüfter.</w:t>
      </w:r>
    </w:p>
    <w:p w14:paraId="7B804909" w14:textId="77777777" w:rsidR="001C38BF" w:rsidRDefault="00000000">
      <w:r>
        <w:t>Bedienung: ist stufenlos einstellbar.</w:t>
      </w:r>
    </w:p>
    <w:p w14:paraId="037EE345" w14:textId="77777777" w:rsidR="001C38BF" w:rsidRDefault="00000000">
      <w:r>
        <w:t xml:space="preserve">Die geöffnete/geschlossene Position ist dank einer grün/roten Anzeige aus der Ferne sichtbar. </w:t>
      </w:r>
    </w:p>
    <w:p w14:paraId="35E1916E" w14:textId="771C8F17" w:rsidR="001C38BF" w:rsidRDefault="00000000">
      <w:r>
        <w:t>Für die Montage an oder auf einem Holz-, Kunststoff- oder Aluminiumfenster geeignet.</w:t>
      </w:r>
    </w:p>
    <w:p w14:paraId="2994E7C1" w14:textId="77777777" w:rsidR="001C38BF" w:rsidRDefault="00000000">
      <w:r>
        <w:t>Die selbstregulierende Klappe sorgt für Energieeinsparungen und eine konstante Durchflussmenge.</w:t>
      </w:r>
    </w:p>
    <w:p w14:paraId="508B92D5" w14:textId="77777777" w:rsidR="001C38BF" w:rsidRDefault="00000000">
      <w:r>
        <w:t>Für Hochbau (bis 40 m Höhe) geeignet.</w:t>
      </w:r>
    </w:p>
    <w:p w14:paraId="158CC64E" w14:textId="77777777" w:rsidR="001C38BF" w:rsidRDefault="001C38BF"/>
    <w:p w14:paraId="54A05868" w14:textId="77777777" w:rsidR="001C38BF" w:rsidRDefault="00000000">
      <w:pPr>
        <w:pStyle w:val="Kop5"/>
      </w:pPr>
      <w:r>
        <w:t>Material:</w:t>
      </w:r>
    </w:p>
    <w:p w14:paraId="266C5EDB" w14:textId="2E57417E" w:rsidR="001C38BF" w:rsidRDefault="00000000">
      <w:r>
        <w:t>Aluminium: EN AW – 6063 T66</w:t>
      </w:r>
    </w:p>
    <w:p w14:paraId="267FBF91" w14:textId="6478425B" w:rsidR="001C38BF" w:rsidRDefault="00000000">
      <w:r>
        <w:t>Kunststoff: ABS und PP</w:t>
      </w:r>
    </w:p>
    <w:p w14:paraId="0DE4E682" w14:textId="50302F9E" w:rsidR="001C38BF" w:rsidRDefault="00000000">
      <w:r>
        <w:t>Oberflächenbehandlung: Standard natur eloxiert (15 - 20 µm)</w:t>
      </w:r>
    </w:p>
    <w:p w14:paraId="216BD1FC" w14:textId="06E0F0DA" w:rsidR="001C38BF" w:rsidRDefault="00000000">
      <w:r>
        <w:t>Emaillierte Polyester-Pulverbeschichtung (60-80 µm)</w:t>
      </w:r>
    </w:p>
    <w:p w14:paraId="40637256" w14:textId="3C068951" w:rsidR="001C38BF" w:rsidRDefault="00000000">
      <w:r>
        <w:t>Kunststoffteile: ABS und schlagfest (farbecht und witterungsbeständig)</w:t>
      </w:r>
    </w:p>
    <w:p w14:paraId="42261327" w14:textId="61CEB0E1" w:rsidR="001C38BF" w:rsidRDefault="00000000">
      <w:r>
        <w:t>Dämpfungsmaterial: Polyesterwolle</w:t>
      </w:r>
    </w:p>
    <w:p w14:paraId="49B984B3" w14:textId="77777777" w:rsidR="001C38BF" w:rsidRDefault="001C38BF"/>
    <w:p w14:paraId="6D24B671" w14:textId="77777777" w:rsidR="001C38BF" w:rsidRDefault="00000000">
      <w:pPr>
        <w:pStyle w:val="Kop5"/>
      </w:pPr>
      <w:r>
        <w:t>Ausführung:</w:t>
      </w:r>
    </w:p>
    <w:p w14:paraId="34781113" w14:textId="77777777" w:rsidR="001C38BF" w:rsidRDefault="00000000">
      <w:r>
        <w:t>Farbe:</w:t>
      </w:r>
      <w:r>
        <w:tab/>
        <w:t xml:space="preserve">... </w:t>
      </w:r>
    </w:p>
    <w:p w14:paraId="7D33E1D6" w14:textId="77777777" w:rsidR="001C38BF" w:rsidRDefault="00000000">
      <w:pPr>
        <w:pStyle w:val="Nota"/>
        <w:ind w:firstLine="720"/>
      </w:pPr>
      <w:r>
        <w:t>(alle RAL-Farben sind verfügbar)</w:t>
      </w:r>
    </w:p>
    <w:p w14:paraId="4A6BCA13" w14:textId="77777777" w:rsidR="001C38BF" w:rsidRDefault="00000000">
      <w:pPr>
        <w:pStyle w:val="Nota"/>
        <w:ind w:firstLine="720"/>
      </w:pPr>
      <w:r>
        <w:t>Standard RAL 9010 oder eloxiert F1 / Optional: Zweifarbig</w:t>
      </w:r>
    </w:p>
    <w:p w14:paraId="24341425" w14:textId="77777777" w:rsidR="001C38BF" w:rsidRDefault="001C38BF"/>
    <w:p w14:paraId="7CF58FBA" w14:textId="77777777" w:rsidR="001C38BF" w:rsidRDefault="00000000">
      <w:r>
        <w:t>Farbe Endkappen: …</w:t>
      </w:r>
    </w:p>
    <w:p w14:paraId="7397CCED" w14:textId="77777777" w:rsidR="001C38BF" w:rsidRDefault="00000000">
      <w:pPr>
        <w:pStyle w:val="OFWEL"/>
      </w:pPr>
      <w:r>
        <w:tab/>
        <w:t>Weiß und/oder schwarz</w:t>
      </w:r>
    </w:p>
    <w:p w14:paraId="219D91C4" w14:textId="77777777" w:rsidR="001C38BF" w:rsidRDefault="00000000">
      <w:pPr>
        <w:pStyle w:val="OFWEL"/>
      </w:pPr>
      <w:r>
        <w:tab/>
      </w:r>
    </w:p>
    <w:p w14:paraId="34EDD4CF" w14:textId="77777777" w:rsidR="001C38BF" w:rsidRDefault="00000000">
      <w:pPr>
        <w:pStyle w:val="Kop5"/>
      </w:pPr>
      <w:r>
        <w:t>Technische Daten:</w:t>
      </w:r>
    </w:p>
    <w:p w14:paraId="4C850C65" w14:textId="267AD2D9" w:rsidR="001C38BF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Lüftungswerte</w:t>
      </w:r>
      <w:r>
        <w:rPr>
          <w:color w:val="FF6600"/>
        </w:rPr>
        <w:t xml:space="preserve"> DucoMax Corto ZR</w:t>
      </w:r>
      <w: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02"/>
        <w:gridCol w:w="1032"/>
        <w:gridCol w:w="1047"/>
        <w:gridCol w:w="525"/>
        <w:gridCol w:w="719"/>
        <w:gridCol w:w="734"/>
        <w:gridCol w:w="1930"/>
        <w:gridCol w:w="1221"/>
      </w:tblGrid>
      <w:tr w:rsidR="001C38BF" w14:paraId="3A997261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27395C34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Luftspalt</w:t>
            </w:r>
          </w:p>
          <w:p w14:paraId="5E9304BD" w14:textId="77777777" w:rsidR="001C38BF" w:rsidRDefault="001C38BF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4929BC4C" w14:textId="5845E0FC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l/s/m bei...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61299031" w14:textId="0BD4F7EB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m3/h/m bei...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128D86D0" w14:textId="0437BA15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Äquivalenter Raum</w:t>
            </w:r>
          </w:p>
          <w:p w14:paraId="5A799953" w14:textId="68EA6495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bei 1 Pa</w:t>
            </w:r>
          </w:p>
          <w:p w14:paraId="05FBF519" w14:textId="72C0297D" w:rsidR="001C38BF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2DF681CC" w14:textId="0321A7BC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Geometrischer Freiraum</w:t>
            </w:r>
          </w:p>
          <w:p w14:paraId="64DE2E0C" w14:textId="3D2C9796" w:rsidR="001C38BF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</w:tr>
      <w:tr w:rsidR="001C38BF" w14:paraId="471BB17B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C5BBEC" w14:textId="77777777" w:rsidR="001C38BF" w:rsidRDefault="001C38B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5BC7078D" w14:textId="1644AC6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7D799C9D" w14:textId="4B97B69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3D7A1E8F" w14:textId="33291F04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10F3209B" w14:textId="752AFCBF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5A3686D1" w14:textId="3514AC83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78DED5B7" w14:textId="510482A4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B9CCDD" w14:textId="77777777" w:rsidR="001C38BF" w:rsidRDefault="001C38B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F4E5AB" w14:textId="77777777" w:rsidR="001C38BF" w:rsidRDefault="001C38B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C38BF" w14:paraId="011D9A2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C7485CB" w14:textId="77777777" w:rsidR="001C38BF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D3D6282" w14:textId="60038B84" w:rsidR="001C38BF" w:rsidRDefault="00000000">
            <w:pPr>
              <w:pStyle w:val="P68B1DB1-Standaard2"/>
              <w:jc w:val="center"/>
              <w:textAlignment w:val="baseline"/>
            </w:pPr>
            <w:r>
              <w:t>13,0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6F9040B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1D0CB5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477D7F7A" w14:textId="3CE0E9EF" w:rsidR="001C38BF" w:rsidRDefault="00000000">
            <w:pPr>
              <w:pStyle w:val="P68B1DB1-Standaard2"/>
              <w:jc w:val="center"/>
              <w:textAlignment w:val="baseline"/>
            </w:pPr>
            <w:r>
              <w:t>46,8</w:t>
            </w:r>
          </w:p>
        </w:tc>
        <w:tc>
          <w:tcPr>
            <w:tcW w:w="720" w:type="dxa"/>
            <w:shd w:val="clear" w:color="auto" w:fill="auto"/>
          </w:tcPr>
          <w:p w14:paraId="349051C0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1F9CF1D8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62F69CB2" w14:textId="14891B2C" w:rsidR="001C38BF" w:rsidRDefault="00000000">
            <w:pPr>
              <w:pStyle w:val="P68B1DB1-Standaard2"/>
              <w:jc w:val="center"/>
              <w:textAlignment w:val="baseline"/>
            </w:pPr>
            <w:r>
              <w:t>16543</w:t>
            </w:r>
          </w:p>
        </w:tc>
        <w:tc>
          <w:tcPr>
            <w:tcW w:w="1200" w:type="dxa"/>
            <w:shd w:val="clear" w:color="auto" w:fill="auto"/>
          </w:tcPr>
          <w:p w14:paraId="29E63F78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1C38BF" w14:paraId="50699A02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7B0003E" w14:textId="77777777" w:rsidR="001C38BF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063333" w14:textId="42E505B8" w:rsidR="001C38BF" w:rsidRDefault="00000000">
            <w:pPr>
              <w:pStyle w:val="P68B1DB1-Standaard2"/>
              <w:jc w:val="center"/>
              <w:textAlignment w:val="baseline"/>
            </w:pPr>
            <w:r>
              <w:t>20,7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6E70751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8107575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6A76EAD5" w14:textId="447C76B5" w:rsidR="001C38BF" w:rsidRDefault="00000000">
            <w:pPr>
              <w:pStyle w:val="P68B1DB1-Standaard2"/>
              <w:jc w:val="center"/>
              <w:textAlignment w:val="baseline"/>
            </w:pPr>
            <w:r>
              <w:t>74,5</w:t>
            </w:r>
          </w:p>
        </w:tc>
        <w:tc>
          <w:tcPr>
            <w:tcW w:w="720" w:type="dxa"/>
            <w:shd w:val="clear" w:color="auto" w:fill="auto"/>
          </w:tcPr>
          <w:p w14:paraId="6F1BEBB5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1D2E6209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1773C0AC" w14:textId="1FD31B3C" w:rsidR="001C38BF" w:rsidRDefault="00000000">
            <w:pPr>
              <w:pStyle w:val="P68B1DB1-Standaard2"/>
              <w:jc w:val="center"/>
              <w:textAlignment w:val="baseline"/>
            </w:pPr>
            <w:r>
              <w:t>26341</w:t>
            </w:r>
          </w:p>
        </w:tc>
        <w:tc>
          <w:tcPr>
            <w:tcW w:w="1200" w:type="dxa"/>
            <w:shd w:val="clear" w:color="auto" w:fill="auto"/>
          </w:tcPr>
          <w:p w14:paraId="4EB35250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1C38BF" w14:paraId="7A753EF0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E461B7C" w14:textId="77777777" w:rsidR="001C38BF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95F4D" w14:textId="4D520067" w:rsidR="001C38BF" w:rsidRDefault="00000000">
            <w:pPr>
              <w:pStyle w:val="P68B1DB1-Standaard2"/>
              <w:jc w:val="center"/>
              <w:textAlignment w:val="baseline"/>
            </w:pPr>
            <w:r>
              <w:t>26,9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EA0589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E31637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4ED7ED5C" w14:textId="2DFFDBF4" w:rsidR="001C38BF" w:rsidRDefault="00000000">
            <w:pPr>
              <w:pStyle w:val="P68B1DB1-Standaard2"/>
              <w:jc w:val="center"/>
              <w:textAlignment w:val="baseline"/>
            </w:pPr>
            <w:r>
              <w:t>96,8</w:t>
            </w:r>
          </w:p>
        </w:tc>
        <w:tc>
          <w:tcPr>
            <w:tcW w:w="720" w:type="dxa"/>
            <w:shd w:val="clear" w:color="auto" w:fill="auto"/>
          </w:tcPr>
          <w:p w14:paraId="4CB9B0CC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0AC05BCD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108E8B36" w14:textId="4732FD7D" w:rsidR="001C38BF" w:rsidRDefault="00000000">
            <w:pPr>
              <w:pStyle w:val="P68B1DB1-Standaard2"/>
              <w:jc w:val="center"/>
              <w:textAlignment w:val="baseline"/>
            </w:pPr>
            <w:r>
              <w:t>34230</w:t>
            </w:r>
          </w:p>
        </w:tc>
        <w:tc>
          <w:tcPr>
            <w:tcW w:w="1200" w:type="dxa"/>
            <w:shd w:val="clear" w:color="auto" w:fill="auto"/>
          </w:tcPr>
          <w:p w14:paraId="477F51E3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1C38BF" w14:paraId="7324D66D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EFC7658" w14:textId="77777777" w:rsidR="001C38BF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55033C" w14:textId="55310E78" w:rsidR="001C38BF" w:rsidRDefault="00000000">
            <w:pPr>
              <w:pStyle w:val="P68B1DB1-Standaard2"/>
              <w:jc w:val="center"/>
              <w:textAlignment w:val="baseline"/>
            </w:pPr>
            <w:r>
              <w:t>32,0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669D29C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4C1A541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23ED8EC0" w14:textId="6086AB09" w:rsidR="001C38BF" w:rsidRDefault="00000000">
            <w:pPr>
              <w:pStyle w:val="P68B1DB1-Standaard2"/>
              <w:jc w:val="center"/>
              <w:textAlignment w:val="baseline"/>
            </w:pPr>
            <w:r>
              <w:t>115,2</w:t>
            </w:r>
          </w:p>
        </w:tc>
        <w:tc>
          <w:tcPr>
            <w:tcW w:w="720" w:type="dxa"/>
            <w:shd w:val="clear" w:color="auto" w:fill="auto"/>
          </w:tcPr>
          <w:p w14:paraId="6B8A10F2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2AB912C5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1911D6FA" w14:textId="772F08FF" w:rsidR="001C38BF" w:rsidRDefault="00000000">
            <w:pPr>
              <w:pStyle w:val="P68B1DB1-Standaard2"/>
              <w:jc w:val="center"/>
              <w:textAlignment w:val="baseline"/>
            </w:pPr>
            <w:r>
              <w:t>40720</w:t>
            </w:r>
          </w:p>
        </w:tc>
        <w:tc>
          <w:tcPr>
            <w:tcW w:w="1200" w:type="dxa"/>
            <w:shd w:val="clear" w:color="auto" w:fill="auto"/>
          </w:tcPr>
          <w:p w14:paraId="5C70EC44" w14:textId="77777777" w:rsidR="001C38BF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6742F8C0" w14:textId="77777777" w:rsidR="001C38BF" w:rsidRDefault="001C38BF">
      <w:pPr>
        <w:jc w:val="left"/>
        <w:textAlignment w:val="baseline"/>
        <w:rPr>
          <w:rFonts w:ascii="Segoe UI" w:hAnsi="Segoe UI" w:cs="Segoe UI"/>
          <w:sz w:val="18"/>
        </w:rPr>
      </w:pPr>
    </w:p>
    <w:p w14:paraId="0F4DBFFC" w14:textId="1EF4B178" w:rsidR="001C38BF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Geräuschreduzierung</w:t>
      </w:r>
      <w:r>
        <w:rPr>
          <w:color w:val="FF6600"/>
        </w:rPr>
        <w:t xml:space="preserve"> DucoMax Corto ZR</w:t>
      </w:r>
      <w: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1C38BF" w14:paraId="30632B4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4CADF0B" w14:textId="7777777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Luftspalt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65DB812F" w14:textId="7777777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Schalldämpfung</w:t>
            </w:r>
          </w:p>
          <w:p w14:paraId="30F7E043" w14:textId="7777777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1C38BF" w14:paraId="65F62BBE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811551" w14:textId="77777777" w:rsidR="001C38BF" w:rsidRDefault="001C38BF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5E1BB74A" w14:textId="7777777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OFFEN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68537D2E" w14:textId="77777777" w:rsidR="001C38BF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GESCHLOSSEN</w:t>
            </w:r>
          </w:p>
        </w:tc>
      </w:tr>
      <w:tr w:rsidR="001C38BF" w14:paraId="4B83707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FF916A7" w14:textId="77777777" w:rsidR="001C38BF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01E6DD76" w14:textId="205C577F" w:rsidR="001C38BF" w:rsidRDefault="00000000">
            <w:pPr>
              <w:pStyle w:val="P68B1DB1-Tekstzonderopmaak4"/>
              <w:jc w:val="center"/>
            </w:pPr>
            <w:r>
              <w:t>41 (-1;-2)</w:t>
            </w:r>
          </w:p>
        </w:tc>
        <w:tc>
          <w:tcPr>
            <w:tcW w:w="1701" w:type="dxa"/>
            <w:shd w:val="clear" w:color="auto" w:fill="auto"/>
            <w:hideMark/>
          </w:tcPr>
          <w:p w14:paraId="10CAB4B6" w14:textId="2483E7D3" w:rsidR="001C38BF" w:rsidRDefault="00000000">
            <w:pPr>
              <w:pStyle w:val="P68B1DB1-Tekstzonderopmaak4"/>
              <w:jc w:val="center"/>
            </w:pPr>
            <w:r>
              <w:t>57 (-2;-4)</w:t>
            </w:r>
          </w:p>
        </w:tc>
      </w:tr>
      <w:tr w:rsidR="001C38BF" w14:paraId="5B140F1A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C7ED84F" w14:textId="77777777" w:rsidR="001C38BF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793CF5F5" w14:textId="27848FD9" w:rsidR="001C38BF" w:rsidRDefault="00000000">
            <w:pPr>
              <w:pStyle w:val="P68B1DB1-Tekstzonderopmaak4"/>
              <w:jc w:val="center"/>
            </w:pPr>
            <w:r>
              <w:t>38 (-1;-3)</w:t>
            </w:r>
          </w:p>
        </w:tc>
        <w:tc>
          <w:tcPr>
            <w:tcW w:w="1701" w:type="dxa"/>
            <w:shd w:val="clear" w:color="auto" w:fill="auto"/>
          </w:tcPr>
          <w:p w14:paraId="32B4BF1A" w14:textId="666CEEEB" w:rsidR="001C38BF" w:rsidRDefault="00000000">
            <w:pPr>
              <w:pStyle w:val="P68B1DB1-Tekstzonderopmaak4"/>
              <w:jc w:val="center"/>
            </w:pPr>
            <w:r>
              <w:t>55 (-2;-4)</w:t>
            </w:r>
          </w:p>
        </w:tc>
      </w:tr>
      <w:tr w:rsidR="001C38BF" w14:paraId="3A584CD5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B943D4D" w14:textId="77777777" w:rsidR="001C38BF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7100792E" w14:textId="75B75888" w:rsidR="001C38BF" w:rsidRDefault="00000000">
            <w:pPr>
              <w:pStyle w:val="P68B1DB1-Tekstzonderopmaak4"/>
              <w:jc w:val="center"/>
            </w:pPr>
            <w:r>
              <w:t>36 (-1;-2)</w:t>
            </w:r>
          </w:p>
        </w:tc>
        <w:tc>
          <w:tcPr>
            <w:tcW w:w="1701" w:type="dxa"/>
            <w:shd w:val="clear" w:color="auto" w:fill="auto"/>
          </w:tcPr>
          <w:p w14:paraId="3A35BB1E" w14:textId="724458A9" w:rsidR="001C38BF" w:rsidRDefault="00000000">
            <w:pPr>
              <w:pStyle w:val="P68B1DB1-Tekstzonderopmaak4"/>
              <w:jc w:val="center"/>
            </w:pPr>
            <w:r>
              <w:t>54 (-2;-3)</w:t>
            </w:r>
          </w:p>
        </w:tc>
      </w:tr>
      <w:tr w:rsidR="001C38BF" w14:paraId="181D2018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8886689" w14:textId="77777777" w:rsidR="001C38BF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53D289D5" w14:textId="15EFE03E" w:rsidR="001C38BF" w:rsidRDefault="00000000">
            <w:pPr>
              <w:pStyle w:val="P68B1DB1-Tekstzonderopmaak4"/>
              <w:jc w:val="center"/>
            </w:pPr>
            <w:r>
              <w:t>35 (-1;-2)</w:t>
            </w:r>
          </w:p>
        </w:tc>
        <w:tc>
          <w:tcPr>
            <w:tcW w:w="1701" w:type="dxa"/>
            <w:shd w:val="clear" w:color="auto" w:fill="auto"/>
          </w:tcPr>
          <w:p w14:paraId="4EFE9814" w14:textId="3248FA13" w:rsidR="001C38BF" w:rsidRDefault="00000000">
            <w:pPr>
              <w:pStyle w:val="P68B1DB1-Tekstzonderopmaak4"/>
              <w:jc w:val="center"/>
            </w:pPr>
            <w:r>
              <w:t>53 (-1;-2)</w:t>
            </w:r>
          </w:p>
        </w:tc>
      </w:tr>
    </w:tbl>
    <w:p w14:paraId="3064F09E" w14:textId="77777777" w:rsidR="001C38BF" w:rsidRDefault="001C38BF">
      <w:pPr>
        <w:textAlignment w:val="baseline"/>
        <w:rPr>
          <w:rFonts w:ascii="Segoe UI" w:hAnsi="Segoe UI" w:cs="Segoe UI"/>
          <w:sz w:val="18"/>
        </w:rPr>
      </w:pPr>
    </w:p>
    <w:p w14:paraId="60BD5431" w14:textId="1981381F" w:rsidR="001C38BF" w:rsidRDefault="001C38BF">
      <w:pPr>
        <w:jc w:val="left"/>
      </w:pPr>
    </w:p>
    <w:p w14:paraId="78BF369D" w14:textId="77777777" w:rsidR="001C38BF" w:rsidRDefault="00000000" w:rsidP="008D16EC">
      <w:pPr>
        <w:tabs>
          <w:tab w:val="left" w:pos="4253"/>
        </w:tabs>
        <w:jc w:val="left"/>
      </w:pPr>
      <w:r>
        <w:t>Maße (mm)/</w:t>
      </w:r>
      <w:r>
        <w:tab/>
        <w:t>…</w:t>
      </w:r>
    </w:p>
    <w:p w14:paraId="5A9F2CBB" w14:textId="77777777" w:rsidR="001C38BF" w:rsidRDefault="001C38BF" w:rsidP="008D16EC">
      <w:pPr>
        <w:tabs>
          <w:tab w:val="left" w:pos="4253"/>
        </w:tabs>
        <w:jc w:val="left"/>
      </w:pPr>
    </w:p>
    <w:p w14:paraId="2783D9FA" w14:textId="77777777" w:rsidR="001C38BF" w:rsidRDefault="00000000" w:rsidP="008D16EC">
      <w:pPr>
        <w:tabs>
          <w:tab w:val="left" w:pos="4253"/>
        </w:tabs>
        <w:jc w:val="left"/>
      </w:pPr>
      <w:r>
        <w:t>Maximal unter Garantie:</w:t>
      </w:r>
      <w:r>
        <w:tab/>
        <w:t>Glasfalzeinbau (mm): 2.500</w:t>
      </w:r>
    </w:p>
    <w:p w14:paraId="084E0FB6" w14:textId="77777777" w:rsidR="001C38BF" w:rsidRDefault="00000000" w:rsidP="008D16EC">
      <w:pPr>
        <w:tabs>
          <w:tab w:val="left" w:pos="4253"/>
        </w:tabs>
        <w:jc w:val="left"/>
      </w:pPr>
      <w:r>
        <w:tab/>
        <w:t>Blendrahmeneinbau (mm): 4.000</w:t>
      </w:r>
    </w:p>
    <w:p w14:paraId="35BD5BF6" w14:textId="77777777" w:rsidR="001C38BF" w:rsidRDefault="00000000" w:rsidP="008D16EC">
      <w:pPr>
        <w:tabs>
          <w:tab w:val="left" w:pos="4253"/>
        </w:tabs>
        <w:jc w:val="left"/>
      </w:pPr>
      <w:r>
        <w:tab/>
        <w:t>Kompakter Blendrahmeneinbau (mm): 4.000</w:t>
      </w:r>
    </w:p>
    <w:p w14:paraId="3C7DB19A" w14:textId="77777777" w:rsidR="001C38BF" w:rsidRPr="008D16EC" w:rsidRDefault="00000000" w:rsidP="008D16EC">
      <w:pPr>
        <w:tabs>
          <w:tab w:val="left" w:pos="4253"/>
        </w:tabs>
        <w:jc w:val="left"/>
        <w:rPr>
          <w:lang w:val="fr-FR"/>
        </w:rPr>
      </w:pPr>
      <w:r>
        <w:tab/>
      </w:r>
      <w:r w:rsidRPr="008D16EC">
        <w:rPr>
          <w:lang w:val="fr-FR"/>
        </w:rPr>
        <w:t xml:space="preserve">Montage </w:t>
      </w:r>
      <w:proofErr w:type="spellStart"/>
      <w:r w:rsidRPr="008D16EC">
        <w:rPr>
          <w:lang w:val="fr-FR"/>
        </w:rPr>
        <w:t>oben</w:t>
      </w:r>
      <w:proofErr w:type="spellEnd"/>
      <w:r w:rsidRPr="008D16EC">
        <w:rPr>
          <w:lang w:val="fr-FR"/>
        </w:rPr>
        <w:t xml:space="preserve"> (</w:t>
      </w:r>
      <w:proofErr w:type="spellStart"/>
      <w:r w:rsidRPr="008D16EC">
        <w:rPr>
          <w:lang w:val="fr-FR"/>
        </w:rPr>
        <w:t>auf</w:t>
      </w:r>
      <w:proofErr w:type="spellEnd"/>
      <w:r w:rsidRPr="008D16EC">
        <w:rPr>
          <w:lang w:val="fr-FR"/>
        </w:rPr>
        <w:t xml:space="preserve"> </w:t>
      </w:r>
      <w:proofErr w:type="spellStart"/>
      <w:r w:rsidRPr="008D16EC">
        <w:rPr>
          <w:lang w:val="fr-FR"/>
        </w:rPr>
        <w:t>dem</w:t>
      </w:r>
      <w:proofErr w:type="spellEnd"/>
      <w:r w:rsidRPr="008D16EC">
        <w:rPr>
          <w:lang w:val="fr-FR"/>
        </w:rPr>
        <w:t xml:space="preserve"> </w:t>
      </w:r>
      <w:proofErr w:type="spellStart"/>
      <w:r w:rsidRPr="008D16EC">
        <w:rPr>
          <w:lang w:val="fr-FR"/>
        </w:rPr>
        <w:t>Rahmen</w:t>
      </w:r>
      <w:proofErr w:type="spellEnd"/>
      <w:r w:rsidRPr="008D16EC">
        <w:rPr>
          <w:lang w:val="fr-FR"/>
        </w:rPr>
        <w:t>) (mm): 4.000</w:t>
      </w:r>
    </w:p>
    <w:p w14:paraId="3D13347E" w14:textId="77777777" w:rsidR="001C38BF" w:rsidRDefault="00000000" w:rsidP="008D16EC">
      <w:pPr>
        <w:tabs>
          <w:tab w:val="left" w:pos="4253"/>
        </w:tabs>
        <w:jc w:val="left"/>
      </w:pPr>
      <w:r w:rsidRPr="008D16EC">
        <w:rPr>
          <w:lang w:val="fr-FR"/>
        </w:rPr>
        <w:tab/>
      </w:r>
      <w:proofErr w:type="spellStart"/>
      <w:r>
        <w:t>Getrennte</w:t>
      </w:r>
      <w:proofErr w:type="spellEnd"/>
      <w:r>
        <w:t xml:space="preserve"> </w:t>
      </w:r>
      <w:proofErr w:type="spellStart"/>
      <w:r>
        <w:t>Klappe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2.000 mm, und doppelte Bedienung</w:t>
      </w:r>
    </w:p>
    <w:p w14:paraId="24D18D8F" w14:textId="77777777" w:rsidR="001C38BF" w:rsidRDefault="001C38BF" w:rsidP="008D16EC">
      <w:pPr>
        <w:tabs>
          <w:tab w:val="left" w:pos="4253"/>
        </w:tabs>
        <w:jc w:val="left"/>
      </w:pPr>
    </w:p>
    <w:p w14:paraId="16305AE1" w14:textId="77777777" w:rsidR="001C38BF" w:rsidRPr="008D16EC" w:rsidRDefault="00000000" w:rsidP="008D16EC">
      <w:pPr>
        <w:tabs>
          <w:tab w:val="left" w:pos="4253"/>
        </w:tabs>
        <w:rPr>
          <w:lang w:val="fr-FR"/>
        </w:rPr>
      </w:pPr>
      <w:proofErr w:type="spellStart"/>
      <w:r w:rsidRPr="008D16EC">
        <w:rPr>
          <w:lang w:val="fr-FR"/>
        </w:rPr>
        <w:t>Kassettenhöhe</w:t>
      </w:r>
      <w:proofErr w:type="spellEnd"/>
      <w:r w:rsidRPr="008D16EC">
        <w:rPr>
          <w:lang w:val="fr-FR"/>
        </w:rPr>
        <w:t xml:space="preserve"> (mm):</w:t>
      </w:r>
      <w:r w:rsidRPr="008D16EC">
        <w:rPr>
          <w:lang w:val="fr-FR"/>
        </w:rPr>
        <w:tab/>
        <w:t>105 (</w:t>
      </w:r>
      <w:proofErr w:type="spellStart"/>
      <w:r w:rsidRPr="008D16EC">
        <w:rPr>
          <w:lang w:val="fr-FR"/>
        </w:rPr>
        <w:t>ohne</w:t>
      </w:r>
      <w:proofErr w:type="spellEnd"/>
      <w:r w:rsidRPr="008D16EC">
        <w:rPr>
          <w:lang w:val="fr-FR"/>
        </w:rPr>
        <w:t xml:space="preserve"> L-Profil(e))</w:t>
      </w:r>
    </w:p>
    <w:p w14:paraId="581B187E" w14:textId="77777777" w:rsidR="001C38BF" w:rsidRPr="008D16EC" w:rsidRDefault="001C38BF" w:rsidP="008D16EC">
      <w:pPr>
        <w:tabs>
          <w:tab w:val="left" w:pos="4253"/>
        </w:tabs>
        <w:rPr>
          <w:lang w:val="fr-FR"/>
        </w:rPr>
      </w:pPr>
    </w:p>
    <w:p w14:paraId="228780CD" w14:textId="77777777" w:rsidR="001C38BF" w:rsidRDefault="00000000" w:rsidP="008D16EC">
      <w:pPr>
        <w:tabs>
          <w:tab w:val="left" w:pos="4253"/>
        </w:tabs>
      </w:pPr>
      <w:proofErr w:type="spellStart"/>
      <w:r>
        <w:t>Wasserabweisung</w:t>
      </w:r>
      <w:proofErr w:type="spellEnd"/>
      <w:r>
        <w:t xml:space="preserve"> (in </w:t>
      </w:r>
      <w:proofErr w:type="spellStart"/>
      <w:r>
        <w:t>geschlossenem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>):</w:t>
      </w:r>
      <w:r>
        <w:tab/>
        <w:t>1050 Pa</w:t>
      </w:r>
    </w:p>
    <w:p w14:paraId="436508F2" w14:textId="77777777" w:rsidR="001C38BF" w:rsidRDefault="001C38BF" w:rsidP="008D16EC">
      <w:pPr>
        <w:tabs>
          <w:tab w:val="left" w:pos="4253"/>
        </w:tabs>
      </w:pPr>
    </w:p>
    <w:p w14:paraId="161508E7" w14:textId="77777777" w:rsidR="001C38BF" w:rsidRDefault="00000000" w:rsidP="008D16EC">
      <w:pPr>
        <w:tabs>
          <w:tab w:val="left" w:pos="4253"/>
        </w:tabs>
      </w:pPr>
      <w:r>
        <w:t>Windwiderstand (in geschlossener Position):</w:t>
      </w:r>
      <w:r>
        <w:tab/>
        <w:t>600 Pa</w:t>
      </w:r>
    </w:p>
    <w:p w14:paraId="4003495B" w14:textId="77777777" w:rsidR="001C38BF" w:rsidRDefault="001C38BF" w:rsidP="008D16EC">
      <w:pPr>
        <w:tabs>
          <w:tab w:val="left" w:pos="4253"/>
        </w:tabs>
      </w:pPr>
    </w:p>
    <w:p w14:paraId="5921EDD1" w14:textId="77777777" w:rsidR="001C38BF" w:rsidRDefault="00000000" w:rsidP="008D16EC">
      <w:pPr>
        <w:tabs>
          <w:tab w:val="left" w:pos="4253"/>
        </w:tabs>
      </w:pPr>
      <w:r>
        <w:t>Glasabzug:</w:t>
      </w:r>
      <w:r>
        <w:tab/>
        <w:t>135 mm</w:t>
      </w:r>
    </w:p>
    <w:p w14:paraId="05AD48E4" w14:textId="77777777" w:rsidR="001C38BF" w:rsidRDefault="001C38BF" w:rsidP="008D16EC">
      <w:pPr>
        <w:tabs>
          <w:tab w:val="left" w:pos="4253"/>
        </w:tabs>
      </w:pPr>
    </w:p>
    <w:p w14:paraId="63D1FDC3" w14:textId="77777777" w:rsidR="001C38BF" w:rsidRDefault="00000000" w:rsidP="008D16EC">
      <w:pPr>
        <w:tabs>
          <w:tab w:val="left" w:pos="4253"/>
        </w:tabs>
      </w:pPr>
      <w:r>
        <w:t>Glasfalzbreite:</w:t>
      </w:r>
      <w:r>
        <w:tab/>
        <w:t>… mm</w:t>
      </w:r>
    </w:p>
    <w:p w14:paraId="0A00FEC1" w14:textId="77777777" w:rsidR="001C38BF" w:rsidRDefault="00000000" w:rsidP="008D16EC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6339EE94" w14:textId="77777777" w:rsidR="001C38BF" w:rsidRDefault="001C38BF" w:rsidP="008D16EC">
      <w:pPr>
        <w:tabs>
          <w:tab w:val="left" w:pos="4253"/>
        </w:tabs>
      </w:pPr>
    </w:p>
    <w:p w14:paraId="40829402" w14:textId="77777777" w:rsidR="001C38BF" w:rsidRDefault="00000000" w:rsidP="008D16EC">
      <w:pPr>
        <w:tabs>
          <w:tab w:val="left" w:pos="4253"/>
        </w:tabs>
      </w:pPr>
      <w:r>
        <w:t>Blendrahmenprofil:</w:t>
      </w:r>
      <w:r>
        <w:tab/>
        <w:t>… mm</w:t>
      </w:r>
    </w:p>
    <w:p w14:paraId="6C74EE4F" w14:textId="77777777" w:rsidR="001C38BF" w:rsidRDefault="00000000" w:rsidP="008D16EC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5CE747E1" w14:textId="77777777" w:rsidR="001C38BF" w:rsidRDefault="001C38BF" w:rsidP="008D16EC">
      <w:pPr>
        <w:tabs>
          <w:tab w:val="left" w:pos="4253"/>
        </w:tabs>
      </w:pPr>
    </w:p>
    <w:p w14:paraId="29BB0B3E" w14:textId="34E29D18" w:rsidR="008D16EC" w:rsidRDefault="00000000" w:rsidP="008D16EC">
      <w:pPr>
        <w:tabs>
          <w:tab w:val="left" w:pos="4253"/>
        </w:tabs>
      </w:pPr>
      <w:proofErr w:type="spellStart"/>
      <w:r>
        <w:t>Einbauhöhe</w:t>
      </w:r>
      <w:proofErr w:type="spellEnd"/>
      <w:r>
        <w:t xml:space="preserve"> bei</w:t>
      </w:r>
      <w:r w:rsidR="008D16EC">
        <w:t xml:space="preserve"> </w:t>
      </w:r>
      <w:proofErr w:type="spellStart"/>
      <w:r>
        <w:t>kompaktem</w:t>
      </w:r>
      <w:proofErr w:type="spellEnd"/>
      <w:r>
        <w:t xml:space="preserve"> </w:t>
      </w:r>
      <w:proofErr w:type="spellStart"/>
      <w:r>
        <w:t>Blendrahmeneinbau</w:t>
      </w:r>
      <w:proofErr w:type="spellEnd"/>
      <w:r>
        <w:t xml:space="preserve"> /</w:t>
      </w:r>
    </w:p>
    <w:p w14:paraId="1221C293" w14:textId="0053CBB8" w:rsidR="001C38BF" w:rsidRDefault="00000000" w:rsidP="008D16EC">
      <w:pPr>
        <w:tabs>
          <w:tab w:val="left" w:pos="4253"/>
        </w:tabs>
      </w:pPr>
      <w:r>
        <w:t xml:space="preserve">Montage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Rahmen</w:t>
      </w:r>
      <w:r>
        <w:tab/>
        <w:t>115 mm</w:t>
      </w:r>
    </w:p>
    <w:p w14:paraId="34323687" w14:textId="77777777" w:rsidR="001C38BF" w:rsidRDefault="001C38BF" w:rsidP="008D16EC">
      <w:pPr>
        <w:tabs>
          <w:tab w:val="left" w:pos="4253"/>
        </w:tabs>
      </w:pPr>
    </w:p>
    <w:p w14:paraId="0562AA92" w14:textId="77777777" w:rsidR="001C38BF" w:rsidRDefault="00000000" w:rsidP="008D16EC">
      <w:pPr>
        <w:tabs>
          <w:tab w:val="left" w:pos="4253"/>
        </w:tabs>
      </w:pPr>
      <w:r>
        <w:t>Gitterhöhe:</w:t>
      </w:r>
      <w:r>
        <w:tab/>
        <w:t>Montage auf dem Glas (mm): 150</w:t>
      </w:r>
    </w:p>
    <w:p w14:paraId="35364821" w14:textId="77777777" w:rsidR="001C38BF" w:rsidRDefault="00000000" w:rsidP="008D16EC">
      <w:pPr>
        <w:tabs>
          <w:tab w:val="left" w:pos="4253"/>
        </w:tabs>
      </w:pPr>
      <w:r>
        <w:tab/>
        <w:t>Mit Blendrahmenprofil (mm): 155</w:t>
      </w:r>
    </w:p>
    <w:p w14:paraId="7E79F074" w14:textId="77777777" w:rsidR="001C38BF" w:rsidRDefault="00000000" w:rsidP="008D16EC">
      <w:pPr>
        <w:tabs>
          <w:tab w:val="left" w:pos="4253"/>
        </w:tabs>
      </w:pPr>
      <w:r>
        <w:tab/>
        <w:t>Mit kompaktem Blendrahmenprofil (mm): 145</w:t>
      </w:r>
    </w:p>
    <w:p w14:paraId="270A8382" w14:textId="77777777" w:rsidR="001C38BF" w:rsidRPr="008D16EC" w:rsidRDefault="00000000" w:rsidP="008D16EC">
      <w:pPr>
        <w:tabs>
          <w:tab w:val="left" w:pos="4253"/>
        </w:tabs>
        <w:rPr>
          <w:lang w:val="fr-FR"/>
        </w:rPr>
      </w:pPr>
      <w:r>
        <w:tab/>
      </w:r>
      <w:r w:rsidRPr="008D16EC">
        <w:rPr>
          <w:lang w:val="fr-FR"/>
        </w:rPr>
        <w:t xml:space="preserve">Montage </w:t>
      </w:r>
      <w:proofErr w:type="spellStart"/>
      <w:r w:rsidRPr="008D16EC">
        <w:rPr>
          <w:lang w:val="fr-FR"/>
        </w:rPr>
        <w:t>oben</w:t>
      </w:r>
      <w:proofErr w:type="spellEnd"/>
      <w:r w:rsidRPr="008D16EC">
        <w:rPr>
          <w:lang w:val="fr-FR"/>
        </w:rPr>
        <w:t xml:space="preserve"> </w:t>
      </w:r>
      <w:proofErr w:type="spellStart"/>
      <w:r w:rsidRPr="008D16EC">
        <w:rPr>
          <w:lang w:val="fr-FR"/>
        </w:rPr>
        <w:t>auf</w:t>
      </w:r>
      <w:proofErr w:type="spellEnd"/>
      <w:r w:rsidRPr="008D16EC">
        <w:rPr>
          <w:lang w:val="fr-FR"/>
        </w:rPr>
        <w:t xml:space="preserve"> </w:t>
      </w:r>
      <w:proofErr w:type="spellStart"/>
      <w:r w:rsidRPr="008D16EC">
        <w:rPr>
          <w:lang w:val="fr-FR"/>
        </w:rPr>
        <w:t>dem</w:t>
      </w:r>
      <w:proofErr w:type="spellEnd"/>
      <w:r w:rsidRPr="008D16EC">
        <w:rPr>
          <w:lang w:val="fr-FR"/>
        </w:rPr>
        <w:t xml:space="preserve"> </w:t>
      </w:r>
      <w:proofErr w:type="spellStart"/>
      <w:r w:rsidRPr="008D16EC">
        <w:rPr>
          <w:lang w:val="fr-FR"/>
        </w:rPr>
        <w:t>Rahmen</w:t>
      </w:r>
      <w:proofErr w:type="spellEnd"/>
      <w:r w:rsidRPr="008D16EC">
        <w:rPr>
          <w:lang w:val="fr-FR"/>
        </w:rPr>
        <w:t xml:space="preserve"> (mm): 105 + 20</w:t>
      </w:r>
    </w:p>
    <w:p w14:paraId="5963E552" w14:textId="77777777" w:rsidR="001C38BF" w:rsidRPr="008D16EC" w:rsidRDefault="001C38BF" w:rsidP="008D16EC">
      <w:pPr>
        <w:tabs>
          <w:tab w:val="left" w:pos="4253"/>
        </w:tabs>
        <w:rPr>
          <w:lang w:val="fr-FR"/>
        </w:rPr>
      </w:pPr>
    </w:p>
    <w:p w14:paraId="6861657C" w14:textId="356CB93F" w:rsidR="001C38BF" w:rsidRDefault="00000000" w:rsidP="008D16EC">
      <w:pPr>
        <w:tabs>
          <w:tab w:val="left" w:pos="4253"/>
        </w:tabs>
      </w:pPr>
      <w:proofErr w:type="spellStart"/>
      <w:r>
        <w:t>Einbautiefe</w:t>
      </w:r>
      <w:proofErr w:type="spellEnd"/>
      <w:r>
        <w:t xml:space="preserve"> (mm):</w:t>
      </w:r>
      <w:r>
        <w:tab/>
        <w:t>165</w:t>
      </w:r>
    </w:p>
    <w:p w14:paraId="7B7F390F" w14:textId="77777777" w:rsidR="001C38BF" w:rsidRDefault="001C38BF" w:rsidP="008D16EC">
      <w:pPr>
        <w:tabs>
          <w:tab w:val="left" w:pos="4253"/>
        </w:tabs>
      </w:pPr>
    </w:p>
    <w:p w14:paraId="5ABCEDAF" w14:textId="7CD70F45" w:rsidR="001C38BF" w:rsidRDefault="00000000" w:rsidP="008D16EC">
      <w:pPr>
        <w:tabs>
          <w:tab w:val="left" w:pos="4253"/>
        </w:tabs>
      </w:pPr>
      <w:r>
        <w:t>Kassettentiefe (mm):</w:t>
      </w:r>
      <w:r>
        <w:tab/>
        <w:t>207</w:t>
      </w:r>
    </w:p>
    <w:p w14:paraId="1CF72885" w14:textId="77777777" w:rsidR="001C38BF" w:rsidRDefault="001C38BF" w:rsidP="008D16EC">
      <w:pPr>
        <w:tabs>
          <w:tab w:val="left" w:pos="4253"/>
        </w:tabs>
      </w:pPr>
    </w:p>
    <w:p w14:paraId="50DA36E7" w14:textId="7C2609D5" w:rsidR="001C38BF" w:rsidRDefault="00000000" w:rsidP="008D16EC">
      <w:pPr>
        <w:tabs>
          <w:tab w:val="left" w:pos="4253"/>
        </w:tabs>
      </w:pPr>
      <w:r>
        <w:t xml:space="preserve">Thermische Trennung: </w:t>
      </w:r>
      <w:r>
        <w:tab/>
        <w:t>T1 bis T4</w:t>
      </w:r>
    </w:p>
    <w:p w14:paraId="5E792BC9" w14:textId="77777777" w:rsidR="001C38BF" w:rsidRDefault="001C38BF" w:rsidP="008D16EC">
      <w:pPr>
        <w:tabs>
          <w:tab w:val="left" w:pos="4253"/>
        </w:tabs>
      </w:pPr>
    </w:p>
    <w:p w14:paraId="69919F20" w14:textId="77777777" w:rsidR="001C38BF" w:rsidRDefault="00000000" w:rsidP="008D16EC">
      <w:pPr>
        <w:tabs>
          <w:tab w:val="left" w:pos="4253"/>
        </w:tabs>
      </w:pPr>
      <w:r>
        <w:t>Ausführung:</w:t>
      </w:r>
      <w:r>
        <w:tab/>
        <w:t>Glasleisten / Dichtungsmasse / Klebeband / Verglasungsgummi</w:t>
      </w:r>
    </w:p>
    <w:p w14:paraId="1292780D" w14:textId="77777777" w:rsidR="001C38BF" w:rsidRDefault="00000000" w:rsidP="008D16EC">
      <w:pPr>
        <w:tabs>
          <w:tab w:val="left" w:pos="4253"/>
        </w:tabs>
      </w:pPr>
      <w:r>
        <w:tab/>
        <w:t>Verankerungen und L-Profile</w:t>
      </w:r>
    </w:p>
    <w:p w14:paraId="18145401" w14:textId="77777777" w:rsidR="001C38BF" w:rsidRDefault="001C38BF" w:rsidP="008D16EC">
      <w:pPr>
        <w:tabs>
          <w:tab w:val="left" w:pos="4253"/>
        </w:tabs>
      </w:pPr>
    </w:p>
    <w:p w14:paraId="5EE77690" w14:textId="77777777" w:rsidR="001C38BF" w:rsidRDefault="00000000" w:rsidP="008D16EC">
      <w:pPr>
        <w:tabs>
          <w:tab w:val="left" w:pos="4253"/>
        </w:tabs>
      </w:pPr>
      <w:r>
        <w:t>Bedienung:</w:t>
      </w:r>
      <w:r>
        <w:tab/>
        <w:t>…</w:t>
      </w:r>
    </w:p>
    <w:p w14:paraId="70BC6819" w14:textId="77777777" w:rsidR="001C38BF" w:rsidRDefault="00000000" w:rsidP="008D16EC">
      <w:pPr>
        <w:pStyle w:val="OFWEL"/>
        <w:tabs>
          <w:tab w:val="left" w:pos="4253"/>
        </w:tabs>
        <w:ind w:left="2880" w:firstLine="1373"/>
      </w:pPr>
      <w:proofErr w:type="spellStart"/>
      <w:r>
        <w:t>Stufenlos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Hebel</w:t>
      </w:r>
      <w:proofErr w:type="spellEnd"/>
    </w:p>
    <w:p w14:paraId="06F2759B" w14:textId="77777777" w:rsidR="001C38BF" w:rsidRDefault="00000000" w:rsidP="008D16EC">
      <w:pPr>
        <w:pStyle w:val="OFWEL"/>
        <w:tabs>
          <w:tab w:val="left" w:pos="4253"/>
        </w:tabs>
        <w:ind w:left="2880" w:firstLine="1373"/>
      </w:pPr>
      <w:r>
        <w:t>Stufenlos mit Kordel</w:t>
      </w:r>
    </w:p>
    <w:p w14:paraId="1E966BCA" w14:textId="77777777" w:rsidR="001C38BF" w:rsidRDefault="00000000" w:rsidP="008D16EC">
      <w:pPr>
        <w:pStyle w:val="OFWEL"/>
        <w:tabs>
          <w:tab w:val="left" w:pos="4253"/>
        </w:tabs>
        <w:ind w:left="2880" w:firstLine="1373"/>
      </w:pPr>
      <w:r>
        <w:t>Stufenlos mit Stange</w:t>
      </w:r>
    </w:p>
    <w:p w14:paraId="0BB1EBDE" w14:textId="77777777" w:rsidR="001C38BF" w:rsidRDefault="001C38BF" w:rsidP="008D16EC">
      <w:pPr>
        <w:tabs>
          <w:tab w:val="left" w:pos="4253"/>
        </w:tabs>
        <w:rPr>
          <w:highlight w:val="yellow"/>
        </w:rPr>
      </w:pPr>
    </w:p>
    <w:p w14:paraId="2C35F90A" w14:textId="5EEA542E" w:rsidR="001C38BF" w:rsidRDefault="00000000" w:rsidP="008D16EC">
      <w:pPr>
        <w:tabs>
          <w:tab w:val="left" w:pos="4253"/>
        </w:tabs>
      </w:pPr>
      <w:r>
        <w:t>Wärmeübergangskoeffizient:</w:t>
      </w:r>
      <w:r>
        <w:tab/>
        <w:t>2,58 W/m²K</w:t>
      </w:r>
    </w:p>
    <w:p w14:paraId="2D9FACD5" w14:textId="77777777" w:rsidR="001C38BF" w:rsidRDefault="001C38BF"/>
    <w:p w14:paraId="452777B3" w14:textId="77777777" w:rsidR="001C38BF" w:rsidRDefault="00000000">
      <w:pPr>
        <w:pStyle w:val="P68B1DB1-Standaard5"/>
      </w:pPr>
      <w:r>
        <w:t>Art der Vereinbarung:</w:t>
      </w:r>
    </w:p>
    <w:p w14:paraId="1627DA3B" w14:textId="77777777" w:rsidR="001C38BF" w:rsidRDefault="001C38BF"/>
    <w:p w14:paraId="11EBD8DC" w14:textId="77777777" w:rsidR="001C38BF" w:rsidRDefault="00000000">
      <w:r>
        <w:t>Voraussichtliche Menge (VH)</w:t>
      </w:r>
    </w:p>
    <w:p w14:paraId="1FEB3815" w14:textId="77777777" w:rsidR="001C38BF" w:rsidRDefault="001C38BF"/>
    <w:p w14:paraId="1DD32E09" w14:textId="77777777" w:rsidR="001C38BF" w:rsidRDefault="00000000">
      <w:pPr>
        <w:pStyle w:val="P68B1DB1-Standaard5"/>
      </w:pPr>
      <w:r>
        <w:t>Messverfahren:</w:t>
      </w:r>
    </w:p>
    <w:p w14:paraId="4999CFC8" w14:textId="77777777" w:rsidR="001C38BF" w:rsidRDefault="001C38BF"/>
    <w:p w14:paraId="55F6B29A" w14:textId="77777777" w:rsidR="001C38BF" w:rsidRDefault="00000000" w:rsidP="008D16EC">
      <w:pPr>
        <w:tabs>
          <w:tab w:val="left" w:pos="4253"/>
        </w:tabs>
      </w:pPr>
      <w:proofErr w:type="spellStart"/>
      <w:r>
        <w:t>Maßeinheit</w:t>
      </w:r>
      <w:proofErr w:type="spellEnd"/>
      <w:r>
        <w:t>:</w:t>
      </w:r>
      <w:r>
        <w:tab/>
        <w:t>mm</w:t>
      </w:r>
    </w:p>
    <w:p w14:paraId="1FB270D1" w14:textId="77777777" w:rsidR="001C38BF" w:rsidRDefault="001C38BF"/>
    <w:p w14:paraId="1B9EC49D" w14:textId="77777777" w:rsidR="001C38BF" w:rsidRDefault="00000000">
      <w:r>
        <w:t>Code der Messung:</w:t>
      </w:r>
    </w:p>
    <w:p w14:paraId="03FA17D8" w14:textId="77777777" w:rsidR="001C38BF" w:rsidRDefault="001C38BF"/>
    <w:sectPr w:rsidR="001C3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271D" w14:textId="77777777" w:rsidR="00CA7256" w:rsidRDefault="00CA7256">
      <w:r>
        <w:separator/>
      </w:r>
    </w:p>
  </w:endnote>
  <w:endnote w:type="continuationSeparator" w:id="0">
    <w:p w14:paraId="0C58F969" w14:textId="77777777" w:rsidR="00CA7256" w:rsidRDefault="00CA7256">
      <w:r>
        <w:continuationSeparator/>
      </w:r>
    </w:p>
  </w:endnote>
  <w:endnote w:type="continuationNotice" w:id="1">
    <w:p w14:paraId="58CE14F6" w14:textId="77777777" w:rsidR="00CA7256" w:rsidRDefault="00CA7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02F" w14:textId="77777777" w:rsidR="001C38BF" w:rsidRDefault="001C38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4B65" w14:textId="4C81C591" w:rsidR="001C38BF" w:rsidRDefault="00000000">
    <w:pPr>
      <w:pStyle w:val="Voettekst"/>
      <w:jc w:val="right"/>
    </w:pPr>
    <w:r>
      <w:rPr>
        <w:noProof/>
      </w:rPr>
      <w:drawing>
        <wp:inline distT="0" distB="0" distL="0" distR="0" wp14:anchorId="298527B0" wp14:editId="745066D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C633" w14:textId="77777777" w:rsidR="001C38BF" w:rsidRDefault="001C38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13C1" w14:textId="77777777" w:rsidR="00CA7256" w:rsidRDefault="00CA7256">
      <w:r>
        <w:separator/>
      </w:r>
    </w:p>
  </w:footnote>
  <w:footnote w:type="continuationSeparator" w:id="0">
    <w:p w14:paraId="5BDEDE33" w14:textId="77777777" w:rsidR="00CA7256" w:rsidRDefault="00CA7256">
      <w:r>
        <w:continuationSeparator/>
      </w:r>
    </w:p>
  </w:footnote>
  <w:footnote w:type="continuationNotice" w:id="1">
    <w:p w14:paraId="4A737833" w14:textId="77777777" w:rsidR="00CA7256" w:rsidRDefault="00CA7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1A82" w14:textId="77777777" w:rsidR="001C38BF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601" w14:textId="77777777" w:rsidR="001C38BF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9563" w14:textId="77777777" w:rsidR="001C38BF" w:rsidRDefault="001C38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631550935">
    <w:abstractNumId w:val="0"/>
  </w:num>
  <w:num w:numId="2" w16cid:durableId="6291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0601E"/>
    <w:rsid w:val="000142BC"/>
    <w:rsid w:val="00017BF1"/>
    <w:rsid w:val="0002147E"/>
    <w:rsid w:val="000225BB"/>
    <w:rsid w:val="000400D3"/>
    <w:rsid w:val="0004754E"/>
    <w:rsid w:val="00053C13"/>
    <w:rsid w:val="000624D8"/>
    <w:rsid w:val="00073090"/>
    <w:rsid w:val="00081691"/>
    <w:rsid w:val="00087997"/>
    <w:rsid w:val="00091BD5"/>
    <w:rsid w:val="000C1C5C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38BF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67A97"/>
    <w:rsid w:val="00270D86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E6910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A17"/>
    <w:rsid w:val="00456B5C"/>
    <w:rsid w:val="00461C31"/>
    <w:rsid w:val="004623ED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D2814"/>
    <w:rsid w:val="004E7513"/>
    <w:rsid w:val="004E777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C13"/>
    <w:rsid w:val="00586E56"/>
    <w:rsid w:val="00592661"/>
    <w:rsid w:val="00593B44"/>
    <w:rsid w:val="005A3032"/>
    <w:rsid w:val="005B5AD2"/>
    <w:rsid w:val="005C38C5"/>
    <w:rsid w:val="005C4096"/>
    <w:rsid w:val="005C4409"/>
    <w:rsid w:val="005C4718"/>
    <w:rsid w:val="005D4123"/>
    <w:rsid w:val="005D6060"/>
    <w:rsid w:val="005D77D6"/>
    <w:rsid w:val="005E236A"/>
    <w:rsid w:val="005F7331"/>
    <w:rsid w:val="00605168"/>
    <w:rsid w:val="006111FB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B44FB"/>
    <w:rsid w:val="006C113F"/>
    <w:rsid w:val="006C1C44"/>
    <w:rsid w:val="006C2163"/>
    <w:rsid w:val="006C4C42"/>
    <w:rsid w:val="006C7820"/>
    <w:rsid w:val="006D7A14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3945"/>
    <w:rsid w:val="00795640"/>
    <w:rsid w:val="007A57A2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4006"/>
    <w:rsid w:val="008162F7"/>
    <w:rsid w:val="008223D9"/>
    <w:rsid w:val="00832D44"/>
    <w:rsid w:val="00840C9F"/>
    <w:rsid w:val="00847668"/>
    <w:rsid w:val="00847F02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1319"/>
    <w:rsid w:val="00894003"/>
    <w:rsid w:val="008945B9"/>
    <w:rsid w:val="008B649A"/>
    <w:rsid w:val="008B6513"/>
    <w:rsid w:val="008C6696"/>
    <w:rsid w:val="008D16EC"/>
    <w:rsid w:val="008E045F"/>
    <w:rsid w:val="008E1913"/>
    <w:rsid w:val="008E2034"/>
    <w:rsid w:val="0090359B"/>
    <w:rsid w:val="00911456"/>
    <w:rsid w:val="0091271D"/>
    <w:rsid w:val="00915E83"/>
    <w:rsid w:val="00927707"/>
    <w:rsid w:val="00930A05"/>
    <w:rsid w:val="00941509"/>
    <w:rsid w:val="00946231"/>
    <w:rsid w:val="00957419"/>
    <w:rsid w:val="009576A9"/>
    <w:rsid w:val="00964D48"/>
    <w:rsid w:val="0096514D"/>
    <w:rsid w:val="00981727"/>
    <w:rsid w:val="00986423"/>
    <w:rsid w:val="009908B2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36384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4BA3"/>
    <w:rsid w:val="00AA64D7"/>
    <w:rsid w:val="00AB417C"/>
    <w:rsid w:val="00AC1DEB"/>
    <w:rsid w:val="00AC36B6"/>
    <w:rsid w:val="00AC5372"/>
    <w:rsid w:val="00AC5733"/>
    <w:rsid w:val="00AD5358"/>
    <w:rsid w:val="00AE0A49"/>
    <w:rsid w:val="00AF372E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928F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5D8D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A7256"/>
    <w:rsid w:val="00CB1B4C"/>
    <w:rsid w:val="00CB2ACD"/>
    <w:rsid w:val="00CC3B4C"/>
    <w:rsid w:val="00CF1C13"/>
    <w:rsid w:val="00CF2F57"/>
    <w:rsid w:val="00CF6D22"/>
    <w:rsid w:val="00CF73C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D7D38"/>
    <w:rsid w:val="00EE0612"/>
    <w:rsid w:val="00EE2887"/>
    <w:rsid w:val="00EE49DE"/>
    <w:rsid w:val="00EE643C"/>
    <w:rsid w:val="00F04E82"/>
    <w:rsid w:val="00F052A4"/>
    <w:rsid w:val="00F056CF"/>
    <w:rsid w:val="00F1137B"/>
    <w:rsid w:val="00F16CF1"/>
    <w:rsid w:val="00F17A68"/>
    <w:rsid w:val="00F20CF1"/>
    <w:rsid w:val="00F22780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2AA3158E"/>
    <w:rsid w:val="4D3C55D8"/>
    <w:rsid w:val="6FE76EC2"/>
    <w:rsid w:val="74BA5F54"/>
    <w:rsid w:val="768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F38FD"/>
  <w15:docId w15:val="{FCB33816-6F5D-4DB8-977D-9063CAB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91447-DD27-4472-9EB2-22493C861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53CC6-2065-4A82-B0C3-604EE88DC971}"/>
</file>

<file path=customXml/itemProps3.xml><?xml version="1.0" encoding="utf-8"?>
<ds:datastoreItem xmlns:ds="http://schemas.openxmlformats.org/officeDocument/2006/customXml" ds:itemID="{62E98A59-0BAD-4F71-BC69-2D797AA32B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12</TotalTime>
  <Pages>2</Pages>
  <Words>451</Words>
  <Characters>2482</Characters>
  <Application>Microsoft Office Word</Application>
  <DocSecurity>0</DocSecurity>
  <Lines>20</Lines>
  <Paragraphs>5</Paragraphs>
  <ScaleCrop>false</ScaleCrop>
  <Company>CAAA vzw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29</cp:revision>
  <cp:lastPrinted>2021-02-23T16:58:00Z</cp:lastPrinted>
  <dcterms:created xsi:type="dcterms:W3CDTF">2024-01-24T21:45:00Z</dcterms:created>
  <dcterms:modified xsi:type="dcterms:W3CDTF">2024-01-29T14:37:00Z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