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E39F1" w14:textId="424B47F9" w:rsidR="00FD1EE3" w:rsidRPr="007E1C6B" w:rsidRDefault="00FD1EE3" w:rsidP="00FD1EE3">
      <w:pPr>
        <w:pStyle w:val="Kop1"/>
      </w:pPr>
      <w:r w:rsidRPr="007E1C6B">
        <w:t>Lamellenwandsystem</w:t>
      </w:r>
      <w:r w:rsidRPr="007E1C6B">
        <w:br/>
        <w:t xml:space="preserve">DUCO </w:t>
      </w:r>
      <w:proofErr w:type="spellStart"/>
      <w:r w:rsidRPr="007E1C6B">
        <w:t>Ventilation</w:t>
      </w:r>
      <w:proofErr w:type="spellEnd"/>
      <w:r w:rsidRPr="007E1C6B">
        <w:t xml:space="preserve"> &amp; Sun Control</w:t>
      </w:r>
      <w:r w:rsidRPr="007E1C6B">
        <w:br/>
      </w:r>
      <w:proofErr w:type="spellStart"/>
      <w:r w:rsidRPr="007E1C6B">
        <w:t>DucoWall</w:t>
      </w:r>
      <w:proofErr w:type="spellEnd"/>
      <w:r w:rsidRPr="007E1C6B">
        <w:t xml:space="preserve"> </w:t>
      </w:r>
      <w:r w:rsidR="00DC2D3A" w:rsidRPr="007E1C6B">
        <w:t>Solid 30Z</w:t>
      </w:r>
    </w:p>
    <w:p w14:paraId="10A35740" w14:textId="30ADBF60" w:rsidR="00FD1EE3" w:rsidRDefault="007E1C6B" w:rsidP="00FD1EE3">
      <w:pPr>
        <w:pStyle w:val="Kop2"/>
      </w:pPr>
      <w:proofErr w:type="spellStart"/>
      <w:r>
        <w:t>Beschreibung</w:t>
      </w:r>
      <w:proofErr w:type="spellEnd"/>
    </w:p>
    <w:p w14:paraId="751306B4" w14:textId="4484383E" w:rsidR="007E1C6B" w:rsidRDefault="00E273E7" w:rsidP="00E273E7">
      <w:pPr>
        <w:rPr>
          <w:shd w:val="clear" w:color="auto" w:fill="FFFFFF"/>
        </w:rPr>
      </w:pPr>
      <w:proofErr w:type="spellStart"/>
      <w:r w:rsidRPr="00E273E7">
        <w:rPr>
          <w:shd w:val="clear" w:color="auto" w:fill="FFFFFF"/>
        </w:rPr>
        <w:t>DucoWall</w:t>
      </w:r>
      <w:proofErr w:type="spellEnd"/>
      <w:r w:rsidRPr="00E273E7">
        <w:rPr>
          <w:shd w:val="clear" w:color="auto" w:fill="FFFFFF"/>
        </w:rPr>
        <w:t xml:space="preserve"> Solid 30Z </w:t>
      </w:r>
      <w:r w:rsidR="007E1C6B" w:rsidRPr="007E1C6B">
        <w:rPr>
          <w:shd w:val="clear" w:color="auto" w:fill="FFFFFF"/>
        </w:rPr>
        <w:t xml:space="preserve">Lamellen bieten </w:t>
      </w:r>
      <w:proofErr w:type="spellStart"/>
      <w:r w:rsidR="007E1C6B" w:rsidRPr="007E1C6B">
        <w:rPr>
          <w:shd w:val="clear" w:color="auto" w:fill="FFFFFF"/>
        </w:rPr>
        <w:t>eine</w:t>
      </w:r>
      <w:proofErr w:type="spellEnd"/>
      <w:r w:rsidR="007E1C6B" w:rsidRPr="007E1C6B">
        <w:rPr>
          <w:shd w:val="clear" w:color="auto" w:fill="FFFFFF"/>
        </w:rPr>
        <w:t xml:space="preserve"> </w:t>
      </w:r>
      <w:proofErr w:type="spellStart"/>
      <w:r w:rsidR="007E1C6B" w:rsidRPr="007E1C6B">
        <w:rPr>
          <w:shd w:val="clear" w:color="auto" w:fill="FFFFFF"/>
        </w:rPr>
        <w:t>große</w:t>
      </w:r>
      <w:proofErr w:type="spellEnd"/>
      <w:r w:rsidR="007E1C6B" w:rsidRPr="007E1C6B">
        <w:rPr>
          <w:shd w:val="clear" w:color="auto" w:fill="FFFFFF"/>
        </w:rPr>
        <w:t xml:space="preserve"> </w:t>
      </w:r>
      <w:proofErr w:type="spellStart"/>
      <w:r w:rsidR="007E1C6B" w:rsidRPr="007E1C6B">
        <w:rPr>
          <w:shd w:val="clear" w:color="auto" w:fill="FFFFFF"/>
        </w:rPr>
        <w:t>Belüftungskapazität</w:t>
      </w:r>
      <w:proofErr w:type="spellEnd"/>
      <w:r w:rsidR="007E1C6B" w:rsidRPr="007E1C6B">
        <w:rPr>
          <w:shd w:val="clear" w:color="auto" w:fill="FFFFFF"/>
        </w:rPr>
        <w:t xml:space="preserve"> </w:t>
      </w:r>
      <w:proofErr w:type="spellStart"/>
      <w:r w:rsidR="007E1C6B" w:rsidRPr="007E1C6B">
        <w:rPr>
          <w:shd w:val="clear" w:color="auto" w:fill="FFFFFF"/>
        </w:rPr>
        <w:t>mit</w:t>
      </w:r>
      <w:proofErr w:type="spellEnd"/>
      <w:r w:rsidR="007E1C6B" w:rsidRPr="007E1C6B">
        <w:rPr>
          <w:shd w:val="clear" w:color="auto" w:fill="FFFFFF"/>
        </w:rPr>
        <w:t xml:space="preserve"> </w:t>
      </w:r>
      <w:proofErr w:type="spellStart"/>
      <w:r w:rsidR="007E1C6B" w:rsidRPr="007E1C6B">
        <w:rPr>
          <w:shd w:val="clear" w:color="auto" w:fill="FFFFFF"/>
        </w:rPr>
        <w:t>relativ</w:t>
      </w:r>
      <w:proofErr w:type="spellEnd"/>
      <w:r w:rsidR="007E1C6B" w:rsidRPr="007E1C6B">
        <w:rPr>
          <w:shd w:val="clear" w:color="auto" w:fill="FFFFFF"/>
        </w:rPr>
        <w:t xml:space="preserve"> kleinen Lamellen. Die ‚</w:t>
      </w:r>
      <w:proofErr w:type="spellStart"/>
      <w:r w:rsidR="007E1C6B" w:rsidRPr="007E1C6B">
        <w:rPr>
          <w:shd w:val="clear" w:color="auto" w:fill="FFFFFF"/>
        </w:rPr>
        <w:t>stapelbaren</w:t>
      </w:r>
      <w:proofErr w:type="spellEnd"/>
      <w:r w:rsidR="007E1C6B" w:rsidRPr="007E1C6B">
        <w:rPr>
          <w:shd w:val="clear" w:color="auto" w:fill="FFFFFF"/>
        </w:rPr>
        <w:t xml:space="preserve">‘ Lamellen bilden </w:t>
      </w:r>
      <w:proofErr w:type="spellStart"/>
      <w:r w:rsidR="007E1C6B" w:rsidRPr="007E1C6B">
        <w:rPr>
          <w:shd w:val="clear" w:color="auto" w:fill="FFFFFF"/>
        </w:rPr>
        <w:t>zusammen</w:t>
      </w:r>
      <w:proofErr w:type="spellEnd"/>
      <w:r w:rsidR="007E1C6B" w:rsidRPr="007E1C6B">
        <w:rPr>
          <w:shd w:val="clear" w:color="auto" w:fill="FFFFFF"/>
        </w:rPr>
        <w:t xml:space="preserve"> </w:t>
      </w:r>
      <w:proofErr w:type="spellStart"/>
      <w:r w:rsidR="007E1C6B" w:rsidRPr="007E1C6B">
        <w:rPr>
          <w:shd w:val="clear" w:color="auto" w:fill="FFFFFF"/>
        </w:rPr>
        <w:t>eine</w:t>
      </w:r>
      <w:proofErr w:type="spellEnd"/>
      <w:r w:rsidR="007E1C6B" w:rsidRPr="007E1C6B">
        <w:rPr>
          <w:shd w:val="clear" w:color="auto" w:fill="FFFFFF"/>
        </w:rPr>
        <w:t xml:space="preserve"> </w:t>
      </w:r>
      <w:proofErr w:type="spellStart"/>
      <w:r w:rsidR="007E1C6B" w:rsidRPr="007E1C6B">
        <w:rPr>
          <w:shd w:val="clear" w:color="auto" w:fill="FFFFFF"/>
        </w:rPr>
        <w:t>Einheit</w:t>
      </w:r>
      <w:proofErr w:type="spellEnd"/>
      <w:r w:rsidR="007E1C6B" w:rsidRPr="007E1C6B">
        <w:rPr>
          <w:shd w:val="clear" w:color="auto" w:fill="FFFFFF"/>
        </w:rPr>
        <w:t xml:space="preserve">, </w:t>
      </w:r>
      <w:proofErr w:type="spellStart"/>
      <w:r w:rsidR="007E1C6B" w:rsidRPr="007E1C6B">
        <w:rPr>
          <w:shd w:val="clear" w:color="auto" w:fill="FFFFFF"/>
        </w:rPr>
        <w:t>sodass</w:t>
      </w:r>
      <w:proofErr w:type="spellEnd"/>
      <w:r w:rsidR="007E1C6B" w:rsidRPr="007E1C6B">
        <w:rPr>
          <w:shd w:val="clear" w:color="auto" w:fill="FFFFFF"/>
        </w:rPr>
        <w:t xml:space="preserve"> </w:t>
      </w:r>
      <w:proofErr w:type="spellStart"/>
      <w:r w:rsidR="007E1C6B" w:rsidRPr="007E1C6B">
        <w:rPr>
          <w:shd w:val="clear" w:color="auto" w:fill="FFFFFF"/>
        </w:rPr>
        <w:t>sie</w:t>
      </w:r>
      <w:proofErr w:type="spellEnd"/>
      <w:r w:rsidR="007E1C6B" w:rsidRPr="007E1C6B">
        <w:rPr>
          <w:shd w:val="clear" w:color="auto" w:fill="FFFFFF"/>
        </w:rPr>
        <w:t xml:space="preserve"> </w:t>
      </w:r>
      <w:proofErr w:type="spellStart"/>
      <w:r w:rsidR="007E1C6B" w:rsidRPr="007E1C6B">
        <w:rPr>
          <w:shd w:val="clear" w:color="auto" w:fill="FFFFFF"/>
        </w:rPr>
        <w:t>besonders</w:t>
      </w:r>
      <w:proofErr w:type="spellEnd"/>
      <w:r w:rsidR="007E1C6B" w:rsidRPr="007E1C6B">
        <w:rPr>
          <w:shd w:val="clear" w:color="auto" w:fill="FFFFFF"/>
        </w:rPr>
        <w:t xml:space="preserve"> </w:t>
      </w:r>
      <w:proofErr w:type="spellStart"/>
      <w:r w:rsidR="007E1C6B" w:rsidRPr="007E1C6B">
        <w:rPr>
          <w:shd w:val="clear" w:color="auto" w:fill="FFFFFF"/>
        </w:rPr>
        <w:t>robust</w:t>
      </w:r>
      <w:proofErr w:type="spellEnd"/>
      <w:r w:rsidR="007E1C6B" w:rsidRPr="007E1C6B">
        <w:rPr>
          <w:shd w:val="clear" w:color="auto" w:fill="FFFFFF"/>
        </w:rPr>
        <w:t xml:space="preserve"> </w:t>
      </w:r>
      <w:proofErr w:type="spellStart"/>
      <w:r w:rsidR="007E1C6B" w:rsidRPr="007E1C6B">
        <w:rPr>
          <w:shd w:val="clear" w:color="auto" w:fill="FFFFFF"/>
        </w:rPr>
        <w:t>und</w:t>
      </w:r>
      <w:proofErr w:type="spellEnd"/>
      <w:r w:rsidR="007E1C6B" w:rsidRPr="007E1C6B">
        <w:rPr>
          <w:shd w:val="clear" w:color="auto" w:fill="FFFFFF"/>
        </w:rPr>
        <w:t xml:space="preserve"> </w:t>
      </w:r>
      <w:proofErr w:type="spellStart"/>
      <w:r w:rsidR="007E1C6B" w:rsidRPr="007E1C6B">
        <w:rPr>
          <w:shd w:val="clear" w:color="auto" w:fill="FFFFFF"/>
        </w:rPr>
        <w:t>vandalensicher</w:t>
      </w:r>
      <w:proofErr w:type="spellEnd"/>
      <w:r w:rsidR="007E1C6B" w:rsidRPr="007E1C6B">
        <w:rPr>
          <w:shd w:val="clear" w:color="auto" w:fill="FFFFFF"/>
        </w:rPr>
        <w:t xml:space="preserve"> </w:t>
      </w:r>
      <w:proofErr w:type="spellStart"/>
      <w:r w:rsidR="007E1C6B" w:rsidRPr="007E1C6B">
        <w:rPr>
          <w:shd w:val="clear" w:color="auto" w:fill="FFFFFF"/>
        </w:rPr>
        <w:t>sind</w:t>
      </w:r>
      <w:proofErr w:type="spellEnd"/>
      <w:r w:rsidR="007E1C6B" w:rsidRPr="007E1C6B">
        <w:rPr>
          <w:shd w:val="clear" w:color="auto" w:fill="FFFFFF"/>
        </w:rPr>
        <w:t>.</w:t>
      </w:r>
      <w:r w:rsidR="007E1C6B" w:rsidRPr="007E1C6B">
        <w:t xml:space="preserve"> </w:t>
      </w:r>
      <w:r w:rsidR="007E1C6B" w:rsidRPr="007E1C6B">
        <w:rPr>
          <w:shd w:val="clear" w:color="auto" w:fill="FFFFFF"/>
        </w:rPr>
        <w:t xml:space="preserve">Das </w:t>
      </w:r>
      <w:proofErr w:type="spellStart"/>
      <w:r w:rsidR="007E1C6B" w:rsidRPr="007E1C6B">
        <w:rPr>
          <w:shd w:val="clear" w:color="auto" w:fill="FFFFFF"/>
        </w:rPr>
        <w:t>robuste</w:t>
      </w:r>
      <w:proofErr w:type="spellEnd"/>
      <w:r w:rsidR="007E1C6B" w:rsidRPr="007E1C6B">
        <w:rPr>
          <w:shd w:val="clear" w:color="auto" w:fill="FFFFFF"/>
        </w:rPr>
        <w:t xml:space="preserve"> Lamellensystem </w:t>
      </w:r>
      <w:proofErr w:type="spellStart"/>
      <w:r w:rsidR="007E1C6B" w:rsidRPr="007E1C6B">
        <w:rPr>
          <w:shd w:val="clear" w:color="auto" w:fill="FFFFFF"/>
        </w:rPr>
        <w:t>benötigt</w:t>
      </w:r>
      <w:proofErr w:type="spellEnd"/>
      <w:r w:rsidR="007E1C6B" w:rsidRPr="007E1C6B">
        <w:rPr>
          <w:shd w:val="clear" w:color="auto" w:fill="FFFFFF"/>
        </w:rPr>
        <w:t xml:space="preserve"> </w:t>
      </w:r>
      <w:proofErr w:type="spellStart"/>
      <w:r w:rsidR="007E1C6B" w:rsidRPr="007E1C6B">
        <w:rPr>
          <w:shd w:val="clear" w:color="auto" w:fill="FFFFFF"/>
        </w:rPr>
        <w:t>nur</w:t>
      </w:r>
      <w:proofErr w:type="spellEnd"/>
      <w:r w:rsidR="007E1C6B" w:rsidRPr="007E1C6B">
        <w:rPr>
          <w:shd w:val="clear" w:color="auto" w:fill="FFFFFF"/>
        </w:rPr>
        <w:t xml:space="preserve"> </w:t>
      </w:r>
      <w:proofErr w:type="spellStart"/>
      <w:r w:rsidR="007E1C6B" w:rsidRPr="007E1C6B">
        <w:rPr>
          <w:shd w:val="clear" w:color="auto" w:fill="FFFFFF"/>
        </w:rPr>
        <w:t>eine</w:t>
      </w:r>
      <w:proofErr w:type="spellEnd"/>
      <w:r w:rsidR="007E1C6B" w:rsidRPr="007E1C6B">
        <w:rPr>
          <w:shd w:val="clear" w:color="auto" w:fill="FFFFFF"/>
        </w:rPr>
        <w:t xml:space="preserve"> minimale </w:t>
      </w:r>
      <w:proofErr w:type="spellStart"/>
      <w:r w:rsidR="007E1C6B" w:rsidRPr="007E1C6B">
        <w:rPr>
          <w:shd w:val="clear" w:color="auto" w:fill="FFFFFF"/>
        </w:rPr>
        <w:t>Tragkonstruktion</w:t>
      </w:r>
      <w:proofErr w:type="spellEnd"/>
      <w:r w:rsidR="007E1C6B" w:rsidRPr="007E1C6B">
        <w:rPr>
          <w:shd w:val="clear" w:color="auto" w:fill="FFFFFF"/>
        </w:rPr>
        <w:t>.</w:t>
      </w:r>
      <w:r w:rsidR="007E1C6B" w:rsidRPr="007E1C6B">
        <w:t xml:space="preserve"> </w:t>
      </w:r>
      <w:r w:rsidR="007E1C6B" w:rsidRPr="007E1C6B">
        <w:rPr>
          <w:shd w:val="clear" w:color="auto" w:fill="FFFFFF"/>
        </w:rPr>
        <w:t xml:space="preserve">Dank des ‚Direct Clip‘-Systems </w:t>
      </w:r>
      <w:proofErr w:type="spellStart"/>
      <w:r w:rsidR="007E1C6B" w:rsidRPr="007E1C6B">
        <w:rPr>
          <w:shd w:val="clear" w:color="auto" w:fill="FFFFFF"/>
        </w:rPr>
        <w:t>von</w:t>
      </w:r>
      <w:proofErr w:type="spellEnd"/>
      <w:r w:rsidR="007E1C6B" w:rsidRPr="007E1C6B">
        <w:rPr>
          <w:shd w:val="clear" w:color="auto" w:fill="FFFFFF"/>
        </w:rPr>
        <w:t xml:space="preserve"> DUCO </w:t>
      </w:r>
      <w:proofErr w:type="spellStart"/>
      <w:r w:rsidR="007E1C6B" w:rsidRPr="007E1C6B">
        <w:rPr>
          <w:shd w:val="clear" w:color="auto" w:fill="FFFFFF"/>
        </w:rPr>
        <w:t>ist</w:t>
      </w:r>
      <w:proofErr w:type="spellEnd"/>
      <w:r w:rsidR="007E1C6B" w:rsidRPr="007E1C6B">
        <w:rPr>
          <w:shd w:val="clear" w:color="auto" w:fill="FFFFFF"/>
        </w:rPr>
        <w:t xml:space="preserve"> </w:t>
      </w:r>
      <w:proofErr w:type="spellStart"/>
      <w:r w:rsidR="007E1C6B" w:rsidRPr="007E1C6B">
        <w:rPr>
          <w:shd w:val="clear" w:color="auto" w:fill="FFFFFF"/>
        </w:rPr>
        <w:t>eine</w:t>
      </w:r>
      <w:proofErr w:type="spellEnd"/>
      <w:r w:rsidR="007E1C6B" w:rsidRPr="007E1C6B">
        <w:rPr>
          <w:shd w:val="clear" w:color="auto" w:fill="FFFFFF"/>
        </w:rPr>
        <w:t xml:space="preserve"> </w:t>
      </w:r>
      <w:proofErr w:type="spellStart"/>
      <w:r w:rsidR="007E1C6B" w:rsidRPr="007E1C6B">
        <w:rPr>
          <w:shd w:val="clear" w:color="auto" w:fill="FFFFFF"/>
        </w:rPr>
        <w:t>sehr</w:t>
      </w:r>
      <w:proofErr w:type="spellEnd"/>
      <w:r w:rsidR="007E1C6B" w:rsidRPr="007E1C6B">
        <w:rPr>
          <w:shd w:val="clear" w:color="auto" w:fill="FFFFFF"/>
        </w:rPr>
        <w:t xml:space="preserve"> </w:t>
      </w:r>
      <w:proofErr w:type="spellStart"/>
      <w:r w:rsidR="007E1C6B" w:rsidRPr="007E1C6B">
        <w:rPr>
          <w:shd w:val="clear" w:color="auto" w:fill="FFFFFF"/>
        </w:rPr>
        <w:t>schnelle</w:t>
      </w:r>
      <w:proofErr w:type="spellEnd"/>
      <w:r w:rsidR="007E1C6B" w:rsidRPr="007E1C6B">
        <w:rPr>
          <w:shd w:val="clear" w:color="auto" w:fill="FFFFFF"/>
        </w:rPr>
        <w:t xml:space="preserve"> Montage </w:t>
      </w:r>
      <w:proofErr w:type="spellStart"/>
      <w:r w:rsidR="007E1C6B" w:rsidRPr="007E1C6B">
        <w:rPr>
          <w:shd w:val="clear" w:color="auto" w:fill="FFFFFF"/>
        </w:rPr>
        <w:t>möglich</w:t>
      </w:r>
      <w:proofErr w:type="spellEnd"/>
      <w:r w:rsidR="007E1C6B" w:rsidRPr="007E1C6B">
        <w:rPr>
          <w:shd w:val="clear" w:color="auto" w:fill="FFFFFF"/>
        </w:rPr>
        <w:t>.</w:t>
      </w:r>
    </w:p>
    <w:p w14:paraId="1AB10F9A" w14:textId="65017B7D" w:rsidR="00FD1EE3" w:rsidRDefault="007E1C6B" w:rsidP="00FD1EE3">
      <w:pPr>
        <w:pStyle w:val="Kop2"/>
      </w:pPr>
      <w:proofErr w:type="spellStart"/>
      <w:r>
        <w:t>Ausführung</w:t>
      </w:r>
      <w:proofErr w:type="spellEnd"/>
    </w:p>
    <w:p w14:paraId="5FDBB09F" w14:textId="51F38DEB" w:rsidR="00FD1EE3" w:rsidRDefault="00FD1EE3" w:rsidP="00FD1EE3">
      <w:pPr>
        <w:pStyle w:val="Kop3"/>
      </w:pPr>
      <w:r>
        <w:t>Lamel</w:t>
      </w:r>
      <w:r w:rsidR="007E1C6B">
        <w:t>le</w:t>
      </w:r>
    </w:p>
    <w:p w14:paraId="2CD98A42" w14:textId="7B5C2725" w:rsidR="000D65D7" w:rsidRDefault="007E1C6B" w:rsidP="00FD1EE3">
      <w:pPr>
        <w:pStyle w:val="Lijstalinea"/>
        <w:numPr>
          <w:ilvl w:val="0"/>
          <w:numId w:val="18"/>
        </w:numPr>
      </w:pPr>
      <w:proofErr w:type="spellStart"/>
      <w:r>
        <w:t>Lamellenform</w:t>
      </w:r>
      <w:proofErr w:type="spellEnd"/>
      <w:r w:rsidR="000D65D7">
        <w:tab/>
      </w:r>
      <w:r w:rsidR="000D65D7">
        <w:tab/>
        <w:t>30Z</w:t>
      </w:r>
    </w:p>
    <w:p w14:paraId="1553EBED" w14:textId="419D518D" w:rsidR="00F60518" w:rsidRDefault="007E1C6B" w:rsidP="00FD1EE3">
      <w:pPr>
        <w:pStyle w:val="Lijstalinea"/>
        <w:numPr>
          <w:ilvl w:val="0"/>
          <w:numId w:val="18"/>
        </w:numPr>
      </w:pPr>
      <w:proofErr w:type="spellStart"/>
      <w:r>
        <w:t>Stanzungen</w:t>
      </w:r>
      <w:proofErr w:type="spellEnd"/>
      <w:r w:rsidR="000D65D7">
        <w:tab/>
      </w:r>
      <w:r w:rsidR="000D65D7">
        <w:tab/>
      </w:r>
      <w:r w:rsidR="00F60518">
        <w:t xml:space="preserve">NP – </w:t>
      </w:r>
      <w:r>
        <w:t xml:space="preserve">nicht </w:t>
      </w:r>
      <w:proofErr w:type="spellStart"/>
      <w:r>
        <w:t>gestanzt</w:t>
      </w:r>
      <w:proofErr w:type="spellEnd"/>
    </w:p>
    <w:p w14:paraId="37BBA07D" w14:textId="2AEC30CF" w:rsidR="000D65D7" w:rsidRDefault="0054088E" w:rsidP="00F60518">
      <w:pPr>
        <w:pStyle w:val="Lijstalinea"/>
        <w:ind w:left="2136" w:firstLine="696"/>
      </w:pPr>
      <w:r>
        <w:t xml:space="preserve">P1 – </w:t>
      </w:r>
      <w:proofErr w:type="spellStart"/>
      <w:r w:rsidR="007E1C6B">
        <w:t>Höhe</w:t>
      </w:r>
      <w:proofErr w:type="spellEnd"/>
      <w:r>
        <w:t xml:space="preserve"> 21 mm x </w:t>
      </w:r>
      <w:proofErr w:type="spellStart"/>
      <w:r w:rsidR="007E1C6B">
        <w:t>Breite</w:t>
      </w:r>
      <w:proofErr w:type="spellEnd"/>
      <w:r>
        <w:t xml:space="preserve"> 2,5 mm</w:t>
      </w:r>
    </w:p>
    <w:p w14:paraId="6394096A" w14:textId="32EF2425" w:rsidR="0054088E" w:rsidRDefault="0054088E" w:rsidP="0054088E">
      <w:pPr>
        <w:pStyle w:val="Lijstalinea"/>
        <w:ind w:left="2832"/>
      </w:pPr>
      <w:r>
        <w:t xml:space="preserve">P2 – </w:t>
      </w:r>
      <w:proofErr w:type="spellStart"/>
      <w:r w:rsidR="007E1C6B">
        <w:t>Höhe</w:t>
      </w:r>
      <w:proofErr w:type="spellEnd"/>
      <w:r w:rsidR="007E1C6B">
        <w:t xml:space="preserve"> </w:t>
      </w:r>
      <w:r>
        <w:t xml:space="preserve">21 mm x </w:t>
      </w:r>
      <w:proofErr w:type="spellStart"/>
      <w:r w:rsidR="007E1C6B">
        <w:t>Breite</w:t>
      </w:r>
      <w:proofErr w:type="spellEnd"/>
      <w:r w:rsidR="007E1C6B">
        <w:t xml:space="preserve"> </w:t>
      </w:r>
      <w:r>
        <w:t>18 mm</w:t>
      </w:r>
    </w:p>
    <w:p w14:paraId="47C78153" w14:textId="47AFC995" w:rsidR="00FD1EE3" w:rsidRDefault="007E1C6B" w:rsidP="00FD1EE3">
      <w:pPr>
        <w:pStyle w:val="Lijstalinea"/>
        <w:numPr>
          <w:ilvl w:val="0"/>
          <w:numId w:val="18"/>
        </w:numPr>
      </w:pPr>
      <w:proofErr w:type="spellStart"/>
      <w:r>
        <w:t>Schritt</w:t>
      </w:r>
      <w:proofErr w:type="spellEnd"/>
      <w:r w:rsidR="0007517F">
        <w:tab/>
      </w:r>
      <w:r w:rsidR="00FD1EE3">
        <w:tab/>
      </w:r>
      <w:r w:rsidR="00FD1EE3">
        <w:tab/>
      </w:r>
      <w:r w:rsidR="00ED0EFD">
        <w:t>37,5</w:t>
      </w:r>
      <w:r w:rsidR="00D156AB">
        <w:t> </w:t>
      </w:r>
      <w:r w:rsidR="00FD1EE3">
        <w:t>mm</w:t>
      </w:r>
    </w:p>
    <w:p w14:paraId="08621737" w14:textId="7A6C0FD3" w:rsidR="00574204" w:rsidRDefault="007E1C6B" w:rsidP="00FD1EE3">
      <w:pPr>
        <w:pStyle w:val="Lijstalinea"/>
        <w:numPr>
          <w:ilvl w:val="0"/>
          <w:numId w:val="18"/>
        </w:numPr>
      </w:pPr>
      <w:proofErr w:type="spellStart"/>
      <w:r>
        <w:t>Lamellenhöhe</w:t>
      </w:r>
      <w:proofErr w:type="spellEnd"/>
      <w:r w:rsidR="00B97261">
        <w:tab/>
      </w:r>
      <w:r w:rsidR="00B97261">
        <w:tab/>
        <w:t>33 mm</w:t>
      </w:r>
    </w:p>
    <w:p w14:paraId="0B0A94C5" w14:textId="0BF3FC4C" w:rsidR="00FD1EE3" w:rsidRDefault="007E1C6B" w:rsidP="00FD1EE3">
      <w:pPr>
        <w:pStyle w:val="Lijstalinea"/>
        <w:numPr>
          <w:ilvl w:val="0"/>
          <w:numId w:val="18"/>
        </w:numPr>
      </w:pPr>
      <w:proofErr w:type="spellStart"/>
      <w:r>
        <w:t>Lamellentiefe</w:t>
      </w:r>
      <w:proofErr w:type="spellEnd"/>
      <w:r w:rsidR="00FD1EE3">
        <w:tab/>
      </w:r>
      <w:r w:rsidR="00FD1EE3">
        <w:tab/>
      </w:r>
      <w:r w:rsidR="00ED0EFD">
        <w:t>3</w:t>
      </w:r>
      <w:r w:rsidR="00D156AB">
        <w:t>1 </w:t>
      </w:r>
      <w:r w:rsidR="00FD1EE3">
        <w:t>mm</w:t>
      </w:r>
    </w:p>
    <w:p w14:paraId="37A1C179" w14:textId="45C1EA7E" w:rsidR="00EF32E8" w:rsidRDefault="007E1C6B" w:rsidP="00FD1EE3">
      <w:pPr>
        <w:pStyle w:val="Lijstalinea"/>
        <w:numPr>
          <w:ilvl w:val="0"/>
          <w:numId w:val="18"/>
        </w:numPr>
      </w:pPr>
      <w:proofErr w:type="spellStart"/>
      <w:r>
        <w:t>Schutz</w:t>
      </w:r>
      <w:proofErr w:type="spellEnd"/>
      <w:r>
        <w:tab/>
      </w:r>
      <w:r w:rsidR="00EF32E8">
        <w:tab/>
      </w:r>
      <w:r w:rsidR="00EF32E8">
        <w:tab/>
      </w:r>
      <w:proofErr w:type="spellStart"/>
      <w:r>
        <w:t>Stanzungen</w:t>
      </w:r>
      <w:proofErr w:type="spellEnd"/>
    </w:p>
    <w:p w14:paraId="65166E95" w14:textId="5F34449B" w:rsidR="00EF32E8" w:rsidRDefault="00EF32E8" w:rsidP="00EF32E8">
      <w:pPr>
        <w:pStyle w:val="Lijstalinea"/>
        <w:ind w:left="3540"/>
      </w:pPr>
      <w:r>
        <w:t xml:space="preserve">P1 als </w:t>
      </w:r>
      <w:proofErr w:type="spellStart"/>
      <w:r w:rsidR="007E1C6B">
        <w:t>Insektenschutz</w:t>
      </w:r>
      <w:proofErr w:type="spellEnd"/>
    </w:p>
    <w:p w14:paraId="1F1F8049" w14:textId="4DA315EE" w:rsidR="00EF32E8" w:rsidRDefault="00EF32E8" w:rsidP="00EF32E8">
      <w:pPr>
        <w:pStyle w:val="Lijstalinea"/>
        <w:ind w:left="3540"/>
      </w:pPr>
      <w:r>
        <w:t xml:space="preserve">P2 als </w:t>
      </w:r>
      <w:proofErr w:type="spellStart"/>
      <w:r w:rsidR="007E1C6B">
        <w:t>Nagerschutz</w:t>
      </w:r>
      <w:proofErr w:type="spellEnd"/>
    </w:p>
    <w:p w14:paraId="066782E1" w14:textId="38157EDE" w:rsidR="008547CF" w:rsidRDefault="007E1C6B" w:rsidP="008547CF">
      <w:pPr>
        <w:pStyle w:val="Kop3"/>
      </w:pPr>
      <w:proofErr w:type="spellStart"/>
      <w:r>
        <w:t>Halteprofil</w:t>
      </w:r>
      <w:proofErr w:type="spellEnd"/>
    </w:p>
    <w:p w14:paraId="4C14A151" w14:textId="73AC862F" w:rsidR="008547CF" w:rsidRDefault="007E1C6B" w:rsidP="008547CF">
      <w:pPr>
        <w:pStyle w:val="Lijstalinea"/>
        <w:numPr>
          <w:ilvl w:val="0"/>
          <w:numId w:val="25"/>
        </w:numPr>
      </w:pPr>
      <w:proofErr w:type="spellStart"/>
      <w:r>
        <w:t>Halteprofil</w:t>
      </w:r>
      <w:proofErr w:type="spellEnd"/>
      <w:r w:rsidR="008547CF">
        <w:t xml:space="preserve"> 40/21 (</w:t>
      </w:r>
      <w:proofErr w:type="spellStart"/>
      <w:r>
        <w:t>Doppelt</w:t>
      </w:r>
      <w:proofErr w:type="spellEnd"/>
      <w:r w:rsidR="008547CF">
        <w:t>)</w:t>
      </w:r>
    </w:p>
    <w:p w14:paraId="0B9800D0" w14:textId="77777777" w:rsidR="007E1C6B" w:rsidRDefault="007E1C6B" w:rsidP="008547CF">
      <w:pPr>
        <w:pStyle w:val="Lijstalinea"/>
        <w:numPr>
          <w:ilvl w:val="1"/>
          <w:numId w:val="25"/>
        </w:numPr>
      </w:pPr>
      <w:proofErr w:type="spellStart"/>
      <w:r w:rsidRPr="007E1C6B">
        <w:t>Befestigung</w:t>
      </w:r>
      <w:proofErr w:type="spellEnd"/>
      <w:r w:rsidRPr="007E1C6B">
        <w:t xml:space="preserve"> </w:t>
      </w:r>
      <w:proofErr w:type="spellStart"/>
      <w:r w:rsidRPr="007E1C6B">
        <w:t>direkt</w:t>
      </w:r>
      <w:proofErr w:type="spellEnd"/>
      <w:r w:rsidRPr="007E1C6B">
        <w:t xml:space="preserve"> </w:t>
      </w:r>
      <w:proofErr w:type="spellStart"/>
      <w:r w:rsidRPr="007E1C6B">
        <w:t>an</w:t>
      </w:r>
      <w:proofErr w:type="spellEnd"/>
      <w:r w:rsidRPr="007E1C6B">
        <w:t xml:space="preserve"> der </w:t>
      </w:r>
      <w:proofErr w:type="spellStart"/>
      <w:r w:rsidRPr="007E1C6B">
        <w:t>dahinter</w:t>
      </w:r>
      <w:proofErr w:type="spellEnd"/>
      <w:r w:rsidRPr="007E1C6B">
        <w:t xml:space="preserve"> </w:t>
      </w:r>
      <w:proofErr w:type="spellStart"/>
      <w:r w:rsidRPr="007E1C6B">
        <w:t>liegenden</w:t>
      </w:r>
      <w:proofErr w:type="spellEnd"/>
      <w:r w:rsidRPr="007E1C6B">
        <w:t xml:space="preserve"> </w:t>
      </w:r>
      <w:proofErr w:type="spellStart"/>
      <w:r w:rsidRPr="007E1C6B">
        <w:t>Struktur</w:t>
      </w:r>
      <w:proofErr w:type="spellEnd"/>
      <w:r w:rsidRPr="007E1C6B">
        <w:t xml:space="preserve">. </w:t>
      </w:r>
    </w:p>
    <w:p w14:paraId="52DA2CFD" w14:textId="50AA53FE" w:rsidR="007E1C6B" w:rsidRDefault="007E1C6B" w:rsidP="008547CF">
      <w:pPr>
        <w:pStyle w:val="Lijstalinea"/>
        <w:numPr>
          <w:ilvl w:val="1"/>
          <w:numId w:val="25"/>
        </w:numPr>
      </w:pPr>
      <w:proofErr w:type="spellStart"/>
      <w:r w:rsidRPr="007E1C6B">
        <w:t>Ohne</w:t>
      </w:r>
      <w:proofErr w:type="spellEnd"/>
      <w:r w:rsidRPr="007E1C6B">
        <w:t xml:space="preserve"> </w:t>
      </w:r>
      <w:proofErr w:type="spellStart"/>
      <w:r w:rsidRPr="007E1C6B">
        <w:t>freie</w:t>
      </w:r>
      <w:proofErr w:type="spellEnd"/>
      <w:r w:rsidRPr="007E1C6B">
        <w:t xml:space="preserve"> </w:t>
      </w:r>
      <w:proofErr w:type="spellStart"/>
      <w:r w:rsidRPr="007E1C6B">
        <w:t>Spannweite</w:t>
      </w:r>
      <w:proofErr w:type="spellEnd"/>
      <w:r w:rsidRPr="007E1C6B">
        <w:t>.</w:t>
      </w:r>
    </w:p>
    <w:p w14:paraId="087C2322" w14:textId="74C2ECF5" w:rsidR="008547CF" w:rsidRDefault="007E1C6B" w:rsidP="008547CF">
      <w:pPr>
        <w:pStyle w:val="Lijstalinea"/>
        <w:numPr>
          <w:ilvl w:val="0"/>
          <w:numId w:val="25"/>
        </w:numPr>
      </w:pPr>
      <w:proofErr w:type="spellStart"/>
      <w:r>
        <w:t>Halteprofil</w:t>
      </w:r>
      <w:proofErr w:type="spellEnd"/>
      <w:r w:rsidR="008547CF">
        <w:t xml:space="preserve"> 40/70 </w:t>
      </w:r>
      <w:proofErr w:type="spellStart"/>
      <w:r>
        <w:t>Doppelt</w:t>
      </w:r>
      <w:proofErr w:type="spellEnd"/>
      <w:r>
        <w:t xml:space="preserve"> </w:t>
      </w:r>
      <w:proofErr w:type="spellStart"/>
      <w:r>
        <w:t>und</w:t>
      </w:r>
      <w:proofErr w:type="spellEnd"/>
      <w:r w:rsidR="008547CF">
        <w:t xml:space="preserve"> 40/100 </w:t>
      </w:r>
      <w:proofErr w:type="spellStart"/>
      <w:r>
        <w:t>Doppelt</w:t>
      </w:r>
      <w:proofErr w:type="spellEnd"/>
    </w:p>
    <w:p w14:paraId="23E41A02" w14:textId="114B82C8" w:rsidR="007E1C6B" w:rsidRDefault="007E1C6B" w:rsidP="008547CF">
      <w:pPr>
        <w:pStyle w:val="Lijstalinea"/>
        <w:numPr>
          <w:ilvl w:val="1"/>
          <w:numId w:val="25"/>
        </w:numPr>
      </w:pPr>
      <w:proofErr w:type="spellStart"/>
      <w:r w:rsidRPr="007E1C6B">
        <w:t>Befestigung</w:t>
      </w:r>
      <w:proofErr w:type="spellEnd"/>
      <w:r w:rsidRPr="007E1C6B">
        <w:t xml:space="preserve"> </w:t>
      </w:r>
      <w:proofErr w:type="spellStart"/>
      <w:r w:rsidRPr="007E1C6B">
        <w:t>an</w:t>
      </w:r>
      <w:proofErr w:type="spellEnd"/>
      <w:r w:rsidRPr="007E1C6B">
        <w:t xml:space="preserve"> der </w:t>
      </w:r>
      <w:proofErr w:type="spellStart"/>
      <w:r w:rsidRPr="007E1C6B">
        <w:t>dahinter</w:t>
      </w:r>
      <w:proofErr w:type="spellEnd"/>
      <w:r w:rsidRPr="007E1C6B">
        <w:t xml:space="preserve"> </w:t>
      </w:r>
      <w:proofErr w:type="spellStart"/>
      <w:r w:rsidRPr="007E1C6B">
        <w:t>liegenden</w:t>
      </w:r>
      <w:proofErr w:type="spellEnd"/>
      <w:r w:rsidRPr="007E1C6B">
        <w:t xml:space="preserve"> </w:t>
      </w:r>
      <w:proofErr w:type="spellStart"/>
      <w:r w:rsidRPr="007E1C6B">
        <w:t>Struktur</w:t>
      </w:r>
      <w:proofErr w:type="spellEnd"/>
      <w:r w:rsidRPr="007E1C6B">
        <w:t xml:space="preserve"> </w:t>
      </w:r>
      <w:proofErr w:type="spellStart"/>
      <w:r w:rsidRPr="007E1C6B">
        <w:t>mit</w:t>
      </w:r>
      <w:proofErr w:type="spellEnd"/>
      <w:r w:rsidRPr="007E1C6B">
        <w:t xml:space="preserve"> den </w:t>
      </w:r>
      <w:proofErr w:type="spellStart"/>
      <w:r w:rsidRPr="007E1C6B">
        <w:t>mitgelieferten</w:t>
      </w:r>
      <w:proofErr w:type="spellEnd"/>
      <w:r w:rsidRPr="007E1C6B">
        <w:t xml:space="preserve"> L</w:t>
      </w:r>
      <w:r w:rsidR="00460340">
        <w:noBreakHyphen/>
      </w:r>
      <w:proofErr w:type="spellStart"/>
      <w:r w:rsidRPr="007E1C6B">
        <w:t>Profilen</w:t>
      </w:r>
      <w:proofErr w:type="spellEnd"/>
      <w:r w:rsidRPr="007E1C6B">
        <w:t>.</w:t>
      </w:r>
    </w:p>
    <w:p w14:paraId="0369B5CB" w14:textId="70692CEE" w:rsidR="008547CF" w:rsidRDefault="007E1C6B" w:rsidP="008547CF">
      <w:pPr>
        <w:pStyle w:val="Lijstalinea"/>
        <w:numPr>
          <w:ilvl w:val="1"/>
          <w:numId w:val="25"/>
        </w:numPr>
      </w:pPr>
      <w:proofErr w:type="spellStart"/>
      <w:r w:rsidRPr="007E1C6B">
        <w:t>Geeignet</w:t>
      </w:r>
      <w:proofErr w:type="spellEnd"/>
      <w:r w:rsidRPr="007E1C6B">
        <w:t xml:space="preserve"> </w:t>
      </w:r>
      <w:proofErr w:type="spellStart"/>
      <w:r w:rsidRPr="007E1C6B">
        <w:t>für</w:t>
      </w:r>
      <w:proofErr w:type="spellEnd"/>
      <w:r w:rsidRPr="007E1C6B">
        <w:t xml:space="preserve"> </w:t>
      </w:r>
      <w:proofErr w:type="spellStart"/>
      <w:r w:rsidRPr="007E1C6B">
        <w:t>freie</w:t>
      </w:r>
      <w:proofErr w:type="spellEnd"/>
      <w:r w:rsidRPr="007E1C6B">
        <w:t xml:space="preserve"> </w:t>
      </w:r>
      <w:proofErr w:type="spellStart"/>
      <w:r w:rsidRPr="007E1C6B">
        <w:t>Spannweite</w:t>
      </w:r>
      <w:proofErr w:type="spellEnd"/>
      <w:r w:rsidRPr="007E1C6B">
        <w:t>.</w:t>
      </w:r>
    </w:p>
    <w:tbl>
      <w:tblPr>
        <w:tblStyle w:val="Onopgemaaktetabel1"/>
        <w:tblW w:w="3038" w:type="pct"/>
        <w:tblLook w:val="04A0" w:firstRow="1" w:lastRow="0" w:firstColumn="1" w:lastColumn="0" w:noHBand="0" w:noVBand="1"/>
      </w:tblPr>
      <w:tblGrid>
        <w:gridCol w:w="1945"/>
        <w:gridCol w:w="3561"/>
      </w:tblGrid>
      <w:tr w:rsidR="008547CF" w14:paraId="58AD6687" w14:textId="77777777" w:rsidTr="004C4F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vAlign w:val="center"/>
          </w:tcPr>
          <w:p w14:paraId="096FD297" w14:textId="0DEDAC96" w:rsidR="008547CF" w:rsidRPr="00582691" w:rsidRDefault="008547CF" w:rsidP="004C4F35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</w:t>
            </w:r>
          </w:p>
        </w:tc>
        <w:tc>
          <w:tcPr>
            <w:tcW w:w="3234" w:type="pct"/>
            <w:vAlign w:val="center"/>
          </w:tcPr>
          <w:p w14:paraId="21EE93EB" w14:textId="762522B3" w:rsidR="008547CF" w:rsidRDefault="007E1C6B" w:rsidP="004C4F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proofErr w:type="spellStart"/>
            <w:r>
              <w:rPr>
                <w:color w:val="54AF2E"/>
              </w:rPr>
              <w:t>Einbautiefe</w:t>
            </w:r>
            <w:proofErr w:type="spellEnd"/>
            <w:r w:rsidR="008547CF">
              <w:rPr>
                <w:color w:val="54AF2E"/>
              </w:rPr>
              <w:t xml:space="preserve"> </w:t>
            </w:r>
            <w:r w:rsidR="008547CF" w:rsidRPr="000205C8">
              <w:rPr>
                <w:color w:val="54AF2E"/>
                <w:sz w:val="18"/>
                <w:szCs w:val="18"/>
              </w:rPr>
              <w:t>(mm)</w:t>
            </w:r>
          </w:p>
        </w:tc>
      </w:tr>
      <w:tr w:rsidR="008547CF" w14:paraId="29A2D4CE" w14:textId="77777777" w:rsidTr="004C4F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vAlign w:val="center"/>
          </w:tcPr>
          <w:p w14:paraId="0F431FD0" w14:textId="71C3B656" w:rsidR="008547CF" w:rsidRPr="0060436A" w:rsidRDefault="008547CF" w:rsidP="004C4F35">
            <w:pPr>
              <w:jc w:val="center"/>
            </w:pPr>
            <w:r w:rsidRPr="0060436A">
              <w:t>40/21 (</w:t>
            </w:r>
            <w:proofErr w:type="spellStart"/>
            <w:r w:rsidR="007E1C6B">
              <w:t>Doppelt</w:t>
            </w:r>
            <w:proofErr w:type="spellEnd"/>
            <w:r w:rsidRPr="0060436A">
              <w:t>)</w:t>
            </w:r>
          </w:p>
        </w:tc>
        <w:tc>
          <w:tcPr>
            <w:tcW w:w="3234" w:type="pct"/>
            <w:vAlign w:val="center"/>
          </w:tcPr>
          <w:p w14:paraId="1D282F14" w14:textId="7CFC5D09" w:rsidR="008547CF" w:rsidRPr="00312C23" w:rsidRDefault="00B97261" w:rsidP="004C4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52</w:t>
            </w:r>
          </w:p>
        </w:tc>
      </w:tr>
      <w:tr w:rsidR="008547CF" w14:paraId="4B5C8111" w14:textId="77777777" w:rsidTr="004C4F3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vAlign w:val="center"/>
          </w:tcPr>
          <w:p w14:paraId="66CAA1B3" w14:textId="1900B8D4" w:rsidR="008547CF" w:rsidRPr="0060436A" w:rsidRDefault="008547CF" w:rsidP="004C4F35">
            <w:pPr>
              <w:jc w:val="center"/>
            </w:pPr>
            <w:r w:rsidRPr="0060436A">
              <w:t xml:space="preserve">40/70 </w:t>
            </w:r>
            <w:proofErr w:type="spellStart"/>
            <w:r w:rsidR="007E1C6B">
              <w:t>Doppelt</w:t>
            </w:r>
            <w:proofErr w:type="spellEnd"/>
          </w:p>
        </w:tc>
        <w:tc>
          <w:tcPr>
            <w:tcW w:w="3234" w:type="pct"/>
            <w:vAlign w:val="center"/>
          </w:tcPr>
          <w:p w14:paraId="06AA3915" w14:textId="36F2E887" w:rsidR="008547CF" w:rsidRPr="00312C23" w:rsidRDefault="00B97261" w:rsidP="004C4F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102</w:t>
            </w:r>
          </w:p>
        </w:tc>
      </w:tr>
      <w:tr w:rsidR="008547CF" w14:paraId="446396D9" w14:textId="77777777" w:rsidTr="004C4F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vAlign w:val="center"/>
          </w:tcPr>
          <w:p w14:paraId="36D049FC" w14:textId="0911DA53" w:rsidR="008547CF" w:rsidRPr="0060436A" w:rsidRDefault="008547CF" w:rsidP="004C4F35">
            <w:pPr>
              <w:jc w:val="center"/>
            </w:pPr>
            <w:r w:rsidRPr="0060436A">
              <w:t xml:space="preserve">40/100 </w:t>
            </w:r>
            <w:proofErr w:type="spellStart"/>
            <w:r w:rsidR="007E1C6B">
              <w:t>Doppelt</w:t>
            </w:r>
            <w:proofErr w:type="spellEnd"/>
          </w:p>
        </w:tc>
        <w:tc>
          <w:tcPr>
            <w:tcW w:w="3234" w:type="pct"/>
            <w:vAlign w:val="center"/>
          </w:tcPr>
          <w:p w14:paraId="6FB31618" w14:textId="56590896" w:rsidR="008547CF" w:rsidRPr="00312C23" w:rsidRDefault="008547CF" w:rsidP="004C4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1</w:t>
            </w:r>
            <w:r w:rsidR="00B97261">
              <w:rPr>
                <w:lang w:val="sv-SE"/>
              </w:rPr>
              <w:t>32</w:t>
            </w:r>
          </w:p>
        </w:tc>
      </w:tr>
    </w:tbl>
    <w:p w14:paraId="68755BD3" w14:textId="05AE95EF" w:rsidR="00685736" w:rsidRDefault="007E1C6B" w:rsidP="00685736">
      <w:pPr>
        <w:pStyle w:val="Kop3"/>
      </w:pPr>
      <w:proofErr w:type="spellStart"/>
      <w:r>
        <w:t>Zubehör</w:t>
      </w:r>
      <w:proofErr w:type="spellEnd"/>
      <w:r w:rsidR="00685736">
        <w:t xml:space="preserve"> (+options)</w:t>
      </w:r>
    </w:p>
    <w:p w14:paraId="79509E31" w14:textId="3468895F" w:rsidR="00685736" w:rsidRDefault="007E1C6B" w:rsidP="00685736">
      <w:pPr>
        <w:pStyle w:val="Lijstalinea"/>
        <w:numPr>
          <w:ilvl w:val="0"/>
          <w:numId w:val="24"/>
        </w:numPr>
      </w:pPr>
      <w:proofErr w:type="spellStart"/>
      <w:r>
        <w:t>Insektenschutzrahmen</w:t>
      </w:r>
      <w:proofErr w:type="spellEnd"/>
      <w:r w:rsidR="00685736">
        <w:t xml:space="preserve"> 2,3 x 2,3 mm</w:t>
      </w:r>
    </w:p>
    <w:p w14:paraId="04BE9AC1" w14:textId="6930A1F1" w:rsidR="008547CF" w:rsidRDefault="008547CF">
      <w:r>
        <w:br w:type="page"/>
      </w:r>
    </w:p>
    <w:p w14:paraId="7335CC07" w14:textId="60C507A5" w:rsidR="00FD1EE3" w:rsidRDefault="00FD1EE3" w:rsidP="00693DED">
      <w:pPr>
        <w:pStyle w:val="Kop2"/>
      </w:pPr>
      <w:proofErr w:type="spellStart"/>
      <w:r>
        <w:lastRenderedPageBreak/>
        <w:t>Material</w:t>
      </w:r>
      <w:proofErr w:type="spellEnd"/>
      <w:r w:rsidR="007E1C6B">
        <w:t xml:space="preserve"> </w:t>
      </w:r>
      <w:proofErr w:type="spellStart"/>
      <w:r w:rsidR="007E1C6B">
        <w:t>und</w:t>
      </w:r>
      <w:proofErr w:type="spellEnd"/>
      <w:r w:rsidR="007E1C6B">
        <w:t xml:space="preserve"> </w:t>
      </w:r>
      <w:proofErr w:type="spellStart"/>
      <w:r w:rsidR="007E1C6B">
        <w:t>Oberflächenbehandlung</w:t>
      </w:r>
      <w:proofErr w:type="spellEnd"/>
    </w:p>
    <w:p w14:paraId="4558D520" w14:textId="3521D499" w:rsidR="00FD1EE3" w:rsidRDefault="00FD1EE3" w:rsidP="00FD1EE3">
      <w:pPr>
        <w:pStyle w:val="Kop3"/>
      </w:pPr>
      <w:r>
        <w:t>Lamel</w:t>
      </w:r>
      <w:r w:rsidR="007E1C6B">
        <w:t>le</w:t>
      </w:r>
    </w:p>
    <w:p w14:paraId="116E3162" w14:textId="77777777" w:rsidR="00FD1EE3" w:rsidRPr="00FD1EE3" w:rsidRDefault="00FD1EE3" w:rsidP="00FD1EE3">
      <w:pPr>
        <w:pStyle w:val="Lijstalinea"/>
        <w:numPr>
          <w:ilvl w:val="0"/>
          <w:numId w:val="21"/>
        </w:numPr>
        <w:rPr>
          <w:lang w:val="fr-FR"/>
        </w:rPr>
      </w:pPr>
      <w:r w:rsidRPr="00FD1EE3">
        <w:rPr>
          <w:lang w:val="fr-FR"/>
        </w:rPr>
        <w:t>Aluminium</w:t>
      </w:r>
      <w:r w:rsidRPr="00FD1EE3">
        <w:rPr>
          <w:lang w:val="fr-FR"/>
        </w:rPr>
        <w:tab/>
      </w:r>
      <w:r w:rsidRPr="00FD1EE3">
        <w:rPr>
          <w:lang w:val="fr-FR"/>
        </w:rPr>
        <w:tab/>
        <w:t>EN AW-6063 T66 (EN 573-3)</w:t>
      </w:r>
    </w:p>
    <w:p w14:paraId="4B6942CF" w14:textId="675D0830" w:rsidR="00FD1EE3" w:rsidRPr="00C17CF7" w:rsidRDefault="007E1C6B" w:rsidP="00FD1EE3">
      <w:pPr>
        <w:pStyle w:val="Lijstalinea"/>
        <w:ind w:left="2832"/>
      </w:pPr>
      <w:proofErr w:type="spellStart"/>
      <w:r>
        <w:t>Profilstärke</w:t>
      </w:r>
      <w:proofErr w:type="spellEnd"/>
      <w:r w:rsidR="00FD1EE3" w:rsidRPr="00C17CF7">
        <w:t xml:space="preserve">: min. </w:t>
      </w:r>
      <w:r w:rsidR="00C17CF7" w:rsidRPr="00C17CF7">
        <w:t>1,5</w:t>
      </w:r>
      <w:r w:rsidR="00FD1EE3" w:rsidRPr="00C17CF7">
        <w:t> mm</w:t>
      </w:r>
    </w:p>
    <w:p w14:paraId="2034E09C" w14:textId="2CF53D48" w:rsidR="00FD1EE3" w:rsidRPr="004102FC" w:rsidRDefault="007E1C6B" w:rsidP="00FD1EE3">
      <w:pPr>
        <w:pStyle w:val="Lijstalinea"/>
        <w:numPr>
          <w:ilvl w:val="0"/>
          <w:numId w:val="21"/>
        </w:numPr>
      </w:pPr>
      <w:proofErr w:type="spellStart"/>
      <w:r>
        <w:t>Beschichtung</w:t>
      </w:r>
      <w:proofErr w:type="spellEnd"/>
    </w:p>
    <w:p w14:paraId="2799793F" w14:textId="4D0B7265" w:rsidR="00FD1EE3" w:rsidRDefault="007E1C6B" w:rsidP="00FD1EE3">
      <w:pPr>
        <w:pStyle w:val="Lijstalinea"/>
        <w:numPr>
          <w:ilvl w:val="1"/>
          <w:numId w:val="21"/>
        </w:numPr>
      </w:pPr>
      <w:proofErr w:type="spellStart"/>
      <w:r w:rsidRPr="007E1C6B">
        <w:t>Farblos</w:t>
      </w:r>
      <w:proofErr w:type="spellEnd"/>
      <w:r w:rsidRPr="007E1C6B">
        <w:t xml:space="preserve"> </w:t>
      </w:r>
      <w:proofErr w:type="spellStart"/>
      <w:r w:rsidRPr="007E1C6B">
        <w:t>eloxiert</w:t>
      </w:r>
      <w:proofErr w:type="spellEnd"/>
      <w:r w:rsidRPr="007E1C6B">
        <w:t xml:space="preserve"> </w:t>
      </w:r>
      <w:r w:rsidR="00FD1EE3">
        <w:t>(15-20 </w:t>
      </w:r>
      <w:r w:rsidR="00FD1EE3" w:rsidRPr="00BD5A8C">
        <w:rPr>
          <w:rFonts w:cs="Calibri"/>
        </w:rPr>
        <w:t>μ</w:t>
      </w:r>
      <w:r w:rsidR="00FD1EE3">
        <w:t xml:space="preserve">m) </w:t>
      </w:r>
      <w:proofErr w:type="spellStart"/>
      <w:r w:rsidRPr="007E1C6B">
        <w:t>nach</w:t>
      </w:r>
      <w:proofErr w:type="spellEnd"/>
      <w:r w:rsidRPr="007E1C6B">
        <w:t xml:space="preserve"> </w:t>
      </w:r>
      <w:proofErr w:type="spellStart"/>
      <w:r w:rsidR="00FD1EE3">
        <w:t>Qualanod</w:t>
      </w:r>
      <w:proofErr w:type="spellEnd"/>
    </w:p>
    <w:p w14:paraId="350A6ECE" w14:textId="77777777" w:rsidR="007E1C6B" w:rsidRDefault="007E1C6B" w:rsidP="00FD1EE3">
      <w:pPr>
        <w:pStyle w:val="Lijstalinea"/>
        <w:numPr>
          <w:ilvl w:val="1"/>
          <w:numId w:val="21"/>
        </w:numPr>
      </w:pPr>
      <w:r w:rsidRPr="007E1C6B">
        <w:t>Polyester-</w:t>
      </w:r>
      <w:proofErr w:type="spellStart"/>
      <w:r w:rsidRPr="007E1C6B">
        <w:t>Pulverbeschichtung</w:t>
      </w:r>
      <w:proofErr w:type="spellEnd"/>
      <w:r w:rsidRPr="007E1C6B">
        <w:t xml:space="preserve"> </w:t>
      </w:r>
      <w:r w:rsidR="00FD1EE3" w:rsidRPr="00351F07">
        <w:t>(60-80</w:t>
      </w:r>
      <w:r w:rsidR="00FD1EE3">
        <w:t> </w:t>
      </w:r>
      <w:r w:rsidR="00FD1EE3" w:rsidRPr="007E1C6B">
        <w:rPr>
          <w:rFonts w:cs="Calibri"/>
        </w:rPr>
        <w:t>μ</w:t>
      </w:r>
      <w:r w:rsidR="00FD1EE3" w:rsidRPr="00351F07">
        <w:t xml:space="preserve">m) </w:t>
      </w:r>
      <w:proofErr w:type="spellStart"/>
      <w:r w:rsidRPr="007E1C6B">
        <w:t>nach</w:t>
      </w:r>
      <w:proofErr w:type="spellEnd"/>
      <w:r w:rsidRPr="007E1C6B">
        <w:t xml:space="preserve"> </w:t>
      </w:r>
      <w:proofErr w:type="spellStart"/>
      <w:r w:rsidRPr="007E1C6B">
        <w:t>Qualicoat</w:t>
      </w:r>
      <w:proofErr w:type="spellEnd"/>
      <w:r w:rsidRPr="007E1C6B">
        <w:t xml:space="preserve"> </w:t>
      </w:r>
      <w:proofErr w:type="spellStart"/>
      <w:r w:rsidRPr="007E1C6B">
        <w:t>Seaside</w:t>
      </w:r>
      <w:proofErr w:type="spellEnd"/>
      <w:r w:rsidRPr="007E1C6B">
        <w:t xml:space="preserve"> Typ A (</w:t>
      </w:r>
      <w:proofErr w:type="spellStart"/>
      <w:r w:rsidRPr="007E1C6B">
        <w:t>spezifische</w:t>
      </w:r>
      <w:proofErr w:type="spellEnd"/>
      <w:r w:rsidRPr="007E1C6B">
        <w:t xml:space="preserve"> RAL-Codes </w:t>
      </w:r>
      <w:proofErr w:type="spellStart"/>
      <w:r w:rsidRPr="007E1C6B">
        <w:t>oder</w:t>
      </w:r>
      <w:proofErr w:type="spellEnd"/>
      <w:r w:rsidRPr="007E1C6B">
        <w:t xml:space="preserve"> </w:t>
      </w:r>
      <w:proofErr w:type="spellStart"/>
      <w:r w:rsidRPr="007E1C6B">
        <w:t>Strukturlack</w:t>
      </w:r>
      <w:proofErr w:type="spellEnd"/>
      <w:r w:rsidRPr="007E1C6B">
        <w:t xml:space="preserve"> </w:t>
      </w:r>
      <w:proofErr w:type="spellStart"/>
      <w:r w:rsidRPr="007E1C6B">
        <w:t>auf</w:t>
      </w:r>
      <w:proofErr w:type="spellEnd"/>
      <w:r w:rsidRPr="007E1C6B">
        <w:t xml:space="preserve"> </w:t>
      </w:r>
      <w:proofErr w:type="spellStart"/>
      <w:r w:rsidRPr="007E1C6B">
        <w:t>Anfrage</w:t>
      </w:r>
      <w:proofErr w:type="spellEnd"/>
      <w:r w:rsidRPr="007E1C6B">
        <w:t>)</w:t>
      </w:r>
    </w:p>
    <w:p w14:paraId="4ADD5881" w14:textId="23E1D9B4" w:rsidR="00FD1EE3" w:rsidRDefault="007E1C6B" w:rsidP="007E1C6B">
      <w:pPr>
        <w:pStyle w:val="Kop3"/>
      </w:pPr>
      <w:proofErr w:type="spellStart"/>
      <w:r>
        <w:t>Halteprofile</w:t>
      </w:r>
      <w:proofErr w:type="spellEnd"/>
    </w:p>
    <w:p w14:paraId="1F07F9B1" w14:textId="77777777" w:rsidR="00FD1EE3" w:rsidRPr="00FD1EE3" w:rsidRDefault="00FD1EE3" w:rsidP="00FD1EE3">
      <w:pPr>
        <w:pStyle w:val="Lijstalinea"/>
        <w:numPr>
          <w:ilvl w:val="0"/>
          <w:numId w:val="21"/>
        </w:numPr>
        <w:rPr>
          <w:lang w:val="fr-FR"/>
        </w:rPr>
      </w:pPr>
      <w:r w:rsidRPr="00FD1EE3">
        <w:rPr>
          <w:lang w:val="fr-FR"/>
        </w:rPr>
        <w:t>Aluminium</w:t>
      </w:r>
      <w:r w:rsidRPr="00FD1EE3">
        <w:rPr>
          <w:lang w:val="fr-FR"/>
        </w:rPr>
        <w:tab/>
      </w:r>
      <w:r w:rsidRPr="00FD1EE3">
        <w:rPr>
          <w:lang w:val="fr-FR"/>
        </w:rPr>
        <w:tab/>
        <w:t>EN AW-6063 T66 (EN 573-3)</w:t>
      </w:r>
    </w:p>
    <w:p w14:paraId="1002C51C" w14:textId="670EA1F5" w:rsidR="00FD1EE3" w:rsidRPr="00B97261" w:rsidRDefault="007E1C6B" w:rsidP="00FD1EE3">
      <w:pPr>
        <w:pStyle w:val="Lijstalinea"/>
        <w:ind w:left="2832"/>
      </w:pPr>
      <w:proofErr w:type="spellStart"/>
      <w:r>
        <w:t>Profilstärke</w:t>
      </w:r>
      <w:proofErr w:type="spellEnd"/>
      <w:r w:rsidR="00FD1EE3" w:rsidRPr="00B97261">
        <w:t xml:space="preserve">: min. </w:t>
      </w:r>
      <w:r w:rsidR="00B97261" w:rsidRPr="00B97261">
        <w:t>1,5</w:t>
      </w:r>
      <w:r w:rsidR="00FD1EE3" w:rsidRPr="00B97261">
        <w:t> mm</w:t>
      </w:r>
    </w:p>
    <w:p w14:paraId="029292C0" w14:textId="77777777" w:rsidR="007E1C6B" w:rsidRPr="004102FC" w:rsidRDefault="007E1C6B" w:rsidP="007E1C6B">
      <w:pPr>
        <w:pStyle w:val="Lijstalinea"/>
        <w:numPr>
          <w:ilvl w:val="0"/>
          <w:numId w:val="21"/>
        </w:numPr>
      </w:pPr>
      <w:proofErr w:type="spellStart"/>
      <w:r>
        <w:t>Beschichtung</w:t>
      </w:r>
      <w:proofErr w:type="spellEnd"/>
    </w:p>
    <w:p w14:paraId="3253F117" w14:textId="77777777" w:rsidR="007E1C6B" w:rsidRDefault="007E1C6B" w:rsidP="007E1C6B">
      <w:pPr>
        <w:pStyle w:val="Lijstalinea"/>
        <w:numPr>
          <w:ilvl w:val="1"/>
          <w:numId w:val="21"/>
        </w:numPr>
      </w:pPr>
      <w:r w:rsidRPr="007E1C6B">
        <w:t>Polyester-</w:t>
      </w:r>
      <w:proofErr w:type="spellStart"/>
      <w:r w:rsidRPr="007E1C6B">
        <w:t>Pulverbeschichtung</w:t>
      </w:r>
      <w:proofErr w:type="spellEnd"/>
      <w:r w:rsidRPr="007E1C6B">
        <w:t xml:space="preserve"> </w:t>
      </w:r>
      <w:r w:rsidRPr="00351F07">
        <w:t>(60-80</w:t>
      </w:r>
      <w:r>
        <w:t> </w:t>
      </w:r>
      <w:r w:rsidRPr="007E1C6B">
        <w:rPr>
          <w:rFonts w:cs="Calibri"/>
        </w:rPr>
        <w:t>μ</w:t>
      </w:r>
      <w:r w:rsidRPr="00351F07">
        <w:t xml:space="preserve">m) </w:t>
      </w:r>
      <w:proofErr w:type="spellStart"/>
      <w:r w:rsidRPr="007E1C6B">
        <w:t>nach</w:t>
      </w:r>
      <w:proofErr w:type="spellEnd"/>
      <w:r w:rsidRPr="007E1C6B">
        <w:t xml:space="preserve"> </w:t>
      </w:r>
      <w:proofErr w:type="spellStart"/>
      <w:r w:rsidRPr="007E1C6B">
        <w:t>Qualicoat</w:t>
      </w:r>
      <w:proofErr w:type="spellEnd"/>
      <w:r w:rsidRPr="007E1C6B">
        <w:t xml:space="preserve"> </w:t>
      </w:r>
      <w:proofErr w:type="spellStart"/>
      <w:r w:rsidRPr="007E1C6B">
        <w:t>Seaside</w:t>
      </w:r>
      <w:proofErr w:type="spellEnd"/>
      <w:r w:rsidRPr="007E1C6B">
        <w:t xml:space="preserve"> Typ A (</w:t>
      </w:r>
      <w:proofErr w:type="spellStart"/>
      <w:r w:rsidRPr="007E1C6B">
        <w:t>spezifische</w:t>
      </w:r>
      <w:proofErr w:type="spellEnd"/>
      <w:r w:rsidRPr="007E1C6B">
        <w:t xml:space="preserve"> RAL-Codes </w:t>
      </w:r>
      <w:proofErr w:type="spellStart"/>
      <w:r w:rsidRPr="007E1C6B">
        <w:t>oder</w:t>
      </w:r>
      <w:proofErr w:type="spellEnd"/>
      <w:r w:rsidRPr="007E1C6B">
        <w:t xml:space="preserve"> </w:t>
      </w:r>
      <w:proofErr w:type="spellStart"/>
      <w:r w:rsidRPr="007E1C6B">
        <w:t>Strukturlack</w:t>
      </w:r>
      <w:proofErr w:type="spellEnd"/>
      <w:r w:rsidRPr="007E1C6B">
        <w:t xml:space="preserve"> </w:t>
      </w:r>
      <w:proofErr w:type="spellStart"/>
      <w:r w:rsidRPr="007E1C6B">
        <w:t>auf</w:t>
      </w:r>
      <w:proofErr w:type="spellEnd"/>
      <w:r w:rsidRPr="007E1C6B">
        <w:t xml:space="preserve"> </w:t>
      </w:r>
      <w:proofErr w:type="spellStart"/>
      <w:r w:rsidRPr="007E1C6B">
        <w:t>Anfrage</w:t>
      </w:r>
      <w:proofErr w:type="spellEnd"/>
      <w:r w:rsidRPr="007E1C6B">
        <w:t>)</w:t>
      </w:r>
    </w:p>
    <w:p w14:paraId="70F88099" w14:textId="3FB1604B" w:rsidR="00FD1EE3" w:rsidRDefault="00FD1EE3" w:rsidP="00FD1EE3">
      <w:pPr>
        <w:pStyle w:val="Kop2"/>
      </w:pPr>
      <w:r>
        <w:t xml:space="preserve">Technische </w:t>
      </w:r>
      <w:r w:rsidR="007E1C6B">
        <w:t>Daten</w:t>
      </w:r>
    </w:p>
    <w:p w14:paraId="1D5C2E6B" w14:textId="58C5E23E" w:rsidR="00C139BF" w:rsidRDefault="007E1C6B" w:rsidP="00C139BF">
      <w:pPr>
        <w:pStyle w:val="Kop3"/>
      </w:pPr>
      <w:proofErr w:type="spellStart"/>
      <w:r>
        <w:t>Brandverhalten</w:t>
      </w:r>
      <w:proofErr w:type="spellEnd"/>
    </w:p>
    <w:p w14:paraId="746D7065" w14:textId="77777777" w:rsidR="00C139BF" w:rsidRDefault="00C139BF" w:rsidP="00C139BF">
      <w:r>
        <w:t>AS-s1,d0 (EN 13501-1)</w:t>
      </w:r>
    </w:p>
    <w:p w14:paraId="313E55F3" w14:textId="71F615FC" w:rsidR="00CC1C50" w:rsidRDefault="007E1C6B" w:rsidP="00CC1C50">
      <w:pPr>
        <w:pStyle w:val="Kop3"/>
      </w:pPr>
      <w:proofErr w:type="spellStart"/>
      <w:r>
        <w:t>Freier</w:t>
      </w:r>
      <w:proofErr w:type="spellEnd"/>
      <w:r>
        <w:t xml:space="preserve"> </w:t>
      </w:r>
      <w:proofErr w:type="spellStart"/>
      <w:r>
        <w:t>Querschnitt</w:t>
      </w:r>
      <w:proofErr w:type="spellEnd"/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2987"/>
        <w:gridCol w:w="959"/>
        <w:gridCol w:w="1069"/>
        <w:gridCol w:w="959"/>
        <w:gridCol w:w="1069"/>
        <w:gridCol w:w="959"/>
        <w:gridCol w:w="1060"/>
      </w:tblGrid>
      <w:tr w:rsidR="00CC1C50" w14:paraId="1E700A6F" w14:textId="77777777" w:rsidTr="004C4F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pct"/>
            <w:vMerge w:val="restart"/>
            <w:vAlign w:val="center"/>
          </w:tcPr>
          <w:p w14:paraId="3F740DD0" w14:textId="0441CED1" w:rsidR="00CC1C50" w:rsidRPr="00693DED" w:rsidRDefault="007E1C6B" w:rsidP="004C4F35">
            <w:pPr>
              <w:jc w:val="center"/>
              <w:rPr>
                <w:color w:val="54AF2E"/>
              </w:rPr>
            </w:pPr>
            <w:proofErr w:type="spellStart"/>
            <w:r>
              <w:rPr>
                <w:color w:val="54AF2E"/>
              </w:rPr>
              <w:t>Merkmal</w:t>
            </w:r>
            <w:proofErr w:type="spellEnd"/>
          </w:p>
        </w:tc>
        <w:tc>
          <w:tcPr>
            <w:tcW w:w="1119" w:type="pct"/>
            <w:gridSpan w:val="2"/>
            <w:vAlign w:val="center"/>
          </w:tcPr>
          <w:p w14:paraId="6242C9CA" w14:textId="3A4C5892" w:rsidR="00CC1C50" w:rsidRDefault="00CC1C50" w:rsidP="004C4F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NP</w:t>
            </w:r>
          </w:p>
        </w:tc>
        <w:tc>
          <w:tcPr>
            <w:tcW w:w="1119" w:type="pct"/>
            <w:gridSpan w:val="2"/>
            <w:vAlign w:val="center"/>
          </w:tcPr>
          <w:p w14:paraId="3744336F" w14:textId="04E09A39" w:rsidR="00CC1C50" w:rsidRDefault="00CC1C50" w:rsidP="004C4F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P1</w:t>
            </w:r>
          </w:p>
        </w:tc>
        <w:tc>
          <w:tcPr>
            <w:tcW w:w="1114" w:type="pct"/>
            <w:gridSpan w:val="2"/>
            <w:vAlign w:val="center"/>
          </w:tcPr>
          <w:p w14:paraId="4E75F620" w14:textId="5FDD342B" w:rsidR="00CC1C50" w:rsidRDefault="00CC1C50" w:rsidP="004C4F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P2</w:t>
            </w:r>
          </w:p>
        </w:tc>
      </w:tr>
      <w:tr w:rsidR="00CC1C50" w14:paraId="0C87D58A" w14:textId="77777777" w:rsidTr="004C4F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pct"/>
            <w:vMerge/>
          </w:tcPr>
          <w:p w14:paraId="4B4D11E0" w14:textId="77777777" w:rsidR="00CC1C50" w:rsidRPr="00582691" w:rsidRDefault="00CC1C50" w:rsidP="004C4F35">
            <w:pPr>
              <w:rPr>
                <w:b w:val="0"/>
                <w:bCs w:val="0"/>
              </w:rPr>
            </w:pPr>
          </w:p>
        </w:tc>
        <w:tc>
          <w:tcPr>
            <w:tcW w:w="529" w:type="pct"/>
            <w:vAlign w:val="center"/>
          </w:tcPr>
          <w:p w14:paraId="66B39823" w14:textId="77777777" w:rsidR="00CC1C50" w:rsidRPr="00C17CF7" w:rsidRDefault="00CC1C50" w:rsidP="004C4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90" w:type="pct"/>
            <w:vAlign w:val="center"/>
          </w:tcPr>
          <w:p w14:paraId="12E067C9" w14:textId="77777777" w:rsidR="00CC1C50" w:rsidRPr="00C17CF7" w:rsidRDefault="00CC1C50" w:rsidP="004C4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  <w:tc>
          <w:tcPr>
            <w:tcW w:w="529" w:type="pct"/>
            <w:vAlign w:val="center"/>
          </w:tcPr>
          <w:p w14:paraId="45FA412B" w14:textId="77777777" w:rsidR="00CC1C50" w:rsidRPr="00C17CF7" w:rsidRDefault="00CC1C50" w:rsidP="004C4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90" w:type="pct"/>
            <w:vAlign w:val="center"/>
          </w:tcPr>
          <w:p w14:paraId="2CA2DC79" w14:textId="77777777" w:rsidR="00CC1C50" w:rsidRPr="00C17CF7" w:rsidRDefault="00CC1C50" w:rsidP="004C4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  <w:tc>
          <w:tcPr>
            <w:tcW w:w="529" w:type="pct"/>
            <w:vAlign w:val="center"/>
          </w:tcPr>
          <w:p w14:paraId="7EF0DD3A" w14:textId="77777777" w:rsidR="00CC1C50" w:rsidRPr="00C17CF7" w:rsidRDefault="00CC1C50" w:rsidP="004C4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85" w:type="pct"/>
            <w:vAlign w:val="center"/>
          </w:tcPr>
          <w:p w14:paraId="79640103" w14:textId="77777777" w:rsidR="00CC1C50" w:rsidRPr="00C17CF7" w:rsidRDefault="00CC1C50" w:rsidP="004C4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</w:tr>
      <w:tr w:rsidR="00CC1C50" w14:paraId="615E65BB" w14:textId="77777777" w:rsidTr="00874AB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pct"/>
            <w:vAlign w:val="center"/>
          </w:tcPr>
          <w:p w14:paraId="5217D5F0" w14:textId="65C4B460" w:rsidR="00CC1C50" w:rsidRPr="0060436A" w:rsidRDefault="007E1C6B" w:rsidP="00874AB6">
            <w:pPr>
              <w:jc w:val="center"/>
            </w:pPr>
            <w:proofErr w:type="spellStart"/>
            <w:r w:rsidRPr="007E1C6B">
              <w:t>Optischer</w:t>
            </w:r>
            <w:proofErr w:type="spellEnd"/>
            <w:r w:rsidRPr="007E1C6B">
              <w:t xml:space="preserve"> </w:t>
            </w:r>
            <w:proofErr w:type="spellStart"/>
            <w:r w:rsidRPr="007E1C6B">
              <w:t>freier</w:t>
            </w:r>
            <w:proofErr w:type="spellEnd"/>
            <w:r w:rsidRPr="007E1C6B">
              <w:t xml:space="preserve"> </w:t>
            </w:r>
            <w:proofErr w:type="spellStart"/>
            <w:r w:rsidRPr="007E1C6B">
              <w:t>Querschnitt</w:t>
            </w:r>
            <w:proofErr w:type="spellEnd"/>
          </w:p>
        </w:tc>
        <w:tc>
          <w:tcPr>
            <w:tcW w:w="529" w:type="pct"/>
            <w:vAlign w:val="center"/>
          </w:tcPr>
          <w:p w14:paraId="77774AF9" w14:textId="1D2136A8" w:rsidR="00CC1C50" w:rsidRDefault="00B97953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z.</w:t>
            </w:r>
          </w:p>
        </w:tc>
        <w:tc>
          <w:tcPr>
            <w:tcW w:w="590" w:type="pct"/>
            <w:vAlign w:val="center"/>
          </w:tcPr>
          <w:p w14:paraId="36843D26" w14:textId="48E846CC" w:rsidR="00CC1C50" w:rsidRDefault="00B97953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z.</w:t>
            </w:r>
          </w:p>
        </w:tc>
        <w:tc>
          <w:tcPr>
            <w:tcW w:w="529" w:type="pct"/>
            <w:vAlign w:val="center"/>
          </w:tcPr>
          <w:p w14:paraId="0A2ABD0A" w14:textId="6A9D49DA" w:rsidR="00CC1C50" w:rsidRDefault="00CC1C50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</w:t>
            </w:r>
            <w:r w:rsidR="00874AB6">
              <w:t> %</w:t>
            </w:r>
          </w:p>
        </w:tc>
        <w:tc>
          <w:tcPr>
            <w:tcW w:w="590" w:type="pct"/>
            <w:vAlign w:val="center"/>
          </w:tcPr>
          <w:p w14:paraId="24A2E121" w14:textId="61F41948" w:rsidR="00CC1C50" w:rsidRDefault="00B97953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z.</w:t>
            </w:r>
          </w:p>
        </w:tc>
        <w:tc>
          <w:tcPr>
            <w:tcW w:w="529" w:type="pct"/>
            <w:vAlign w:val="center"/>
          </w:tcPr>
          <w:p w14:paraId="17A3872F" w14:textId="0C02DB8B" w:rsidR="00CC1C50" w:rsidRDefault="00CC1C50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86</w:t>
            </w:r>
            <w:r w:rsidR="00874AB6">
              <w:t> %</w:t>
            </w:r>
          </w:p>
        </w:tc>
        <w:tc>
          <w:tcPr>
            <w:tcW w:w="585" w:type="pct"/>
            <w:vAlign w:val="center"/>
          </w:tcPr>
          <w:p w14:paraId="7785C188" w14:textId="5F12233B" w:rsidR="00CC1C50" w:rsidRDefault="00CC1C50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86</w:t>
            </w:r>
            <w:r w:rsidR="00874AB6">
              <w:t> %</w:t>
            </w:r>
          </w:p>
        </w:tc>
      </w:tr>
      <w:tr w:rsidR="00CC1C50" w14:paraId="10EA3265" w14:textId="77777777" w:rsidTr="00874A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pct"/>
            <w:vAlign w:val="center"/>
          </w:tcPr>
          <w:p w14:paraId="7D71A35A" w14:textId="76CBA744" w:rsidR="00CC1C50" w:rsidRPr="0060436A" w:rsidRDefault="00B97953" w:rsidP="00874AB6">
            <w:pPr>
              <w:jc w:val="center"/>
            </w:pPr>
            <w:proofErr w:type="spellStart"/>
            <w:r w:rsidRPr="00B97953">
              <w:t>Physischer</w:t>
            </w:r>
            <w:proofErr w:type="spellEnd"/>
            <w:r w:rsidRPr="00B97953">
              <w:t xml:space="preserve"> </w:t>
            </w:r>
            <w:proofErr w:type="spellStart"/>
            <w:r w:rsidRPr="00B97953">
              <w:t>freier</w:t>
            </w:r>
            <w:proofErr w:type="spellEnd"/>
            <w:r w:rsidRPr="00B97953">
              <w:t xml:space="preserve"> </w:t>
            </w:r>
            <w:proofErr w:type="spellStart"/>
            <w:r w:rsidRPr="00B97953">
              <w:t>Querschnitt</w:t>
            </w:r>
            <w:proofErr w:type="spellEnd"/>
          </w:p>
        </w:tc>
        <w:tc>
          <w:tcPr>
            <w:tcW w:w="529" w:type="pct"/>
            <w:vAlign w:val="center"/>
          </w:tcPr>
          <w:p w14:paraId="0B94AD88" w14:textId="34358FCC" w:rsidR="00CC1C50" w:rsidRDefault="00B97953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n. z.</w:t>
            </w:r>
          </w:p>
        </w:tc>
        <w:tc>
          <w:tcPr>
            <w:tcW w:w="590" w:type="pct"/>
            <w:vAlign w:val="center"/>
          </w:tcPr>
          <w:p w14:paraId="61D1FB5E" w14:textId="261A5AB5" w:rsidR="00CC1C50" w:rsidRDefault="00B97953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n. z.</w:t>
            </w:r>
          </w:p>
        </w:tc>
        <w:tc>
          <w:tcPr>
            <w:tcW w:w="529" w:type="pct"/>
            <w:vAlign w:val="center"/>
          </w:tcPr>
          <w:p w14:paraId="4FA5317E" w14:textId="5394B199" w:rsidR="00CC1C50" w:rsidRDefault="00CC1C50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34</w:t>
            </w:r>
            <w:r w:rsidR="00874AB6">
              <w:t> %</w:t>
            </w:r>
          </w:p>
        </w:tc>
        <w:tc>
          <w:tcPr>
            <w:tcW w:w="590" w:type="pct"/>
            <w:vAlign w:val="center"/>
          </w:tcPr>
          <w:p w14:paraId="0F68A1A4" w14:textId="6C9979B3" w:rsidR="00CC1C50" w:rsidRDefault="00B97953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n. z.</w:t>
            </w:r>
          </w:p>
        </w:tc>
        <w:tc>
          <w:tcPr>
            <w:tcW w:w="529" w:type="pct"/>
            <w:vAlign w:val="center"/>
          </w:tcPr>
          <w:p w14:paraId="3C0DD583" w14:textId="3B20CFC5" w:rsidR="00CC1C50" w:rsidRDefault="00CC1C50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48</w:t>
            </w:r>
            <w:r w:rsidR="00874AB6">
              <w:t> %</w:t>
            </w:r>
          </w:p>
        </w:tc>
        <w:tc>
          <w:tcPr>
            <w:tcW w:w="585" w:type="pct"/>
            <w:vAlign w:val="center"/>
          </w:tcPr>
          <w:p w14:paraId="79C4E09F" w14:textId="5A41B0AD" w:rsidR="00CC1C50" w:rsidRDefault="00CC1C50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48</w:t>
            </w:r>
            <w:r w:rsidR="00874AB6">
              <w:t> %</w:t>
            </w:r>
          </w:p>
        </w:tc>
      </w:tr>
    </w:tbl>
    <w:p w14:paraId="6635F423" w14:textId="778A3D78" w:rsidR="00EB4226" w:rsidRDefault="00E22B48" w:rsidP="00EB4226">
      <w:pPr>
        <w:pStyle w:val="Kop3"/>
      </w:pPr>
      <w:proofErr w:type="spellStart"/>
      <w:r w:rsidRPr="00E22B48">
        <w:t>Lüftungswerte</w:t>
      </w:r>
      <w:proofErr w:type="spellEnd"/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2988"/>
        <w:gridCol w:w="958"/>
        <w:gridCol w:w="1066"/>
        <w:gridCol w:w="959"/>
        <w:gridCol w:w="1066"/>
        <w:gridCol w:w="959"/>
        <w:gridCol w:w="1066"/>
      </w:tblGrid>
      <w:tr w:rsidR="00EB4226" w14:paraId="50966697" w14:textId="77777777" w:rsidTr="004C4F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Merge w:val="restart"/>
            <w:vAlign w:val="center"/>
          </w:tcPr>
          <w:p w14:paraId="3EE3E0E5" w14:textId="0DE93679" w:rsidR="00EB4226" w:rsidRPr="00693DED" w:rsidRDefault="007E1C6B" w:rsidP="00EB4226">
            <w:pPr>
              <w:jc w:val="center"/>
              <w:rPr>
                <w:color w:val="54AF2E"/>
              </w:rPr>
            </w:pPr>
            <w:proofErr w:type="spellStart"/>
            <w:r>
              <w:rPr>
                <w:color w:val="54AF2E"/>
              </w:rPr>
              <w:t>Merkmal</w:t>
            </w:r>
            <w:proofErr w:type="spellEnd"/>
          </w:p>
        </w:tc>
        <w:tc>
          <w:tcPr>
            <w:tcW w:w="1117" w:type="pct"/>
            <w:gridSpan w:val="2"/>
            <w:vAlign w:val="center"/>
          </w:tcPr>
          <w:p w14:paraId="47378689" w14:textId="7D97F483" w:rsidR="00EB4226" w:rsidRDefault="00EB4226" w:rsidP="00EB42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NP</w:t>
            </w:r>
          </w:p>
        </w:tc>
        <w:tc>
          <w:tcPr>
            <w:tcW w:w="1117" w:type="pct"/>
            <w:gridSpan w:val="2"/>
            <w:vAlign w:val="center"/>
          </w:tcPr>
          <w:p w14:paraId="38310B57" w14:textId="26A5FFC0" w:rsidR="00EB4226" w:rsidRDefault="00EB4226" w:rsidP="00EB42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P1</w:t>
            </w:r>
          </w:p>
        </w:tc>
        <w:tc>
          <w:tcPr>
            <w:tcW w:w="1117" w:type="pct"/>
            <w:gridSpan w:val="2"/>
            <w:vAlign w:val="center"/>
          </w:tcPr>
          <w:p w14:paraId="4C8CCCB7" w14:textId="4D045192" w:rsidR="00EB4226" w:rsidRDefault="00EB4226" w:rsidP="00EB42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P2</w:t>
            </w:r>
          </w:p>
        </w:tc>
      </w:tr>
      <w:tr w:rsidR="00EB4226" w14:paraId="08C4F479" w14:textId="77777777" w:rsidTr="004C4F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Merge/>
          </w:tcPr>
          <w:p w14:paraId="34EA8E17" w14:textId="77777777" w:rsidR="00EB4226" w:rsidRPr="00582691" w:rsidRDefault="00EB4226" w:rsidP="004C4F35">
            <w:pPr>
              <w:rPr>
                <w:b w:val="0"/>
                <w:bCs w:val="0"/>
              </w:rPr>
            </w:pPr>
          </w:p>
        </w:tc>
        <w:tc>
          <w:tcPr>
            <w:tcW w:w="529" w:type="pct"/>
            <w:vAlign w:val="center"/>
          </w:tcPr>
          <w:p w14:paraId="2559DD07" w14:textId="77777777" w:rsidR="00EB4226" w:rsidRPr="00C17CF7" w:rsidRDefault="00EB4226" w:rsidP="004C4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88" w:type="pct"/>
            <w:vAlign w:val="center"/>
          </w:tcPr>
          <w:p w14:paraId="038112C3" w14:textId="77777777" w:rsidR="00EB4226" w:rsidRPr="00C17CF7" w:rsidRDefault="00EB4226" w:rsidP="004C4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  <w:tc>
          <w:tcPr>
            <w:tcW w:w="529" w:type="pct"/>
            <w:vAlign w:val="center"/>
          </w:tcPr>
          <w:p w14:paraId="09B985AE" w14:textId="77777777" w:rsidR="00EB4226" w:rsidRPr="00C17CF7" w:rsidRDefault="00EB4226" w:rsidP="004C4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88" w:type="pct"/>
            <w:vAlign w:val="center"/>
          </w:tcPr>
          <w:p w14:paraId="2D4A1896" w14:textId="77777777" w:rsidR="00EB4226" w:rsidRPr="00C17CF7" w:rsidRDefault="00EB4226" w:rsidP="004C4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  <w:tc>
          <w:tcPr>
            <w:tcW w:w="529" w:type="pct"/>
            <w:vAlign w:val="center"/>
          </w:tcPr>
          <w:p w14:paraId="0E9E0B10" w14:textId="77777777" w:rsidR="00EB4226" w:rsidRPr="00C17CF7" w:rsidRDefault="00EB4226" w:rsidP="004C4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88" w:type="pct"/>
            <w:vAlign w:val="center"/>
          </w:tcPr>
          <w:p w14:paraId="601B0CBF" w14:textId="77777777" w:rsidR="00EB4226" w:rsidRPr="00C17CF7" w:rsidRDefault="00EB4226" w:rsidP="004C4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</w:tr>
      <w:tr w:rsidR="00EB4226" w14:paraId="4A8089A3" w14:textId="77777777" w:rsidTr="00874AB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06E38DD1" w14:textId="77777777" w:rsidR="00EB4226" w:rsidRPr="0060436A" w:rsidRDefault="00EB4226" w:rsidP="00874AB6">
            <w:pPr>
              <w:jc w:val="center"/>
            </w:pPr>
            <w:r>
              <w:t>Ce</w:t>
            </w:r>
          </w:p>
        </w:tc>
        <w:tc>
          <w:tcPr>
            <w:tcW w:w="529" w:type="pct"/>
            <w:vAlign w:val="center"/>
          </w:tcPr>
          <w:p w14:paraId="62C445D1" w14:textId="38C8F2CE" w:rsidR="00EB4226" w:rsidRDefault="00B97953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z.</w:t>
            </w:r>
          </w:p>
        </w:tc>
        <w:tc>
          <w:tcPr>
            <w:tcW w:w="588" w:type="pct"/>
            <w:vAlign w:val="center"/>
          </w:tcPr>
          <w:p w14:paraId="1EB75A4A" w14:textId="765B31EC" w:rsidR="00EB4226" w:rsidRDefault="00B97953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z.</w:t>
            </w:r>
          </w:p>
        </w:tc>
        <w:tc>
          <w:tcPr>
            <w:tcW w:w="529" w:type="pct"/>
            <w:vAlign w:val="center"/>
          </w:tcPr>
          <w:p w14:paraId="7B0F89EB" w14:textId="5376AED7" w:rsidR="00EB4226" w:rsidRDefault="00EB4226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0,216</w:t>
            </w:r>
          </w:p>
        </w:tc>
        <w:tc>
          <w:tcPr>
            <w:tcW w:w="588" w:type="pct"/>
            <w:vAlign w:val="center"/>
          </w:tcPr>
          <w:p w14:paraId="1E2AEFB0" w14:textId="76858B51" w:rsidR="00EB4226" w:rsidRDefault="00B97953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z.</w:t>
            </w:r>
          </w:p>
        </w:tc>
        <w:tc>
          <w:tcPr>
            <w:tcW w:w="529" w:type="pct"/>
            <w:vAlign w:val="center"/>
          </w:tcPr>
          <w:p w14:paraId="7039FB64" w14:textId="0DC90E18" w:rsidR="00EB4226" w:rsidRDefault="00EB4226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0,234</w:t>
            </w:r>
          </w:p>
        </w:tc>
        <w:tc>
          <w:tcPr>
            <w:tcW w:w="588" w:type="pct"/>
            <w:vAlign w:val="center"/>
          </w:tcPr>
          <w:p w14:paraId="7B6E1DF7" w14:textId="1270C7B2" w:rsidR="00EB4226" w:rsidRDefault="00EB4226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0,232</w:t>
            </w:r>
          </w:p>
        </w:tc>
      </w:tr>
      <w:tr w:rsidR="00EB4226" w14:paraId="4AFC3C8D" w14:textId="77777777" w:rsidTr="00874A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402D0443" w14:textId="5D0FF4A9" w:rsidR="00EB4226" w:rsidRPr="0060436A" w:rsidRDefault="00E22B48" w:rsidP="00874AB6">
            <w:pPr>
              <w:jc w:val="center"/>
            </w:pPr>
            <w:r w:rsidRPr="00E22B48">
              <w:t>K-</w:t>
            </w:r>
            <w:proofErr w:type="spellStart"/>
            <w:r w:rsidRPr="00E22B48">
              <w:t>Faktor</w:t>
            </w:r>
            <w:proofErr w:type="spellEnd"/>
            <w:r w:rsidRPr="00E22B48">
              <w:t xml:space="preserve"> </w:t>
            </w:r>
            <w:proofErr w:type="spellStart"/>
            <w:r w:rsidRPr="00E22B48">
              <w:t>Zuluft</w:t>
            </w:r>
            <w:proofErr w:type="spellEnd"/>
          </w:p>
        </w:tc>
        <w:tc>
          <w:tcPr>
            <w:tcW w:w="529" w:type="pct"/>
            <w:vAlign w:val="center"/>
          </w:tcPr>
          <w:p w14:paraId="1A095436" w14:textId="09A9EF8C" w:rsidR="00EB4226" w:rsidRDefault="00B97953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n. z.</w:t>
            </w:r>
          </w:p>
        </w:tc>
        <w:tc>
          <w:tcPr>
            <w:tcW w:w="588" w:type="pct"/>
            <w:vAlign w:val="center"/>
          </w:tcPr>
          <w:p w14:paraId="72F0553C" w14:textId="53430F54" w:rsidR="00EB4226" w:rsidRDefault="00B97953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n. z.</w:t>
            </w:r>
          </w:p>
        </w:tc>
        <w:tc>
          <w:tcPr>
            <w:tcW w:w="529" w:type="pct"/>
            <w:vAlign w:val="center"/>
          </w:tcPr>
          <w:p w14:paraId="0902D2CA" w14:textId="5BF3EC5B" w:rsidR="00EB4226" w:rsidRDefault="00EB4226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21,43</w:t>
            </w:r>
          </w:p>
        </w:tc>
        <w:tc>
          <w:tcPr>
            <w:tcW w:w="588" w:type="pct"/>
            <w:vAlign w:val="center"/>
          </w:tcPr>
          <w:p w14:paraId="4C5D49C0" w14:textId="4BC63656" w:rsidR="00EB4226" w:rsidRDefault="00B97953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n. z.</w:t>
            </w:r>
          </w:p>
        </w:tc>
        <w:tc>
          <w:tcPr>
            <w:tcW w:w="529" w:type="pct"/>
            <w:vAlign w:val="center"/>
          </w:tcPr>
          <w:p w14:paraId="31E337B2" w14:textId="7F38CEAC" w:rsidR="00EB4226" w:rsidRDefault="00EB4226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18,26</w:t>
            </w:r>
          </w:p>
        </w:tc>
        <w:tc>
          <w:tcPr>
            <w:tcW w:w="588" w:type="pct"/>
            <w:vAlign w:val="center"/>
          </w:tcPr>
          <w:p w14:paraId="74DC858C" w14:textId="3C122323" w:rsidR="00EB4226" w:rsidRDefault="00EB4226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18,58</w:t>
            </w:r>
          </w:p>
        </w:tc>
      </w:tr>
      <w:tr w:rsidR="00EB4226" w14:paraId="25564A57" w14:textId="77777777" w:rsidTr="00874AB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49ABCE41" w14:textId="77777777" w:rsidR="00EB4226" w:rsidRDefault="00EB4226" w:rsidP="00874AB6">
            <w:pPr>
              <w:jc w:val="center"/>
            </w:pPr>
            <w:r>
              <w:t>Cd</w:t>
            </w:r>
          </w:p>
        </w:tc>
        <w:tc>
          <w:tcPr>
            <w:tcW w:w="529" w:type="pct"/>
            <w:vAlign w:val="center"/>
          </w:tcPr>
          <w:p w14:paraId="5F147611" w14:textId="62CB13C0" w:rsidR="00EB4226" w:rsidRDefault="00B97953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z.</w:t>
            </w:r>
          </w:p>
        </w:tc>
        <w:tc>
          <w:tcPr>
            <w:tcW w:w="588" w:type="pct"/>
            <w:vAlign w:val="center"/>
          </w:tcPr>
          <w:p w14:paraId="2F025DF1" w14:textId="5340D5EC" w:rsidR="00EB4226" w:rsidRDefault="00B97953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z.</w:t>
            </w:r>
          </w:p>
        </w:tc>
        <w:tc>
          <w:tcPr>
            <w:tcW w:w="529" w:type="pct"/>
            <w:vAlign w:val="center"/>
          </w:tcPr>
          <w:p w14:paraId="08DAB262" w14:textId="607910A1" w:rsidR="00EB4226" w:rsidRDefault="00EB4226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0,242</w:t>
            </w:r>
          </w:p>
        </w:tc>
        <w:tc>
          <w:tcPr>
            <w:tcW w:w="588" w:type="pct"/>
            <w:vAlign w:val="center"/>
          </w:tcPr>
          <w:p w14:paraId="48FA062F" w14:textId="4B01852D" w:rsidR="00EB4226" w:rsidRDefault="00B97953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z.</w:t>
            </w:r>
          </w:p>
        </w:tc>
        <w:tc>
          <w:tcPr>
            <w:tcW w:w="529" w:type="pct"/>
            <w:vAlign w:val="center"/>
          </w:tcPr>
          <w:p w14:paraId="3ACC15D6" w14:textId="32089911" w:rsidR="00EB4226" w:rsidRDefault="00EB4226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0,271</w:t>
            </w:r>
          </w:p>
        </w:tc>
        <w:tc>
          <w:tcPr>
            <w:tcW w:w="588" w:type="pct"/>
            <w:vAlign w:val="center"/>
          </w:tcPr>
          <w:p w14:paraId="426E87A3" w14:textId="014DBC54" w:rsidR="00EB4226" w:rsidRDefault="00EB4226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0,266</w:t>
            </w:r>
          </w:p>
        </w:tc>
      </w:tr>
      <w:tr w:rsidR="00EB4226" w14:paraId="36C27F18" w14:textId="77777777" w:rsidTr="00874A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7A6EA213" w14:textId="234C7EB1" w:rsidR="00EB4226" w:rsidRDefault="00E22B48" w:rsidP="00874AB6">
            <w:pPr>
              <w:jc w:val="center"/>
            </w:pPr>
            <w:r w:rsidRPr="00E22B48">
              <w:t>K-</w:t>
            </w:r>
            <w:proofErr w:type="spellStart"/>
            <w:r w:rsidRPr="00E22B48">
              <w:t>Faktor</w:t>
            </w:r>
            <w:proofErr w:type="spellEnd"/>
            <w:r w:rsidRPr="00E22B48">
              <w:t xml:space="preserve"> </w:t>
            </w:r>
            <w:proofErr w:type="spellStart"/>
            <w:r w:rsidRPr="00E22B48">
              <w:t>Abluft</w:t>
            </w:r>
            <w:proofErr w:type="spellEnd"/>
          </w:p>
        </w:tc>
        <w:tc>
          <w:tcPr>
            <w:tcW w:w="529" w:type="pct"/>
            <w:vAlign w:val="center"/>
          </w:tcPr>
          <w:p w14:paraId="014CB522" w14:textId="18C5A0DF" w:rsidR="00EB4226" w:rsidRDefault="00B97953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n. z.</w:t>
            </w:r>
          </w:p>
        </w:tc>
        <w:tc>
          <w:tcPr>
            <w:tcW w:w="588" w:type="pct"/>
            <w:vAlign w:val="center"/>
          </w:tcPr>
          <w:p w14:paraId="76CD8123" w14:textId="0D76D4E5" w:rsidR="00EB4226" w:rsidRDefault="00B97953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n. z.</w:t>
            </w:r>
          </w:p>
        </w:tc>
        <w:tc>
          <w:tcPr>
            <w:tcW w:w="529" w:type="pct"/>
            <w:vAlign w:val="center"/>
          </w:tcPr>
          <w:p w14:paraId="44E006DD" w14:textId="79657AAB" w:rsidR="00EB4226" w:rsidRDefault="00EB4226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17,08</w:t>
            </w:r>
          </w:p>
        </w:tc>
        <w:tc>
          <w:tcPr>
            <w:tcW w:w="588" w:type="pct"/>
            <w:vAlign w:val="center"/>
          </w:tcPr>
          <w:p w14:paraId="617427EC" w14:textId="7177B933" w:rsidR="00EB4226" w:rsidRDefault="00B97953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n. z.</w:t>
            </w:r>
          </w:p>
        </w:tc>
        <w:tc>
          <w:tcPr>
            <w:tcW w:w="529" w:type="pct"/>
            <w:vAlign w:val="center"/>
          </w:tcPr>
          <w:p w14:paraId="402C6831" w14:textId="7E73DE7E" w:rsidR="00EB4226" w:rsidRDefault="00EB4226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13,62</w:t>
            </w:r>
          </w:p>
        </w:tc>
        <w:tc>
          <w:tcPr>
            <w:tcW w:w="588" w:type="pct"/>
            <w:vAlign w:val="center"/>
          </w:tcPr>
          <w:p w14:paraId="02A60961" w14:textId="27C16B7F" w:rsidR="00EB4226" w:rsidRDefault="00EB4226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14,13</w:t>
            </w:r>
          </w:p>
        </w:tc>
      </w:tr>
    </w:tbl>
    <w:p w14:paraId="5E927FAE" w14:textId="0DA24BA0" w:rsidR="00EB4226" w:rsidRDefault="00E22B48" w:rsidP="00EB4226">
      <w:pPr>
        <w:jc w:val="right"/>
        <w:rPr>
          <w:sz w:val="18"/>
          <w:szCs w:val="18"/>
        </w:rPr>
      </w:pPr>
      <w:proofErr w:type="spellStart"/>
      <w:r>
        <w:rPr>
          <w:sz w:val="18"/>
          <w:szCs w:val="18"/>
        </w:rPr>
        <w:t>Gemäß</w:t>
      </w:r>
      <w:proofErr w:type="spellEnd"/>
      <w:r w:rsidR="00EB4226">
        <w:rPr>
          <w:sz w:val="18"/>
          <w:szCs w:val="18"/>
        </w:rPr>
        <w:t xml:space="preserve"> EN 13030</w:t>
      </w:r>
    </w:p>
    <w:p w14:paraId="1BAEF466" w14:textId="3F56F840" w:rsidR="00EB4226" w:rsidRDefault="00EB4226">
      <w:r>
        <w:br w:type="page"/>
      </w:r>
    </w:p>
    <w:p w14:paraId="618A69B9" w14:textId="673EC1C3" w:rsidR="00874AB6" w:rsidRDefault="00E22B48" w:rsidP="00874AB6">
      <w:pPr>
        <w:pStyle w:val="Kop3"/>
      </w:pPr>
      <w:proofErr w:type="spellStart"/>
      <w:r>
        <w:lastRenderedPageBreak/>
        <w:t>Wasserabweisung</w:t>
      </w:r>
      <w:proofErr w:type="spellEnd"/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2988"/>
        <w:gridCol w:w="958"/>
        <w:gridCol w:w="1066"/>
        <w:gridCol w:w="959"/>
        <w:gridCol w:w="1066"/>
        <w:gridCol w:w="959"/>
        <w:gridCol w:w="1066"/>
      </w:tblGrid>
      <w:tr w:rsidR="00874AB6" w14:paraId="727FBABB" w14:textId="77777777" w:rsidTr="004C4F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Merge w:val="restart"/>
            <w:vAlign w:val="center"/>
          </w:tcPr>
          <w:p w14:paraId="1606C95B" w14:textId="0832B5A5" w:rsidR="00874AB6" w:rsidRPr="00693DED" w:rsidRDefault="00E22B48" w:rsidP="004C4F35">
            <w:pPr>
              <w:jc w:val="center"/>
              <w:rPr>
                <w:color w:val="54AF2E"/>
              </w:rPr>
            </w:pPr>
            <w:proofErr w:type="spellStart"/>
            <w:r>
              <w:rPr>
                <w:color w:val="54AF2E"/>
              </w:rPr>
              <w:t>Geschwindigkeit</w:t>
            </w:r>
            <w:proofErr w:type="spellEnd"/>
            <w:r w:rsidR="00874AB6">
              <w:rPr>
                <w:color w:val="54AF2E"/>
              </w:rPr>
              <w:t xml:space="preserve"> v </w:t>
            </w:r>
            <w:r w:rsidR="00874AB6" w:rsidRPr="00315629">
              <w:rPr>
                <w:color w:val="54AF2E"/>
                <w:sz w:val="18"/>
                <w:szCs w:val="18"/>
              </w:rPr>
              <w:t>(m/s)</w:t>
            </w:r>
          </w:p>
        </w:tc>
        <w:tc>
          <w:tcPr>
            <w:tcW w:w="1117" w:type="pct"/>
            <w:gridSpan w:val="2"/>
            <w:vAlign w:val="center"/>
          </w:tcPr>
          <w:p w14:paraId="1D677829" w14:textId="6C467493" w:rsidR="00874AB6" w:rsidRDefault="00874AB6" w:rsidP="004C4F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NP</w:t>
            </w:r>
          </w:p>
        </w:tc>
        <w:tc>
          <w:tcPr>
            <w:tcW w:w="1117" w:type="pct"/>
            <w:gridSpan w:val="2"/>
            <w:vAlign w:val="center"/>
          </w:tcPr>
          <w:p w14:paraId="2579770A" w14:textId="18407C8A" w:rsidR="00874AB6" w:rsidRDefault="00874AB6" w:rsidP="004C4F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P1</w:t>
            </w:r>
          </w:p>
        </w:tc>
        <w:tc>
          <w:tcPr>
            <w:tcW w:w="1117" w:type="pct"/>
            <w:gridSpan w:val="2"/>
            <w:vAlign w:val="center"/>
          </w:tcPr>
          <w:p w14:paraId="3FD892AD" w14:textId="6AECA7F1" w:rsidR="00874AB6" w:rsidRDefault="00874AB6" w:rsidP="004C4F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P2</w:t>
            </w:r>
          </w:p>
        </w:tc>
      </w:tr>
      <w:tr w:rsidR="00874AB6" w14:paraId="3E734081" w14:textId="77777777" w:rsidTr="004C4F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Merge/>
          </w:tcPr>
          <w:p w14:paraId="292B8781" w14:textId="77777777" w:rsidR="00874AB6" w:rsidRPr="00582691" w:rsidRDefault="00874AB6" w:rsidP="004C4F35">
            <w:pPr>
              <w:rPr>
                <w:b w:val="0"/>
                <w:bCs w:val="0"/>
              </w:rPr>
            </w:pPr>
          </w:p>
        </w:tc>
        <w:tc>
          <w:tcPr>
            <w:tcW w:w="529" w:type="pct"/>
            <w:vAlign w:val="center"/>
          </w:tcPr>
          <w:p w14:paraId="05FA252D" w14:textId="77777777" w:rsidR="00874AB6" w:rsidRPr="00C17CF7" w:rsidRDefault="00874AB6" w:rsidP="004C4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88" w:type="pct"/>
            <w:vAlign w:val="center"/>
          </w:tcPr>
          <w:p w14:paraId="6870E37F" w14:textId="77777777" w:rsidR="00874AB6" w:rsidRPr="00C17CF7" w:rsidRDefault="00874AB6" w:rsidP="004C4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  <w:tc>
          <w:tcPr>
            <w:tcW w:w="529" w:type="pct"/>
            <w:vAlign w:val="center"/>
          </w:tcPr>
          <w:p w14:paraId="4DD46929" w14:textId="77777777" w:rsidR="00874AB6" w:rsidRPr="00C17CF7" w:rsidRDefault="00874AB6" w:rsidP="004C4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88" w:type="pct"/>
            <w:vAlign w:val="center"/>
          </w:tcPr>
          <w:p w14:paraId="68D3248E" w14:textId="77777777" w:rsidR="00874AB6" w:rsidRPr="00C17CF7" w:rsidRDefault="00874AB6" w:rsidP="004C4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  <w:tc>
          <w:tcPr>
            <w:tcW w:w="529" w:type="pct"/>
            <w:vAlign w:val="center"/>
          </w:tcPr>
          <w:p w14:paraId="072E538D" w14:textId="77777777" w:rsidR="00874AB6" w:rsidRPr="00C17CF7" w:rsidRDefault="00874AB6" w:rsidP="004C4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88" w:type="pct"/>
            <w:vAlign w:val="center"/>
          </w:tcPr>
          <w:p w14:paraId="1747F449" w14:textId="77777777" w:rsidR="00874AB6" w:rsidRPr="00C17CF7" w:rsidRDefault="00874AB6" w:rsidP="004C4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</w:tr>
      <w:tr w:rsidR="00874AB6" w14:paraId="5DA77003" w14:textId="77777777" w:rsidTr="00874AB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667E603D" w14:textId="77777777" w:rsidR="00874AB6" w:rsidRPr="0060436A" w:rsidRDefault="00874AB6" w:rsidP="00874AB6">
            <w:pPr>
              <w:jc w:val="center"/>
            </w:pPr>
            <w:r>
              <w:t>0</w:t>
            </w:r>
          </w:p>
        </w:tc>
        <w:tc>
          <w:tcPr>
            <w:tcW w:w="529" w:type="pct"/>
            <w:vAlign w:val="center"/>
          </w:tcPr>
          <w:p w14:paraId="193EFA06" w14:textId="031CF21E" w:rsidR="00874AB6" w:rsidRDefault="00B97953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z.</w:t>
            </w:r>
          </w:p>
        </w:tc>
        <w:tc>
          <w:tcPr>
            <w:tcW w:w="588" w:type="pct"/>
            <w:vAlign w:val="center"/>
          </w:tcPr>
          <w:p w14:paraId="200A874E" w14:textId="5A55D5A1" w:rsidR="00874AB6" w:rsidRDefault="00B97953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z.</w:t>
            </w:r>
          </w:p>
        </w:tc>
        <w:tc>
          <w:tcPr>
            <w:tcW w:w="529" w:type="pct"/>
            <w:vAlign w:val="center"/>
          </w:tcPr>
          <w:p w14:paraId="4EF58DFB" w14:textId="291405C7" w:rsidR="00874AB6" w:rsidRDefault="00874AB6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</w:p>
        </w:tc>
        <w:tc>
          <w:tcPr>
            <w:tcW w:w="588" w:type="pct"/>
            <w:vAlign w:val="center"/>
          </w:tcPr>
          <w:p w14:paraId="3D54BD6F" w14:textId="2BD8D4B6" w:rsidR="00874AB6" w:rsidRDefault="00B97953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z.</w:t>
            </w:r>
          </w:p>
        </w:tc>
        <w:tc>
          <w:tcPr>
            <w:tcW w:w="529" w:type="pct"/>
            <w:vAlign w:val="center"/>
          </w:tcPr>
          <w:p w14:paraId="76F430B3" w14:textId="410281E1" w:rsidR="00874AB6" w:rsidRDefault="00874AB6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</w:p>
        </w:tc>
        <w:tc>
          <w:tcPr>
            <w:tcW w:w="588" w:type="pct"/>
            <w:vAlign w:val="center"/>
          </w:tcPr>
          <w:p w14:paraId="10FD3A04" w14:textId="09EA1CDF" w:rsidR="00874AB6" w:rsidRDefault="00874AB6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</w:p>
        </w:tc>
      </w:tr>
      <w:tr w:rsidR="00874AB6" w14:paraId="488D9ECE" w14:textId="77777777" w:rsidTr="00874A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7B8104A5" w14:textId="77777777" w:rsidR="00874AB6" w:rsidRPr="0060436A" w:rsidRDefault="00874AB6" w:rsidP="00874AB6">
            <w:pPr>
              <w:jc w:val="center"/>
            </w:pPr>
            <w:r>
              <w:t>0,5</w:t>
            </w:r>
          </w:p>
        </w:tc>
        <w:tc>
          <w:tcPr>
            <w:tcW w:w="529" w:type="pct"/>
            <w:vAlign w:val="center"/>
          </w:tcPr>
          <w:p w14:paraId="1F9C1AD1" w14:textId="189D5CA6" w:rsidR="00874AB6" w:rsidRDefault="00B97953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n. z.</w:t>
            </w:r>
          </w:p>
        </w:tc>
        <w:tc>
          <w:tcPr>
            <w:tcW w:w="588" w:type="pct"/>
            <w:vAlign w:val="center"/>
          </w:tcPr>
          <w:p w14:paraId="42BD748E" w14:textId="306729F8" w:rsidR="00874AB6" w:rsidRDefault="00B97953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n. z.</w:t>
            </w:r>
          </w:p>
        </w:tc>
        <w:tc>
          <w:tcPr>
            <w:tcW w:w="529" w:type="pct"/>
            <w:vAlign w:val="center"/>
          </w:tcPr>
          <w:p w14:paraId="792D4100" w14:textId="0654E358" w:rsidR="00874AB6" w:rsidRDefault="00874AB6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</w:t>
            </w:r>
          </w:p>
        </w:tc>
        <w:tc>
          <w:tcPr>
            <w:tcW w:w="588" w:type="pct"/>
            <w:vAlign w:val="center"/>
          </w:tcPr>
          <w:p w14:paraId="58239FE6" w14:textId="25719FC8" w:rsidR="00874AB6" w:rsidRDefault="00B97953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n. z.</w:t>
            </w:r>
          </w:p>
        </w:tc>
        <w:tc>
          <w:tcPr>
            <w:tcW w:w="529" w:type="pct"/>
            <w:vAlign w:val="center"/>
          </w:tcPr>
          <w:p w14:paraId="69BA20FB" w14:textId="1620CA56" w:rsidR="00874AB6" w:rsidRDefault="00874AB6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88" w:type="pct"/>
            <w:vAlign w:val="center"/>
          </w:tcPr>
          <w:p w14:paraId="249022A3" w14:textId="0B53541D" w:rsidR="00874AB6" w:rsidRDefault="00874AB6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</w:t>
            </w:r>
          </w:p>
        </w:tc>
      </w:tr>
      <w:tr w:rsidR="00874AB6" w14:paraId="2C624A34" w14:textId="77777777" w:rsidTr="00874AB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7C122BA2" w14:textId="77777777" w:rsidR="00874AB6" w:rsidRDefault="00874AB6" w:rsidP="00874AB6">
            <w:pPr>
              <w:jc w:val="center"/>
            </w:pPr>
            <w:r>
              <w:t>1</w:t>
            </w:r>
          </w:p>
        </w:tc>
        <w:tc>
          <w:tcPr>
            <w:tcW w:w="529" w:type="pct"/>
            <w:vAlign w:val="center"/>
          </w:tcPr>
          <w:p w14:paraId="6020EE25" w14:textId="3A1D783B" w:rsidR="00874AB6" w:rsidRDefault="00B97953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z.</w:t>
            </w:r>
          </w:p>
        </w:tc>
        <w:tc>
          <w:tcPr>
            <w:tcW w:w="588" w:type="pct"/>
            <w:vAlign w:val="center"/>
          </w:tcPr>
          <w:p w14:paraId="6A5CEADD" w14:textId="1406EF12" w:rsidR="00874AB6" w:rsidRDefault="00B97953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z.</w:t>
            </w:r>
          </w:p>
        </w:tc>
        <w:tc>
          <w:tcPr>
            <w:tcW w:w="529" w:type="pct"/>
            <w:vAlign w:val="center"/>
          </w:tcPr>
          <w:p w14:paraId="09AB0FEF" w14:textId="0D0DF9DA" w:rsidR="00874AB6" w:rsidRDefault="00874AB6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88" w:type="pct"/>
            <w:vAlign w:val="center"/>
          </w:tcPr>
          <w:p w14:paraId="028EE9AB" w14:textId="629415C7" w:rsidR="00874AB6" w:rsidRDefault="00B97953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z.</w:t>
            </w:r>
          </w:p>
        </w:tc>
        <w:tc>
          <w:tcPr>
            <w:tcW w:w="529" w:type="pct"/>
            <w:vAlign w:val="center"/>
          </w:tcPr>
          <w:p w14:paraId="3FA6EE2F" w14:textId="49DE54B5" w:rsidR="00874AB6" w:rsidRDefault="00874AB6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88" w:type="pct"/>
            <w:vAlign w:val="center"/>
          </w:tcPr>
          <w:p w14:paraId="020C493D" w14:textId="3652CBFB" w:rsidR="00874AB6" w:rsidRDefault="00874AB6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</w:p>
        </w:tc>
      </w:tr>
      <w:tr w:rsidR="00874AB6" w14:paraId="66A275D9" w14:textId="77777777" w:rsidTr="00874A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51C58AB4" w14:textId="77777777" w:rsidR="00874AB6" w:rsidRDefault="00874AB6" w:rsidP="00874AB6">
            <w:pPr>
              <w:jc w:val="center"/>
            </w:pPr>
            <w:r>
              <w:t>1,5</w:t>
            </w:r>
          </w:p>
        </w:tc>
        <w:tc>
          <w:tcPr>
            <w:tcW w:w="529" w:type="pct"/>
            <w:vAlign w:val="center"/>
          </w:tcPr>
          <w:p w14:paraId="2266F5C2" w14:textId="362488E7" w:rsidR="00874AB6" w:rsidRDefault="00B97953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n. z.</w:t>
            </w:r>
          </w:p>
        </w:tc>
        <w:tc>
          <w:tcPr>
            <w:tcW w:w="588" w:type="pct"/>
            <w:vAlign w:val="center"/>
          </w:tcPr>
          <w:p w14:paraId="62EEC933" w14:textId="76129638" w:rsidR="00874AB6" w:rsidRDefault="00B97953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n. z.</w:t>
            </w:r>
          </w:p>
        </w:tc>
        <w:tc>
          <w:tcPr>
            <w:tcW w:w="529" w:type="pct"/>
            <w:vAlign w:val="center"/>
          </w:tcPr>
          <w:p w14:paraId="7DA98C6E" w14:textId="6F29B2DF" w:rsidR="00874AB6" w:rsidRDefault="00874AB6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88" w:type="pct"/>
            <w:vAlign w:val="center"/>
          </w:tcPr>
          <w:p w14:paraId="6C7D4F2B" w14:textId="769920A7" w:rsidR="00874AB6" w:rsidRDefault="00B97953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n. z.</w:t>
            </w:r>
          </w:p>
        </w:tc>
        <w:tc>
          <w:tcPr>
            <w:tcW w:w="529" w:type="pct"/>
            <w:vAlign w:val="center"/>
          </w:tcPr>
          <w:p w14:paraId="1E532487" w14:textId="16EDE577" w:rsidR="00874AB6" w:rsidRDefault="00874AB6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88" w:type="pct"/>
            <w:vAlign w:val="center"/>
          </w:tcPr>
          <w:p w14:paraId="76AD04EA" w14:textId="7E8DA0CA" w:rsidR="00874AB6" w:rsidRDefault="00874AB6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</w:t>
            </w:r>
          </w:p>
        </w:tc>
      </w:tr>
      <w:tr w:rsidR="00874AB6" w14:paraId="3FF26BB7" w14:textId="77777777" w:rsidTr="00874AB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018FF4F4" w14:textId="77777777" w:rsidR="00874AB6" w:rsidRDefault="00874AB6" w:rsidP="00874AB6">
            <w:pPr>
              <w:jc w:val="center"/>
            </w:pPr>
            <w:r>
              <w:t>2</w:t>
            </w:r>
          </w:p>
        </w:tc>
        <w:tc>
          <w:tcPr>
            <w:tcW w:w="529" w:type="pct"/>
            <w:vAlign w:val="center"/>
          </w:tcPr>
          <w:p w14:paraId="0AB4F66E" w14:textId="290CDB8E" w:rsidR="00874AB6" w:rsidRDefault="00B97953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z.</w:t>
            </w:r>
          </w:p>
        </w:tc>
        <w:tc>
          <w:tcPr>
            <w:tcW w:w="588" w:type="pct"/>
            <w:vAlign w:val="center"/>
          </w:tcPr>
          <w:p w14:paraId="5B5E9FDE" w14:textId="21DD3D8D" w:rsidR="00874AB6" w:rsidRDefault="00B97953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z.</w:t>
            </w:r>
          </w:p>
        </w:tc>
        <w:tc>
          <w:tcPr>
            <w:tcW w:w="529" w:type="pct"/>
            <w:vAlign w:val="center"/>
          </w:tcPr>
          <w:p w14:paraId="5827FF0C" w14:textId="6BC7D4E0" w:rsidR="00874AB6" w:rsidRDefault="00874AB6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11704707" w14:textId="7030D973" w:rsidR="00874AB6" w:rsidRDefault="00B97953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z.</w:t>
            </w:r>
          </w:p>
        </w:tc>
        <w:tc>
          <w:tcPr>
            <w:tcW w:w="529" w:type="pct"/>
            <w:vAlign w:val="center"/>
          </w:tcPr>
          <w:p w14:paraId="1B619EF4" w14:textId="72B0AC7C" w:rsidR="00874AB6" w:rsidRDefault="00874AB6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0B1BAE17" w14:textId="74DC5BF1" w:rsidR="00874AB6" w:rsidRDefault="00874AB6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</w:tr>
      <w:tr w:rsidR="00874AB6" w14:paraId="07ED9607" w14:textId="77777777" w:rsidTr="00874A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521B30A2" w14:textId="77777777" w:rsidR="00874AB6" w:rsidRDefault="00874AB6" w:rsidP="00874AB6">
            <w:pPr>
              <w:jc w:val="center"/>
            </w:pPr>
            <w:r>
              <w:t>2,5</w:t>
            </w:r>
          </w:p>
        </w:tc>
        <w:tc>
          <w:tcPr>
            <w:tcW w:w="529" w:type="pct"/>
            <w:vAlign w:val="center"/>
          </w:tcPr>
          <w:p w14:paraId="782598EE" w14:textId="7D239A16" w:rsidR="00874AB6" w:rsidRDefault="00B97953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n. z.</w:t>
            </w:r>
          </w:p>
        </w:tc>
        <w:tc>
          <w:tcPr>
            <w:tcW w:w="588" w:type="pct"/>
            <w:vAlign w:val="center"/>
          </w:tcPr>
          <w:p w14:paraId="5568D9BF" w14:textId="495E47D0" w:rsidR="00874AB6" w:rsidRDefault="00B97953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n. z.</w:t>
            </w:r>
          </w:p>
        </w:tc>
        <w:tc>
          <w:tcPr>
            <w:tcW w:w="529" w:type="pct"/>
            <w:vAlign w:val="center"/>
          </w:tcPr>
          <w:p w14:paraId="327654D2" w14:textId="7E1D1FC5" w:rsidR="00874AB6" w:rsidRDefault="00874AB6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00A0CD5E" w14:textId="30D2F665" w:rsidR="00874AB6" w:rsidRDefault="00B97953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n. z.</w:t>
            </w:r>
          </w:p>
        </w:tc>
        <w:tc>
          <w:tcPr>
            <w:tcW w:w="529" w:type="pct"/>
            <w:vAlign w:val="center"/>
          </w:tcPr>
          <w:p w14:paraId="33F330CB" w14:textId="728982F4" w:rsidR="00874AB6" w:rsidRDefault="00874AB6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13A3A495" w14:textId="4557D6A2" w:rsidR="00874AB6" w:rsidRDefault="00874AB6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</w:tr>
      <w:tr w:rsidR="00874AB6" w14:paraId="5423BA5D" w14:textId="77777777" w:rsidTr="00874AB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40A1349E" w14:textId="77777777" w:rsidR="00874AB6" w:rsidRDefault="00874AB6" w:rsidP="00874AB6">
            <w:pPr>
              <w:jc w:val="center"/>
            </w:pPr>
            <w:r>
              <w:t>3</w:t>
            </w:r>
          </w:p>
        </w:tc>
        <w:tc>
          <w:tcPr>
            <w:tcW w:w="529" w:type="pct"/>
            <w:vAlign w:val="center"/>
          </w:tcPr>
          <w:p w14:paraId="036C57B9" w14:textId="3776ED4D" w:rsidR="00874AB6" w:rsidRDefault="00B97953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z.</w:t>
            </w:r>
          </w:p>
        </w:tc>
        <w:tc>
          <w:tcPr>
            <w:tcW w:w="588" w:type="pct"/>
            <w:vAlign w:val="center"/>
          </w:tcPr>
          <w:p w14:paraId="6E6E068E" w14:textId="3A9AD132" w:rsidR="00874AB6" w:rsidRDefault="00B97953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z.</w:t>
            </w:r>
          </w:p>
        </w:tc>
        <w:tc>
          <w:tcPr>
            <w:tcW w:w="529" w:type="pct"/>
            <w:vAlign w:val="center"/>
          </w:tcPr>
          <w:p w14:paraId="0DFE7830" w14:textId="36D32A0B" w:rsidR="00874AB6" w:rsidRDefault="00874AB6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765593FD" w14:textId="36675D02" w:rsidR="00874AB6" w:rsidRDefault="00B97953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z.</w:t>
            </w:r>
          </w:p>
        </w:tc>
        <w:tc>
          <w:tcPr>
            <w:tcW w:w="529" w:type="pct"/>
            <w:vAlign w:val="center"/>
          </w:tcPr>
          <w:p w14:paraId="4C1B46D9" w14:textId="7EAFDC6D" w:rsidR="00874AB6" w:rsidRDefault="00874AB6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4D79C913" w14:textId="405E8DBE" w:rsidR="00874AB6" w:rsidRDefault="00874AB6" w:rsidP="00874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</w:tr>
      <w:tr w:rsidR="00874AB6" w14:paraId="334B0DD7" w14:textId="77777777" w:rsidTr="00874A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79B1612A" w14:textId="77777777" w:rsidR="00874AB6" w:rsidRDefault="00874AB6" w:rsidP="00874AB6">
            <w:pPr>
              <w:jc w:val="center"/>
            </w:pPr>
            <w:r>
              <w:t>3,5</w:t>
            </w:r>
          </w:p>
        </w:tc>
        <w:tc>
          <w:tcPr>
            <w:tcW w:w="529" w:type="pct"/>
            <w:vAlign w:val="center"/>
          </w:tcPr>
          <w:p w14:paraId="24E9913B" w14:textId="4C5B7F7A" w:rsidR="00874AB6" w:rsidRDefault="00B97953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n. z.</w:t>
            </w:r>
          </w:p>
        </w:tc>
        <w:tc>
          <w:tcPr>
            <w:tcW w:w="588" w:type="pct"/>
            <w:vAlign w:val="center"/>
          </w:tcPr>
          <w:p w14:paraId="2F753969" w14:textId="5694E13A" w:rsidR="00874AB6" w:rsidRDefault="00B97953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n. z.</w:t>
            </w:r>
          </w:p>
        </w:tc>
        <w:tc>
          <w:tcPr>
            <w:tcW w:w="529" w:type="pct"/>
            <w:vAlign w:val="center"/>
          </w:tcPr>
          <w:p w14:paraId="3F2834BB" w14:textId="726C6325" w:rsidR="00874AB6" w:rsidRDefault="00874AB6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047BBDA2" w14:textId="6CADD734" w:rsidR="00874AB6" w:rsidRDefault="00B97953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n. z.</w:t>
            </w:r>
          </w:p>
        </w:tc>
        <w:tc>
          <w:tcPr>
            <w:tcW w:w="529" w:type="pct"/>
            <w:vAlign w:val="center"/>
          </w:tcPr>
          <w:p w14:paraId="1A269F35" w14:textId="68C261F0" w:rsidR="00874AB6" w:rsidRDefault="00874AB6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56B6864D" w14:textId="5E07BD53" w:rsidR="00874AB6" w:rsidRDefault="00874AB6" w:rsidP="00874A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</w:tr>
    </w:tbl>
    <w:p w14:paraId="615ED116" w14:textId="4227E0C3" w:rsidR="00874AB6" w:rsidRPr="00C325CB" w:rsidRDefault="00E22B48" w:rsidP="00874AB6">
      <w:pPr>
        <w:jc w:val="right"/>
        <w:rPr>
          <w:sz w:val="18"/>
          <w:szCs w:val="18"/>
        </w:rPr>
      </w:pPr>
      <w:proofErr w:type="spellStart"/>
      <w:r>
        <w:rPr>
          <w:sz w:val="18"/>
          <w:szCs w:val="18"/>
        </w:rPr>
        <w:t>Gemäß</w:t>
      </w:r>
      <w:proofErr w:type="spellEnd"/>
      <w:r w:rsidR="00874AB6">
        <w:rPr>
          <w:sz w:val="18"/>
          <w:szCs w:val="18"/>
        </w:rPr>
        <w:t xml:space="preserve"> EN 13030</w:t>
      </w:r>
    </w:p>
    <w:p w14:paraId="0D882CFC" w14:textId="436CEBB2" w:rsidR="00874AB6" w:rsidRDefault="00E22B48" w:rsidP="00874AB6">
      <w:pPr>
        <w:pStyle w:val="Kop3"/>
      </w:pPr>
      <w:proofErr w:type="spellStart"/>
      <w:r>
        <w:t>Kraftberechnung</w:t>
      </w:r>
      <w:proofErr w:type="spellEnd"/>
    </w:p>
    <w:p w14:paraId="3D22B462" w14:textId="5F89E90A" w:rsidR="00C17CF7" w:rsidRPr="00C17CF7" w:rsidRDefault="00E22B48" w:rsidP="00C17CF7">
      <w:proofErr w:type="spellStart"/>
      <w:r>
        <w:t>Gemäß</w:t>
      </w:r>
      <w:proofErr w:type="spellEnd"/>
      <w:r w:rsidR="00874AB6">
        <w:t xml:space="preserve"> EN 1990, EN 1991, EN 1999</w:t>
      </w:r>
    </w:p>
    <w:sectPr w:rsidR="00C17CF7" w:rsidRPr="00C17CF7" w:rsidSect="00B21D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FFD4C" w14:textId="77777777" w:rsidR="008673F8" w:rsidRDefault="008673F8" w:rsidP="00584936">
      <w:pPr>
        <w:spacing w:after="0" w:line="240" w:lineRule="auto"/>
      </w:pPr>
      <w:r>
        <w:separator/>
      </w:r>
    </w:p>
  </w:endnote>
  <w:endnote w:type="continuationSeparator" w:id="0">
    <w:p w14:paraId="350EEE43" w14:textId="77777777" w:rsidR="008673F8" w:rsidRDefault="008673F8" w:rsidP="00584936">
      <w:pPr>
        <w:spacing w:after="0" w:line="240" w:lineRule="auto"/>
      </w:pPr>
      <w:r>
        <w:continuationSeparator/>
      </w:r>
    </w:p>
  </w:endnote>
  <w:endnote w:type="continuationNotice" w:id="1">
    <w:p w14:paraId="1635E4B5" w14:textId="77777777" w:rsidR="008673F8" w:rsidRDefault="008673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9B107" w14:textId="77777777" w:rsidR="00584936" w:rsidRDefault="0058493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07734" w14:textId="77777777" w:rsidR="00584936" w:rsidRDefault="0058493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2FE61" w14:textId="77777777" w:rsidR="00584936" w:rsidRDefault="0058493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A8855" w14:textId="77777777" w:rsidR="008673F8" w:rsidRDefault="008673F8" w:rsidP="00584936">
      <w:pPr>
        <w:spacing w:after="0" w:line="240" w:lineRule="auto"/>
      </w:pPr>
      <w:r>
        <w:separator/>
      </w:r>
    </w:p>
  </w:footnote>
  <w:footnote w:type="continuationSeparator" w:id="0">
    <w:p w14:paraId="1AD4CBA0" w14:textId="77777777" w:rsidR="008673F8" w:rsidRDefault="008673F8" w:rsidP="00584936">
      <w:pPr>
        <w:spacing w:after="0" w:line="240" w:lineRule="auto"/>
      </w:pPr>
      <w:r>
        <w:continuationSeparator/>
      </w:r>
    </w:p>
  </w:footnote>
  <w:footnote w:type="continuationNotice" w:id="1">
    <w:p w14:paraId="0BE5C14A" w14:textId="77777777" w:rsidR="008673F8" w:rsidRDefault="008673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0F3D8" w14:textId="77777777" w:rsidR="00584936" w:rsidRDefault="00460340">
    <w:pPr>
      <w:pStyle w:val="Koptekst"/>
    </w:pPr>
    <w:r>
      <w:rPr>
        <w:noProof/>
      </w:rPr>
      <w:pict w14:anchorId="188416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8239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3A1FD" w14:textId="77777777" w:rsidR="00584936" w:rsidRDefault="00460340">
    <w:pPr>
      <w:pStyle w:val="Koptekst"/>
    </w:pPr>
    <w:r>
      <w:rPr>
        <w:noProof/>
      </w:rPr>
      <w:pict w14:anchorId="1E586A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823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F2747" w14:textId="77777777" w:rsidR="00584936" w:rsidRDefault="00460340">
    <w:pPr>
      <w:pStyle w:val="Koptekst"/>
    </w:pPr>
    <w:r>
      <w:rPr>
        <w:noProof/>
      </w:rPr>
      <w:pict w14:anchorId="40F7CB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254C1F"/>
    <w:multiLevelType w:val="hybridMultilevel"/>
    <w:tmpl w:val="C6D4322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827E36"/>
    <w:multiLevelType w:val="hybridMultilevel"/>
    <w:tmpl w:val="CF06D57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F566E5"/>
    <w:multiLevelType w:val="hybridMultilevel"/>
    <w:tmpl w:val="9DFEA90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EC0872"/>
    <w:multiLevelType w:val="hybridMultilevel"/>
    <w:tmpl w:val="6BA6255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E542B1"/>
    <w:multiLevelType w:val="hybridMultilevel"/>
    <w:tmpl w:val="C71E763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186B5C"/>
    <w:multiLevelType w:val="hybridMultilevel"/>
    <w:tmpl w:val="F1340C6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8A1064"/>
    <w:multiLevelType w:val="hybridMultilevel"/>
    <w:tmpl w:val="3B463D4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E20304"/>
    <w:multiLevelType w:val="hybridMultilevel"/>
    <w:tmpl w:val="D55A5D6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1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6"/>
  </w:num>
  <w:num w:numId="16" w16cid:durableId="623849582">
    <w:abstractNumId w:val="12"/>
  </w:num>
  <w:num w:numId="17" w16cid:durableId="639921749">
    <w:abstractNumId w:val="11"/>
  </w:num>
  <w:num w:numId="18" w16cid:durableId="1534921732">
    <w:abstractNumId w:val="15"/>
  </w:num>
  <w:num w:numId="19" w16cid:durableId="1675572981">
    <w:abstractNumId w:val="13"/>
  </w:num>
  <w:num w:numId="20" w16cid:durableId="489449151">
    <w:abstractNumId w:val="22"/>
  </w:num>
  <w:num w:numId="21" w16cid:durableId="128213343">
    <w:abstractNumId w:val="18"/>
  </w:num>
  <w:num w:numId="22" w16cid:durableId="468284576">
    <w:abstractNumId w:val="19"/>
  </w:num>
  <w:num w:numId="23" w16cid:durableId="1547526612">
    <w:abstractNumId w:val="17"/>
  </w:num>
  <w:num w:numId="24" w16cid:durableId="501970203">
    <w:abstractNumId w:val="20"/>
  </w:num>
  <w:num w:numId="25" w16cid:durableId="18035741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EE3"/>
    <w:rsid w:val="00063BA0"/>
    <w:rsid w:val="0007517F"/>
    <w:rsid w:val="000974F5"/>
    <w:rsid w:val="000A4893"/>
    <w:rsid w:val="000B341C"/>
    <w:rsid w:val="000D65D7"/>
    <w:rsid w:val="001470E4"/>
    <w:rsid w:val="00152618"/>
    <w:rsid w:val="00153EEE"/>
    <w:rsid w:val="001D6742"/>
    <w:rsid w:val="001E0005"/>
    <w:rsid w:val="002047D0"/>
    <w:rsid w:val="00222F29"/>
    <w:rsid w:val="00233D45"/>
    <w:rsid w:val="00252C76"/>
    <w:rsid w:val="00277365"/>
    <w:rsid w:val="00282871"/>
    <w:rsid w:val="002A46E2"/>
    <w:rsid w:val="002D28BD"/>
    <w:rsid w:val="00316961"/>
    <w:rsid w:val="0033357B"/>
    <w:rsid w:val="003440AE"/>
    <w:rsid w:val="003F5025"/>
    <w:rsid w:val="0044178C"/>
    <w:rsid w:val="00460340"/>
    <w:rsid w:val="004778F0"/>
    <w:rsid w:val="004A6709"/>
    <w:rsid w:val="004B10FD"/>
    <w:rsid w:val="004E7170"/>
    <w:rsid w:val="00515344"/>
    <w:rsid w:val="00522424"/>
    <w:rsid w:val="0054088E"/>
    <w:rsid w:val="00574204"/>
    <w:rsid w:val="00584936"/>
    <w:rsid w:val="005F05CA"/>
    <w:rsid w:val="00685736"/>
    <w:rsid w:val="0068621D"/>
    <w:rsid w:val="00693DED"/>
    <w:rsid w:val="006B03E9"/>
    <w:rsid w:val="006B7730"/>
    <w:rsid w:val="006D69BC"/>
    <w:rsid w:val="00737673"/>
    <w:rsid w:val="007863C4"/>
    <w:rsid w:val="007B4030"/>
    <w:rsid w:val="007D288F"/>
    <w:rsid w:val="007D5206"/>
    <w:rsid w:val="007E1C6B"/>
    <w:rsid w:val="008547CF"/>
    <w:rsid w:val="008569C3"/>
    <w:rsid w:val="008673F8"/>
    <w:rsid w:val="00874AB6"/>
    <w:rsid w:val="008B5562"/>
    <w:rsid w:val="008D1CFA"/>
    <w:rsid w:val="00913B7C"/>
    <w:rsid w:val="0092535F"/>
    <w:rsid w:val="009A17EA"/>
    <w:rsid w:val="009D64E1"/>
    <w:rsid w:val="009E54EF"/>
    <w:rsid w:val="00A0750F"/>
    <w:rsid w:val="00A231A8"/>
    <w:rsid w:val="00A86241"/>
    <w:rsid w:val="00B01720"/>
    <w:rsid w:val="00B10DC4"/>
    <w:rsid w:val="00B21D6F"/>
    <w:rsid w:val="00B33D5D"/>
    <w:rsid w:val="00B54C5E"/>
    <w:rsid w:val="00B57EB4"/>
    <w:rsid w:val="00B7748F"/>
    <w:rsid w:val="00B9056D"/>
    <w:rsid w:val="00B9644F"/>
    <w:rsid w:val="00B97261"/>
    <w:rsid w:val="00B97953"/>
    <w:rsid w:val="00BC2A15"/>
    <w:rsid w:val="00C05FED"/>
    <w:rsid w:val="00C139BF"/>
    <w:rsid w:val="00C17CF7"/>
    <w:rsid w:val="00C26544"/>
    <w:rsid w:val="00C75931"/>
    <w:rsid w:val="00CB5A3D"/>
    <w:rsid w:val="00CC1C50"/>
    <w:rsid w:val="00CC429A"/>
    <w:rsid w:val="00CC4941"/>
    <w:rsid w:val="00CC5D58"/>
    <w:rsid w:val="00D0178E"/>
    <w:rsid w:val="00D156AB"/>
    <w:rsid w:val="00D34B9C"/>
    <w:rsid w:val="00DA59EF"/>
    <w:rsid w:val="00DC2D3A"/>
    <w:rsid w:val="00DD7A33"/>
    <w:rsid w:val="00E22B48"/>
    <w:rsid w:val="00E273E7"/>
    <w:rsid w:val="00E506E1"/>
    <w:rsid w:val="00E567A0"/>
    <w:rsid w:val="00E623A1"/>
    <w:rsid w:val="00EB4226"/>
    <w:rsid w:val="00EC4CB3"/>
    <w:rsid w:val="00ED0EFD"/>
    <w:rsid w:val="00ED1B05"/>
    <w:rsid w:val="00EE0D2A"/>
    <w:rsid w:val="00EF32E8"/>
    <w:rsid w:val="00F01670"/>
    <w:rsid w:val="00F35D34"/>
    <w:rsid w:val="00F60518"/>
    <w:rsid w:val="00FD1EE3"/>
    <w:rsid w:val="00FD6BAD"/>
    <w:rsid w:val="00FF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09ABFB"/>
  <w15:docId w15:val="{EC506C80-30EF-42F3-9AF2-267A87D31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A4893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styleId="Geenafstand">
    <w:name w:val="No Spacing"/>
    <w:qFormat/>
    <w:rsid w:val="00FD1EE3"/>
    <w:pPr>
      <w:spacing w:after="0" w:line="240" w:lineRule="auto"/>
    </w:pPr>
    <w:rPr>
      <w:rFonts w:ascii="Calibri" w:eastAsia="Calibri" w:hAnsi="Calibri" w:cs="Times New Roman"/>
      <w:lang w:val="nl-NL"/>
    </w:rPr>
  </w:style>
  <w:style w:type="table" w:styleId="Onopgemaaktetabel1">
    <w:name w:val="Plain Table 1"/>
    <w:basedOn w:val="Standaardtabel"/>
    <w:uiPriority w:val="99"/>
    <w:rsid w:val="00FD1EE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Keuze">
    <w:name w:val="Keuze"/>
    <w:basedOn w:val="Standaard"/>
    <w:link w:val="KeuzeChar"/>
    <w:qFormat/>
    <w:rsid w:val="00B9644F"/>
    <w:rPr>
      <w:i/>
      <w:color w:val="FF0000"/>
    </w:rPr>
  </w:style>
  <w:style w:type="character" w:customStyle="1" w:styleId="KeuzeChar">
    <w:name w:val="Keuze Char"/>
    <w:basedOn w:val="Standaardalinea-lettertype"/>
    <w:link w:val="Keuze"/>
    <w:rsid w:val="00B9644F"/>
    <w:rPr>
      <w:rFonts w:ascii="Arial" w:hAnsi="Arial"/>
      <w:i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ijn\Downloads\Word%20sjabloon%20staand%20blanco%20(1)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Create a new document." ma:contentTypeScope="" ma:versionID="4399cab85bb5122cdeef4be2cb293ac0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e6433f75cf1317ae41803726d8a1b735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BFD19D-811E-40D0-BC80-9708B7A885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 (1)</Template>
  <TotalTime>311</TotalTime>
  <Pages>3</Pages>
  <Words>381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 DUCO</dc:creator>
  <cp:lastModifiedBy>Stijn Vuylsteke DUCO</cp:lastModifiedBy>
  <cp:revision>9</cp:revision>
  <cp:lastPrinted>2016-03-07T09:51:00Z</cp:lastPrinted>
  <dcterms:created xsi:type="dcterms:W3CDTF">2025-05-12T08:59:00Z</dcterms:created>
  <dcterms:modified xsi:type="dcterms:W3CDTF">2025-05-14T07:28:00Z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