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B94659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09342D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Sonnenschutzsystem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100D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B94659" w:rsidRPr="0009342D" w:rsidRDefault="00B94659" w:rsidP="00B94659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>
        <w:rPr>
          <w:color w:val="000000"/>
          <w:sz w:val="23"/>
          <w:shd w:val="clear" w:color="auto" w:fill="FFFFFF"/>
        </w:rPr>
        <w:t>Fabrikat</w:t>
      </w:r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‘Ventilation &amp; Sun Control’</w:t>
      </w:r>
    </w:p>
    <w:p w:rsidR="00B94659" w:rsidRPr="0009342D" w:rsidRDefault="00B94659" w:rsidP="00B94659">
      <w:pPr>
        <w:pStyle w:val="Geenafstand"/>
        <w:rPr>
          <w:color w:val="000000"/>
          <w:sz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Permanentes, externes Aluminium-Sonnenschutzsystem mit Schiebepaneelen.</w:t>
      </w:r>
    </w:p>
    <w:p w:rsidR="00B94659" w:rsidRPr="0009342D" w:rsidRDefault="00B94659" w:rsidP="00B94659">
      <w:pPr>
        <w:pStyle w:val="Geenafstand"/>
        <w:rPr>
          <w:color w:val="000000"/>
          <w:sz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Die Lamellen </w:t>
      </w:r>
      <w:r w:rsidRPr="0009342D">
        <w:rPr>
          <w:color w:val="000000"/>
          <w:sz w:val="23"/>
          <w:shd w:val="clear" w:color="auto" w:fill="FFFFFF"/>
        </w:rPr>
        <w:t>sind zwischen diskreten Seitenprofilen montiert.</w:t>
      </w:r>
    </w:p>
    <w:p w:rsidR="00B94659" w:rsidRDefault="00B94659" w:rsidP="00B94659">
      <w:pPr>
        <w:pStyle w:val="Geenafstand"/>
        <w:rPr>
          <w:lang w:eastAsia="nl-NL"/>
        </w:rPr>
      </w:pPr>
    </w:p>
    <w:p w:rsidR="00B94659" w:rsidRPr="0088221D" w:rsidRDefault="00B94659" w:rsidP="00B94659">
      <w:pPr>
        <w:pStyle w:val="Kop2"/>
      </w:pPr>
      <w:r>
        <w:t>Produktmerkmale:</w:t>
      </w:r>
    </w:p>
    <w:p w:rsidR="00B94659" w:rsidRPr="00DC4D3D" w:rsidRDefault="00B94659" w:rsidP="00B9465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B94659" w:rsidP="00B9465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424AF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100D</w:t>
      </w:r>
    </w:p>
    <w:p w:rsidR="00DC4D3D" w:rsidRPr="00DC4D3D" w:rsidRDefault="00B94659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="00DC4D3D"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 D-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F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orm</w:t>
      </w:r>
    </w:p>
    <w:p w:rsidR="00B94659" w:rsidRDefault="00B94659" w:rsidP="00B9465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Alu-Stangpressprofile Al Mg Si 0,5</w:t>
      </w:r>
    </w:p>
    <w:p w:rsidR="00DC4D3D" w:rsidRPr="00DC4D3D" w:rsidRDefault="00B94659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Lamellenhöhe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B9465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Lamellenschritt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14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B9465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Neigungswinkel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B94659" w:rsidRDefault="00B94659" w:rsidP="00B9465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Oberflächenbehandlung</w:t>
      </w:r>
      <w:r>
        <w:rPr>
          <w:rStyle w:val="Kop3Char"/>
          <w:rFonts w:ascii="Calibri" w:hAnsi="Calibri"/>
          <w:color w:val="auto"/>
        </w:rPr>
        <w:t xml:space="preserve">: </w:t>
      </w:r>
    </w:p>
    <w:p w:rsidR="00B94659" w:rsidRPr="00DC4D3D" w:rsidRDefault="00B94659" w:rsidP="00B94659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Standardmäßig natürliche Anodisierung (15-20 µm) (VB6/A20/VOM1)</w:t>
      </w:r>
    </w:p>
    <w:p w:rsidR="00B94659" w:rsidRPr="00DC4D3D" w:rsidRDefault="00B94659" w:rsidP="00B94659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color w:val="auto"/>
        </w:rPr>
        <w:t>Emaillierte Polyester-Pulverbeschichtung (60-80 µm)</w:t>
      </w:r>
    </w:p>
    <w:p w:rsidR="00B94659" w:rsidRPr="003357B6" w:rsidRDefault="00B94659" w:rsidP="00B94659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B94659" w:rsidRPr="008E3C3F" w:rsidRDefault="00B94659" w:rsidP="00B94659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Seitenprofilen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B94659" w:rsidP="00B94659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Seitenprofil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BD6BA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BD6BA9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B94659" w:rsidRPr="0088221D" w:rsidRDefault="00B94659" w:rsidP="00B94659">
      <w:pPr>
        <w:pStyle w:val="Kop2"/>
      </w:pPr>
      <w:r>
        <w:t>Oberflächenbehandlung:</w:t>
      </w:r>
    </w:p>
    <w:p w:rsidR="00B94659" w:rsidRPr="007244D2" w:rsidRDefault="00B94659" w:rsidP="00B94659">
      <w:pPr>
        <w:pStyle w:val="Geenafstand"/>
        <w:numPr>
          <w:ilvl w:val="0"/>
          <w:numId w:val="16"/>
        </w:numPr>
      </w:pPr>
      <w:r>
        <w:t>Anodisierung: gemäß den Vorgaben von Qualanod, Schichtdicke 15-20 µm, standardmäßig naturfarben (farblose Anodisierung)</w:t>
      </w:r>
    </w:p>
    <w:p w:rsidR="00B94659" w:rsidRPr="007244D2" w:rsidRDefault="00B94659" w:rsidP="00B94659">
      <w:pPr>
        <w:pStyle w:val="Geenafstand"/>
        <w:numPr>
          <w:ilvl w:val="0"/>
          <w:numId w:val="16"/>
        </w:numPr>
      </w:pPr>
      <w:r>
        <w:t>Pulverlack: gemäß den Vorgaben von Qualicoat, durchschnittliche Mindestschichtdicke 60 µm, standardmäßig RAL-Farben 70 % Glanz</w:t>
      </w:r>
    </w:p>
    <w:p w:rsidR="00B94659" w:rsidRDefault="00B94659" w:rsidP="00B94659">
      <w:pPr>
        <w:pStyle w:val="Geenafstand"/>
        <w:ind w:left="360" w:right="-1"/>
      </w:pPr>
      <w:r>
        <w:t>Auf Anfrage sind auch andere Schichtdicken, Anodisierungsfarben und Glanzlackabstufungen möglich sowie „Seaside“-Lacke, Strukturlacke und Lackpulverartikelnummern</w:t>
      </w:r>
      <w:r w:rsidRPr="007244D2">
        <w:t>.</w:t>
      </w:r>
    </w:p>
    <w:p w:rsidR="00B94659" w:rsidRPr="003B71A2" w:rsidRDefault="00B94659" w:rsidP="00B94659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B94659" w:rsidRDefault="00B94659" w:rsidP="00B94659">
      <w:pPr>
        <w:pStyle w:val="Kop2"/>
      </w:pPr>
      <w:r>
        <w:t>Schiebesystem:</w:t>
      </w:r>
    </w:p>
    <w:p w:rsidR="00B94659" w:rsidRPr="009E22E4" w:rsidRDefault="00B94659" w:rsidP="00B94659">
      <w:pPr>
        <w:pStyle w:val="Kop3"/>
        <w:numPr>
          <w:ilvl w:val="0"/>
          <w:numId w:val="44"/>
        </w:numPr>
      </w:pPr>
      <w:r>
        <w:t>Einfaches Schiebesystem</w:t>
      </w:r>
    </w:p>
    <w:p w:rsidR="00B94659" w:rsidRDefault="00B94659" w:rsidP="00B94659">
      <w:pPr>
        <w:pStyle w:val="Geenafstand"/>
        <w:ind w:left="720"/>
      </w:pPr>
      <w:r>
        <w:t>Individuell, separat voneinander bedienbare Paneele.</w:t>
      </w:r>
    </w:p>
    <w:p w:rsidR="00B94659" w:rsidRDefault="00B94659" w:rsidP="00B94659">
      <w:pPr>
        <w:pStyle w:val="Geenafstand"/>
        <w:ind w:left="720"/>
      </w:pPr>
    </w:p>
    <w:p w:rsidR="00B94659" w:rsidRDefault="00B94659" w:rsidP="00B94659">
      <w:pPr>
        <w:pStyle w:val="Kop3"/>
        <w:numPr>
          <w:ilvl w:val="0"/>
          <w:numId w:val="44"/>
        </w:numPr>
      </w:pPr>
      <w:r>
        <w:t>Symmetrisches Schiebesystem</w:t>
      </w:r>
    </w:p>
    <w:p w:rsidR="00B94659" w:rsidRPr="009E22E4" w:rsidRDefault="00B94659" w:rsidP="00B94659">
      <w:pPr>
        <w:pStyle w:val="Geenafstand"/>
        <w:ind w:left="720"/>
      </w:pPr>
      <w:r>
        <w:t>Zwei verbundene Paneele, die symmetrisch auseinander oder zueinander geschoben werden.</w:t>
      </w:r>
    </w:p>
    <w:p w:rsidR="00B94659" w:rsidRDefault="00B94659" w:rsidP="00B94659"/>
    <w:p w:rsidR="00B94659" w:rsidRDefault="00B94659" w:rsidP="00B94659">
      <w:pPr>
        <w:pStyle w:val="Kop3"/>
        <w:numPr>
          <w:ilvl w:val="0"/>
          <w:numId w:val="44"/>
        </w:numPr>
      </w:pPr>
      <w:r>
        <w:t>Teleskopisches Schiebesystem:</w:t>
      </w:r>
    </w:p>
    <w:p w:rsidR="009E22E4" w:rsidRPr="009E22E4" w:rsidRDefault="00B94659" w:rsidP="00B9465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Zwei oder drei hintereinander gekoppelte Paneele, die teleskopisch ausgerollt werden.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B94659" w:rsidRPr="007244D2" w:rsidRDefault="00B94659" w:rsidP="00B94659">
      <w:pPr>
        <w:pStyle w:val="Kop2"/>
      </w:pPr>
      <w:r>
        <w:lastRenderedPageBreak/>
        <w:t>Bedienung:</w:t>
      </w:r>
    </w:p>
    <w:p w:rsidR="00B94659" w:rsidRDefault="00B94659" w:rsidP="00B9465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B94659" w:rsidRDefault="00B94659" w:rsidP="00B94659">
      <w:pPr>
        <w:pStyle w:val="Geenafstand"/>
        <w:ind w:left="720"/>
        <w:rPr>
          <w:rStyle w:val="Kop3Char"/>
        </w:rPr>
      </w:pPr>
    </w:p>
    <w:p w:rsidR="00B94659" w:rsidRDefault="00B94659" w:rsidP="00B9465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B94659" w:rsidRPr="003B3007" w:rsidRDefault="00B94659" w:rsidP="00B9465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B94659" w:rsidRDefault="00B94659" w:rsidP="00B94659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B94659" w:rsidRDefault="00B94659" w:rsidP="00B94659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B94659" w:rsidRPr="00567523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B94659" w:rsidRDefault="00B94659" w:rsidP="00B94659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B94659" w:rsidRPr="00567523" w:rsidRDefault="00B94659" w:rsidP="00B94659">
      <w:pPr>
        <w:pStyle w:val="Geenafstand"/>
        <w:ind w:left="720"/>
        <w:rPr>
          <w:lang w:val="fr-BE" w:eastAsia="nl-NL"/>
        </w:rPr>
      </w:pPr>
    </w:p>
    <w:p w:rsidR="00B94659" w:rsidRDefault="00B94659" w:rsidP="00B94659">
      <w:pPr>
        <w:pStyle w:val="Kop2"/>
      </w:pPr>
      <w:r>
        <w:t>Schienen</w:t>
      </w:r>
    </w:p>
    <w:p w:rsidR="00B94659" w:rsidRDefault="00B94659" w:rsidP="00B94659">
      <w:pPr>
        <w:pStyle w:val="Kop3"/>
        <w:numPr>
          <w:ilvl w:val="0"/>
          <w:numId w:val="44"/>
        </w:numPr>
      </w:pPr>
      <w:r>
        <w:t>Obere Schiene:</w:t>
      </w:r>
    </w:p>
    <w:p w:rsidR="00B94659" w:rsidRPr="00495265" w:rsidRDefault="00B94659" w:rsidP="00B9465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einfache manuelle Bedienung: obere Schiene 31/33/2</w:t>
      </w:r>
    </w:p>
    <w:p w:rsidR="00B94659" w:rsidRDefault="00B94659" w:rsidP="00B9465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andere Ausführungen: obere Schiene 35/40/2</w:t>
      </w:r>
    </w:p>
    <w:p w:rsidR="00B94659" w:rsidRDefault="00B94659" w:rsidP="00B94659">
      <w:pPr>
        <w:ind w:left="708"/>
      </w:pPr>
    </w:p>
    <w:p w:rsidR="00B94659" w:rsidRDefault="00B94659" w:rsidP="00B94659">
      <w:pPr>
        <w:pStyle w:val="Kop3"/>
        <w:numPr>
          <w:ilvl w:val="0"/>
          <w:numId w:val="44"/>
        </w:numPr>
      </w:pPr>
      <w:r>
        <w:t>Untere Schiene:</w:t>
      </w:r>
    </w:p>
    <w:p w:rsidR="00B94659" w:rsidRDefault="00B94659" w:rsidP="00B9465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untere Schiene 25/25/4</w:t>
      </w:r>
    </w:p>
    <w:p w:rsidR="00894D42" w:rsidRDefault="00894D42" w:rsidP="00894D4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894D42" w:rsidRDefault="00894D42" w:rsidP="00894D4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894D42" w:rsidRDefault="00894D42" w:rsidP="00894D4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B94659" w:rsidRPr="00495265" w:rsidRDefault="00B94659" w:rsidP="00B94659">
      <w:pPr>
        <w:rPr>
          <w:lang w:val="nl-BE" w:eastAsia="en-US"/>
        </w:rPr>
      </w:pPr>
    </w:p>
    <w:p w:rsidR="00B94659" w:rsidRPr="007244D2" w:rsidRDefault="00B94659" w:rsidP="00B94659">
      <w:pPr>
        <w:pStyle w:val="Kop2"/>
      </w:pPr>
      <w:r>
        <w:t>Erfüllt die folgenden Normen bzw. wurde entsprechend getestet:</w:t>
      </w:r>
    </w:p>
    <w:p w:rsidR="00B94659" w:rsidRPr="00814A71" w:rsidRDefault="00B94659" w:rsidP="00B9465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B94659" w:rsidRPr="00814A71" w:rsidRDefault="00B94659" w:rsidP="00B9465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B94659" w:rsidRPr="003B71A2" w:rsidRDefault="00B94659" w:rsidP="00B94659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>EN 573 - EN AW-6063 T66 und EN AW-6060 T66: Aluminiumlegierung &amp; Aushärtung.</w:t>
      </w:r>
    </w:p>
    <w:p w:rsidR="00B94659" w:rsidRDefault="00B94659" w:rsidP="00B9465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B94659" w:rsidRDefault="00B94659" w:rsidP="00B9465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B94659" w:rsidRPr="003B71A2" w:rsidRDefault="00B94659" w:rsidP="00B94659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 xml:space="preserve">EN 60335-1 (Sicherheit elektrischer </w:t>
      </w:r>
      <w:r>
        <w:rPr>
          <w:rFonts w:asciiTheme="minorHAnsi" w:hAnsiTheme="minorHAnsi"/>
          <w:sz w:val="22"/>
        </w:rPr>
        <w:t xml:space="preserve">Geräte für den Hausgebrauch und </w:t>
      </w:r>
      <w:r w:rsidRPr="003B71A2">
        <w:rPr>
          <w:rFonts w:asciiTheme="minorHAnsi" w:hAnsiTheme="minorHAnsi"/>
          <w:sz w:val="22"/>
        </w:rPr>
        <w:t>ähnliche Zwecke – Teil 1)</w:t>
      </w:r>
    </w:p>
    <w:p w:rsidR="00B94659" w:rsidRDefault="00B94659" w:rsidP="00B94659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(Sicherheit elektrischer Geräte für den Hausgebrauch und ähnliche Zwecke – Teil 2)</w:t>
      </w:r>
    </w:p>
    <w:p w:rsidR="00B94659" w:rsidRPr="00563150" w:rsidRDefault="00B94659" w:rsidP="00B94659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(Nutzungssicherheit kraftbetätigter Tore)</w:t>
      </w:r>
    </w:p>
    <w:p w:rsidR="00B94659" w:rsidRPr="0069246A" w:rsidRDefault="00B94659" w:rsidP="00B94659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B94659" w:rsidRPr="0069246A" w:rsidRDefault="00B94659" w:rsidP="00B94659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B94659" w:rsidRPr="006120B9" w:rsidRDefault="00B94659" w:rsidP="00B94659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>CE - Konformitätserklärung</w:t>
      </w:r>
    </w:p>
    <w:p w:rsidR="007A02A0" w:rsidRPr="00B94659" w:rsidRDefault="007A02A0" w:rsidP="00B94659">
      <w:pPr>
        <w:pStyle w:val="Kop2"/>
        <w:rPr>
          <w:rFonts w:asciiTheme="minorHAnsi" w:hAnsiTheme="minorHAnsi" w:cs="Tahoma"/>
          <w:sz w:val="22"/>
          <w:szCs w:val="22"/>
          <w:lang w:val="fr-BE"/>
        </w:rPr>
      </w:pPr>
    </w:p>
    <w:sectPr w:rsidR="007A02A0" w:rsidRPr="00B9465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A0" w:rsidRDefault="002A1CA0" w:rsidP="00584936">
      <w:r>
        <w:separator/>
      </w:r>
    </w:p>
  </w:endnote>
  <w:endnote w:type="continuationSeparator" w:id="0">
    <w:p w:rsidR="002A1CA0" w:rsidRDefault="002A1CA0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A0" w:rsidRDefault="002A1CA0" w:rsidP="00584936">
      <w:r>
        <w:separator/>
      </w:r>
    </w:p>
  </w:footnote>
  <w:footnote w:type="continuationSeparator" w:id="0">
    <w:p w:rsidR="002A1CA0" w:rsidRDefault="002A1CA0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2A1CA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2A1CA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2A1CA0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17F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1CA0"/>
    <w:rsid w:val="002A46E2"/>
    <w:rsid w:val="002A570F"/>
    <w:rsid w:val="002A6498"/>
    <w:rsid w:val="002B6C76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50004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F2F74"/>
    <w:rsid w:val="00515344"/>
    <w:rsid w:val="00522424"/>
    <w:rsid w:val="00535CEE"/>
    <w:rsid w:val="00584936"/>
    <w:rsid w:val="005A1F6F"/>
    <w:rsid w:val="005C6E47"/>
    <w:rsid w:val="005C7E25"/>
    <w:rsid w:val="005D47B6"/>
    <w:rsid w:val="005E089A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2A0"/>
    <w:rsid w:val="007A06F7"/>
    <w:rsid w:val="007B1946"/>
    <w:rsid w:val="007B4030"/>
    <w:rsid w:val="007D5206"/>
    <w:rsid w:val="007F557F"/>
    <w:rsid w:val="007F60AA"/>
    <w:rsid w:val="00816D7F"/>
    <w:rsid w:val="0082380F"/>
    <w:rsid w:val="00894D42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94659"/>
    <w:rsid w:val="00BC2A15"/>
    <w:rsid w:val="00BC5D22"/>
    <w:rsid w:val="00BD6BA9"/>
    <w:rsid w:val="00BF0CC0"/>
    <w:rsid w:val="00C11DFF"/>
    <w:rsid w:val="00C22B10"/>
    <w:rsid w:val="00C42B7E"/>
    <w:rsid w:val="00CA6850"/>
    <w:rsid w:val="00CB5A3D"/>
    <w:rsid w:val="00D0178E"/>
    <w:rsid w:val="00D34B9C"/>
    <w:rsid w:val="00D503A2"/>
    <w:rsid w:val="00D839CE"/>
    <w:rsid w:val="00D87C2A"/>
    <w:rsid w:val="00DA7063"/>
    <w:rsid w:val="00DB6740"/>
    <w:rsid w:val="00DC4D3D"/>
    <w:rsid w:val="00DE0673"/>
    <w:rsid w:val="00E276A3"/>
    <w:rsid w:val="00E60D9B"/>
    <w:rsid w:val="00E623A1"/>
    <w:rsid w:val="00E63F06"/>
    <w:rsid w:val="00E772DB"/>
    <w:rsid w:val="00F01670"/>
    <w:rsid w:val="00F02894"/>
    <w:rsid w:val="00F0661A"/>
    <w:rsid w:val="00F12C0E"/>
    <w:rsid w:val="00F424AF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BAD0A1B"/>
  <w15:docId w15:val="{B4DD51CE-8F80-4BB8-B474-6B7B6ED8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25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10</cp:revision>
  <cp:lastPrinted>2016-03-07T09:51:00Z</cp:lastPrinted>
  <dcterms:created xsi:type="dcterms:W3CDTF">2016-11-23T10:44:00Z</dcterms:created>
  <dcterms:modified xsi:type="dcterms:W3CDTF">2020-03-06T08:09:00Z</dcterms:modified>
</cp:coreProperties>
</file>