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10436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65235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Ellips 100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104361" w:rsidRPr="0009342D" w:rsidRDefault="00104361" w:rsidP="0010436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104361" w:rsidRPr="0009342D" w:rsidRDefault="00104361" w:rsidP="00104361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104361" w:rsidRPr="0009342D" w:rsidRDefault="00104361" w:rsidP="00104361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</w:t>
      </w:r>
      <w:r w:rsidRPr="0009342D">
        <w:rPr>
          <w:color w:val="000000"/>
          <w:sz w:val="23"/>
          <w:shd w:val="clear" w:color="auto" w:fill="FFFFFF"/>
        </w:rPr>
        <w:t>sind zwischen diskreten Seitenprofilen montiert.</w:t>
      </w:r>
    </w:p>
    <w:p w:rsidR="00104361" w:rsidRDefault="00104361" w:rsidP="00104361">
      <w:pPr>
        <w:pStyle w:val="Geenafstand"/>
        <w:rPr>
          <w:lang w:eastAsia="nl-NL"/>
        </w:rPr>
      </w:pPr>
    </w:p>
    <w:p w:rsidR="00104361" w:rsidRPr="0088221D" w:rsidRDefault="00104361" w:rsidP="00104361">
      <w:pPr>
        <w:pStyle w:val="Kop2"/>
      </w:pPr>
      <w:r>
        <w:t>Produktmerkmale:</w:t>
      </w:r>
    </w:p>
    <w:p w:rsidR="00104361" w:rsidRPr="00DC4D3D" w:rsidRDefault="00104361" w:rsidP="0010436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104361" w:rsidP="00104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5235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 100</w:t>
      </w:r>
    </w:p>
    <w:p w:rsidR="00DC4D3D" w:rsidRPr="00DC4D3D" w:rsidRDefault="00104361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5235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-F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104361" w:rsidRDefault="00104361" w:rsidP="00104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104361" w:rsidP="00104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10436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14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10436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104361" w:rsidRDefault="00104361" w:rsidP="00104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104361" w:rsidRPr="00DC4D3D" w:rsidRDefault="00104361" w:rsidP="0010436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104361" w:rsidRPr="00DC4D3D" w:rsidRDefault="00104361" w:rsidP="0010436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104361" w:rsidRPr="003357B6" w:rsidRDefault="00104361" w:rsidP="0010436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104361" w:rsidRPr="008E3C3F" w:rsidRDefault="00104361" w:rsidP="0010436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Seitenprofilen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104361" w:rsidP="0010436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Seitenprofil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25C18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25C18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104361" w:rsidRPr="0088221D" w:rsidRDefault="00104361" w:rsidP="00104361">
      <w:pPr>
        <w:pStyle w:val="Kop2"/>
      </w:pPr>
      <w:r>
        <w:t>Oberflächenbehandlung:</w:t>
      </w:r>
    </w:p>
    <w:p w:rsidR="00104361" w:rsidRPr="007244D2" w:rsidRDefault="00104361" w:rsidP="00104361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104361" w:rsidRPr="007244D2" w:rsidRDefault="00104361" w:rsidP="00104361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104361" w:rsidRDefault="00104361" w:rsidP="00104361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104361" w:rsidRPr="003B71A2" w:rsidRDefault="00104361" w:rsidP="0010436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104361" w:rsidRDefault="00104361" w:rsidP="00104361">
      <w:pPr>
        <w:pStyle w:val="Kop2"/>
      </w:pPr>
      <w:r>
        <w:t>Schiebesystem:</w:t>
      </w:r>
    </w:p>
    <w:p w:rsidR="00104361" w:rsidRPr="009E22E4" w:rsidRDefault="00104361" w:rsidP="00104361">
      <w:pPr>
        <w:pStyle w:val="Kop3"/>
        <w:numPr>
          <w:ilvl w:val="0"/>
          <w:numId w:val="44"/>
        </w:numPr>
      </w:pPr>
      <w:r>
        <w:t>Einfaches Schiebesystem</w:t>
      </w:r>
    </w:p>
    <w:p w:rsidR="00104361" w:rsidRDefault="00104361" w:rsidP="00104361">
      <w:pPr>
        <w:pStyle w:val="Geenafstand"/>
        <w:ind w:left="720"/>
      </w:pPr>
      <w:r>
        <w:t>Individuell, separat voneinander bedienbare Paneele.</w:t>
      </w:r>
    </w:p>
    <w:p w:rsidR="00104361" w:rsidRDefault="00104361" w:rsidP="00104361">
      <w:pPr>
        <w:pStyle w:val="Geenafstand"/>
        <w:ind w:left="720"/>
      </w:pPr>
    </w:p>
    <w:p w:rsidR="00104361" w:rsidRDefault="00104361" w:rsidP="00104361">
      <w:pPr>
        <w:pStyle w:val="Kop3"/>
        <w:numPr>
          <w:ilvl w:val="0"/>
          <w:numId w:val="44"/>
        </w:numPr>
      </w:pPr>
      <w:r>
        <w:t>Symmetrisches Schiebesystem</w:t>
      </w:r>
    </w:p>
    <w:p w:rsidR="00104361" w:rsidRPr="009E22E4" w:rsidRDefault="00104361" w:rsidP="00104361">
      <w:pPr>
        <w:pStyle w:val="Geenafstand"/>
        <w:ind w:left="720"/>
      </w:pPr>
      <w:r>
        <w:t>Zwei verbundene Paneele, die symmetrisch auseinander oder zueinander geschoben werden.</w:t>
      </w:r>
    </w:p>
    <w:p w:rsidR="00104361" w:rsidRDefault="00104361" w:rsidP="00104361"/>
    <w:p w:rsidR="00104361" w:rsidRDefault="00104361" w:rsidP="00104361">
      <w:pPr>
        <w:pStyle w:val="Kop3"/>
        <w:numPr>
          <w:ilvl w:val="0"/>
          <w:numId w:val="44"/>
        </w:numPr>
      </w:pPr>
      <w:r>
        <w:t>Teleskopisches Schiebesystem:</w:t>
      </w:r>
    </w:p>
    <w:p w:rsidR="009E22E4" w:rsidRPr="00D503A2" w:rsidRDefault="00104361" w:rsidP="00104361">
      <w:pPr>
        <w:ind w:firstLine="708"/>
        <w:rPr>
          <w:lang w:val="nl-BE" w:eastAsia="en-US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104361" w:rsidRPr="007244D2" w:rsidRDefault="00104361" w:rsidP="00104361">
      <w:pPr>
        <w:pStyle w:val="Kop2"/>
      </w:pPr>
      <w:r>
        <w:lastRenderedPageBreak/>
        <w:t>Bedienung:</w:t>
      </w:r>
    </w:p>
    <w:p w:rsidR="00104361" w:rsidRDefault="00104361" w:rsidP="0010436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104361" w:rsidRDefault="00104361" w:rsidP="00104361">
      <w:pPr>
        <w:pStyle w:val="Geenafstand"/>
        <w:ind w:left="720"/>
        <w:rPr>
          <w:rStyle w:val="Kop3Char"/>
        </w:rPr>
      </w:pPr>
    </w:p>
    <w:p w:rsidR="00104361" w:rsidRDefault="00104361" w:rsidP="0010436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104361" w:rsidRPr="003B3007" w:rsidRDefault="00104361" w:rsidP="0010436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104361" w:rsidRDefault="00104361" w:rsidP="00104361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104361" w:rsidRDefault="00104361" w:rsidP="00104361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104361" w:rsidRPr="00567523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104361" w:rsidRDefault="00104361" w:rsidP="0010436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104361" w:rsidRPr="00567523" w:rsidRDefault="00104361" w:rsidP="00104361">
      <w:pPr>
        <w:pStyle w:val="Geenafstand"/>
        <w:ind w:left="720"/>
        <w:rPr>
          <w:lang w:val="fr-BE" w:eastAsia="nl-NL"/>
        </w:rPr>
      </w:pPr>
    </w:p>
    <w:p w:rsidR="00104361" w:rsidRDefault="00104361" w:rsidP="00104361">
      <w:pPr>
        <w:pStyle w:val="Kop2"/>
      </w:pPr>
      <w:r>
        <w:t>Schienen</w:t>
      </w:r>
    </w:p>
    <w:p w:rsidR="00104361" w:rsidRDefault="00104361" w:rsidP="00104361">
      <w:pPr>
        <w:pStyle w:val="Kop3"/>
        <w:numPr>
          <w:ilvl w:val="0"/>
          <w:numId w:val="44"/>
        </w:numPr>
      </w:pPr>
      <w:r>
        <w:t>Obere Schiene:</w:t>
      </w:r>
    </w:p>
    <w:p w:rsidR="00104361" w:rsidRPr="00495265" w:rsidRDefault="00104361" w:rsidP="0010436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einfache manuelle Bedienung: obere Schiene 31/33/2</w:t>
      </w:r>
    </w:p>
    <w:p w:rsidR="00104361" w:rsidRDefault="00104361" w:rsidP="0010436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andere Ausführungen: obere Schiene 35/40/2</w:t>
      </w:r>
    </w:p>
    <w:p w:rsidR="00104361" w:rsidRDefault="00104361" w:rsidP="00104361">
      <w:pPr>
        <w:ind w:left="708"/>
      </w:pPr>
    </w:p>
    <w:p w:rsidR="00104361" w:rsidRDefault="00104361" w:rsidP="00104361">
      <w:pPr>
        <w:pStyle w:val="Kop3"/>
        <w:numPr>
          <w:ilvl w:val="0"/>
          <w:numId w:val="44"/>
        </w:numPr>
      </w:pPr>
      <w:r>
        <w:t>Untere Schiene:</w:t>
      </w:r>
    </w:p>
    <w:p w:rsidR="00104361" w:rsidRDefault="00104361" w:rsidP="0010436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untere Schiene 25/25/4</w:t>
      </w:r>
    </w:p>
    <w:p w:rsidR="006A612E" w:rsidRDefault="006A612E" w:rsidP="006A612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6A612E" w:rsidRDefault="006A612E" w:rsidP="006A612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6A612E" w:rsidRDefault="006A612E" w:rsidP="006A612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104361" w:rsidRPr="00495265" w:rsidRDefault="00104361" w:rsidP="00104361">
      <w:pPr>
        <w:rPr>
          <w:lang w:val="nl-BE" w:eastAsia="en-US"/>
        </w:rPr>
      </w:pPr>
    </w:p>
    <w:p w:rsidR="00104361" w:rsidRPr="007244D2" w:rsidRDefault="00104361" w:rsidP="00104361">
      <w:pPr>
        <w:pStyle w:val="Kop2"/>
      </w:pPr>
      <w:r>
        <w:t>Erfüllt die folgenden Normen bzw. wurde entsprechend getestet:</w:t>
      </w:r>
    </w:p>
    <w:p w:rsidR="00104361" w:rsidRPr="00814A71" w:rsidRDefault="00104361" w:rsidP="00104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104361" w:rsidRPr="00814A71" w:rsidRDefault="00104361" w:rsidP="00104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104361" w:rsidRPr="003B71A2" w:rsidRDefault="00104361" w:rsidP="00104361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104361" w:rsidRDefault="00104361" w:rsidP="00104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104361" w:rsidRDefault="00104361" w:rsidP="00104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104361" w:rsidRPr="003B71A2" w:rsidRDefault="00104361" w:rsidP="00104361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104361" w:rsidRDefault="00104361" w:rsidP="0010436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104361" w:rsidRPr="00563150" w:rsidRDefault="00104361" w:rsidP="0010436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104361" w:rsidRPr="0069246A" w:rsidRDefault="00104361" w:rsidP="0010436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104361" w:rsidRPr="0069246A" w:rsidRDefault="00104361" w:rsidP="0010436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104361" w:rsidRPr="006120B9" w:rsidRDefault="00104361" w:rsidP="0010436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p w:rsidR="00C53D25" w:rsidRPr="006E3539" w:rsidRDefault="00C53D2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C53D25" w:rsidRPr="006E353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017" w:rsidRDefault="00CE4017" w:rsidP="00584936">
      <w:r>
        <w:separator/>
      </w:r>
    </w:p>
  </w:endnote>
  <w:endnote w:type="continuationSeparator" w:id="0">
    <w:p w:rsidR="00CE4017" w:rsidRDefault="00CE401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017" w:rsidRDefault="00CE4017" w:rsidP="00584936">
      <w:r>
        <w:separator/>
      </w:r>
    </w:p>
  </w:footnote>
  <w:footnote w:type="continuationSeparator" w:id="0">
    <w:p w:rsidR="00CE4017" w:rsidRDefault="00CE401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CE401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CE401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CE401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04361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25C18"/>
    <w:rsid w:val="00232A66"/>
    <w:rsid w:val="0025300C"/>
    <w:rsid w:val="00254988"/>
    <w:rsid w:val="0026604F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3DCB"/>
    <w:rsid w:val="004F2F74"/>
    <w:rsid w:val="00515344"/>
    <w:rsid w:val="00522424"/>
    <w:rsid w:val="00535CEE"/>
    <w:rsid w:val="00584936"/>
    <w:rsid w:val="005A1F6F"/>
    <w:rsid w:val="005C7E25"/>
    <w:rsid w:val="005D47B6"/>
    <w:rsid w:val="005D553B"/>
    <w:rsid w:val="005E089A"/>
    <w:rsid w:val="005F05CA"/>
    <w:rsid w:val="0061302D"/>
    <w:rsid w:val="0065235D"/>
    <w:rsid w:val="00671AA8"/>
    <w:rsid w:val="00685067"/>
    <w:rsid w:val="006865D1"/>
    <w:rsid w:val="006A176D"/>
    <w:rsid w:val="006A612E"/>
    <w:rsid w:val="006B03E9"/>
    <w:rsid w:val="006C3D0E"/>
    <w:rsid w:val="006C401A"/>
    <w:rsid w:val="006D6E54"/>
    <w:rsid w:val="006E3539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82E32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2408B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53D25"/>
    <w:rsid w:val="00CA6850"/>
    <w:rsid w:val="00CB5A3D"/>
    <w:rsid w:val="00CE4017"/>
    <w:rsid w:val="00D0178E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65AFF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C06E018"/>
  <w15:docId w15:val="{3BEAD9ED-33CE-4AA9-BF03-FDF923A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27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11</cp:revision>
  <cp:lastPrinted>2016-03-07T09:51:00Z</cp:lastPrinted>
  <dcterms:created xsi:type="dcterms:W3CDTF">2016-11-23T10:44:00Z</dcterms:created>
  <dcterms:modified xsi:type="dcterms:W3CDTF">2020-03-06T08:10:00Z</dcterms:modified>
</cp:coreProperties>
</file>