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ED7A" w14:textId="0688A620" w:rsidR="00217E94" w:rsidRPr="007F3837" w:rsidRDefault="007F3837">
      <w:pPr>
        <w:pStyle w:val="Kop3"/>
        <w:spacing w:before="0" w:after="0"/>
        <w:rPr>
          <w:rFonts w:asciiTheme="minorHAnsi" w:hAnsiTheme="minorHAnsi" w:cstheme="minorHAnsi"/>
          <w:sz w:val="20"/>
          <w:lang w:val="fr-FR"/>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007F3837">
        <w:rPr>
          <w:rFonts w:asciiTheme="minorHAnsi" w:hAnsiTheme="minorHAnsi" w:cstheme="minorHAnsi"/>
          <w:sz w:val="20"/>
          <w:lang w:val="fr-FR"/>
        </w:rPr>
        <w:t>00.00.00 Protection solaire en tissu</w:t>
      </w:r>
      <w:r w:rsidRPr="007F3837">
        <w:rPr>
          <w:rStyle w:val="MeetChar"/>
          <w:rFonts w:asciiTheme="minorHAnsi" w:hAnsiTheme="minorHAnsi" w:cstheme="minorHAnsi"/>
          <w:sz w:val="20"/>
          <w:lang w:val="fr-FR"/>
        </w:rPr>
        <w:t xml:space="preserve">  VH mm</w:t>
      </w:r>
      <w:bookmarkEnd w:id="0"/>
      <w:bookmarkEnd w:id="1"/>
      <w:bookmarkEnd w:id="2"/>
      <w:bookmarkEnd w:id="3"/>
      <w:bookmarkEnd w:id="4"/>
      <w:bookmarkEnd w:id="5"/>
      <w:r w:rsidRPr="007F3837">
        <w:rPr>
          <w:rStyle w:val="MerkChar"/>
          <w:rFonts w:asciiTheme="minorHAnsi" w:hAnsiTheme="minorHAnsi" w:cstheme="minorHAnsi"/>
          <w:sz w:val="20"/>
          <w:lang w:val="fr-FR"/>
        </w:rPr>
        <w:t xml:space="preserve">  </w:t>
      </w:r>
      <w:r w:rsidRPr="007F3837">
        <w:rPr>
          <w:rStyle w:val="Referentie"/>
          <w:rFonts w:asciiTheme="minorHAnsi" w:hAnsiTheme="minorHAnsi" w:cstheme="minorHAnsi"/>
          <w:sz w:val="20"/>
          <w:lang w:val="fr-FR"/>
        </w:rPr>
        <w:t xml:space="preserve">DUCO Ventilation &amp; Sun Control  DucoScreen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7F3837">
        <w:rPr>
          <w:rStyle w:val="Referentie"/>
          <w:rFonts w:asciiTheme="minorHAnsi" w:hAnsiTheme="minorHAnsi" w:cstheme="minorHAnsi"/>
          <w:sz w:val="20"/>
          <w:lang w:val="fr-FR"/>
        </w:rPr>
        <w:t>Front 95</w:t>
      </w:r>
    </w:p>
    <w:p w14:paraId="3CA22774" w14:textId="77777777" w:rsidR="00217E94" w:rsidRPr="007F3837" w:rsidRDefault="00217E94">
      <w:pPr>
        <w:pStyle w:val="Volgnr"/>
        <w:rPr>
          <w:rFonts w:asciiTheme="minorHAnsi" w:hAnsiTheme="minorHAnsi" w:cstheme="minorHAnsi"/>
          <w:lang w:val="fr-FR"/>
        </w:rPr>
      </w:pPr>
    </w:p>
    <w:p w14:paraId="33D06795" w14:textId="4EE406F6" w:rsidR="00217E94" w:rsidRPr="007F3837" w:rsidRDefault="007F3837">
      <w:pPr>
        <w:pStyle w:val="P68B1DB1-Volgnr1"/>
        <w:rPr>
          <w:lang w:val="fr-FR"/>
        </w:rPr>
      </w:pPr>
      <w:r w:rsidRPr="007F3837">
        <w:rPr>
          <w:lang w:val="fr-FR"/>
        </w:rPr>
        <w:t xml:space="preserve">numéro de série   </w:t>
      </w:r>
      <w:r>
        <w:fldChar w:fldCharType="begin"/>
      </w:r>
      <w:r w:rsidRPr="007F3837">
        <w:rPr>
          <w:lang w:val="fr-FR"/>
        </w:rPr>
        <w:instrText xml:space="preserve"> SEQ nr </w:instrText>
      </w:r>
      <w:r>
        <w:fldChar w:fldCharType="separate"/>
      </w:r>
      <w:r w:rsidRPr="007F3837">
        <w:rPr>
          <w:lang w:val="fr-FR"/>
        </w:rPr>
        <w:t>1</w:t>
      </w:r>
      <w:r>
        <w:fldChar w:fldCharType="end"/>
      </w:r>
    </w:p>
    <w:p w14:paraId="5D227BD2" w14:textId="77777777" w:rsidR="00217E94" w:rsidRPr="007F3837" w:rsidRDefault="00217E94">
      <w:pPr>
        <w:pStyle w:val="Kop5"/>
        <w:spacing w:before="0" w:after="0"/>
        <w:rPr>
          <w:rFonts w:asciiTheme="minorHAnsi" w:hAnsiTheme="minorHAnsi" w:cstheme="minorHAnsi"/>
          <w:lang w:val="fr-FR"/>
        </w:rPr>
      </w:pPr>
    </w:p>
    <w:p w14:paraId="0EF50614" w14:textId="77777777" w:rsidR="00217E94" w:rsidRPr="007F3837" w:rsidRDefault="007F3837">
      <w:pPr>
        <w:pStyle w:val="Kop4"/>
        <w:rPr>
          <w:lang w:val="fr-FR"/>
        </w:rPr>
      </w:pPr>
      <w:r w:rsidRPr="007F3837">
        <w:rPr>
          <w:lang w:val="fr-FR"/>
        </w:rPr>
        <w:t>Description</w:t>
      </w:r>
    </w:p>
    <w:p w14:paraId="60CE1991" w14:textId="3663EE73" w:rsidR="00217E94" w:rsidRPr="007F3837" w:rsidRDefault="007F3837">
      <w:pPr>
        <w:rPr>
          <w:rFonts w:asciiTheme="minorHAnsi" w:hAnsiTheme="minorHAnsi" w:cstheme="minorHAnsi"/>
          <w:lang w:val="fr-FR"/>
        </w:rPr>
      </w:pPr>
      <w:r w:rsidRPr="007F3837">
        <w:rPr>
          <w:rStyle w:val="MerkChar"/>
          <w:rFonts w:asciiTheme="minorHAnsi" w:hAnsiTheme="minorHAnsi" w:cstheme="minorHAnsi"/>
          <w:lang w:val="fr-FR"/>
        </w:rPr>
        <w:t>DucoScreen Front 95</w:t>
      </w:r>
      <w:r w:rsidRPr="007F3837">
        <w:rPr>
          <w:rFonts w:asciiTheme="minorHAnsi" w:hAnsiTheme="minorHAnsi" w:cstheme="minorHAnsi"/>
          <w:lang w:val="fr-FR"/>
        </w:rPr>
        <w:t xml:space="preserve"> est un système de protection solaire textile/extérieur dans un cadre en aluminium revêtu, pour une installation "invisible" dans le creux du mur et une pose devant ou intégrée dans la façade / fenêtre. L'installation et l'entretien se font donc entièrement depuis l'extérieur. Le DucoScreen Front 95 peut être monté derrière le parement extérieur avec une coulisse large remplissant le creux ou devant la façade / la fenêtre avec une coulisse latérale étroite.</w:t>
      </w:r>
    </w:p>
    <w:p w14:paraId="5DB7B6A0" w14:textId="77777777" w:rsidR="00217E94" w:rsidRPr="007F3837" w:rsidRDefault="00217E94">
      <w:pPr>
        <w:rPr>
          <w:rFonts w:asciiTheme="minorHAnsi" w:hAnsiTheme="minorHAnsi" w:cstheme="minorHAnsi"/>
          <w:lang w:val="fr-FR"/>
        </w:rPr>
      </w:pPr>
    </w:p>
    <w:p w14:paraId="6BE607FE" w14:textId="2ED984E0" w:rsidR="00217E94" w:rsidRPr="007F3837" w:rsidRDefault="007F3837">
      <w:pPr>
        <w:pStyle w:val="P68B1DB1-Standaard2"/>
        <w:rPr>
          <w:lang w:val="fr-FR"/>
        </w:rPr>
      </w:pPr>
      <w:r w:rsidRPr="007F3837">
        <w:rPr>
          <w:lang w:val="fr-FR"/>
        </w:rPr>
        <w:t xml:space="preserve">La protection solaire en tissu convient donc aussi parfaitement pour les constructions passives ou les maisons à faible consommation d'énergie. Ce système de protection solaire extérieure motorisé constitue une solution parfaite et esthétique contre la surchauffe. </w:t>
      </w:r>
    </w:p>
    <w:p w14:paraId="1E05D22A" w14:textId="77777777" w:rsidR="00217E94" w:rsidRPr="007F3837" w:rsidRDefault="00217E94">
      <w:pPr>
        <w:rPr>
          <w:rFonts w:asciiTheme="minorHAnsi" w:hAnsiTheme="minorHAnsi" w:cstheme="minorHAnsi"/>
          <w:lang w:val="fr-FR"/>
        </w:rPr>
      </w:pPr>
    </w:p>
    <w:p w14:paraId="132111FE" w14:textId="66C1319C" w:rsidR="00217E94" w:rsidRPr="007F3837" w:rsidRDefault="007F3837">
      <w:pPr>
        <w:pStyle w:val="P68B1DB1-Standaard2"/>
        <w:rPr>
          <w:lang w:val="fr-FR"/>
        </w:rPr>
      </w:pPr>
      <w:r w:rsidRPr="007F3837">
        <w:rPr>
          <w:lang w:val="fr-FR"/>
        </w:rPr>
        <w:t>Le store screen peut également être prémonté sur le côté de la fenêtre avec les coulisses à lèvre allongée ; les screens peuvent être accouplées au moyen d'une coulisse d'accouplement, par exemple lorsqu'elles sont montées sur une fenêtre coulissante, et il est possible de commander un store screen factice, par exemple pour combler une porte, afin d'obtenir une vue uniforme.</w:t>
      </w:r>
    </w:p>
    <w:p w14:paraId="4BC30198" w14:textId="77777777" w:rsidR="00217E94" w:rsidRPr="007F3837" w:rsidRDefault="00217E94">
      <w:pPr>
        <w:rPr>
          <w:rFonts w:asciiTheme="minorHAnsi" w:hAnsiTheme="minorHAnsi" w:cstheme="minorHAnsi"/>
          <w:lang w:val="fr-FR"/>
        </w:rPr>
      </w:pPr>
    </w:p>
    <w:p w14:paraId="50297EA9" w14:textId="0DCB272B" w:rsidR="00217E94" w:rsidRPr="007F3837" w:rsidRDefault="007F3837">
      <w:pPr>
        <w:pStyle w:val="Kop4"/>
        <w:rPr>
          <w:lang w:val="fr-FR"/>
        </w:rPr>
      </w:pPr>
      <w:r w:rsidRPr="007F3837">
        <w:rPr>
          <w:lang w:val="fr-FR"/>
        </w:rPr>
        <w:t>Coffre</w:t>
      </w:r>
    </w:p>
    <w:p w14:paraId="3A8370B5" w14:textId="17F3F810" w:rsidR="00217E94" w:rsidRPr="007F3837" w:rsidRDefault="007F3837">
      <w:pPr>
        <w:pStyle w:val="P68B1DB1-Standaard2"/>
        <w:rPr>
          <w:lang w:val="fr-FR"/>
        </w:rPr>
      </w:pPr>
      <w:r w:rsidRPr="007F3837">
        <w:rPr>
          <w:lang w:val="fr-FR"/>
        </w:rPr>
        <w:t>Le coffre du DucoScreen Front a une forme rectangulaire avec une hauteur de 95 mm et une profondeur de 95 mm.</w:t>
      </w:r>
    </w:p>
    <w:p w14:paraId="5F879B0E" w14:textId="77777777" w:rsidR="00217E94" w:rsidRPr="007F3837" w:rsidRDefault="00217E94">
      <w:pPr>
        <w:rPr>
          <w:rFonts w:asciiTheme="minorHAnsi" w:hAnsiTheme="minorHAnsi" w:cstheme="minorHAnsi"/>
          <w:lang w:val="fr-FR"/>
        </w:rPr>
      </w:pPr>
    </w:p>
    <w:p w14:paraId="705456FA" w14:textId="7BCBB0D9" w:rsidR="00217E94" w:rsidRPr="007F3837" w:rsidRDefault="007F3837">
      <w:pPr>
        <w:pStyle w:val="P68B1DB1-Standaard2"/>
        <w:rPr>
          <w:lang w:val="fr-FR"/>
        </w:rPr>
      </w:pPr>
      <w:r w:rsidRPr="007F3837">
        <w:rPr>
          <w:lang w:val="fr-FR"/>
        </w:rPr>
        <w:t>Le coffre se compose d'un profilé fixe et d'un profilé inférieur amovible breveté, tous deux en aluminium extrudé (EN AW - 6063 T66). Le profilé inférieur encliqueté sans vis a une apparence élégante et peut être facilement retiré sans démonter les coulisses latérales et donc avec un faible risque d'endommager les coulisses latérales.</w:t>
      </w:r>
    </w:p>
    <w:p w14:paraId="695AF55B" w14:textId="77777777" w:rsidR="00217E94" w:rsidRPr="007F3837" w:rsidRDefault="00217E94">
      <w:pPr>
        <w:rPr>
          <w:rFonts w:asciiTheme="minorHAnsi" w:hAnsiTheme="minorHAnsi" w:cstheme="minorHAnsi"/>
          <w:lang w:val="fr-FR"/>
        </w:rPr>
      </w:pPr>
    </w:p>
    <w:p w14:paraId="18C5844F" w14:textId="6FCF0249" w:rsidR="00217E94" w:rsidRPr="007F3837" w:rsidRDefault="007F3837">
      <w:pPr>
        <w:pStyle w:val="P68B1DB1-Standaard2"/>
        <w:rPr>
          <w:lang w:val="fr-FR"/>
        </w:rPr>
      </w:pPr>
      <w:r w:rsidRPr="007F3837">
        <w:rPr>
          <w:lang w:val="fr-FR"/>
        </w:rPr>
        <w:t xml:space="preserve">Les joues du coffre supportant le mécanisme d'enroulement et équipés de 1 ou 2 languettes, relient le coffre aux coulisses latérales. Le profilé de guidage interne assure un meilleur guidage de la toile et sert de butée pour la barre de charge. Les joues du coffre sont en aluminium revêtu et le profilé de guidage en HPVS-ZPVC, ce qui les rend inaltérables et résistants aux intempéries. </w:t>
      </w:r>
    </w:p>
    <w:p w14:paraId="6D294E53" w14:textId="77777777" w:rsidR="00217E94" w:rsidRPr="007F3837" w:rsidRDefault="00217E94">
      <w:pPr>
        <w:rPr>
          <w:rFonts w:asciiTheme="minorHAnsi" w:hAnsiTheme="minorHAnsi" w:cstheme="minorHAnsi"/>
          <w:lang w:val="fr-FR"/>
        </w:rPr>
      </w:pPr>
    </w:p>
    <w:p w14:paraId="64AEB62B" w14:textId="5E2309A7" w:rsidR="00217E94" w:rsidRPr="007F3837" w:rsidRDefault="007F3837">
      <w:pPr>
        <w:pStyle w:val="P68B1DB1-Standaard2"/>
        <w:rPr>
          <w:lang w:val="fr-FR"/>
        </w:rPr>
      </w:pPr>
      <w:r w:rsidRPr="007F3837">
        <w:rPr>
          <w:lang w:val="fr-FR"/>
        </w:rPr>
        <w:t>Le coffre peut être accrochée à la construction arrière à l'aide de 2 supports (en option), de sorte que le coffre reste accroché au crochet à l'arrière du coffre.</w:t>
      </w:r>
    </w:p>
    <w:p w14:paraId="1D8F7EBE" w14:textId="77777777" w:rsidR="00217E94" w:rsidRPr="007F3837" w:rsidRDefault="00217E94">
      <w:pPr>
        <w:rPr>
          <w:rFonts w:asciiTheme="minorHAnsi" w:hAnsiTheme="minorHAnsi" w:cstheme="minorHAnsi"/>
          <w:lang w:val="fr-FR"/>
        </w:rPr>
      </w:pPr>
    </w:p>
    <w:p w14:paraId="21AF345F" w14:textId="0CA41ACF" w:rsidR="00217E94" w:rsidRPr="007F3837" w:rsidRDefault="007F3837">
      <w:pPr>
        <w:pStyle w:val="Kop4"/>
        <w:rPr>
          <w:lang w:val="fr-FR"/>
        </w:rPr>
      </w:pPr>
      <w:r w:rsidRPr="007F3837">
        <w:rPr>
          <w:lang w:val="fr-FR"/>
        </w:rPr>
        <w:t>Ensemble tube et toile</w:t>
      </w:r>
    </w:p>
    <w:p w14:paraId="496BA8D4" w14:textId="4B8B0221" w:rsidR="00217E94" w:rsidRPr="007F3837" w:rsidRDefault="007F3837">
      <w:pPr>
        <w:pStyle w:val="P68B1DB1-Standaard2"/>
        <w:rPr>
          <w:lang w:val="fr-FR"/>
        </w:rPr>
      </w:pPr>
      <w:r w:rsidRPr="007F3837">
        <w:rPr>
          <w:lang w:val="fr-FR"/>
        </w:rPr>
        <w:t>Le tube d'enroulement de 63 mm de diamètre est en acier galvanisé à chaud.</w:t>
      </w:r>
    </w:p>
    <w:p w14:paraId="1065EC3E" w14:textId="77777777" w:rsidR="00217E94" w:rsidRPr="007F3837" w:rsidRDefault="00217E94">
      <w:pPr>
        <w:rPr>
          <w:rFonts w:asciiTheme="minorHAnsi" w:hAnsiTheme="minorHAnsi" w:cstheme="minorHAnsi"/>
          <w:lang w:val="fr-FR"/>
        </w:rPr>
      </w:pPr>
    </w:p>
    <w:p w14:paraId="0C7A764D" w14:textId="503C6E9A" w:rsidR="00217E94" w:rsidRPr="007F3837" w:rsidRDefault="007F3837">
      <w:pPr>
        <w:pStyle w:val="P68B1DB1-Standaard2"/>
        <w:rPr>
          <w:lang w:val="fr-FR"/>
        </w:rPr>
      </w:pPr>
      <w:r w:rsidRPr="007F3837">
        <w:rPr>
          <w:lang w:val="fr-FR"/>
        </w:rPr>
        <w:t>Le tube, y compris la toile du screen, est entièrement et très facilement amovible. L'installateur a un accès immédiat au tube d'enroulement via le profilé inférieur amovible (sans vis) et après démontage du profilé de fermeture des coulisses latérales et de la coulisse de la toile (toujours sans outil).</w:t>
      </w:r>
    </w:p>
    <w:p w14:paraId="67E7506C" w14:textId="77777777" w:rsidR="00217E94" w:rsidRPr="007F3837" w:rsidRDefault="00217E94">
      <w:pPr>
        <w:rPr>
          <w:rFonts w:asciiTheme="minorHAnsi" w:hAnsiTheme="minorHAnsi" w:cstheme="minorHAnsi"/>
          <w:lang w:val="fr-FR"/>
        </w:rPr>
      </w:pPr>
    </w:p>
    <w:p w14:paraId="33465765" w14:textId="789F4821" w:rsidR="00217E94" w:rsidRPr="007F3837" w:rsidRDefault="007F3837">
      <w:pPr>
        <w:pStyle w:val="P68B1DB1-Standaard2"/>
        <w:rPr>
          <w:lang w:val="fr-FR"/>
        </w:rPr>
      </w:pPr>
      <w:r w:rsidRPr="007F3837">
        <w:rPr>
          <w:lang w:val="fr-FR"/>
        </w:rPr>
        <w:t>L'ensemble tissu et toile est monté directement à l'intérieur des joues sans pièces plastiques supplémentaires, ce qui réduit le risque de dommages internes. Cela augmente également la vitesse de montage.</w:t>
      </w:r>
    </w:p>
    <w:p w14:paraId="5A9CBB3B" w14:textId="77777777" w:rsidR="00217E94" w:rsidRPr="007F3837" w:rsidRDefault="00217E94">
      <w:pPr>
        <w:rPr>
          <w:rFonts w:asciiTheme="minorHAnsi" w:hAnsiTheme="minorHAnsi" w:cstheme="minorHAnsi"/>
          <w:lang w:val="fr-FR"/>
        </w:rPr>
      </w:pPr>
    </w:p>
    <w:p w14:paraId="49FFCACE" w14:textId="2F6FF9A6" w:rsidR="00217E94" w:rsidRPr="007F3837" w:rsidRDefault="007F3837">
      <w:pPr>
        <w:pStyle w:val="P68B1DB1-Standaard2"/>
        <w:rPr>
          <w:lang w:val="fr-FR"/>
        </w:rPr>
      </w:pPr>
      <w:r w:rsidRPr="007F3837">
        <w:rPr>
          <w:lang w:val="fr-FR"/>
        </w:rPr>
        <w:t>Le tube d'enroulement est doté d'une rainure enfoncée pour attacher la toile et les embouts coniques du tube compensent les extrémités de la fermeture éclair. Dans la tête du moteur se trouve une fiche de moteur électrique à visser, de sorte que l'on peut déconnecter le moteur pour le remplacer si nécessaire. Une goupille à ressort est montée du côté du roulement, ce qui permet d'incliner et cliquer en place le tube d'enroulement (avec la toile) et de l'engager avec un retour clair. Il peut ainsi être monté facilement et rapidement dans le coffre et, si nécessaire, être démonté à l'aide d'un outil fourni en option.</w:t>
      </w:r>
    </w:p>
    <w:p w14:paraId="0065C907" w14:textId="77777777" w:rsidR="00217E94" w:rsidRPr="007F3837" w:rsidRDefault="00217E94">
      <w:pPr>
        <w:rPr>
          <w:rFonts w:asciiTheme="minorHAnsi" w:hAnsiTheme="minorHAnsi" w:cstheme="minorHAnsi"/>
          <w:lang w:val="fr-FR"/>
        </w:rPr>
      </w:pPr>
    </w:p>
    <w:p w14:paraId="5DEF99BA" w14:textId="77777777" w:rsidR="00217E94" w:rsidRPr="007F3837" w:rsidRDefault="007F3837">
      <w:pPr>
        <w:pStyle w:val="Kop4"/>
        <w:rPr>
          <w:lang w:val="fr-FR"/>
        </w:rPr>
      </w:pPr>
      <w:r w:rsidRPr="007F3837">
        <w:rPr>
          <w:lang w:val="fr-FR"/>
        </w:rPr>
        <w:t>Barre de charge</w:t>
      </w:r>
    </w:p>
    <w:p w14:paraId="4BE95501" w14:textId="77777777" w:rsidR="00217E94" w:rsidRPr="007F3837" w:rsidRDefault="007F3837">
      <w:pPr>
        <w:pStyle w:val="P68B1DB1-Standaard2"/>
        <w:rPr>
          <w:lang w:val="fr-FR"/>
        </w:rPr>
      </w:pPr>
      <w:r w:rsidRPr="007F3837">
        <w:rPr>
          <w:lang w:val="fr-FR"/>
        </w:rPr>
        <w:t>La barre de charge se compose d'un profilé en aluminium extrudé et est lesté par une barre en acier galvanisé, enveloppée de mousse PE. Les embouts et la bande d'étanchéité en plastique sont de couleur noire. Une tension optimale et un bon guidage de la toile sont assurés par cette barre de charge. En raison de la petite taille du coffre, la barre de charge en aluminium reste visible sous le coffre de protection solaire lorsque la toile est enroulée.</w:t>
      </w:r>
    </w:p>
    <w:p w14:paraId="0AEDE092" w14:textId="77777777" w:rsidR="00217E94" w:rsidRPr="007F3837" w:rsidRDefault="007F3837">
      <w:pPr>
        <w:pStyle w:val="P68B1DB1-Standaard2"/>
        <w:jc w:val="left"/>
        <w:rPr>
          <w:lang w:val="fr-FR"/>
        </w:rPr>
      </w:pPr>
      <w:r w:rsidRPr="007F3837">
        <w:rPr>
          <w:lang w:val="fr-FR"/>
        </w:rPr>
        <w:br w:type="page"/>
      </w:r>
    </w:p>
    <w:p w14:paraId="247208B2" w14:textId="55C53E24" w:rsidR="00217E94" w:rsidRPr="007F3837" w:rsidRDefault="007F3837">
      <w:pPr>
        <w:pStyle w:val="P68B1DB1-Standaard2"/>
        <w:rPr>
          <w:lang w:val="fr-FR"/>
        </w:rPr>
      </w:pPr>
      <w:r w:rsidRPr="007F3837">
        <w:rPr>
          <w:lang w:val="fr-FR"/>
        </w:rPr>
        <w:lastRenderedPageBreak/>
        <w:t>Les dimensions et les poids ci-dessous ne comprennent pas la bande d'étanchéité.</w:t>
      </w:r>
    </w:p>
    <w:p w14:paraId="45C45D7F" w14:textId="77777777" w:rsidR="00217E94" w:rsidRPr="007F3837" w:rsidRDefault="00217E94">
      <w:pPr>
        <w:rPr>
          <w:rFonts w:asciiTheme="minorHAnsi" w:hAnsiTheme="minorHAnsi" w:cstheme="minorHAnsi"/>
          <w:lang w:val="fr-FR"/>
        </w:rPr>
      </w:pPr>
    </w:p>
    <w:p w14:paraId="194399E5" w14:textId="77777777" w:rsidR="00217E94" w:rsidRPr="007F3837" w:rsidRDefault="007F3837">
      <w:pPr>
        <w:pStyle w:val="P68B1DB1-Standaard2"/>
        <w:tabs>
          <w:tab w:val="left" w:pos="5812"/>
          <w:tab w:val="left" w:pos="7938"/>
        </w:tabs>
        <w:ind w:right="-284"/>
        <w:jc w:val="left"/>
        <w:rPr>
          <w:lang w:val="fr-FR"/>
        </w:rPr>
      </w:pPr>
      <w:r w:rsidRPr="007F3837">
        <w:rPr>
          <w:lang w:val="fr-FR"/>
        </w:rPr>
        <w:t>Barre de charge cubique 26 x 45 – lest carré 18 mm (3,5 kg/ml)</w:t>
      </w:r>
      <w:r w:rsidRPr="007F3837">
        <w:rPr>
          <w:lang w:val="fr-FR"/>
        </w:rPr>
        <w:tab/>
        <w:t xml:space="preserve">L= 800 - 2 000 mm </w:t>
      </w:r>
      <w:r w:rsidRPr="007F3837">
        <w:rPr>
          <w:lang w:val="fr-FR"/>
        </w:rPr>
        <w:tab/>
        <w:t>H = 400 - 3 300 mm</w:t>
      </w:r>
    </w:p>
    <w:p w14:paraId="5173A7FA" w14:textId="77777777" w:rsidR="00217E94" w:rsidRPr="007F3837" w:rsidRDefault="007F3837">
      <w:pPr>
        <w:pStyle w:val="P68B1DB1-Standaard2"/>
        <w:tabs>
          <w:tab w:val="left" w:pos="5812"/>
          <w:tab w:val="left" w:pos="7938"/>
        </w:tabs>
        <w:ind w:right="-284"/>
        <w:jc w:val="left"/>
        <w:rPr>
          <w:lang w:val="fr-FR"/>
        </w:rPr>
      </w:pPr>
      <w:r w:rsidRPr="007F3837">
        <w:rPr>
          <w:lang w:val="fr-FR"/>
        </w:rPr>
        <w:t>Barre de charge cubique 26 x 45 – lest rond Ø 18 mm (2,3 kg/ml)</w:t>
      </w:r>
      <w:r w:rsidRPr="007F3837">
        <w:rPr>
          <w:lang w:val="fr-FR"/>
        </w:rPr>
        <w:tab/>
        <w:t xml:space="preserve">L= 2 000 - 3 300 mm </w:t>
      </w:r>
      <w:r w:rsidRPr="007F3837">
        <w:rPr>
          <w:lang w:val="fr-FR"/>
        </w:rPr>
        <w:tab/>
        <w:t>H = 400 - 3 300 mm</w:t>
      </w:r>
    </w:p>
    <w:p w14:paraId="5D000E17" w14:textId="77777777" w:rsidR="00217E94" w:rsidRPr="007F3837" w:rsidRDefault="00217E94">
      <w:pPr>
        <w:ind w:right="-284"/>
        <w:jc w:val="left"/>
        <w:rPr>
          <w:rFonts w:asciiTheme="minorHAnsi" w:hAnsiTheme="minorHAnsi" w:cstheme="minorHAnsi"/>
          <w:lang w:val="fr-FR"/>
        </w:rPr>
      </w:pPr>
    </w:p>
    <w:p w14:paraId="66297440" w14:textId="77777777" w:rsidR="00217E94" w:rsidRPr="007F3837" w:rsidRDefault="007F3837">
      <w:pPr>
        <w:pStyle w:val="Kop4"/>
        <w:rPr>
          <w:lang w:val="fr-FR"/>
        </w:rPr>
      </w:pPr>
      <w:r w:rsidRPr="007F3837">
        <w:rPr>
          <w:lang w:val="fr-FR"/>
        </w:rPr>
        <w:t>Système de guidage</w:t>
      </w:r>
    </w:p>
    <w:p w14:paraId="5F5DAAAB" w14:textId="77777777" w:rsidR="00217E94" w:rsidRPr="007F3837" w:rsidRDefault="007F3837">
      <w:pPr>
        <w:pStyle w:val="P68B1DB1-Standaard2"/>
        <w:rPr>
          <w:lang w:val="fr-FR"/>
        </w:rPr>
      </w:pPr>
      <w:r w:rsidRPr="007F3837">
        <w:rPr>
          <w:lang w:val="fr-FR"/>
        </w:rPr>
        <w:t>La protection solaire, approuvée jusqu'à la classe de vent 6, est munie de coulisses latérales résistants aux tempêtes et convient donc aux projets de grande hauteur de taille moyenne.</w:t>
      </w:r>
    </w:p>
    <w:p w14:paraId="27693FC9" w14:textId="77777777" w:rsidR="00217E94" w:rsidRPr="007F3837" w:rsidRDefault="00217E94">
      <w:pPr>
        <w:pStyle w:val="Kop5"/>
        <w:spacing w:before="0" w:after="0"/>
        <w:jc w:val="both"/>
        <w:rPr>
          <w:rFonts w:asciiTheme="minorHAnsi" w:hAnsiTheme="minorHAnsi" w:cstheme="minorHAnsi"/>
          <w:i w:val="0"/>
          <w:u w:val="none"/>
          <w:lang w:val="fr-FR"/>
        </w:rPr>
      </w:pPr>
    </w:p>
    <w:p w14:paraId="0BC0B772" w14:textId="77777777" w:rsidR="00217E94" w:rsidRPr="007F3837" w:rsidRDefault="007F3837">
      <w:pPr>
        <w:pStyle w:val="P68B1DB1-Standaard2"/>
        <w:rPr>
          <w:lang w:val="fr-FR"/>
        </w:rPr>
      </w:pPr>
      <w:bookmarkStart w:id="24" w:name="_Hlk107566741"/>
      <w:r w:rsidRPr="007F3837">
        <w:rPr>
          <w:lang w:val="fr-FR"/>
        </w:rPr>
        <w:t>Les bordures verticales ont une fermeture éclair soudée à haute fréquence sur le côté le moins visible. La toile est insérée avec sa fermeture éclair dans un profilé coulissant en plastique (rail intérieur) dans la coulisse latérale. Ces profilés coulissants sont munis de caoutchoucs souples en néoprène qui servent à tendre la toile et à lisser les fortes pressions de vent ; en conséquence, le tissu est coupe-vent dans la coulisse latérale.</w:t>
      </w:r>
    </w:p>
    <w:bookmarkEnd w:id="24"/>
    <w:p w14:paraId="7B4A5771" w14:textId="77777777" w:rsidR="00217E94" w:rsidRPr="007F3837" w:rsidRDefault="00217E94">
      <w:pPr>
        <w:rPr>
          <w:rFonts w:asciiTheme="minorHAnsi" w:hAnsiTheme="minorHAnsi" w:cstheme="minorHAnsi"/>
          <w:lang w:val="fr-FR"/>
        </w:rPr>
      </w:pPr>
    </w:p>
    <w:p w14:paraId="6E0991BE" w14:textId="77777777" w:rsidR="00217E94" w:rsidRPr="007F3837" w:rsidRDefault="007F3837">
      <w:pPr>
        <w:pStyle w:val="P68B1DB1-Standaard2"/>
        <w:rPr>
          <w:lang w:val="fr-FR"/>
        </w:rPr>
      </w:pPr>
      <w:r w:rsidRPr="007F3837">
        <w:rPr>
          <w:lang w:val="fr-FR"/>
        </w:rPr>
        <w:t>La barre de charge se connecte au seuil avec un profil en caoutchouc, où la toile textile sert également de moustiquaire. Il n'y a pas d'espace entre les coulisses latérales et la toile.</w:t>
      </w:r>
    </w:p>
    <w:p w14:paraId="0029246F" w14:textId="77777777" w:rsidR="00217E94" w:rsidRPr="007F3837" w:rsidRDefault="00217E94">
      <w:pPr>
        <w:rPr>
          <w:rFonts w:asciiTheme="minorHAnsi" w:hAnsiTheme="minorHAnsi" w:cstheme="minorHAnsi"/>
          <w:lang w:val="fr-FR"/>
        </w:rPr>
      </w:pPr>
    </w:p>
    <w:p w14:paraId="1ECED657" w14:textId="0D6784C3" w:rsidR="00217E94" w:rsidRPr="007F3837" w:rsidRDefault="007F3837">
      <w:pPr>
        <w:pStyle w:val="Kop4"/>
        <w:rPr>
          <w:lang w:val="fr-FR"/>
        </w:rPr>
      </w:pPr>
      <w:r w:rsidRPr="007F3837">
        <w:rPr>
          <w:lang w:val="fr-FR"/>
        </w:rPr>
        <w:t>Coulisses latérales</w:t>
      </w:r>
    </w:p>
    <w:p w14:paraId="219D3AB2" w14:textId="77777777" w:rsidR="00217E94" w:rsidRPr="007F3837" w:rsidRDefault="007F3837">
      <w:pPr>
        <w:pStyle w:val="P68B1DB1-Standaard2"/>
        <w:rPr>
          <w:lang w:val="fr-FR"/>
        </w:rPr>
      </w:pPr>
      <w:r w:rsidRPr="007F3837">
        <w:rPr>
          <w:lang w:val="fr-FR"/>
        </w:rPr>
        <w:t>4 types de coulisses latérales sont possibles : une coulisse étroite, une coulisse de couplage étroite, une coulisse large ordinaire et une coulisse large avec lèvre supplémentaire pour permettre le prémontage sur le côté de la fenêtre, où il n'est plus nécessaire d'ouvrir la coulisse pour la monter.</w:t>
      </w:r>
    </w:p>
    <w:p w14:paraId="496AC3EB" w14:textId="77777777" w:rsidR="00217E94" w:rsidRPr="007F3837" w:rsidRDefault="00217E94">
      <w:pPr>
        <w:rPr>
          <w:rFonts w:asciiTheme="minorHAnsi" w:hAnsiTheme="minorHAnsi" w:cstheme="minorHAnsi"/>
          <w:lang w:val="fr-FR"/>
        </w:rPr>
      </w:pPr>
    </w:p>
    <w:p w14:paraId="5898AFB9" w14:textId="65A722A0" w:rsidR="00217E94" w:rsidRPr="007F3837" w:rsidRDefault="007F3837">
      <w:pPr>
        <w:pStyle w:val="P68B1DB1-Standaard2"/>
        <w:rPr>
          <w:lang w:val="fr-FR"/>
        </w:rPr>
      </w:pPr>
      <w:r w:rsidRPr="007F3837">
        <w:rPr>
          <w:lang w:val="fr-FR"/>
        </w:rPr>
        <w:t>Les coulisses latérales sont constituées de 3 profilés en aluminium extrudé et équipées d'un rail intérieur sur toute la longueur et des deux côtés du screen. Au niveau de la coulisse d'accouplement, les vis sont cachées par un profilé de recouvrement.</w:t>
      </w:r>
    </w:p>
    <w:p w14:paraId="749A3F38" w14:textId="77777777" w:rsidR="00217E94" w:rsidRPr="007F3837" w:rsidRDefault="00217E94">
      <w:pPr>
        <w:rPr>
          <w:rFonts w:asciiTheme="minorHAnsi" w:hAnsiTheme="minorHAnsi" w:cstheme="minorHAnsi"/>
          <w:lang w:val="fr-FR"/>
        </w:rPr>
      </w:pPr>
    </w:p>
    <w:p w14:paraId="5C784E70" w14:textId="405A254F" w:rsidR="00217E94" w:rsidRDefault="007F3837">
      <w:pPr>
        <w:pStyle w:val="P68B1DB1-Standaard2"/>
      </w:pPr>
      <w:r>
        <w:t>Dimensions :</w:t>
      </w:r>
    </w:p>
    <w:p w14:paraId="4ADF3955" w14:textId="0FCC6570" w:rsidR="00217E94" w:rsidRPr="007F3837" w:rsidRDefault="007F3837">
      <w:pPr>
        <w:pStyle w:val="P68B1DB1-Lijstalinea3"/>
        <w:numPr>
          <w:ilvl w:val="0"/>
          <w:numId w:val="5"/>
        </w:numPr>
        <w:tabs>
          <w:tab w:val="left" w:pos="3969"/>
        </w:tabs>
        <w:rPr>
          <w:lang w:val="fr-FR"/>
        </w:rPr>
      </w:pPr>
      <w:r w:rsidRPr="007F3837">
        <w:rPr>
          <w:lang w:val="fr-FR"/>
        </w:rPr>
        <w:t xml:space="preserve">L 33,5 mm x P 48,5 mm </w:t>
      </w:r>
      <w:r w:rsidRPr="007F3837">
        <w:rPr>
          <w:lang w:val="fr-FR"/>
        </w:rPr>
        <w:tab/>
        <w:t>Coulisse latérale étroite</w:t>
      </w:r>
    </w:p>
    <w:p w14:paraId="70A751EF" w14:textId="46CD139A" w:rsidR="00217E94" w:rsidRPr="007F3837" w:rsidRDefault="007F3837">
      <w:pPr>
        <w:pStyle w:val="P68B1DB1-Lijstalinea3"/>
        <w:numPr>
          <w:ilvl w:val="0"/>
          <w:numId w:val="5"/>
        </w:numPr>
        <w:tabs>
          <w:tab w:val="left" w:pos="3969"/>
        </w:tabs>
        <w:rPr>
          <w:lang w:val="fr-FR"/>
        </w:rPr>
      </w:pPr>
      <w:r w:rsidRPr="007F3837">
        <w:rPr>
          <w:lang w:val="fr-FR"/>
        </w:rPr>
        <w:t xml:space="preserve">L 60,5 mm x P 52,5 mm </w:t>
      </w:r>
      <w:r w:rsidRPr="007F3837">
        <w:rPr>
          <w:lang w:val="fr-FR"/>
        </w:rPr>
        <w:tab/>
        <w:t>Coulisse latérale d'accouplement</w:t>
      </w:r>
    </w:p>
    <w:p w14:paraId="0E660BB6" w14:textId="751B0F97" w:rsidR="00217E94" w:rsidRPr="007F3837" w:rsidRDefault="007F3837">
      <w:pPr>
        <w:pStyle w:val="P68B1DB1-Lijstalinea3"/>
        <w:numPr>
          <w:ilvl w:val="0"/>
          <w:numId w:val="5"/>
        </w:numPr>
        <w:tabs>
          <w:tab w:val="left" w:pos="3969"/>
        </w:tabs>
        <w:rPr>
          <w:lang w:val="fr-FR"/>
        </w:rPr>
      </w:pPr>
      <w:r w:rsidRPr="007F3837">
        <w:rPr>
          <w:lang w:val="fr-FR"/>
        </w:rPr>
        <w:t xml:space="preserve">L 33,5 mm x P 95 mm </w:t>
      </w:r>
      <w:r w:rsidRPr="007F3837">
        <w:rPr>
          <w:lang w:val="fr-FR"/>
        </w:rPr>
        <w:tab/>
        <w:t>Coulisse latérale large</w:t>
      </w:r>
    </w:p>
    <w:p w14:paraId="2017BDD1" w14:textId="4594EC34" w:rsidR="00217E94" w:rsidRPr="007F3837" w:rsidRDefault="007F3837">
      <w:pPr>
        <w:pStyle w:val="P68B1DB1-Lijstalinea3"/>
        <w:numPr>
          <w:ilvl w:val="0"/>
          <w:numId w:val="5"/>
        </w:numPr>
        <w:tabs>
          <w:tab w:val="left" w:pos="3969"/>
        </w:tabs>
        <w:rPr>
          <w:lang w:val="fr-FR"/>
        </w:rPr>
      </w:pPr>
      <w:r w:rsidRPr="007F3837">
        <w:rPr>
          <w:lang w:val="fr-FR"/>
        </w:rPr>
        <w:t>L 35,0 mm x P 95 mm</w:t>
      </w:r>
      <w:r w:rsidRPr="007F3837">
        <w:rPr>
          <w:lang w:val="fr-FR"/>
        </w:rPr>
        <w:tab/>
        <w:t>Coulisse latérale large + lèvre 30 mm</w:t>
      </w:r>
    </w:p>
    <w:p w14:paraId="42833DE1" w14:textId="77777777" w:rsidR="00217E94" w:rsidRPr="007F3837" w:rsidRDefault="00217E94">
      <w:pPr>
        <w:rPr>
          <w:rFonts w:asciiTheme="minorHAnsi" w:hAnsiTheme="minorHAnsi" w:cstheme="minorHAnsi"/>
          <w:lang w:val="fr-FR"/>
        </w:rPr>
      </w:pPr>
    </w:p>
    <w:p w14:paraId="3FE9C238" w14:textId="02AB23A3" w:rsidR="00217E94" w:rsidRPr="007F3837" w:rsidRDefault="007F3837">
      <w:pPr>
        <w:pStyle w:val="P68B1DB1-Standaard2"/>
        <w:rPr>
          <w:lang w:val="fr-FR"/>
        </w:rPr>
      </w:pPr>
      <w:r w:rsidRPr="007F3837">
        <w:rPr>
          <w:lang w:val="fr-FR"/>
        </w:rPr>
        <w:t>Au choix vous pouvez prévoir les mêmes coulisses latérales sur les deux côtés ou une combinaison d'une coulisse latérale large, étroite et/ou d'accouplement. La largeur de la coulisse latérale est toujours vue de l'extérieur.</w:t>
      </w:r>
    </w:p>
    <w:p w14:paraId="05CCC440" w14:textId="77777777" w:rsidR="00217E94" w:rsidRPr="007F3837" w:rsidRDefault="00217E94">
      <w:pPr>
        <w:rPr>
          <w:rFonts w:asciiTheme="minorHAnsi" w:hAnsiTheme="minorHAnsi" w:cstheme="minorHAnsi"/>
          <w:lang w:val="fr-FR"/>
        </w:rPr>
      </w:pPr>
    </w:p>
    <w:p w14:paraId="1B917FED" w14:textId="44090C33" w:rsidR="00217E94" w:rsidRPr="007F3837" w:rsidRDefault="007F3837">
      <w:pPr>
        <w:pStyle w:val="P68B1DB1-Standaard2"/>
        <w:rPr>
          <w:lang w:val="fr-FR"/>
        </w:rPr>
      </w:pPr>
      <w:r w:rsidRPr="007F3837">
        <w:rPr>
          <w:lang w:val="fr-FR"/>
        </w:rPr>
        <w:t>Les coulisses latérales sont fixés sur la fenêtre, au lattage du creux ou à la structure, rendant les vis invisibles de l'extérieur, et ils sont montés sur le coffre au moyen de la ou des goupille(s) présente(s) sur les joues du coffre même.</w:t>
      </w:r>
    </w:p>
    <w:p w14:paraId="37E5752C" w14:textId="77777777" w:rsidR="00217E94" w:rsidRPr="007F3837" w:rsidRDefault="00217E94">
      <w:pPr>
        <w:rPr>
          <w:rFonts w:asciiTheme="minorHAnsi" w:hAnsiTheme="minorHAnsi" w:cstheme="minorHAnsi"/>
          <w:lang w:val="fr-FR"/>
        </w:rPr>
      </w:pPr>
    </w:p>
    <w:p w14:paraId="78CCFD29" w14:textId="101BB4CC" w:rsidR="00217E94" w:rsidRPr="007F3837" w:rsidRDefault="007F3837">
      <w:pPr>
        <w:pStyle w:val="P68B1DB1-Standaard2"/>
        <w:rPr>
          <w:lang w:val="fr-FR"/>
        </w:rPr>
      </w:pPr>
      <w:r w:rsidRPr="007F3837">
        <w:rPr>
          <w:lang w:val="fr-FR"/>
        </w:rPr>
        <w:t>La montée et la descente correctes de la toile de store vertical sont garanties par les coulisses latérales et la tolérance entre la toile de store, les 2 coulisses latérales et le rail intérieur en plastique, à condition que leur équerrage et leur parallélisme soient correctement mesurés.</w:t>
      </w:r>
    </w:p>
    <w:p w14:paraId="6B19087A" w14:textId="77777777" w:rsidR="00217E94" w:rsidRPr="007F3837" w:rsidRDefault="00217E94">
      <w:pPr>
        <w:rPr>
          <w:rFonts w:asciiTheme="minorHAnsi" w:hAnsiTheme="minorHAnsi" w:cstheme="minorHAnsi"/>
          <w:lang w:val="fr-FR"/>
        </w:rPr>
      </w:pPr>
    </w:p>
    <w:p w14:paraId="3A671074" w14:textId="70350B9B" w:rsidR="00217E94" w:rsidRPr="007F3837" w:rsidRDefault="007F3837">
      <w:pPr>
        <w:pStyle w:val="P68B1DB1-Standaard2"/>
        <w:rPr>
          <w:lang w:val="fr-FR"/>
        </w:rPr>
      </w:pPr>
      <w:r w:rsidRPr="007F3837">
        <w:rPr>
          <w:lang w:val="fr-FR"/>
        </w:rPr>
        <w:t>Un embout noir en plastique est prévue au bas de la coulisse latérale, qui doit être vissé sur le côté inférieur des coulisses latérales. Pour les coulisses latérales larges, il est possible de choisir entre un modèle plat et un modèle incliné (5°), tous deux ayant une largeur de 33,5 mm et une profondeur de 95 mm. Pour les coulisses latérales étroites, l'embout plat fait 33,5 m</w:t>
      </w:r>
      <w:r w:rsidR="005633C1">
        <w:rPr>
          <w:lang w:val="fr-FR"/>
        </w:rPr>
        <w:t>m</w:t>
      </w:r>
      <w:r w:rsidRPr="007F3837">
        <w:rPr>
          <w:lang w:val="fr-FR"/>
        </w:rPr>
        <w:t xml:space="preserve"> de large et 49 mm de profondeur. La coulisse d'accouplement a une plaque d'extrémité plate d'une largeur de 60,5 mm et d'une profondeur de 52,5 mm.</w:t>
      </w:r>
    </w:p>
    <w:p w14:paraId="1EEF0DC8" w14:textId="77777777" w:rsidR="00217E94" w:rsidRPr="007F3837" w:rsidRDefault="00217E94">
      <w:pPr>
        <w:rPr>
          <w:rFonts w:asciiTheme="minorHAnsi" w:hAnsiTheme="minorHAnsi" w:cstheme="minorHAnsi"/>
          <w:lang w:val="fr-FR"/>
        </w:rPr>
      </w:pPr>
    </w:p>
    <w:p w14:paraId="53F06AC0" w14:textId="258A0911" w:rsidR="00217E94" w:rsidRPr="007F3837" w:rsidRDefault="007F3837">
      <w:pPr>
        <w:pStyle w:val="P68B1DB1-Standaard2"/>
        <w:rPr>
          <w:lang w:val="fr-FR"/>
        </w:rPr>
      </w:pPr>
      <w:r w:rsidRPr="007F3837">
        <w:rPr>
          <w:lang w:val="fr-FR"/>
        </w:rPr>
        <w:t>Le déroulement de la toile textile est en partie déterminé par le choix d'une coulisse latérale large et/ou étroite. Avec la coulisse latérale étroite et/ou la coulisse d'accouplement, le déroulement n'est possible que du côté de la fenêtre, tandis qu'avec les coulisses larges, on peut choisir de dérouler le long de la fenêtre (A) ou à l'extérieur (B).</w:t>
      </w:r>
    </w:p>
    <w:p w14:paraId="493C3153" w14:textId="77777777" w:rsidR="00217E94" w:rsidRPr="007F3837" w:rsidRDefault="00217E94">
      <w:pPr>
        <w:rPr>
          <w:rFonts w:asciiTheme="minorHAnsi" w:hAnsiTheme="minorHAnsi" w:cstheme="minorHAnsi"/>
          <w:lang w:val="fr-FR"/>
        </w:rPr>
      </w:pPr>
    </w:p>
    <w:p w14:paraId="6913BA0F" w14:textId="77777777" w:rsidR="00217E94" w:rsidRPr="007F3837" w:rsidRDefault="007F3837">
      <w:pPr>
        <w:pStyle w:val="Kop4"/>
        <w:rPr>
          <w:lang w:val="fr-FR"/>
        </w:rPr>
      </w:pPr>
      <w:r w:rsidRPr="007F3837">
        <w:rPr>
          <w:lang w:val="fr-FR"/>
        </w:rPr>
        <w:t>Coloris</w:t>
      </w:r>
    </w:p>
    <w:p w14:paraId="090CAE87" w14:textId="3A3745F5" w:rsidR="00217E94" w:rsidRPr="007F3837" w:rsidRDefault="007F3837">
      <w:pPr>
        <w:pStyle w:val="P68B1DB1-Standaard2"/>
        <w:rPr>
          <w:lang w:val="fr-FR"/>
        </w:rPr>
      </w:pPr>
      <w:r w:rsidRPr="007F3837">
        <w:rPr>
          <w:lang w:val="fr-FR"/>
        </w:rPr>
        <w:t>Le cadre en aluminium du store répond aux spécifications de qualité Qualicoat et Qualanod et est disponible en Duco Anodic RAL (DAR) et dans toutes les couleurs RAL.</w:t>
      </w:r>
    </w:p>
    <w:p w14:paraId="469015C2" w14:textId="77777777" w:rsidR="00217E94" w:rsidRPr="007F3837" w:rsidRDefault="00217E94">
      <w:pPr>
        <w:rPr>
          <w:rFonts w:asciiTheme="minorHAnsi" w:hAnsiTheme="minorHAnsi" w:cstheme="minorHAnsi"/>
          <w:lang w:val="fr-FR"/>
        </w:rPr>
      </w:pPr>
    </w:p>
    <w:p w14:paraId="209F8D78" w14:textId="0E9B9052" w:rsidR="00217E94" w:rsidRPr="007F3837" w:rsidRDefault="007F3837">
      <w:pPr>
        <w:pStyle w:val="P68B1DB1-Standaard2"/>
        <w:rPr>
          <w:lang w:val="fr-FR"/>
        </w:rPr>
      </w:pPr>
      <w:r w:rsidRPr="007F3837">
        <w:rPr>
          <w:lang w:val="fr-FR"/>
        </w:rPr>
        <w:lastRenderedPageBreak/>
        <w:t>Les profilés en aluminium visibles de l'extérieur (coffre de store, coulisses latérales, barre de charge) peuvent être laqués au four dans la même couleur extérieure que les fenêtres, avec un revêtement en poudre polyester RAL (60 - 80 µm) de votre choix.</w:t>
      </w:r>
    </w:p>
    <w:p w14:paraId="00FC51EA" w14:textId="77777777" w:rsidR="00217E94" w:rsidRPr="007F3837" w:rsidRDefault="00217E94">
      <w:pPr>
        <w:rPr>
          <w:rFonts w:asciiTheme="minorHAnsi" w:hAnsiTheme="minorHAnsi" w:cstheme="minorHAnsi"/>
          <w:lang w:val="fr-FR"/>
        </w:rPr>
      </w:pPr>
    </w:p>
    <w:p w14:paraId="2402EDD7" w14:textId="5B98278F" w:rsidR="00217E94" w:rsidRPr="007F3837" w:rsidRDefault="007F3837">
      <w:pPr>
        <w:pStyle w:val="P68B1DB1-Standaard2"/>
        <w:rPr>
          <w:lang w:val="fr-FR"/>
        </w:rPr>
      </w:pPr>
      <w:r w:rsidRPr="007F3837">
        <w:rPr>
          <w:lang w:val="fr-FR"/>
        </w:rPr>
        <w:t>En outre, vous pouvez également opter pour le RAL anodique Duco, qui présente comme avantages la solidité des couleurs (pas de différences de couleur entre les différents profilés en aluminium), une plus grande résistance aux UV (jusqu'à 10 ans avec la norme actuelle), aucun problème de lignes d'extrusion visibles et une sensibilité réduite aux rayures par rapport à l'anodisation.</w:t>
      </w:r>
    </w:p>
    <w:p w14:paraId="1F6B2241" w14:textId="77777777" w:rsidR="00217E94" w:rsidRPr="007F3837" w:rsidRDefault="00217E94">
      <w:pPr>
        <w:rPr>
          <w:rFonts w:asciiTheme="minorHAnsi" w:hAnsiTheme="minorHAnsi" w:cstheme="minorHAnsi"/>
          <w:lang w:val="fr-FR"/>
        </w:rPr>
      </w:pPr>
    </w:p>
    <w:p w14:paraId="6C0DE696" w14:textId="5BA053D8" w:rsidR="00217E94" w:rsidRPr="007F3837" w:rsidRDefault="007F3837">
      <w:pPr>
        <w:pStyle w:val="P68B1DB1-Standaard2"/>
        <w:rPr>
          <w:lang w:val="fr-FR"/>
        </w:rPr>
      </w:pPr>
      <w:r w:rsidRPr="007F3837">
        <w:rPr>
          <w:lang w:val="fr-FR"/>
        </w:rPr>
        <w:t>Les joues du DucoScreen Front 95 sont peints dans la même couleur que le coffre de la protection solaire.</w:t>
      </w:r>
    </w:p>
    <w:p w14:paraId="6C53F390" w14:textId="77777777" w:rsidR="00217E94" w:rsidRPr="007F3837" w:rsidRDefault="00217E94">
      <w:pPr>
        <w:rPr>
          <w:rFonts w:asciiTheme="minorHAnsi" w:hAnsiTheme="minorHAnsi" w:cstheme="minorHAnsi"/>
          <w:lang w:val="fr-FR"/>
        </w:rPr>
      </w:pPr>
    </w:p>
    <w:p w14:paraId="6BB3CAE1" w14:textId="508FD842" w:rsidR="00217E94" w:rsidRPr="007F3837" w:rsidRDefault="007F3837">
      <w:pPr>
        <w:pStyle w:val="Kop4"/>
        <w:rPr>
          <w:lang w:val="fr-FR"/>
        </w:rPr>
      </w:pPr>
      <w:r w:rsidRPr="007F3837">
        <w:rPr>
          <w:lang w:val="fr-FR"/>
        </w:rPr>
        <w:t>Commande</w:t>
      </w:r>
    </w:p>
    <w:p w14:paraId="6CCCDE9C" w14:textId="4FAF09F8" w:rsidR="00217E94" w:rsidRPr="007F3837" w:rsidRDefault="007F3837">
      <w:pPr>
        <w:pStyle w:val="P68B1DB1-Standaard2"/>
        <w:rPr>
          <w:lang w:val="fr-FR"/>
        </w:rPr>
      </w:pPr>
      <w:r w:rsidRPr="007F3837">
        <w:rPr>
          <w:lang w:val="fr-FR"/>
        </w:rPr>
        <w:t>Le raccordement électrique du moteur, l'alimentation électrique et tout le câblage appartiennent au lot protection solaire / électricité.</w:t>
      </w:r>
    </w:p>
    <w:p w14:paraId="091E3D19" w14:textId="77777777" w:rsidR="00217E94" w:rsidRPr="007F3837" w:rsidRDefault="00217E94">
      <w:pPr>
        <w:rPr>
          <w:rFonts w:asciiTheme="minorHAnsi" w:hAnsiTheme="minorHAnsi" w:cstheme="minorHAnsi"/>
          <w:lang w:val="fr-FR"/>
        </w:rPr>
      </w:pPr>
    </w:p>
    <w:p w14:paraId="2A3F5F93" w14:textId="77777777" w:rsidR="00217E94" w:rsidRPr="007F3837" w:rsidRDefault="007F3837">
      <w:pPr>
        <w:pStyle w:val="P68B1DB1-Standaard2"/>
        <w:rPr>
          <w:lang w:val="fr-FR"/>
        </w:rPr>
      </w:pPr>
      <w:r w:rsidRPr="007F3837">
        <w:rPr>
          <w:lang w:val="fr-FR"/>
        </w:rPr>
        <w:t xml:space="preserve">Un moteur tubulaire 50 Hz / 230 V est utilisé pour monter et descendre la toile du store. </w:t>
      </w:r>
    </w:p>
    <w:p w14:paraId="6D87583A" w14:textId="77777777" w:rsidR="00217E94" w:rsidRPr="007F3837" w:rsidRDefault="00217E94">
      <w:pPr>
        <w:jc w:val="left"/>
        <w:rPr>
          <w:rFonts w:asciiTheme="minorHAnsi" w:hAnsiTheme="minorHAnsi" w:cstheme="minorHAnsi"/>
          <w:lang w:val="fr-FR"/>
        </w:rPr>
      </w:pPr>
    </w:p>
    <w:p w14:paraId="0189B6A3" w14:textId="2420FB94" w:rsidR="00217E94" w:rsidRPr="007F3837" w:rsidRDefault="007F3837">
      <w:pPr>
        <w:pStyle w:val="P68B1DB1-Standaard2"/>
        <w:jc w:val="left"/>
        <w:rPr>
          <w:lang w:val="fr-FR"/>
        </w:rPr>
      </w:pPr>
      <w:r w:rsidRPr="007F3837">
        <w:rPr>
          <w:lang w:val="fr-FR"/>
        </w:rPr>
        <w:t>Chaque DucoScreen est fourni avec un câble d'une longueur de 3 m pour le type WT et de 5 m pour les types IO &amp; RTS.</w:t>
      </w:r>
    </w:p>
    <w:p w14:paraId="2585B69B" w14:textId="77777777" w:rsidR="00217E94" w:rsidRPr="007F3837" w:rsidRDefault="00217E94">
      <w:pPr>
        <w:jc w:val="left"/>
        <w:rPr>
          <w:rFonts w:asciiTheme="minorHAnsi" w:hAnsiTheme="minorHAnsi" w:cstheme="minorHAnsi"/>
          <w:lang w:val="fr-FR"/>
        </w:rPr>
      </w:pPr>
    </w:p>
    <w:p w14:paraId="30177783" w14:textId="156A9346" w:rsidR="00217E94" w:rsidRPr="007F3837" w:rsidRDefault="007F3837">
      <w:pPr>
        <w:pStyle w:val="P68B1DB1-Standaard2"/>
        <w:jc w:val="left"/>
        <w:rPr>
          <w:lang w:val="fr-FR"/>
        </w:rPr>
      </w:pPr>
      <w:r w:rsidRPr="007F3837">
        <w:rPr>
          <w:lang w:val="fr-FR"/>
        </w:rPr>
        <w:t>Le coffre dispose de 4 sorties de câbles possibles sur les côtés gauche et droit.</w:t>
      </w:r>
    </w:p>
    <w:p w14:paraId="45B21C63" w14:textId="77777777" w:rsidR="00217E94" w:rsidRPr="007F3837" w:rsidRDefault="00217E94">
      <w:pPr>
        <w:jc w:val="left"/>
        <w:rPr>
          <w:rFonts w:asciiTheme="minorHAnsi" w:hAnsiTheme="minorHAnsi" w:cstheme="minorHAnsi"/>
          <w:lang w:val="fr-FR"/>
        </w:rPr>
      </w:pPr>
    </w:p>
    <w:p w14:paraId="15C61C01" w14:textId="6C2F8278" w:rsidR="00217E94" w:rsidRPr="007F3837" w:rsidRDefault="007F3837">
      <w:pPr>
        <w:pStyle w:val="P68B1DB1-Standaard2"/>
        <w:jc w:val="left"/>
        <w:rPr>
          <w:lang w:val="fr-FR"/>
        </w:rPr>
      </w:pPr>
      <w:r w:rsidRPr="007F3837">
        <w:rPr>
          <w:lang w:val="fr-FR"/>
        </w:rPr>
        <w:t>Le câble dans le coffre est toujours protégé de la toile par une plaque en plastique.</w:t>
      </w:r>
    </w:p>
    <w:p w14:paraId="0F50AA72" w14:textId="77777777" w:rsidR="00217E94" w:rsidRPr="007F3837" w:rsidRDefault="00217E94">
      <w:pPr>
        <w:rPr>
          <w:rFonts w:asciiTheme="minorHAnsi" w:hAnsiTheme="minorHAnsi" w:cstheme="minorHAnsi"/>
          <w:lang w:val="fr-FR"/>
        </w:rPr>
      </w:pPr>
    </w:p>
    <w:p w14:paraId="7F3FD063" w14:textId="77777777" w:rsidR="00217E94" w:rsidRPr="007F3837" w:rsidRDefault="007F3837">
      <w:pPr>
        <w:pStyle w:val="P68B1DB1-Standaard2"/>
        <w:rPr>
          <w:lang w:val="fr-FR"/>
        </w:rPr>
      </w:pPr>
      <w:r w:rsidRPr="007F3837">
        <w:rPr>
          <w:lang w:val="fr-FR"/>
        </w:rPr>
        <w:t>En option, une fiche Hirschmann peut être fournie pour le montage à l'extérieur du coffre.</w:t>
      </w:r>
    </w:p>
    <w:p w14:paraId="4E2A6B43" w14:textId="77777777" w:rsidR="00217E94" w:rsidRPr="007F3837" w:rsidRDefault="00217E94">
      <w:pPr>
        <w:rPr>
          <w:rFonts w:asciiTheme="minorHAnsi" w:hAnsiTheme="minorHAnsi" w:cstheme="minorHAnsi"/>
          <w:lang w:val="fr-FR"/>
        </w:rPr>
      </w:pPr>
    </w:p>
    <w:p w14:paraId="24A78054" w14:textId="6259E7CD" w:rsidR="00217E94" w:rsidRPr="007F3837" w:rsidRDefault="007F3837">
      <w:pPr>
        <w:pStyle w:val="Kop5"/>
        <w:rPr>
          <w:lang w:val="fr-FR"/>
        </w:rPr>
      </w:pPr>
      <w:r w:rsidRPr="007F3837">
        <w:rPr>
          <w:lang w:val="fr-FR"/>
        </w:rPr>
        <w:t>Moteur de commande filaire : Type WT</w:t>
      </w:r>
    </w:p>
    <w:p w14:paraId="263E9B4F" w14:textId="40954B51" w:rsidR="00217E94" w:rsidRPr="007F3837" w:rsidRDefault="007F3837">
      <w:pPr>
        <w:pStyle w:val="P68B1DB1-Standaard2"/>
        <w:rPr>
          <w:lang w:val="fr-FR"/>
        </w:rPr>
      </w:pPr>
      <w:r w:rsidRPr="007F3837">
        <w:rPr>
          <w:lang w:val="fr-FR"/>
        </w:rPr>
        <w:t>Ce moteur est actionné par une commande à bouton et est relié par un câble blanc à 4 fils (4 x 0,75 mm² - VVF), longueur 3 mètres. La commande à bouton n'est pas incluse en standard.</w:t>
      </w:r>
    </w:p>
    <w:p w14:paraId="4AD8E576" w14:textId="77777777" w:rsidR="00217E94" w:rsidRPr="007F3837" w:rsidRDefault="00217E94">
      <w:pPr>
        <w:rPr>
          <w:rFonts w:asciiTheme="minorHAnsi" w:hAnsiTheme="minorHAnsi" w:cstheme="minorHAnsi"/>
          <w:lang w:val="fr-FR"/>
        </w:rPr>
      </w:pPr>
    </w:p>
    <w:p w14:paraId="7DE7CFCE" w14:textId="0C15D85F" w:rsidR="00217E94" w:rsidRPr="007F3837" w:rsidRDefault="007F3837">
      <w:pPr>
        <w:pStyle w:val="P68B1DB1-Standaard2"/>
        <w:rPr>
          <w:lang w:val="fr-FR"/>
        </w:rPr>
      </w:pPr>
      <w:r w:rsidRPr="007F3837">
        <w:rPr>
          <w:lang w:val="fr-FR"/>
        </w:rPr>
        <w:t>Le moteur doit être câblé à partir de la boîte à fusibles et un circuit de condensateur doit toujours être placé sur les câbles d'alimentation. Le condensateur doit être monté aussi près que possible du moteur. DUCO fournit un condensateur en standard. Une connexion en parallèle des moteurs WT est possible, voir également la formule de calcul dans le document "Fiche d'info système GTB - commande moteurs réglage électronique".</w:t>
      </w:r>
    </w:p>
    <w:p w14:paraId="411C2046" w14:textId="77777777" w:rsidR="00217E94" w:rsidRPr="007F3837" w:rsidRDefault="00217E94">
      <w:pPr>
        <w:rPr>
          <w:rFonts w:asciiTheme="minorHAnsi" w:hAnsiTheme="minorHAnsi" w:cstheme="minorHAnsi"/>
          <w:lang w:val="fr-FR"/>
        </w:rPr>
      </w:pPr>
    </w:p>
    <w:p w14:paraId="03EF8CBC" w14:textId="0BA3FD60" w:rsidR="00217E94" w:rsidRPr="007F3837" w:rsidRDefault="007F3837">
      <w:pPr>
        <w:pStyle w:val="P68B1DB1-Standaard2"/>
        <w:rPr>
          <w:lang w:val="fr-FR"/>
        </w:rPr>
      </w:pPr>
      <w:r w:rsidRPr="007F3837">
        <w:rPr>
          <w:lang w:val="fr-FR"/>
        </w:rPr>
        <w:t>Le réglage de la toile de store peut se faire sans accès à la tête du moteur et au moyen d'un câble de réglage. Les fins de courses supérieures et inférieures sont déjà définis par DUCO mais peuvent également être ajustés manuellement.</w:t>
      </w:r>
    </w:p>
    <w:p w14:paraId="2DEB8FD3" w14:textId="77777777" w:rsidR="00217E94" w:rsidRPr="007F3837" w:rsidRDefault="00217E94">
      <w:pPr>
        <w:rPr>
          <w:rFonts w:asciiTheme="minorHAnsi" w:hAnsiTheme="minorHAnsi" w:cstheme="minorHAnsi"/>
          <w:lang w:val="fr-FR"/>
        </w:rPr>
      </w:pPr>
    </w:p>
    <w:p w14:paraId="50EA7FDB" w14:textId="41A9FF1B" w:rsidR="00217E94" w:rsidRPr="007F3837" w:rsidRDefault="007F3837">
      <w:pPr>
        <w:pStyle w:val="P68B1DB1-Standaard2"/>
        <w:rPr>
          <w:lang w:val="fr-FR"/>
        </w:rPr>
      </w:pPr>
      <w:r w:rsidRPr="007F3837">
        <w:rPr>
          <w:lang w:val="fr-FR"/>
        </w:rPr>
        <w:t>Lors du raccordement à un système domotique, il faut toujours garder à l'esprit que l'on programme une temporisation de 500 ms entre la montée et la descente. Veuillez consulter les conditions minimales sur le site Web de DUCO ou contacter un employé de DUCO.</w:t>
      </w:r>
    </w:p>
    <w:p w14:paraId="4F37CB7A" w14:textId="77777777" w:rsidR="00217E94" w:rsidRPr="007F3837" w:rsidRDefault="00217E94">
      <w:pPr>
        <w:rPr>
          <w:rFonts w:asciiTheme="minorHAnsi" w:hAnsiTheme="minorHAnsi" w:cstheme="minorHAnsi"/>
          <w:lang w:val="fr-FR"/>
        </w:rPr>
      </w:pPr>
    </w:p>
    <w:p w14:paraId="2A85D5C6" w14:textId="15C0C5D3" w:rsidR="00217E94" w:rsidRPr="007F3837" w:rsidRDefault="007F3837">
      <w:pPr>
        <w:pStyle w:val="P68B1DB1-Standaard2"/>
        <w:rPr>
          <w:lang w:val="fr-FR"/>
        </w:rPr>
      </w:pPr>
      <w:r w:rsidRPr="007F3837">
        <w:rPr>
          <w:lang w:val="fr-FR"/>
        </w:rPr>
        <w:t>Le moteur tubulaire a une puissance de 240 W - 1,1 A et il faut toujours en tenir compte lors du choix des relais. Ce relais (boîtier) doit également être utilisé à tout moment lorsque les screens sont contrôlés par plusieurs interrupteurs. Utilisez toujours un matériel de commutation adapté aux screens.</w:t>
      </w:r>
    </w:p>
    <w:p w14:paraId="6B66C739" w14:textId="32F8FAF1" w:rsidR="00217E94" w:rsidRPr="007F3837" w:rsidRDefault="00217E94">
      <w:pPr>
        <w:rPr>
          <w:rFonts w:asciiTheme="minorHAnsi" w:hAnsiTheme="minorHAnsi" w:cstheme="minorHAnsi"/>
          <w:lang w:val="fr-FR"/>
        </w:rPr>
      </w:pPr>
    </w:p>
    <w:p w14:paraId="5D52DA58" w14:textId="77777777" w:rsidR="007F3837" w:rsidRDefault="007F3837">
      <w:pPr>
        <w:jc w:val="left"/>
        <w:rPr>
          <w:i/>
          <w:u w:val="single"/>
          <w:lang w:val="fr-FR"/>
        </w:rPr>
      </w:pPr>
      <w:r>
        <w:rPr>
          <w:lang w:val="fr-FR"/>
        </w:rPr>
        <w:br w:type="page"/>
      </w:r>
    </w:p>
    <w:p w14:paraId="576A0FD4" w14:textId="416F13AE" w:rsidR="00217E94" w:rsidRPr="007F3837" w:rsidRDefault="007F3837">
      <w:pPr>
        <w:pStyle w:val="Kop5"/>
        <w:rPr>
          <w:lang w:val="fr-FR"/>
        </w:rPr>
      </w:pPr>
      <w:r w:rsidRPr="007F3837">
        <w:rPr>
          <w:lang w:val="fr-FR"/>
        </w:rPr>
        <w:lastRenderedPageBreak/>
        <w:t>Moteur pour communication radiographique &amp; opérabilité interhome : Type RTS / IO</w:t>
      </w:r>
    </w:p>
    <w:p w14:paraId="575B9FF4" w14:textId="71877BB9" w:rsidR="00217E94" w:rsidRPr="007F3837" w:rsidRDefault="007F3837">
      <w:pPr>
        <w:pStyle w:val="P68B1DB1-Standaard2"/>
        <w:rPr>
          <w:lang w:val="fr-FR"/>
        </w:rPr>
      </w:pPr>
      <w:r w:rsidRPr="007F3837">
        <w:rPr>
          <w:lang w:val="fr-FR"/>
        </w:rPr>
        <w:t>Le moteur est actionné par une télécommande sans fil et relié par un cordon à 3 fils (3 x 0,75 mm² - VVF), longueur 5 mètres (avec gaine résistante aux UV). La télécommande n'est pas incluse en standard. Il est permis de faire tourner ce moteur en boucle. Il a une puissance de 140 W - 0,65 A.</w:t>
      </w:r>
    </w:p>
    <w:p w14:paraId="71143412" w14:textId="4C5C6F91" w:rsidR="00217E94" w:rsidRPr="007F3837" w:rsidRDefault="00217E94">
      <w:pPr>
        <w:rPr>
          <w:rFonts w:asciiTheme="minorHAnsi" w:hAnsiTheme="minorHAnsi" w:cstheme="minorHAnsi"/>
          <w:lang w:val="fr-FR"/>
        </w:rPr>
      </w:pPr>
    </w:p>
    <w:p w14:paraId="16ECA9B8" w14:textId="061E2057" w:rsidR="00217E94" w:rsidRPr="007F3837" w:rsidRDefault="007F3837">
      <w:pPr>
        <w:pStyle w:val="P68B1DB1-Standaard2"/>
        <w:rPr>
          <w:lang w:val="fr-FR"/>
        </w:rPr>
      </w:pPr>
      <w:r w:rsidRPr="007F3837">
        <w:rPr>
          <w:lang w:val="fr-FR"/>
        </w:rPr>
        <w:t>Le réglage de la toile de store peut se faire sans accès à la tête du moteur et au moyen de la télécommande. Les fins de courses supérieures et inférieures sont déjà définies par DUCO mais peuvent également être ajustés manuellement. Pour la fin de course supérieure, une butée est prévue pour la barre de charge sur le profilé de guidage interne dans le coffre du store. L'utilisateur a la possibilité de choisir une position intermédiaire automatique.</w:t>
      </w:r>
    </w:p>
    <w:p w14:paraId="450A1F90" w14:textId="77777777" w:rsidR="00217E94" w:rsidRPr="007F3837" w:rsidRDefault="00217E94">
      <w:pPr>
        <w:rPr>
          <w:rFonts w:asciiTheme="minorHAnsi" w:hAnsiTheme="minorHAnsi" w:cstheme="minorHAnsi"/>
          <w:lang w:val="fr-FR"/>
        </w:rPr>
      </w:pPr>
    </w:p>
    <w:p w14:paraId="423977FA" w14:textId="3A93C2BB" w:rsidR="00217E94" w:rsidRPr="007F3837" w:rsidRDefault="007F3837">
      <w:pPr>
        <w:pStyle w:val="P68B1DB1-Standaard2"/>
        <w:rPr>
          <w:lang w:val="fr-FR"/>
        </w:rPr>
      </w:pPr>
      <w:r w:rsidRPr="007F3837">
        <w:rPr>
          <w:lang w:val="fr-FR"/>
        </w:rPr>
        <w:t>Le signal de communication sans fil entre la télécommande et le moteur a une rétroaction bidirectionnelle. Cela donne également un protocole très sûr et rapide et est très bien sécurisé. Le moteur renvoie toujours des informations. Ce moteur peut également être contrôlé via des applications Internet.</w:t>
      </w:r>
    </w:p>
    <w:p w14:paraId="31BC8897" w14:textId="77777777" w:rsidR="00217E94" w:rsidRPr="007F3837" w:rsidRDefault="00217E94">
      <w:pPr>
        <w:rPr>
          <w:rFonts w:asciiTheme="minorHAnsi" w:hAnsiTheme="minorHAnsi" w:cstheme="minorHAnsi"/>
          <w:lang w:val="fr-FR"/>
        </w:rPr>
      </w:pPr>
    </w:p>
    <w:p w14:paraId="1D0A2597" w14:textId="77777777" w:rsidR="00217E94" w:rsidRPr="007F3837" w:rsidRDefault="007F3837">
      <w:pPr>
        <w:pStyle w:val="P68B1DB1-Standaard2"/>
        <w:rPr>
          <w:lang w:val="fr-FR"/>
        </w:rPr>
      </w:pPr>
      <w:r w:rsidRPr="007F3837">
        <w:rPr>
          <w:lang w:val="fr-FR"/>
        </w:rPr>
        <w:t xml:space="preserve">Utilisez toujours un matériel de commutation adapté aux screens. </w:t>
      </w:r>
    </w:p>
    <w:p w14:paraId="683862E5" w14:textId="77777777" w:rsidR="007F3837" w:rsidRDefault="007F3837">
      <w:pPr>
        <w:jc w:val="left"/>
        <w:rPr>
          <w:lang w:val="fr-FR"/>
        </w:rPr>
      </w:pPr>
    </w:p>
    <w:p w14:paraId="364668CD" w14:textId="2284AD45" w:rsidR="00217E94" w:rsidRPr="007F3837" w:rsidRDefault="007F3837">
      <w:pPr>
        <w:pStyle w:val="Kop4"/>
        <w:rPr>
          <w:lang w:val="fr-FR"/>
        </w:rPr>
      </w:pPr>
      <w:r w:rsidRPr="007F3837">
        <w:rPr>
          <w:lang w:val="fr-FR"/>
        </w:rPr>
        <w:t>Classe de vent</w:t>
      </w:r>
    </w:p>
    <w:p w14:paraId="213865C8" w14:textId="31C20949" w:rsidR="00217E94" w:rsidRPr="007F3837" w:rsidRDefault="007F3837">
      <w:pPr>
        <w:pStyle w:val="P68B1DB1-Standaard2"/>
        <w:rPr>
          <w:lang w:val="fr-FR"/>
        </w:rPr>
      </w:pPr>
      <w:r w:rsidRPr="007F3837">
        <w:rPr>
          <w:lang w:val="fr-FR"/>
        </w:rPr>
        <w:t>Ce screen est conforme à la norme européenne EN 13561:2015 (Stores extérieurs et stores bannes - Exigences de performance, y compris la sécurité).</w:t>
      </w:r>
    </w:p>
    <w:p w14:paraId="0BA563F4" w14:textId="77777777" w:rsidR="00217E94" w:rsidRPr="007F3837" w:rsidRDefault="007F3837">
      <w:pPr>
        <w:pStyle w:val="P68B1DB1-Standaard2"/>
        <w:rPr>
          <w:lang w:val="fr-FR"/>
        </w:rPr>
      </w:pPr>
      <w:r w:rsidRPr="007F3837">
        <w:rPr>
          <w:lang w:val="fr-FR"/>
        </w:rPr>
        <w:t>Rapport de test de durabilité du CSTC (n) DE 651 XO 716 / CAR 18006/1)).</w:t>
      </w:r>
    </w:p>
    <w:p w14:paraId="62F84741" w14:textId="55B5BBDE" w:rsidR="00217E94" w:rsidRDefault="007F3837">
      <w:pPr>
        <w:pStyle w:val="P68B1DB1-Standaard2"/>
      </w:pPr>
      <w:r>
        <w:t>Résistance au vent :</w:t>
      </w:r>
    </w:p>
    <w:p w14:paraId="48511FB7" w14:textId="34B60E45" w:rsidR="00217E94" w:rsidRDefault="007F3837">
      <w:pPr>
        <w:pStyle w:val="P68B1DB1-Lijstalinea3"/>
        <w:numPr>
          <w:ilvl w:val="0"/>
          <w:numId w:val="16"/>
        </w:numPr>
      </w:pPr>
      <w:r>
        <w:t xml:space="preserve">DucoScreen Front 95 : </w:t>
      </w:r>
    </w:p>
    <w:p w14:paraId="65AF0EB2" w14:textId="1C1B7613" w:rsidR="00217E94" w:rsidRPr="007F3837" w:rsidRDefault="007F3837">
      <w:pPr>
        <w:pStyle w:val="P68B1DB1-Lijstalinea3"/>
        <w:numPr>
          <w:ilvl w:val="0"/>
          <w:numId w:val="15"/>
        </w:numPr>
        <w:rPr>
          <w:lang w:val="fr-FR"/>
        </w:rPr>
      </w:pPr>
      <w:r w:rsidRPr="007F3837">
        <w:rPr>
          <w:lang w:val="fr-FR"/>
        </w:rPr>
        <w:t>Classe de vent 6 (jusqu'à 3.300 mm de hauteur et 3.300 mm de largeur) - jusqu'à 100 km/h - 10 Beaufort</w:t>
      </w:r>
    </w:p>
    <w:p w14:paraId="07D3A712" w14:textId="66EF1375" w:rsidR="00217E94" w:rsidRPr="007F3837" w:rsidRDefault="007F3837">
      <w:pPr>
        <w:pStyle w:val="P68B1DB1-Standaard2"/>
        <w:rPr>
          <w:lang w:val="fr-FR"/>
        </w:rPr>
      </w:pPr>
      <w:r w:rsidRPr="007F3837">
        <w:rPr>
          <w:lang w:val="fr-FR"/>
        </w:rPr>
        <w:t>Garantie jusqu'à 130 km/h en position fermée</w:t>
      </w:r>
    </w:p>
    <w:p w14:paraId="5DBD204C" w14:textId="7A74A3B8" w:rsidR="00217E94" w:rsidRPr="007F3837" w:rsidRDefault="00217E94">
      <w:pPr>
        <w:rPr>
          <w:rFonts w:asciiTheme="minorHAnsi" w:hAnsiTheme="minorHAnsi" w:cstheme="minorHAnsi"/>
          <w:lang w:val="fr-FR"/>
        </w:rPr>
      </w:pPr>
    </w:p>
    <w:p w14:paraId="3B8CFDBE" w14:textId="77777777" w:rsidR="00217E94" w:rsidRPr="007F3837" w:rsidRDefault="007F3837">
      <w:pPr>
        <w:pStyle w:val="Kop4"/>
        <w:rPr>
          <w:lang w:val="fr-FR"/>
        </w:rPr>
      </w:pPr>
      <w:r w:rsidRPr="007F3837">
        <w:rPr>
          <w:lang w:val="fr-FR"/>
        </w:rPr>
        <w:t>Normes et certificats</w:t>
      </w:r>
    </w:p>
    <w:p w14:paraId="37459A0B" w14:textId="77777777" w:rsidR="00217E94" w:rsidRPr="007F3837" w:rsidRDefault="007F3837">
      <w:pPr>
        <w:pStyle w:val="P68B1DB1-Standaard2"/>
        <w:rPr>
          <w:lang w:val="fr-FR"/>
        </w:rPr>
      </w:pPr>
      <w:r w:rsidRPr="007F3837">
        <w:rPr>
          <w:lang w:val="fr-FR"/>
        </w:rPr>
        <w:t>Ce produit est fabriqué selon, est conforme à et/ou a été testé selon les normes : EN 13561:2015.</w:t>
      </w:r>
    </w:p>
    <w:p w14:paraId="04336E3E" w14:textId="155E7415" w:rsidR="00217E94" w:rsidRPr="007F3837" w:rsidRDefault="007F3837">
      <w:pPr>
        <w:pStyle w:val="P68B1DB1-Standaard2"/>
        <w:rPr>
          <w:lang w:val="fr-FR"/>
        </w:rPr>
      </w:pPr>
      <w:r w:rsidRPr="007F3837">
        <w:rPr>
          <w:lang w:val="fr-FR"/>
        </w:rPr>
        <w:t>DUCO est conforme au traitement de surface VMRG, contrôlé et approuvé par un institut de certification indépendant ; ainsi ces screens répondent aux exigences de qualité VMRG.</w:t>
      </w:r>
    </w:p>
    <w:p w14:paraId="4418F69F" w14:textId="37DAD7A2" w:rsidR="00217E94" w:rsidRPr="007F3837" w:rsidRDefault="007F3837">
      <w:pPr>
        <w:pStyle w:val="P68B1DB1-Standaard2"/>
        <w:rPr>
          <w:lang w:val="fr-FR"/>
        </w:rPr>
      </w:pPr>
      <w:r w:rsidRPr="007F3837">
        <w:rPr>
          <w:lang w:val="fr-FR"/>
        </w:rPr>
        <w:t>Déclaration de conformité UE – Conforme aux directives suivantes :</w:t>
      </w:r>
    </w:p>
    <w:p w14:paraId="0CBA1126" w14:textId="77777777" w:rsidR="00217E94" w:rsidRPr="007F3837" w:rsidRDefault="007F3837">
      <w:pPr>
        <w:pStyle w:val="P68B1DB1-Lijstalinea3"/>
        <w:numPr>
          <w:ilvl w:val="0"/>
          <w:numId w:val="6"/>
        </w:numPr>
        <w:rPr>
          <w:lang w:val="fr-FR"/>
        </w:rPr>
      </w:pPr>
      <w:r w:rsidRPr="007F3837">
        <w:rPr>
          <w:lang w:val="fr-FR"/>
        </w:rPr>
        <w:t>La directive sur les machines 2006/42/CE</w:t>
      </w:r>
    </w:p>
    <w:p w14:paraId="59309B0C" w14:textId="77777777" w:rsidR="00217E94" w:rsidRDefault="007F3837">
      <w:pPr>
        <w:pStyle w:val="P68B1DB1-Lijstalinea3"/>
        <w:numPr>
          <w:ilvl w:val="0"/>
          <w:numId w:val="6"/>
        </w:numPr>
      </w:pPr>
      <w:r>
        <w:t>La directive basse tension 2014/35/UE</w:t>
      </w:r>
    </w:p>
    <w:p w14:paraId="38B8F6B3" w14:textId="42022C85" w:rsidR="00217E94" w:rsidRDefault="007F3837">
      <w:pPr>
        <w:pStyle w:val="P68B1DB1-Lijstalinea3"/>
        <w:numPr>
          <w:ilvl w:val="0"/>
          <w:numId w:val="6"/>
        </w:numPr>
      </w:pPr>
      <w:r>
        <w:t>La directive CEM 2014/30/UE</w:t>
      </w:r>
    </w:p>
    <w:p w14:paraId="2ADCF49D" w14:textId="3293C57B" w:rsidR="00217E94" w:rsidRPr="007F3837" w:rsidRDefault="007F3837">
      <w:pPr>
        <w:pStyle w:val="P68B1DB1-Standaard2"/>
        <w:rPr>
          <w:lang w:val="fr-FR"/>
        </w:rPr>
      </w:pPr>
      <w:r w:rsidRPr="007F3837">
        <w:rPr>
          <w:lang w:val="fr-FR"/>
        </w:rPr>
        <w:t>dans lesquels les normes harmonisées ou les spécifications techniques pertinentes suivantes ont été appliquées :</w:t>
      </w:r>
    </w:p>
    <w:p w14:paraId="79A0FEBA" w14:textId="77777777" w:rsidR="00217E94" w:rsidRDefault="007F3837">
      <w:pPr>
        <w:pStyle w:val="P68B1DB1-Lijstalinea3"/>
        <w:numPr>
          <w:ilvl w:val="0"/>
          <w:numId w:val="6"/>
        </w:numPr>
      </w:pPr>
      <w:r>
        <w:t>EN-IEC 60335-1</w:t>
      </w:r>
    </w:p>
    <w:p w14:paraId="305921A7" w14:textId="77777777" w:rsidR="00217E94" w:rsidRDefault="007F3837">
      <w:pPr>
        <w:pStyle w:val="P68B1DB1-Lijstalinea3"/>
        <w:numPr>
          <w:ilvl w:val="0"/>
          <w:numId w:val="6"/>
        </w:numPr>
      </w:pPr>
      <w:r>
        <w:t>EN-IEC 60335-2-40:2003</w:t>
      </w:r>
    </w:p>
    <w:p w14:paraId="666CD5B6" w14:textId="77777777" w:rsidR="00217E94" w:rsidRDefault="007F3837">
      <w:pPr>
        <w:pStyle w:val="P68B1DB1-Lijstalinea3"/>
        <w:numPr>
          <w:ilvl w:val="0"/>
          <w:numId w:val="6"/>
        </w:numPr>
      </w:pPr>
      <w:r>
        <w:t>EN-IEC 60335-2-90:2003</w:t>
      </w:r>
    </w:p>
    <w:p w14:paraId="784FA358" w14:textId="77777777" w:rsidR="00217E94" w:rsidRDefault="007F3837">
      <w:pPr>
        <w:pStyle w:val="P68B1DB1-Lijstalinea3"/>
        <w:numPr>
          <w:ilvl w:val="0"/>
          <w:numId w:val="6"/>
        </w:numPr>
      </w:pPr>
      <w:r>
        <w:t>EN 55014-1:2006</w:t>
      </w:r>
    </w:p>
    <w:p w14:paraId="223A6D51" w14:textId="77777777" w:rsidR="00217E94" w:rsidRDefault="007F3837">
      <w:pPr>
        <w:pStyle w:val="P68B1DB1-Lijstalinea3"/>
        <w:numPr>
          <w:ilvl w:val="0"/>
          <w:numId w:val="6"/>
        </w:numPr>
      </w:pPr>
      <w:r>
        <w:t>EN 61000-3-2:2006</w:t>
      </w:r>
    </w:p>
    <w:p w14:paraId="36808A21" w14:textId="77777777" w:rsidR="00217E94" w:rsidRDefault="007F3837">
      <w:pPr>
        <w:pStyle w:val="P68B1DB1-Lijstalinea3"/>
        <w:numPr>
          <w:ilvl w:val="0"/>
          <w:numId w:val="6"/>
        </w:numPr>
      </w:pPr>
      <w:r>
        <w:t>EN 61000-3-3:2008</w:t>
      </w:r>
    </w:p>
    <w:p w14:paraId="7C3FD553" w14:textId="77777777" w:rsidR="00217E94" w:rsidRDefault="007F3837">
      <w:pPr>
        <w:pStyle w:val="P68B1DB1-Lijstalinea3"/>
        <w:numPr>
          <w:ilvl w:val="0"/>
          <w:numId w:val="6"/>
        </w:numPr>
      </w:pPr>
      <w:r>
        <w:t>EN 55014-2:1997</w:t>
      </w:r>
    </w:p>
    <w:p w14:paraId="37E7B9FA" w14:textId="77777777" w:rsidR="00217E94" w:rsidRDefault="007F3837">
      <w:pPr>
        <w:pStyle w:val="P68B1DB1-Lijstalinea3"/>
        <w:numPr>
          <w:ilvl w:val="0"/>
          <w:numId w:val="6"/>
        </w:numPr>
      </w:pPr>
      <w:r>
        <w:t>EN 16147:2011</w:t>
      </w:r>
    </w:p>
    <w:p w14:paraId="4FD68A28" w14:textId="77777777" w:rsidR="00217E94" w:rsidRDefault="007F3837">
      <w:pPr>
        <w:pStyle w:val="P68B1DB1-Lijstalinea3"/>
        <w:numPr>
          <w:ilvl w:val="0"/>
          <w:numId w:val="6"/>
        </w:numPr>
      </w:pPr>
      <w:r>
        <w:t>EN 14825:2013</w:t>
      </w:r>
    </w:p>
    <w:p w14:paraId="747EEE4E" w14:textId="77777777" w:rsidR="00217E94" w:rsidRDefault="007F3837">
      <w:pPr>
        <w:pStyle w:val="P68B1DB1-Standaard2"/>
      </w:pPr>
      <w:r>
        <w:t>Références et certificats</w:t>
      </w:r>
    </w:p>
    <w:p w14:paraId="44891501" w14:textId="77777777" w:rsidR="00217E94" w:rsidRDefault="007F3837">
      <w:pPr>
        <w:pStyle w:val="P68B1DB1-Lijstalinea3"/>
        <w:numPr>
          <w:ilvl w:val="0"/>
          <w:numId w:val="7"/>
        </w:numPr>
      </w:pPr>
      <w:r>
        <w:t>Déclaration de performance DOP-001VD01072013</w:t>
      </w:r>
    </w:p>
    <w:p w14:paraId="59F7AC24" w14:textId="39F3F42B" w:rsidR="00217E94" w:rsidRDefault="007F3837">
      <w:pPr>
        <w:pStyle w:val="P68B1DB1-Standaard2"/>
      </w:pPr>
      <w:r>
        <w:t>Tests CE</w:t>
      </w:r>
    </w:p>
    <w:p w14:paraId="0D93C6AF" w14:textId="5A5ABA3B" w:rsidR="00217E94" w:rsidRDefault="007F3837">
      <w:pPr>
        <w:pStyle w:val="P68B1DB1-Lijstalinea3"/>
        <w:numPr>
          <w:ilvl w:val="0"/>
          <w:numId w:val="8"/>
        </w:numPr>
      </w:pPr>
      <w:r>
        <w:t>Usure des composants : classe 3</w:t>
      </w:r>
    </w:p>
    <w:p w14:paraId="7939E6BC" w14:textId="596CEE2E" w:rsidR="00217E94" w:rsidRPr="007F3837" w:rsidRDefault="007F3837">
      <w:pPr>
        <w:pStyle w:val="P68B1DB1-Lijstalinea3"/>
        <w:numPr>
          <w:ilvl w:val="0"/>
          <w:numId w:val="8"/>
        </w:numPr>
        <w:rPr>
          <w:lang w:val="fr-FR"/>
        </w:rPr>
      </w:pPr>
      <w:r w:rsidRPr="007F3837">
        <w:rPr>
          <w:lang w:val="fr-FR"/>
        </w:rPr>
        <w:t>Sécurité : prise Hirschmann (en option)</w:t>
      </w:r>
    </w:p>
    <w:p w14:paraId="3D55BF38" w14:textId="53CC9654" w:rsidR="00217E94" w:rsidRPr="007F3837" w:rsidRDefault="00217E94">
      <w:pPr>
        <w:rPr>
          <w:rFonts w:asciiTheme="minorHAnsi" w:hAnsiTheme="minorHAnsi" w:cstheme="minorHAnsi"/>
          <w:lang w:val="fr-FR"/>
        </w:rPr>
      </w:pPr>
    </w:p>
    <w:p w14:paraId="4DD05303" w14:textId="77777777" w:rsidR="007F3837" w:rsidRDefault="007F3837">
      <w:pPr>
        <w:jc w:val="left"/>
        <w:rPr>
          <w:b/>
          <w:u w:val="single"/>
          <w:lang w:val="fr-FR"/>
        </w:rPr>
      </w:pPr>
      <w:r>
        <w:rPr>
          <w:lang w:val="fr-FR"/>
        </w:rPr>
        <w:br w:type="page"/>
      </w:r>
    </w:p>
    <w:p w14:paraId="49177E39" w14:textId="7EC45A7C" w:rsidR="00217E94" w:rsidRPr="007F3837" w:rsidRDefault="007F3837">
      <w:pPr>
        <w:pStyle w:val="Kop4"/>
        <w:rPr>
          <w:lang w:val="fr-FR"/>
        </w:rPr>
      </w:pPr>
      <w:r w:rsidRPr="007F3837">
        <w:rPr>
          <w:lang w:val="fr-FR"/>
        </w:rPr>
        <w:lastRenderedPageBreak/>
        <w:t>Matériau de la protection solaire</w:t>
      </w:r>
    </w:p>
    <w:p w14:paraId="3C1BC359" w14:textId="77777777" w:rsidR="00217E94" w:rsidRPr="007F3837" w:rsidRDefault="007F3837">
      <w:pPr>
        <w:pStyle w:val="Kop5"/>
        <w:rPr>
          <w:rStyle w:val="MerkChar"/>
          <w:color w:val="auto"/>
          <w:lang w:val="fr-FR"/>
        </w:rPr>
      </w:pPr>
      <w:r w:rsidRPr="007F3837">
        <w:rPr>
          <w:lang w:val="fr-FR"/>
        </w:rPr>
        <w:t xml:space="preserve">Toiles en fibre de verre </w:t>
      </w:r>
      <w:r w:rsidRPr="007F3837">
        <w:rPr>
          <w:rStyle w:val="MerkChar"/>
          <w:color w:val="auto"/>
          <w:lang w:val="fr-FR"/>
        </w:rPr>
        <w:t>Screen Sergé</w:t>
      </w:r>
    </w:p>
    <w:p w14:paraId="422E54F9" w14:textId="77777777" w:rsidR="00217E94" w:rsidRPr="007F3837" w:rsidRDefault="007F3837">
      <w:pPr>
        <w:pStyle w:val="P68B1DB1-Standaard2"/>
        <w:jc w:val="left"/>
        <w:rPr>
          <w:lang w:val="fr-FR"/>
        </w:rPr>
      </w:pPr>
      <w:r w:rsidRPr="007F3837">
        <w:rPr>
          <w:lang w:val="fr-FR"/>
        </w:rPr>
        <w:t>Tissu microperforé en fils de fibre de verre plastifiés au PVC, spécialement développé pour les applications extérieures, car il résiste à l'eau, aux rayons UV, au froid et à la chaleur.</w:t>
      </w:r>
    </w:p>
    <w:p w14:paraId="4364BD21" w14:textId="77777777" w:rsidR="00217E94" w:rsidRPr="007F3837" w:rsidRDefault="00217E94">
      <w:pPr>
        <w:jc w:val="left"/>
        <w:rPr>
          <w:rFonts w:asciiTheme="minorHAnsi" w:hAnsiTheme="minorHAnsi" w:cstheme="minorHAnsi"/>
          <w:lang w:val="fr-FR"/>
        </w:rPr>
      </w:pPr>
    </w:p>
    <w:p w14:paraId="41CCF609" w14:textId="62AD15D2" w:rsidR="00217E94" w:rsidRPr="007F3837" w:rsidRDefault="007F3837">
      <w:pPr>
        <w:pStyle w:val="P68B1DB1-Lijstalinea3"/>
        <w:numPr>
          <w:ilvl w:val="0"/>
          <w:numId w:val="10"/>
        </w:numPr>
        <w:jc w:val="left"/>
        <w:rPr>
          <w:lang w:val="fr-FR"/>
        </w:rPr>
      </w:pPr>
      <w:r w:rsidRPr="007F3837">
        <w:rPr>
          <w:lang w:val="fr-FR"/>
        </w:rPr>
        <w:t>Le tissu conserve sa forme entre -35°C et 50°C</w:t>
      </w:r>
    </w:p>
    <w:p w14:paraId="6F0782B8" w14:textId="77A4D854" w:rsidR="00217E94" w:rsidRPr="007F3837" w:rsidRDefault="007F3837">
      <w:pPr>
        <w:pStyle w:val="P68B1DB1-Kop54"/>
        <w:numPr>
          <w:ilvl w:val="0"/>
          <w:numId w:val="10"/>
        </w:numPr>
        <w:spacing w:before="0" w:after="0"/>
        <w:rPr>
          <w:b/>
          <w:lang w:val="fr-FR"/>
        </w:rPr>
      </w:pPr>
      <w:r w:rsidRPr="007F3837">
        <w:rPr>
          <w:lang w:val="fr-FR"/>
        </w:rPr>
        <w:t>Matériau : fil en fibre de verre (42%) avec revêtement en PVC (58%)</w:t>
      </w:r>
    </w:p>
    <w:p w14:paraId="0E2EC9AD" w14:textId="0A0BFD90" w:rsidR="00217E94" w:rsidRPr="007F3837" w:rsidRDefault="007F3837">
      <w:pPr>
        <w:pStyle w:val="P68B1DB1-Kop54"/>
        <w:numPr>
          <w:ilvl w:val="0"/>
          <w:numId w:val="10"/>
        </w:numPr>
        <w:spacing w:before="0" w:after="0"/>
        <w:rPr>
          <w:b/>
          <w:lang w:val="fr-FR"/>
        </w:rPr>
      </w:pPr>
      <w:r w:rsidRPr="007F3837">
        <w:rPr>
          <w:lang w:val="fr-FR"/>
        </w:rPr>
        <w:t>Poids (NF 12127) : environ 535 g/m²</w:t>
      </w:r>
    </w:p>
    <w:p w14:paraId="33FBBD00" w14:textId="090B3849" w:rsidR="00217E94" w:rsidRDefault="007F3837">
      <w:pPr>
        <w:pStyle w:val="P68B1DB1-Kop54"/>
        <w:numPr>
          <w:ilvl w:val="0"/>
          <w:numId w:val="10"/>
        </w:numPr>
        <w:spacing w:before="0" w:after="0"/>
        <w:rPr>
          <w:b/>
        </w:rPr>
      </w:pPr>
      <w:r>
        <w:t>Épaisseur (EN ISO 5084) : environ 0,55 mm</w:t>
      </w:r>
    </w:p>
    <w:p w14:paraId="5B8E89F5" w14:textId="0E7AFA20" w:rsidR="00217E94" w:rsidRDefault="007F3837">
      <w:pPr>
        <w:pStyle w:val="P68B1DB1-Kop54"/>
        <w:numPr>
          <w:ilvl w:val="0"/>
          <w:numId w:val="10"/>
        </w:numPr>
        <w:spacing w:before="0" w:after="0"/>
        <w:rPr>
          <w:b/>
        </w:rPr>
      </w:pPr>
      <w:r>
        <w:t>Classement au feu :</w:t>
      </w:r>
    </w:p>
    <w:p w14:paraId="064F577F" w14:textId="1EDA5A8B" w:rsidR="00217E94" w:rsidRDefault="007F3837">
      <w:pPr>
        <w:pStyle w:val="P68B1DB1-Kop54"/>
        <w:numPr>
          <w:ilvl w:val="1"/>
          <w:numId w:val="10"/>
        </w:numPr>
        <w:spacing w:before="0" w:after="0"/>
        <w:rPr>
          <w:b/>
        </w:rPr>
      </w:pPr>
      <w:r>
        <w:t>M1 - ininflammable (FRR)</w:t>
      </w:r>
    </w:p>
    <w:p w14:paraId="2CDC4E4C" w14:textId="77777777" w:rsidR="00217E94" w:rsidRDefault="007F3837">
      <w:pPr>
        <w:pStyle w:val="P68B1DB1-Lijstalinea3"/>
        <w:numPr>
          <w:ilvl w:val="1"/>
          <w:numId w:val="10"/>
        </w:numPr>
      </w:pPr>
      <w:r>
        <w:t>NF P 92 - 503</w:t>
      </w:r>
    </w:p>
    <w:p w14:paraId="1AB48511" w14:textId="77777777" w:rsidR="00217E94" w:rsidRPr="007F3837" w:rsidRDefault="007F3837">
      <w:pPr>
        <w:pStyle w:val="P68B1DB1-Lijstalinea3"/>
        <w:numPr>
          <w:ilvl w:val="1"/>
          <w:numId w:val="10"/>
        </w:numPr>
        <w:rPr>
          <w:lang w:val="fr-FR"/>
        </w:rPr>
      </w:pPr>
      <w:r w:rsidRPr="007F3837">
        <w:rPr>
          <w:lang w:val="fr-FR"/>
        </w:rPr>
        <w:t>Euroclasse C - s3.d0 (UE)</w:t>
      </w:r>
    </w:p>
    <w:p w14:paraId="1A618D48" w14:textId="77777777" w:rsidR="00217E94" w:rsidRDefault="007F3837">
      <w:pPr>
        <w:pStyle w:val="P68B1DB1-Lijstalinea3"/>
        <w:numPr>
          <w:ilvl w:val="1"/>
          <w:numId w:val="10"/>
        </w:numPr>
      </w:pPr>
      <w:r>
        <w:t>NF EN 13501-1</w:t>
      </w:r>
    </w:p>
    <w:p w14:paraId="2B75CE29" w14:textId="77777777" w:rsidR="00217E94" w:rsidRPr="007F3837" w:rsidRDefault="007F3837">
      <w:pPr>
        <w:pStyle w:val="P68B1DB1-Lijstalinea3"/>
        <w:numPr>
          <w:ilvl w:val="0"/>
          <w:numId w:val="10"/>
        </w:numPr>
        <w:rPr>
          <w:lang w:val="fr-FR"/>
        </w:rPr>
      </w:pPr>
      <w:r w:rsidRPr="007F3837">
        <w:rPr>
          <w:lang w:val="fr-FR"/>
        </w:rPr>
        <w:t>Résistance à la lumière : degré 7 (ISO105 B 02)</w:t>
      </w:r>
    </w:p>
    <w:p w14:paraId="6172CDEA" w14:textId="22A86D8D" w:rsidR="00217E94" w:rsidRPr="007F3837" w:rsidRDefault="007F3837">
      <w:pPr>
        <w:pStyle w:val="P68B1DB1-Kop54"/>
        <w:numPr>
          <w:ilvl w:val="0"/>
          <w:numId w:val="10"/>
        </w:numPr>
        <w:spacing w:before="0" w:after="0"/>
        <w:rPr>
          <w:b/>
          <w:lang w:val="fr-FR"/>
        </w:rPr>
      </w:pPr>
      <w:r w:rsidRPr="007F3837">
        <w:rPr>
          <w:lang w:val="fr-FR"/>
        </w:rPr>
        <w:t>Largeur maximale du rouleau sans soudure horizontale (mm) : 2700 / 3200</w:t>
      </w:r>
    </w:p>
    <w:p w14:paraId="0C526DBE" w14:textId="77777777" w:rsidR="00217E94" w:rsidRPr="007F3837" w:rsidRDefault="007F3837">
      <w:pPr>
        <w:pStyle w:val="P68B1DB1-Lijstalinea3"/>
        <w:numPr>
          <w:ilvl w:val="0"/>
          <w:numId w:val="10"/>
        </w:numPr>
        <w:rPr>
          <w:lang w:val="fr-FR"/>
        </w:rPr>
      </w:pPr>
      <w:r w:rsidRPr="007F3837">
        <w:rPr>
          <w:lang w:val="fr-FR"/>
        </w:rPr>
        <w:t>Côté de la confection : A / B</w:t>
      </w:r>
    </w:p>
    <w:p w14:paraId="5148BC6F" w14:textId="77777777" w:rsidR="00217E94" w:rsidRDefault="007F3837">
      <w:pPr>
        <w:pStyle w:val="P68B1DB1-Lijstalinea3"/>
        <w:numPr>
          <w:ilvl w:val="0"/>
          <w:numId w:val="10"/>
        </w:numPr>
      </w:pPr>
      <w:r>
        <w:t>FO / Facteur d'ouverture = 5 %</w:t>
      </w:r>
    </w:p>
    <w:p w14:paraId="6E71C0D1" w14:textId="77777777" w:rsidR="00217E94" w:rsidRPr="007F3837" w:rsidRDefault="007F3837">
      <w:pPr>
        <w:pStyle w:val="P68B1DB1-Lijstalinea3"/>
        <w:numPr>
          <w:ilvl w:val="0"/>
          <w:numId w:val="10"/>
        </w:numPr>
        <w:rPr>
          <w:lang w:val="fr-FR"/>
        </w:rPr>
      </w:pPr>
      <w:r w:rsidRPr="007F3837">
        <w:rPr>
          <w:lang w:val="fr-FR"/>
        </w:rPr>
        <w:t>Résistance à la déchirure de la chaîne : 8,5 daN - EN ISO 4674-1</w:t>
      </w:r>
    </w:p>
    <w:p w14:paraId="1CFF119B" w14:textId="77777777" w:rsidR="00217E94" w:rsidRPr="007F3837" w:rsidRDefault="007F3837">
      <w:pPr>
        <w:pStyle w:val="P68B1DB1-Lijstalinea3"/>
        <w:numPr>
          <w:ilvl w:val="0"/>
          <w:numId w:val="10"/>
        </w:numPr>
        <w:rPr>
          <w:lang w:val="fr-FR"/>
        </w:rPr>
      </w:pPr>
      <w:r w:rsidRPr="007F3837">
        <w:rPr>
          <w:lang w:val="fr-FR"/>
        </w:rPr>
        <w:t>Résistance à la déchirure trame : 7,5 daN - EN ISO 4674-1</w:t>
      </w:r>
    </w:p>
    <w:p w14:paraId="00532E92" w14:textId="77777777" w:rsidR="00217E94" w:rsidRPr="007F3837" w:rsidRDefault="007F3837">
      <w:pPr>
        <w:pStyle w:val="P68B1DB1-Lijstalinea3"/>
        <w:numPr>
          <w:ilvl w:val="0"/>
          <w:numId w:val="10"/>
        </w:numPr>
        <w:rPr>
          <w:lang w:val="fr-FR"/>
        </w:rPr>
      </w:pPr>
      <w:r w:rsidRPr="007F3837">
        <w:rPr>
          <w:lang w:val="fr-FR"/>
        </w:rPr>
        <w:t>Résistance à la traction de la chaîne : &gt; 260 daN/5cm - EN ISO 1421</w:t>
      </w:r>
    </w:p>
    <w:p w14:paraId="122E408D" w14:textId="77777777" w:rsidR="00217E94" w:rsidRPr="007F3837" w:rsidRDefault="007F3837">
      <w:pPr>
        <w:pStyle w:val="P68B1DB1-Lijstalinea3"/>
        <w:numPr>
          <w:ilvl w:val="0"/>
          <w:numId w:val="10"/>
        </w:numPr>
        <w:rPr>
          <w:lang w:val="fr-FR"/>
        </w:rPr>
      </w:pPr>
      <w:r w:rsidRPr="007F3837">
        <w:rPr>
          <w:lang w:val="fr-FR"/>
        </w:rPr>
        <w:t>Résistance à la traction de la trame : &gt; 225 daN/5cm - EN ISO 1421</w:t>
      </w:r>
    </w:p>
    <w:p w14:paraId="136F2CD4" w14:textId="77777777" w:rsidR="00217E94" w:rsidRPr="007F3837" w:rsidRDefault="00217E94">
      <w:pPr>
        <w:rPr>
          <w:rFonts w:asciiTheme="minorHAnsi" w:hAnsiTheme="minorHAnsi" w:cstheme="minorHAnsi"/>
          <w:lang w:val="fr-FR"/>
        </w:rPr>
      </w:pPr>
    </w:p>
    <w:p w14:paraId="2B178D6D" w14:textId="63629A0E" w:rsidR="00217E94" w:rsidRPr="007F3837" w:rsidRDefault="007F3837">
      <w:pPr>
        <w:pStyle w:val="Kop5"/>
        <w:rPr>
          <w:lang w:val="fr-FR"/>
        </w:rPr>
      </w:pPr>
      <w:r w:rsidRPr="007F3837">
        <w:rPr>
          <w:lang w:val="fr-FR"/>
        </w:rPr>
        <w:t>Toiles en fibre de verre Natté</w:t>
      </w:r>
    </w:p>
    <w:p w14:paraId="32482CF1" w14:textId="0A12C0B1" w:rsidR="00217E94" w:rsidRPr="007F3837" w:rsidRDefault="007F3837">
      <w:pPr>
        <w:pStyle w:val="P68B1DB1-Standaard2"/>
        <w:rPr>
          <w:lang w:val="fr-FR"/>
        </w:rPr>
      </w:pPr>
      <w:r w:rsidRPr="007F3837">
        <w:rPr>
          <w:lang w:val="fr-FR"/>
        </w:rPr>
        <w:t>Toile de store en fibre de verre présentant les mêmes caractéristiques de produit que Sergé, donc spécifiquement pour les stores extérieurs, mais cette toile présente un motif de tissage perpendiculaire comme caractéristique unique</w:t>
      </w:r>
    </w:p>
    <w:p w14:paraId="15F0E981" w14:textId="36DB0030" w:rsidR="00217E94" w:rsidRPr="007F3837" w:rsidRDefault="007F3837">
      <w:pPr>
        <w:pStyle w:val="P68B1DB1-Lijstalinea3"/>
        <w:numPr>
          <w:ilvl w:val="0"/>
          <w:numId w:val="7"/>
        </w:numPr>
        <w:rPr>
          <w:lang w:val="fr-FR"/>
        </w:rPr>
      </w:pPr>
      <w:r w:rsidRPr="007F3837">
        <w:rPr>
          <w:lang w:val="fr-FR"/>
        </w:rPr>
        <w:t>Matériau : fil en fibre de verre (42%) avec revêtement en PVC (58%)</w:t>
      </w:r>
    </w:p>
    <w:p w14:paraId="563AA612" w14:textId="77777777" w:rsidR="00217E94" w:rsidRPr="007F3837" w:rsidRDefault="007F3837">
      <w:pPr>
        <w:pStyle w:val="P68B1DB1-Lijstalinea3"/>
        <w:numPr>
          <w:ilvl w:val="0"/>
          <w:numId w:val="7"/>
        </w:numPr>
        <w:rPr>
          <w:lang w:val="fr-FR"/>
        </w:rPr>
      </w:pPr>
      <w:r w:rsidRPr="007F3837">
        <w:rPr>
          <w:lang w:val="fr-FR"/>
        </w:rPr>
        <w:t>Poids (EN ISO 2286-3) : environ 560 g/m²</w:t>
      </w:r>
    </w:p>
    <w:p w14:paraId="2301E0D3" w14:textId="77777777" w:rsidR="00217E94" w:rsidRDefault="007F3837">
      <w:pPr>
        <w:pStyle w:val="P68B1DB1-Lijstalinea3"/>
        <w:numPr>
          <w:ilvl w:val="0"/>
          <w:numId w:val="7"/>
        </w:numPr>
      </w:pPr>
      <w:r>
        <w:t>Épaisseur (EN ISO 2286-3) : environ 0,53 mm</w:t>
      </w:r>
    </w:p>
    <w:p w14:paraId="1A1AC1CA" w14:textId="0FDDF0C0" w:rsidR="00217E94" w:rsidRDefault="007F3837">
      <w:pPr>
        <w:pStyle w:val="P68B1DB1-Lijstalinea3"/>
        <w:numPr>
          <w:ilvl w:val="0"/>
          <w:numId w:val="7"/>
        </w:numPr>
      </w:pPr>
      <w:r>
        <w:t>Classement au feu :</w:t>
      </w:r>
    </w:p>
    <w:p w14:paraId="0F8932A2" w14:textId="77777777" w:rsidR="00217E94" w:rsidRDefault="007F3837">
      <w:pPr>
        <w:pStyle w:val="P68B1DB1-Lijstalinea3"/>
        <w:numPr>
          <w:ilvl w:val="1"/>
          <w:numId w:val="7"/>
        </w:numPr>
      </w:pPr>
      <w:r>
        <w:t>NFP 92503: M1</w:t>
      </w:r>
    </w:p>
    <w:p w14:paraId="1D6838EF" w14:textId="77777777" w:rsidR="00217E94" w:rsidRPr="007F3837" w:rsidRDefault="007F3837">
      <w:pPr>
        <w:pStyle w:val="P68B1DB1-Lijstalinea3"/>
        <w:numPr>
          <w:ilvl w:val="1"/>
          <w:numId w:val="7"/>
        </w:numPr>
        <w:rPr>
          <w:lang w:val="fr-FR"/>
        </w:rPr>
      </w:pPr>
      <w:r w:rsidRPr="007F3837">
        <w:rPr>
          <w:lang w:val="fr-FR"/>
        </w:rPr>
        <w:t>Euroclasse C-s3.d0 (UE) - EN13501-1</w:t>
      </w:r>
    </w:p>
    <w:p w14:paraId="425CF89F" w14:textId="77777777" w:rsidR="00217E94" w:rsidRDefault="007F3837">
      <w:pPr>
        <w:pStyle w:val="P68B1DB1-Lijstalinea3"/>
        <w:numPr>
          <w:ilvl w:val="1"/>
          <w:numId w:val="7"/>
        </w:numPr>
      </w:pPr>
      <w:r>
        <w:t>B1 (DE) DIN 4102-1</w:t>
      </w:r>
    </w:p>
    <w:p w14:paraId="03BAD6C3" w14:textId="77777777" w:rsidR="00217E94" w:rsidRDefault="007F3837">
      <w:pPr>
        <w:pStyle w:val="P68B1DB1-Lijstalinea3"/>
        <w:numPr>
          <w:ilvl w:val="1"/>
          <w:numId w:val="7"/>
        </w:numPr>
      </w:pPr>
      <w:r>
        <w:t>BS (GB) – 476 Pt 6 Classe 0</w:t>
      </w:r>
    </w:p>
    <w:p w14:paraId="31CDB901" w14:textId="77777777" w:rsidR="00217E94" w:rsidRPr="007F3837" w:rsidRDefault="007F3837">
      <w:pPr>
        <w:pStyle w:val="P68B1DB1-Lijstalinea3"/>
        <w:numPr>
          <w:ilvl w:val="1"/>
          <w:numId w:val="7"/>
        </w:numPr>
        <w:rPr>
          <w:lang w:val="fr-FR"/>
        </w:rPr>
      </w:pPr>
      <w:r w:rsidRPr="007F3837">
        <w:rPr>
          <w:lang w:val="fr-FR"/>
        </w:rPr>
        <w:t>-1 monté selon les normes EN 13823 &amp; EN 14716</w:t>
      </w:r>
    </w:p>
    <w:p w14:paraId="3C3F1DC0" w14:textId="77777777" w:rsidR="00217E94" w:rsidRDefault="007F3837">
      <w:pPr>
        <w:pStyle w:val="P68B1DB1-Lijstalinea3"/>
        <w:numPr>
          <w:ilvl w:val="1"/>
          <w:numId w:val="7"/>
        </w:numPr>
      </w:pPr>
      <w:r>
        <w:t>F3 (F) - NF F16-101</w:t>
      </w:r>
    </w:p>
    <w:p w14:paraId="5C65260A" w14:textId="77777777" w:rsidR="00217E94" w:rsidRPr="007F3837" w:rsidRDefault="007F3837">
      <w:pPr>
        <w:pStyle w:val="P68B1DB1-Lijstalinea3"/>
        <w:numPr>
          <w:ilvl w:val="0"/>
          <w:numId w:val="7"/>
        </w:numPr>
        <w:rPr>
          <w:lang w:val="fr-FR"/>
        </w:rPr>
      </w:pPr>
      <w:r w:rsidRPr="007F3837">
        <w:rPr>
          <w:lang w:val="fr-FR"/>
        </w:rPr>
        <w:t>Résistance à la lumière (ISO105 B 02) : degré 7 – 8</w:t>
      </w:r>
    </w:p>
    <w:p w14:paraId="2F713EED" w14:textId="77777777" w:rsidR="00217E94" w:rsidRPr="007F3837" w:rsidRDefault="007F3837">
      <w:pPr>
        <w:pStyle w:val="P68B1DB1-Lijstalinea3"/>
        <w:numPr>
          <w:ilvl w:val="0"/>
          <w:numId w:val="7"/>
        </w:numPr>
        <w:rPr>
          <w:lang w:val="fr-FR"/>
        </w:rPr>
      </w:pPr>
      <w:r w:rsidRPr="007F3837">
        <w:rPr>
          <w:lang w:val="fr-FR"/>
        </w:rPr>
        <w:t>Largeur maximale du rouleau sans soudure horizontale (mm) : 2500 / 3200</w:t>
      </w:r>
    </w:p>
    <w:p w14:paraId="2687D627" w14:textId="77777777" w:rsidR="00217E94" w:rsidRPr="007F3837" w:rsidRDefault="007F3837">
      <w:pPr>
        <w:pStyle w:val="P68B1DB1-Lijstalinea3"/>
        <w:numPr>
          <w:ilvl w:val="0"/>
          <w:numId w:val="7"/>
        </w:numPr>
        <w:rPr>
          <w:lang w:val="fr-FR"/>
        </w:rPr>
      </w:pPr>
      <w:r w:rsidRPr="007F3837">
        <w:rPr>
          <w:lang w:val="fr-FR"/>
        </w:rPr>
        <w:t>Côté de la confection : A / B</w:t>
      </w:r>
    </w:p>
    <w:p w14:paraId="442F57A8" w14:textId="77777777" w:rsidR="00217E94" w:rsidRDefault="007F3837">
      <w:pPr>
        <w:pStyle w:val="P68B1DB1-Lijstalinea3"/>
        <w:numPr>
          <w:ilvl w:val="0"/>
          <w:numId w:val="7"/>
        </w:numPr>
      </w:pPr>
      <w:r>
        <w:t>FO / Facteur d'ouverture = 3 %</w:t>
      </w:r>
    </w:p>
    <w:p w14:paraId="6742986D" w14:textId="77777777" w:rsidR="00217E94" w:rsidRPr="007F3837" w:rsidRDefault="007F3837">
      <w:pPr>
        <w:pStyle w:val="P68B1DB1-Lijstalinea3"/>
        <w:numPr>
          <w:ilvl w:val="0"/>
          <w:numId w:val="7"/>
        </w:numPr>
        <w:rPr>
          <w:lang w:val="fr-FR"/>
        </w:rPr>
      </w:pPr>
      <w:r w:rsidRPr="007F3837">
        <w:rPr>
          <w:lang w:val="fr-FR"/>
        </w:rPr>
        <w:t>Résistance à la déchirure de la chaîne (EN 1875-3) : ≥ 10 daN</w:t>
      </w:r>
    </w:p>
    <w:p w14:paraId="00DE89FC" w14:textId="77777777" w:rsidR="00217E94" w:rsidRPr="007F3837" w:rsidRDefault="007F3837">
      <w:pPr>
        <w:pStyle w:val="P68B1DB1-Lijstalinea3"/>
        <w:numPr>
          <w:ilvl w:val="0"/>
          <w:numId w:val="7"/>
        </w:numPr>
        <w:rPr>
          <w:lang w:val="fr-FR"/>
        </w:rPr>
      </w:pPr>
      <w:r w:rsidRPr="007F3837">
        <w:rPr>
          <w:lang w:val="fr-FR"/>
        </w:rPr>
        <w:t>Résistance à la déchirure de la trame (EN 1875-3) : ≥ 9 daN</w:t>
      </w:r>
    </w:p>
    <w:p w14:paraId="746029BD" w14:textId="77777777" w:rsidR="00217E94" w:rsidRPr="007F3837" w:rsidRDefault="007F3837">
      <w:pPr>
        <w:pStyle w:val="P68B1DB1-Lijstalinea3"/>
        <w:numPr>
          <w:ilvl w:val="0"/>
          <w:numId w:val="7"/>
        </w:numPr>
        <w:rPr>
          <w:lang w:val="fr-FR"/>
        </w:rPr>
      </w:pPr>
      <w:r w:rsidRPr="007F3837">
        <w:rPr>
          <w:lang w:val="fr-FR"/>
        </w:rPr>
        <w:t>Résistance à la traction de la chaîne (EN ISO 1421) : &gt; 220 daN/5cm</w:t>
      </w:r>
    </w:p>
    <w:p w14:paraId="282E2369" w14:textId="77777777" w:rsidR="00217E94" w:rsidRPr="007F3837" w:rsidRDefault="007F3837">
      <w:pPr>
        <w:pStyle w:val="P68B1DB1-Lijstalinea3"/>
        <w:numPr>
          <w:ilvl w:val="0"/>
          <w:numId w:val="7"/>
        </w:numPr>
        <w:rPr>
          <w:lang w:val="fr-FR"/>
        </w:rPr>
      </w:pPr>
      <w:r w:rsidRPr="007F3837">
        <w:rPr>
          <w:lang w:val="fr-FR"/>
        </w:rPr>
        <w:t>Résistance à la traction de la trame (EN ISO 1421) : &gt; 200 daN / 5 cm</w:t>
      </w:r>
    </w:p>
    <w:p w14:paraId="0D1139CE" w14:textId="77777777" w:rsidR="00217E94" w:rsidRPr="007F3837" w:rsidRDefault="00217E94">
      <w:pPr>
        <w:rPr>
          <w:rFonts w:asciiTheme="minorHAnsi" w:hAnsiTheme="minorHAnsi" w:cstheme="minorHAnsi"/>
          <w:lang w:val="fr-FR"/>
        </w:rPr>
      </w:pPr>
    </w:p>
    <w:p w14:paraId="6FB7F390" w14:textId="77777777" w:rsidR="007F3837" w:rsidRDefault="007F3837">
      <w:pPr>
        <w:jc w:val="left"/>
        <w:rPr>
          <w:i/>
          <w:u w:val="single"/>
          <w:lang w:val="fr-FR"/>
        </w:rPr>
      </w:pPr>
      <w:r>
        <w:rPr>
          <w:lang w:val="fr-FR"/>
        </w:rPr>
        <w:br w:type="page"/>
      </w:r>
    </w:p>
    <w:p w14:paraId="73DA26B8" w14:textId="0CAD4EE2" w:rsidR="00217E94" w:rsidRPr="007F3837" w:rsidRDefault="007F3837">
      <w:pPr>
        <w:pStyle w:val="Kop5"/>
        <w:rPr>
          <w:lang w:val="fr-FR"/>
        </w:rPr>
      </w:pPr>
      <w:r w:rsidRPr="007F3837">
        <w:rPr>
          <w:lang w:val="fr-FR"/>
        </w:rPr>
        <w:lastRenderedPageBreak/>
        <w:t>Toiles en fibre de verre Privé</w:t>
      </w:r>
    </w:p>
    <w:p w14:paraId="5E162DF8" w14:textId="77777777" w:rsidR="00217E94" w:rsidRPr="007F3837" w:rsidRDefault="007F3837">
      <w:pPr>
        <w:pStyle w:val="P68B1DB1-Standaard2"/>
        <w:rPr>
          <w:lang w:val="fr-FR"/>
        </w:rPr>
      </w:pPr>
      <w:r w:rsidRPr="007F3837">
        <w:rPr>
          <w:lang w:val="fr-FR"/>
        </w:rPr>
        <w:t>Cette toile de store extérieur a une ouverture de seulement 1 % et offre la liberté personnelle nécessaire sans obstruer votre vue vers l'extérieur.</w:t>
      </w:r>
    </w:p>
    <w:p w14:paraId="13EE6241" w14:textId="77777777" w:rsidR="00217E94" w:rsidRPr="007F3837" w:rsidRDefault="00217E94">
      <w:pPr>
        <w:rPr>
          <w:rFonts w:asciiTheme="minorHAnsi" w:hAnsiTheme="minorHAnsi" w:cstheme="minorHAnsi"/>
          <w:lang w:val="fr-FR"/>
        </w:rPr>
      </w:pPr>
    </w:p>
    <w:p w14:paraId="3B3C2551" w14:textId="5BCB3EFD" w:rsidR="00217E94" w:rsidRPr="007F3837" w:rsidRDefault="007F3837">
      <w:pPr>
        <w:pStyle w:val="P68B1DB1-Lijstalinea3"/>
        <w:numPr>
          <w:ilvl w:val="0"/>
          <w:numId w:val="7"/>
        </w:numPr>
        <w:rPr>
          <w:lang w:val="fr-FR"/>
        </w:rPr>
      </w:pPr>
      <w:r w:rsidRPr="007F3837">
        <w:rPr>
          <w:lang w:val="fr-FR"/>
        </w:rPr>
        <w:t>Matériau : fil en fibre de verre (42%) avec revêtement en PVC (58%)</w:t>
      </w:r>
    </w:p>
    <w:p w14:paraId="0D7055C4" w14:textId="77777777" w:rsidR="00217E94" w:rsidRPr="007F3837" w:rsidRDefault="007F3837">
      <w:pPr>
        <w:pStyle w:val="P68B1DB1-Lijstalinea3"/>
        <w:numPr>
          <w:ilvl w:val="0"/>
          <w:numId w:val="7"/>
        </w:numPr>
        <w:rPr>
          <w:lang w:val="fr-FR"/>
        </w:rPr>
      </w:pPr>
      <w:r w:rsidRPr="007F3837">
        <w:rPr>
          <w:lang w:val="fr-FR"/>
        </w:rPr>
        <w:t>Poids (NF EN 12127) : environ 620 g/m²</w:t>
      </w:r>
    </w:p>
    <w:p w14:paraId="299702AB" w14:textId="77777777" w:rsidR="00217E94" w:rsidRDefault="007F3837">
      <w:pPr>
        <w:pStyle w:val="P68B1DB1-Lijstalinea3"/>
        <w:numPr>
          <w:ilvl w:val="0"/>
          <w:numId w:val="7"/>
        </w:numPr>
      </w:pPr>
      <w:r>
        <w:t>Épaisseur (ISO 5084) : environ 0,80 mm</w:t>
      </w:r>
    </w:p>
    <w:p w14:paraId="214E1205" w14:textId="77777777" w:rsidR="00217E94" w:rsidRDefault="007F3837">
      <w:pPr>
        <w:pStyle w:val="P68B1DB1-Lijstalinea3"/>
        <w:numPr>
          <w:ilvl w:val="0"/>
          <w:numId w:val="7"/>
        </w:numPr>
      </w:pPr>
      <w:r>
        <w:t>Classement au feu :</w:t>
      </w:r>
    </w:p>
    <w:p w14:paraId="4B1610A0" w14:textId="77777777" w:rsidR="00217E94" w:rsidRDefault="007F3837">
      <w:pPr>
        <w:pStyle w:val="P68B1DB1-Lijstalinea3"/>
        <w:numPr>
          <w:ilvl w:val="1"/>
          <w:numId w:val="7"/>
        </w:numPr>
      </w:pPr>
      <w:r>
        <w:t>NFP 92503 : M1 (F)</w:t>
      </w:r>
    </w:p>
    <w:p w14:paraId="2888968E" w14:textId="77777777" w:rsidR="00217E94" w:rsidRDefault="007F3837">
      <w:pPr>
        <w:pStyle w:val="P68B1DB1-Lijstalinea3"/>
        <w:numPr>
          <w:ilvl w:val="1"/>
          <w:numId w:val="7"/>
        </w:numPr>
      </w:pPr>
      <w:r>
        <w:t>B1 (DE) - DIN 4102-1</w:t>
      </w:r>
    </w:p>
    <w:p w14:paraId="1B04838E" w14:textId="1C64A5A5" w:rsidR="00217E94" w:rsidRDefault="007F3837">
      <w:pPr>
        <w:pStyle w:val="P68B1DB1-Lijstalinea3"/>
        <w:numPr>
          <w:ilvl w:val="1"/>
          <w:numId w:val="7"/>
        </w:numPr>
      </w:pPr>
      <w:r>
        <w:t>Classe 1 - UNI 9177</w:t>
      </w:r>
    </w:p>
    <w:p w14:paraId="17379A62" w14:textId="77777777" w:rsidR="00217E94" w:rsidRDefault="007F3837">
      <w:pPr>
        <w:pStyle w:val="P68B1DB1-Lijstalinea3"/>
        <w:numPr>
          <w:ilvl w:val="1"/>
          <w:numId w:val="7"/>
        </w:numPr>
      </w:pPr>
      <w:r>
        <w:t>C - BS 5867</w:t>
      </w:r>
    </w:p>
    <w:p w14:paraId="4B2A5321" w14:textId="77777777" w:rsidR="00217E94" w:rsidRDefault="007F3837">
      <w:pPr>
        <w:pStyle w:val="P68B1DB1-Lijstalinea3"/>
        <w:numPr>
          <w:ilvl w:val="1"/>
          <w:numId w:val="7"/>
        </w:numPr>
      </w:pPr>
      <w:r>
        <w:t>FR - NFPA 701</w:t>
      </w:r>
    </w:p>
    <w:p w14:paraId="31C3F54D" w14:textId="77777777" w:rsidR="00217E94" w:rsidRPr="007F3837" w:rsidRDefault="007F3837">
      <w:pPr>
        <w:pStyle w:val="P68B1DB1-Lijstalinea3"/>
        <w:numPr>
          <w:ilvl w:val="0"/>
          <w:numId w:val="7"/>
        </w:numPr>
        <w:rPr>
          <w:lang w:val="fr-FR"/>
        </w:rPr>
      </w:pPr>
      <w:r w:rsidRPr="007F3837">
        <w:rPr>
          <w:lang w:val="fr-FR"/>
        </w:rPr>
        <w:t>Résistance à la lumière (ISO105 B 02) : degré 7</w:t>
      </w:r>
    </w:p>
    <w:p w14:paraId="45A65C6B" w14:textId="77777777" w:rsidR="00217E94" w:rsidRPr="007F3837" w:rsidRDefault="007F3837">
      <w:pPr>
        <w:pStyle w:val="P68B1DB1-Lijstalinea3"/>
        <w:numPr>
          <w:ilvl w:val="0"/>
          <w:numId w:val="7"/>
        </w:numPr>
        <w:rPr>
          <w:lang w:val="fr-FR"/>
        </w:rPr>
      </w:pPr>
      <w:r w:rsidRPr="007F3837">
        <w:rPr>
          <w:lang w:val="fr-FR"/>
        </w:rPr>
        <w:t>Largeur maximale du rouleau sans soudure horizontale (mm) : 2700</w:t>
      </w:r>
    </w:p>
    <w:p w14:paraId="1A345FB9" w14:textId="77777777" w:rsidR="00217E94" w:rsidRPr="007F3837" w:rsidRDefault="007F3837">
      <w:pPr>
        <w:pStyle w:val="P68B1DB1-Lijstalinea3"/>
        <w:numPr>
          <w:ilvl w:val="0"/>
          <w:numId w:val="7"/>
        </w:numPr>
        <w:rPr>
          <w:lang w:val="fr-FR"/>
        </w:rPr>
      </w:pPr>
      <w:r w:rsidRPr="007F3837">
        <w:rPr>
          <w:lang w:val="fr-FR"/>
        </w:rPr>
        <w:t>Côté de la confection : A / B</w:t>
      </w:r>
    </w:p>
    <w:p w14:paraId="6648F06E" w14:textId="77777777" w:rsidR="00217E94" w:rsidRDefault="007F3837">
      <w:pPr>
        <w:pStyle w:val="P68B1DB1-Lijstalinea3"/>
        <w:numPr>
          <w:ilvl w:val="0"/>
          <w:numId w:val="7"/>
        </w:numPr>
      </w:pPr>
      <w:r>
        <w:t>FO / Facteur d'ouverture = 1 %</w:t>
      </w:r>
    </w:p>
    <w:p w14:paraId="173C9CF5" w14:textId="77777777" w:rsidR="00217E94" w:rsidRPr="007F3837" w:rsidRDefault="007F3837">
      <w:pPr>
        <w:pStyle w:val="P68B1DB1-Lijstalinea3"/>
        <w:numPr>
          <w:ilvl w:val="0"/>
          <w:numId w:val="7"/>
        </w:numPr>
        <w:rPr>
          <w:lang w:val="fr-FR"/>
        </w:rPr>
      </w:pPr>
      <w:r w:rsidRPr="007F3837">
        <w:rPr>
          <w:lang w:val="fr-FR"/>
        </w:rPr>
        <w:t>Résistance à la déchirure de la chaîne (ISO 4674-1) : 5,90 daN</w:t>
      </w:r>
    </w:p>
    <w:p w14:paraId="0B5E1330" w14:textId="35566946" w:rsidR="00217E94" w:rsidRPr="007F3837" w:rsidRDefault="007F3837">
      <w:pPr>
        <w:pStyle w:val="P68B1DB1-Lijstalinea3"/>
        <w:numPr>
          <w:ilvl w:val="0"/>
          <w:numId w:val="7"/>
        </w:numPr>
        <w:rPr>
          <w:lang w:val="fr-FR"/>
        </w:rPr>
      </w:pPr>
      <w:r w:rsidRPr="007F3837">
        <w:rPr>
          <w:lang w:val="fr-FR"/>
        </w:rPr>
        <w:t>Résistance à la déchirure trame (ISO 4674-1) : 6,20 daN</w:t>
      </w:r>
    </w:p>
    <w:p w14:paraId="3312C40C" w14:textId="77777777" w:rsidR="00217E94" w:rsidRPr="007F3837" w:rsidRDefault="007F3837">
      <w:pPr>
        <w:pStyle w:val="P68B1DB1-Lijstalinea3"/>
        <w:numPr>
          <w:ilvl w:val="0"/>
          <w:numId w:val="7"/>
        </w:numPr>
        <w:rPr>
          <w:lang w:val="fr-FR"/>
        </w:rPr>
      </w:pPr>
      <w:r w:rsidRPr="007F3837">
        <w:rPr>
          <w:lang w:val="fr-FR"/>
        </w:rPr>
        <w:t>Résistance à la traction de la chaîne (EN ISO 1421) : &gt; 321 daN / 5 cm</w:t>
      </w:r>
    </w:p>
    <w:p w14:paraId="71F7CF42" w14:textId="77777777" w:rsidR="00217E94" w:rsidRPr="007F3837" w:rsidRDefault="007F3837">
      <w:pPr>
        <w:pStyle w:val="P68B1DB1-Lijstalinea3"/>
        <w:numPr>
          <w:ilvl w:val="0"/>
          <w:numId w:val="7"/>
        </w:numPr>
        <w:rPr>
          <w:lang w:val="fr-FR"/>
        </w:rPr>
      </w:pPr>
      <w:r w:rsidRPr="007F3837">
        <w:rPr>
          <w:lang w:val="fr-FR"/>
        </w:rPr>
        <w:t>Résistance à la traction de la trame (EN ISO 1421) : &gt; 277 daN / 5 cm</w:t>
      </w:r>
    </w:p>
    <w:p w14:paraId="3562206F" w14:textId="7F07D5BE" w:rsidR="00217E94" w:rsidRPr="007F3837" w:rsidRDefault="00217E94">
      <w:pPr>
        <w:jc w:val="left"/>
        <w:rPr>
          <w:rStyle w:val="MerkChar"/>
          <w:i/>
          <w:color w:val="auto"/>
          <w:u w:val="single"/>
          <w:lang w:val="fr-FR"/>
        </w:rPr>
      </w:pPr>
    </w:p>
    <w:p w14:paraId="346B21E2" w14:textId="0A7B4065" w:rsidR="00217E94" w:rsidRPr="007F3837" w:rsidRDefault="007F3837">
      <w:pPr>
        <w:pStyle w:val="Kop5"/>
        <w:rPr>
          <w:rStyle w:val="MerkChar"/>
          <w:color w:val="auto"/>
          <w:lang w:val="fr-FR"/>
        </w:rPr>
      </w:pPr>
      <w:r w:rsidRPr="007F3837">
        <w:rPr>
          <w:rStyle w:val="MerkChar"/>
          <w:color w:val="auto"/>
          <w:lang w:val="fr-FR"/>
        </w:rPr>
        <w:t>Toiles en polyester Soltis 86</w:t>
      </w:r>
    </w:p>
    <w:p w14:paraId="449D2376" w14:textId="25DF7D09" w:rsidR="00217E94" w:rsidRPr="007F3837" w:rsidRDefault="007F3837">
      <w:pPr>
        <w:pStyle w:val="P68B1DB1-Standaard2"/>
        <w:rPr>
          <w:lang w:val="fr-FR"/>
        </w:rPr>
      </w:pPr>
      <w:r w:rsidRPr="007F3837">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5B6641E1" w14:textId="77777777" w:rsidR="00217E94" w:rsidRPr="007F3837" w:rsidRDefault="00217E94">
      <w:pPr>
        <w:rPr>
          <w:rFonts w:asciiTheme="minorHAnsi" w:hAnsiTheme="minorHAnsi" w:cstheme="minorHAnsi"/>
          <w:lang w:val="fr-FR"/>
        </w:rPr>
      </w:pPr>
    </w:p>
    <w:p w14:paraId="7CFA30AC" w14:textId="688129ED" w:rsidR="00217E94" w:rsidRPr="007F3837" w:rsidRDefault="007F3837">
      <w:pPr>
        <w:pStyle w:val="P68B1DB1-Kop54"/>
        <w:spacing w:before="0" w:after="0"/>
        <w:ind w:left="720"/>
        <w:rPr>
          <w:lang w:val="fr-FR"/>
        </w:rPr>
      </w:pPr>
      <w:r w:rsidRPr="007F3837">
        <w:rPr>
          <w:lang w:val="fr-FR"/>
        </w:rPr>
        <w:t>- Matériau : Tissu microperforé fabriqué selon la technologie PRECONTRAINT FERRARI en fil 100 % polyester enduit de PVC.</w:t>
      </w:r>
    </w:p>
    <w:p w14:paraId="252A31D1" w14:textId="7576250D" w:rsidR="00217E94" w:rsidRPr="007F3837" w:rsidRDefault="007F3837">
      <w:pPr>
        <w:pStyle w:val="P68B1DB1-Kop54"/>
        <w:spacing w:before="0" w:after="0"/>
        <w:ind w:left="720"/>
        <w:rPr>
          <w:b/>
          <w:lang w:val="fr-FR"/>
        </w:rPr>
      </w:pPr>
      <w:r w:rsidRPr="007F3837">
        <w:rPr>
          <w:lang w:val="fr-FR"/>
        </w:rPr>
        <w:t>- Poids (EN ISO 2286-2) : environ 380 g/m²</w:t>
      </w:r>
    </w:p>
    <w:p w14:paraId="5EC5F82A" w14:textId="50785696" w:rsidR="00217E94" w:rsidRPr="007F3837" w:rsidRDefault="007F3837">
      <w:pPr>
        <w:pStyle w:val="P68B1DB1-Kop54"/>
        <w:spacing w:before="0" w:after="0"/>
        <w:ind w:left="720"/>
        <w:rPr>
          <w:b/>
          <w:lang w:val="fr-FR"/>
        </w:rPr>
      </w:pPr>
      <w:r w:rsidRPr="007F3837">
        <w:rPr>
          <w:lang w:val="fr-FR"/>
        </w:rPr>
        <w:t>- Épaisseur (EN ISO 2286-3) : environ 0,43 mm</w:t>
      </w:r>
    </w:p>
    <w:p w14:paraId="6BCE49E8" w14:textId="77777777" w:rsidR="00217E94" w:rsidRPr="007F3837" w:rsidRDefault="007F3837">
      <w:pPr>
        <w:pStyle w:val="P68B1DB1-Kop54"/>
        <w:spacing w:before="0" w:after="0"/>
        <w:ind w:left="720"/>
        <w:rPr>
          <w:b/>
          <w:lang w:val="fr-FR"/>
        </w:rPr>
      </w:pPr>
      <w:r w:rsidRPr="007F3837">
        <w:rPr>
          <w:lang w:val="fr-FR"/>
        </w:rPr>
        <w:t xml:space="preserve">- Classement au feu : </w:t>
      </w:r>
    </w:p>
    <w:p w14:paraId="63F643A3" w14:textId="77777777" w:rsidR="00217E94" w:rsidRPr="007F3837" w:rsidRDefault="007F3837">
      <w:pPr>
        <w:pStyle w:val="P68B1DB1-Kop54"/>
        <w:spacing w:before="0" w:after="0"/>
        <w:ind w:left="1440"/>
        <w:rPr>
          <w:b/>
          <w:lang w:val="fr-FR"/>
        </w:rPr>
      </w:pPr>
      <w:r w:rsidRPr="007F3837">
        <w:rPr>
          <w:lang w:val="fr-FR"/>
        </w:rPr>
        <w:t xml:space="preserve">- NF P 92 – 503 (FR): M1 </w:t>
      </w:r>
    </w:p>
    <w:p w14:paraId="798DB5E1" w14:textId="77777777" w:rsidR="00217E94" w:rsidRPr="007F3837" w:rsidRDefault="007F3837">
      <w:pPr>
        <w:pStyle w:val="P68B1DB1-Kop54"/>
        <w:spacing w:before="0" w:after="0"/>
        <w:ind w:left="1440"/>
        <w:rPr>
          <w:b/>
          <w:lang w:val="fr-FR"/>
        </w:rPr>
      </w:pPr>
      <w:r w:rsidRPr="007F3837">
        <w:rPr>
          <w:lang w:val="fr-FR"/>
        </w:rPr>
        <w:t>- Classe de feu Euroclasse EN 13501-1 : Euroclass B-s2.d0.</w:t>
      </w:r>
    </w:p>
    <w:p w14:paraId="4C8767A2" w14:textId="77777777" w:rsidR="00217E94" w:rsidRPr="007F3837" w:rsidRDefault="007F3837">
      <w:pPr>
        <w:pStyle w:val="P68B1DB1-Kop54"/>
        <w:spacing w:before="0" w:after="0"/>
        <w:ind w:left="720"/>
        <w:rPr>
          <w:b/>
          <w:lang w:val="fr-FR"/>
        </w:rPr>
      </w:pPr>
      <w:r w:rsidRPr="007F3837">
        <w:rPr>
          <w:lang w:val="fr-FR"/>
        </w:rPr>
        <w:t>- Largeur maximale du rouleau sans soudure horizontale (mm) : 1770 / 2670</w:t>
      </w:r>
    </w:p>
    <w:p w14:paraId="019F851A" w14:textId="77777777" w:rsidR="00217E94" w:rsidRPr="007F3837" w:rsidRDefault="007F3837">
      <w:pPr>
        <w:pStyle w:val="P68B1DB1-Standaard2"/>
        <w:ind w:left="720"/>
        <w:rPr>
          <w:lang w:val="fr-FR"/>
        </w:rPr>
      </w:pPr>
      <w:r w:rsidRPr="007F3837">
        <w:rPr>
          <w:lang w:val="fr-FR"/>
        </w:rPr>
        <w:t>- Côté de la confection : A / B</w:t>
      </w:r>
    </w:p>
    <w:p w14:paraId="5FC1E25A" w14:textId="77777777" w:rsidR="00217E94" w:rsidRPr="007F3837" w:rsidRDefault="007F3837">
      <w:pPr>
        <w:pStyle w:val="P68B1DB1-Standaard2"/>
        <w:ind w:left="720"/>
        <w:rPr>
          <w:lang w:val="fr-FR"/>
        </w:rPr>
      </w:pPr>
      <w:r w:rsidRPr="007F3837">
        <w:rPr>
          <w:lang w:val="fr-FR"/>
        </w:rPr>
        <w:t>FO / Facteur d'ouverture = 14 %</w:t>
      </w:r>
    </w:p>
    <w:p w14:paraId="2C158179" w14:textId="77777777" w:rsidR="00217E94" w:rsidRPr="007F3837" w:rsidRDefault="007F3837">
      <w:pPr>
        <w:pStyle w:val="P68B1DB1-Standaard2"/>
        <w:ind w:left="720"/>
        <w:rPr>
          <w:lang w:val="fr-FR"/>
        </w:rPr>
      </w:pPr>
      <w:r w:rsidRPr="007F3837">
        <w:rPr>
          <w:lang w:val="fr-FR"/>
        </w:rPr>
        <w:t>- Résistance à la déchirure de la chaîne (DIN 53.363) : 45 daN</w:t>
      </w:r>
    </w:p>
    <w:p w14:paraId="5014B7AD" w14:textId="77777777" w:rsidR="00217E94" w:rsidRPr="007F3837" w:rsidRDefault="007F3837">
      <w:pPr>
        <w:pStyle w:val="P68B1DB1-Standaard2"/>
        <w:ind w:left="720"/>
        <w:rPr>
          <w:lang w:val="fr-FR"/>
        </w:rPr>
      </w:pPr>
      <w:r w:rsidRPr="007F3837">
        <w:rPr>
          <w:lang w:val="fr-FR"/>
        </w:rPr>
        <w:t>- Résistance à la déchirure de la trame (DIN 53.363) : 20 daN</w:t>
      </w:r>
    </w:p>
    <w:p w14:paraId="45D754F1" w14:textId="77777777" w:rsidR="00217E94" w:rsidRPr="007F3837" w:rsidRDefault="007F3837">
      <w:pPr>
        <w:pStyle w:val="P68B1DB1-Standaard2"/>
        <w:ind w:left="720"/>
        <w:rPr>
          <w:lang w:val="fr-FR"/>
        </w:rPr>
      </w:pPr>
      <w:r w:rsidRPr="007F3837">
        <w:rPr>
          <w:lang w:val="fr-FR"/>
        </w:rPr>
        <w:t>- Résistance à la traction de la chaîne (EN ISO 1421) : 230 daN / 5 cm</w:t>
      </w:r>
    </w:p>
    <w:p w14:paraId="70E28D5F" w14:textId="77777777" w:rsidR="00217E94" w:rsidRPr="007F3837" w:rsidRDefault="007F3837">
      <w:pPr>
        <w:pStyle w:val="P68B1DB1-Standaard2"/>
        <w:ind w:left="720"/>
        <w:rPr>
          <w:lang w:val="fr-FR"/>
        </w:rPr>
      </w:pPr>
      <w:r w:rsidRPr="007F3837">
        <w:rPr>
          <w:lang w:val="fr-FR"/>
        </w:rPr>
        <w:t>- Résistance à la traction de la trame (EN ISO 1421) : 160 daN / 5 cm</w:t>
      </w:r>
    </w:p>
    <w:p w14:paraId="3E565DF6" w14:textId="77777777" w:rsidR="00217E94" w:rsidRPr="007F3837" w:rsidRDefault="00217E94">
      <w:pPr>
        <w:rPr>
          <w:rFonts w:asciiTheme="minorHAnsi" w:hAnsiTheme="minorHAnsi" w:cstheme="minorHAnsi"/>
          <w:lang w:val="fr-FR"/>
        </w:rPr>
      </w:pPr>
    </w:p>
    <w:p w14:paraId="080EE45A" w14:textId="77777777" w:rsidR="007F3837" w:rsidRDefault="007F3837">
      <w:pPr>
        <w:jc w:val="left"/>
        <w:rPr>
          <w:rStyle w:val="MerkChar"/>
          <w:i/>
          <w:color w:val="auto"/>
          <w:u w:val="single"/>
          <w:lang w:val="fr-FR"/>
        </w:rPr>
      </w:pPr>
      <w:r>
        <w:rPr>
          <w:rStyle w:val="MerkChar"/>
          <w:color w:val="auto"/>
          <w:lang w:val="fr-FR"/>
        </w:rPr>
        <w:br w:type="page"/>
      </w:r>
    </w:p>
    <w:p w14:paraId="75FCB4F5" w14:textId="713B3937" w:rsidR="00217E94" w:rsidRPr="007F3837" w:rsidRDefault="007F3837">
      <w:pPr>
        <w:pStyle w:val="Kop5"/>
        <w:rPr>
          <w:rStyle w:val="MerkChar"/>
          <w:color w:val="auto"/>
          <w:lang w:val="fr-FR"/>
        </w:rPr>
      </w:pPr>
      <w:r w:rsidRPr="007F3837">
        <w:rPr>
          <w:rStyle w:val="MerkChar"/>
          <w:color w:val="auto"/>
          <w:lang w:val="fr-FR"/>
        </w:rPr>
        <w:lastRenderedPageBreak/>
        <w:t>Toiles en polyester Soltis 92</w:t>
      </w:r>
    </w:p>
    <w:p w14:paraId="5A14FA9C" w14:textId="74C8BA1E" w:rsidR="00217E94" w:rsidRPr="007F3837" w:rsidRDefault="007F3837">
      <w:pPr>
        <w:pStyle w:val="P68B1DB1-Standaard2"/>
        <w:rPr>
          <w:lang w:val="fr-FR"/>
        </w:rPr>
      </w:pPr>
      <w:r w:rsidRPr="007F3837">
        <w:rPr>
          <w:lang w:val="fr-FR"/>
        </w:rPr>
        <w:t xml:space="preserve">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 </w:t>
      </w:r>
    </w:p>
    <w:p w14:paraId="71DF08C3" w14:textId="77777777" w:rsidR="00217E94" w:rsidRPr="007F3837" w:rsidRDefault="00217E94">
      <w:pPr>
        <w:rPr>
          <w:rFonts w:asciiTheme="minorHAnsi" w:hAnsiTheme="minorHAnsi" w:cstheme="minorHAnsi"/>
          <w:lang w:val="fr-FR"/>
        </w:rPr>
      </w:pPr>
    </w:p>
    <w:p w14:paraId="146015BB" w14:textId="2CD97959" w:rsidR="00217E94" w:rsidRPr="007F3837" w:rsidRDefault="007F3837">
      <w:pPr>
        <w:pStyle w:val="P68B1DB1-Kop54"/>
        <w:spacing w:before="0" w:after="0"/>
        <w:ind w:left="720"/>
        <w:rPr>
          <w:b/>
          <w:lang w:val="fr-FR"/>
        </w:rPr>
      </w:pPr>
      <w:r w:rsidRPr="007F3837">
        <w:rPr>
          <w:lang w:val="fr-FR"/>
        </w:rPr>
        <w:t>- Matériau : Tissu microperforé fabriqué selon la technologie PRECONTRAINT FERRARI en fil 100 % polyester enduit de PVC.</w:t>
      </w:r>
    </w:p>
    <w:p w14:paraId="452E6832" w14:textId="77F0C9BE" w:rsidR="00217E94" w:rsidRPr="007F3837" w:rsidRDefault="007F3837">
      <w:pPr>
        <w:pStyle w:val="P68B1DB1-Kop54"/>
        <w:spacing w:before="0" w:after="0"/>
        <w:ind w:left="720"/>
        <w:rPr>
          <w:b/>
          <w:lang w:val="fr-FR"/>
        </w:rPr>
      </w:pPr>
      <w:r w:rsidRPr="007F3837">
        <w:rPr>
          <w:lang w:val="fr-FR"/>
        </w:rPr>
        <w:t>- Poids (EN ISO 2286-2) : environ 420 g/m²</w:t>
      </w:r>
    </w:p>
    <w:p w14:paraId="20602806" w14:textId="6B786785" w:rsidR="00217E94" w:rsidRPr="007F3837" w:rsidRDefault="007F3837">
      <w:pPr>
        <w:pStyle w:val="P68B1DB1-Kop54"/>
        <w:spacing w:before="0" w:after="0"/>
        <w:ind w:left="720"/>
        <w:rPr>
          <w:b/>
          <w:lang w:val="fr-FR"/>
        </w:rPr>
      </w:pPr>
      <w:r w:rsidRPr="007F3837">
        <w:rPr>
          <w:lang w:val="fr-FR"/>
        </w:rPr>
        <w:t>- Épaisseur (EN ISO 2286-3) : environ 0,45 mm</w:t>
      </w:r>
    </w:p>
    <w:p w14:paraId="23EC2A33" w14:textId="77777777" w:rsidR="00217E94" w:rsidRPr="007F3837" w:rsidRDefault="007F3837">
      <w:pPr>
        <w:pStyle w:val="P68B1DB1-Kop54"/>
        <w:spacing w:before="0" w:after="0"/>
        <w:ind w:left="720"/>
        <w:rPr>
          <w:b/>
          <w:lang w:val="fr-FR"/>
        </w:rPr>
      </w:pPr>
      <w:r w:rsidRPr="007F3837">
        <w:rPr>
          <w:lang w:val="fr-FR"/>
        </w:rPr>
        <w:t xml:space="preserve">- Classement au feu : </w:t>
      </w:r>
    </w:p>
    <w:p w14:paraId="361BACF6" w14:textId="05284FEF" w:rsidR="00217E94" w:rsidRPr="007F3837" w:rsidRDefault="007F3837">
      <w:pPr>
        <w:pStyle w:val="P68B1DB1-Kop54"/>
        <w:spacing w:before="0" w:after="0"/>
        <w:ind w:left="1440"/>
        <w:rPr>
          <w:b/>
          <w:lang w:val="fr-FR"/>
        </w:rPr>
      </w:pPr>
      <w:r w:rsidRPr="007F3837">
        <w:rPr>
          <w:lang w:val="fr-FR"/>
        </w:rPr>
        <w:t>- NF P 92 – 503 (FR) : M1</w:t>
      </w:r>
    </w:p>
    <w:p w14:paraId="5EC72950" w14:textId="77777777" w:rsidR="00217E94" w:rsidRPr="007F3837" w:rsidRDefault="007F3837">
      <w:pPr>
        <w:pStyle w:val="P68B1DB1-Kop54"/>
        <w:spacing w:before="0" w:after="0"/>
        <w:ind w:left="1440"/>
        <w:rPr>
          <w:b/>
          <w:lang w:val="fr-FR"/>
        </w:rPr>
      </w:pPr>
      <w:r w:rsidRPr="007F3837">
        <w:rPr>
          <w:lang w:val="fr-FR"/>
        </w:rPr>
        <w:t>- Classe de feu Euroclasse EN 13501-1 : Euroclass B-s2.d0.</w:t>
      </w:r>
    </w:p>
    <w:p w14:paraId="1988DB00" w14:textId="77777777" w:rsidR="00217E94" w:rsidRPr="007F3837" w:rsidRDefault="007F3837">
      <w:pPr>
        <w:pStyle w:val="P68B1DB1-Kop54"/>
        <w:spacing w:before="0" w:after="0"/>
        <w:ind w:left="720"/>
        <w:rPr>
          <w:b/>
          <w:lang w:val="fr-FR"/>
        </w:rPr>
      </w:pPr>
      <w:r w:rsidRPr="007F3837">
        <w:rPr>
          <w:lang w:val="fr-FR"/>
        </w:rPr>
        <w:t>- Largeur maximale du rouleau sans soudure horizontale (mm) : 1770 / 2670</w:t>
      </w:r>
    </w:p>
    <w:p w14:paraId="324648EC" w14:textId="77777777" w:rsidR="00217E94" w:rsidRPr="007F3837" w:rsidRDefault="007F3837">
      <w:pPr>
        <w:pStyle w:val="P68B1DB1-Standaard2"/>
        <w:ind w:left="720"/>
        <w:rPr>
          <w:lang w:val="fr-FR"/>
        </w:rPr>
      </w:pPr>
      <w:r w:rsidRPr="007F3837">
        <w:rPr>
          <w:lang w:val="fr-FR"/>
        </w:rPr>
        <w:t>- Côté de la confection : A / B</w:t>
      </w:r>
    </w:p>
    <w:p w14:paraId="4D6848DF" w14:textId="77777777" w:rsidR="00217E94" w:rsidRPr="007F3837" w:rsidRDefault="007F3837">
      <w:pPr>
        <w:pStyle w:val="P68B1DB1-Standaard2"/>
        <w:ind w:left="720"/>
        <w:rPr>
          <w:lang w:val="fr-FR"/>
        </w:rPr>
      </w:pPr>
      <w:r w:rsidRPr="007F3837">
        <w:rPr>
          <w:lang w:val="fr-FR"/>
        </w:rPr>
        <w:t>- FO / Facteur d'ouverture = 3 %</w:t>
      </w:r>
    </w:p>
    <w:p w14:paraId="34C06343" w14:textId="77777777" w:rsidR="00217E94" w:rsidRPr="007F3837" w:rsidRDefault="007F3837">
      <w:pPr>
        <w:pStyle w:val="P68B1DB1-Standaard2"/>
        <w:ind w:left="720"/>
        <w:rPr>
          <w:lang w:val="fr-FR"/>
        </w:rPr>
      </w:pPr>
      <w:r w:rsidRPr="007F3837">
        <w:rPr>
          <w:lang w:val="fr-FR"/>
        </w:rPr>
        <w:t>- Résistance à la déchirure de la chaîne (DIN 53.363) : 45 daN</w:t>
      </w:r>
    </w:p>
    <w:p w14:paraId="53ACC96C" w14:textId="77777777" w:rsidR="00217E94" w:rsidRPr="007F3837" w:rsidRDefault="007F3837">
      <w:pPr>
        <w:pStyle w:val="P68B1DB1-Standaard2"/>
        <w:ind w:left="720"/>
        <w:rPr>
          <w:lang w:val="fr-FR"/>
        </w:rPr>
      </w:pPr>
      <w:r w:rsidRPr="007F3837">
        <w:rPr>
          <w:lang w:val="fr-FR"/>
        </w:rPr>
        <w:t>- Résistance à la déchirure de la trame (DIN 53.363) : 20 daN</w:t>
      </w:r>
    </w:p>
    <w:p w14:paraId="26B80409" w14:textId="77777777" w:rsidR="00217E94" w:rsidRPr="007F3837" w:rsidRDefault="007F3837">
      <w:pPr>
        <w:pStyle w:val="P68B1DB1-Standaard2"/>
        <w:ind w:left="720"/>
        <w:rPr>
          <w:lang w:val="fr-FR"/>
        </w:rPr>
      </w:pPr>
      <w:r w:rsidRPr="007F3837">
        <w:rPr>
          <w:lang w:val="fr-FR"/>
        </w:rPr>
        <w:t>- Résistance à la traction de la chaîne (EN ISO 1421) : 310 daN / 5 cm</w:t>
      </w:r>
    </w:p>
    <w:p w14:paraId="7C7F91E7" w14:textId="77777777" w:rsidR="00217E94" w:rsidRPr="007F3837" w:rsidRDefault="007F3837">
      <w:pPr>
        <w:pStyle w:val="P68B1DB1-Standaard2"/>
        <w:ind w:left="720"/>
        <w:rPr>
          <w:lang w:val="fr-FR"/>
        </w:rPr>
      </w:pPr>
      <w:r w:rsidRPr="007F3837">
        <w:rPr>
          <w:lang w:val="fr-FR"/>
        </w:rPr>
        <w:t>- Résistance à la traction de la trame (EN ISO 1421) : &gt; 210 daN / 5 cm</w:t>
      </w:r>
    </w:p>
    <w:p w14:paraId="450D3371" w14:textId="77777777" w:rsidR="00217E94" w:rsidRPr="007F3837" w:rsidRDefault="00217E94">
      <w:pPr>
        <w:ind w:left="720"/>
        <w:rPr>
          <w:rFonts w:asciiTheme="minorHAnsi" w:hAnsiTheme="minorHAnsi" w:cstheme="minorHAnsi"/>
          <w:lang w:val="fr-FR"/>
        </w:rPr>
      </w:pPr>
    </w:p>
    <w:p w14:paraId="6AF25373" w14:textId="77777777" w:rsidR="00217E94" w:rsidRPr="007F3837" w:rsidRDefault="007F3837">
      <w:pPr>
        <w:pStyle w:val="Kop5"/>
        <w:rPr>
          <w:rStyle w:val="MerkChar"/>
          <w:color w:val="auto"/>
          <w:lang w:val="fr-FR"/>
        </w:rPr>
      </w:pPr>
      <w:r w:rsidRPr="007F3837">
        <w:rPr>
          <w:rStyle w:val="MerkChar"/>
          <w:color w:val="auto"/>
          <w:lang w:val="fr-FR"/>
        </w:rPr>
        <w:t>Toile polyester/chanvre Soltis Veozip</w:t>
      </w:r>
    </w:p>
    <w:p w14:paraId="3B6F0BE7" w14:textId="77777777" w:rsidR="00217E94" w:rsidRDefault="007F3837">
      <w:pPr>
        <w:pStyle w:val="Plattetekst"/>
        <w:ind w:right="669"/>
        <w:jc w:val="both"/>
      </w:pPr>
      <w:r w:rsidRPr="007F3837">
        <w:rPr>
          <w:lang w:val="fr-FR"/>
        </w:rPr>
        <w:t xml:space="preserve">Ces toiles en polyester auxquelles a été ajouté du fil de chanvre ont été spécialement développées pour les systèmes ZIP et absorbent toutes les déformations possibles. Les pliages ou froissements répétés ne laissent pas de traces. Les tissus offrent une vue incomparable sur l'extérieur, tout en assurant une protection optimale contre l'éblouissement. </w:t>
      </w:r>
      <w:r>
        <w:t>Enfin, ils offrent également les meilleures performances thermiques.</w:t>
      </w:r>
    </w:p>
    <w:p w14:paraId="2E287AA8" w14:textId="77777777" w:rsidR="00217E94" w:rsidRDefault="00217E94">
      <w:pPr>
        <w:pStyle w:val="Plattetekst"/>
        <w:spacing w:before="1"/>
        <w:ind w:left="0"/>
      </w:pPr>
    </w:p>
    <w:p w14:paraId="61F63B6C" w14:textId="77777777" w:rsidR="00217E94" w:rsidRPr="007F3837" w:rsidRDefault="007F3837">
      <w:pPr>
        <w:pStyle w:val="Lijstalinea"/>
        <w:widowControl w:val="0"/>
        <w:numPr>
          <w:ilvl w:val="0"/>
          <w:numId w:val="18"/>
        </w:numPr>
        <w:tabs>
          <w:tab w:val="left" w:pos="939"/>
        </w:tabs>
        <w:autoSpaceDE w:val="0"/>
        <w:autoSpaceDN w:val="0"/>
        <w:spacing w:line="243" w:lineRule="exact"/>
        <w:contextualSpacing w:val="0"/>
        <w:jc w:val="left"/>
        <w:rPr>
          <w:lang w:val="fr-FR"/>
        </w:rPr>
      </w:pPr>
      <w:r w:rsidRPr="007F3837">
        <w:rPr>
          <w:lang w:val="fr-FR"/>
        </w:rPr>
        <w:t>Matériau : Tissu textile micro-perforé fabriqué selon la technologie PRECONTRAINT FERRARI dans une composition de fils de chanvre et de polyester</w:t>
      </w:r>
    </w:p>
    <w:p w14:paraId="3E528782" w14:textId="77777777" w:rsidR="00217E94" w:rsidRPr="007F3837" w:rsidRDefault="007F3837">
      <w:pPr>
        <w:pStyle w:val="Lijstalinea"/>
        <w:widowControl w:val="0"/>
        <w:numPr>
          <w:ilvl w:val="0"/>
          <w:numId w:val="18"/>
        </w:numPr>
        <w:tabs>
          <w:tab w:val="left" w:pos="939"/>
        </w:tabs>
        <w:autoSpaceDE w:val="0"/>
        <w:autoSpaceDN w:val="0"/>
        <w:spacing w:line="243" w:lineRule="exact"/>
        <w:contextualSpacing w:val="0"/>
        <w:jc w:val="left"/>
        <w:rPr>
          <w:lang w:val="fr-FR"/>
        </w:rPr>
      </w:pPr>
      <w:r w:rsidRPr="007F3837">
        <w:rPr>
          <w:lang w:val="fr-FR"/>
        </w:rPr>
        <w:t>Poids (EN ISO 2286-2) : environ 600 g/m²</w:t>
      </w:r>
    </w:p>
    <w:p w14:paraId="7F2567EE" w14:textId="77777777" w:rsidR="00217E94" w:rsidRDefault="007F3837">
      <w:pPr>
        <w:pStyle w:val="Lijstalinea"/>
        <w:widowControl w:val="0"/>
        <w:numPr>
          <w:ilvl w:val="0"/>
          <w:numId w:val="18"/>
        </w:numPr>
        <w:tabs>
          <w:tab w:val="left" w:pos="939"/>
        </w:tabs>
        <w:autoSpaceDE w:val="0"/>
        <w:autoSpaceDN w:val="0"/>
        <w:spacing w:line="243" w:lineRule="exact"/>
        <w:contextualSpacing w:val="0"/>
        <w:jc w:val="left"/>
      </w:pPr>
      <w:r>
        <w:t>Épaisseur (EN ISO 2286-3) : environ 0,90 mm</w:t>
      </w:r>
    </w:p>
    <w:p w14:paraId="59111044" w14:textId="77777777" w:rsidR="00217E94" w:rsidRDefault="007F3837">
      <w:pPr>
        <w:pStyle w:val="Lijstalinea"/>
        <w:widowControl w:val="0"/>
        <w:numPr>
          <w:ilvl w:val="0"/>
          <w:numId w:val="18"/>
        </w:numPr>
        <w:tabs>
          <w:tab w:val="left" w:pos="939"/>
        </w:tabs>
        <w:autoSpaceDE w:val="0"/>
        <w:autoSpaceDN w:val="0"/>
        <w:spacing w:line="243" w:lineRule="exact"/>
        <w:contextualSpacing w:val="0"/>
        <w:jc w:val="left"/>
      </w:pPr>
      <w:r>
        <w:t>Classement au feu :</w:t>
      </w:r>
    </w:p>
    <w:p w14:paraId="7EA9F5D0" w14:textId="77777777" w:rsidR="00217E94" w:rsidRPr="007F3837" w:rsidRDefault="007F3837">
      <w:pPr>
        <w:pStyle w:val="Lijstalinea"/>
        <w:widowControl w:val="0"/>
        <w:numPr>
          <w:ilvl w:val="1"/>
          <w:numId w:val="17"/>
        </w:numPr>
        <w:tabs>
          <w:tab w:val="left" w:pos="1659"/>
        </w:tabs>
        <w:autoSpaceDE w:val="0"/>
        <w:autoSpaceDN w:val="0"/>
        <w:spacing w:before="1" w:line="243" w:lineRule="exact"/>
        <w:contextualSpacing w:val="0"/>
        <w:jc w:val="left"/>
        <w:rPr>
          <w:lang w:val="fr-FR"/>
        </w:rPr>
      </w:pPr>
      <w:r w:rsidRPr="007F3837">
        <w:rPr>
          <w:lang w:val="fr-FR"/>
        </w:rPr>
        <w:t>Euroclasse EN 13501-1 : Euroclasse B-s2.d0</w:t>
      </w:r>
    </w:p>
    <w:p w14:paraId="59482918" w14:textId="77777777" w:rsidR="00217E94" w:rsidRPr="007F3837" w:rsidRDefault="007F3837">
      <w:pPr>
        <w:pStyle w:val="Lijstalinea"/>
        <w:widowControl w:val="0"/>
        <w:numPr>
          <w:ilvl w:val="0"/>
          <w:numId w:val="18"/>
        </w:numPr>
        <w:tabs>
          <w:tab w:val="left" w:pos="939"/>
        </w:tabs>
        <w:autoSpaceDE w:val="0"/>
        <w:autoSpaceDN w:val="0"/>
        <w:spacing w:line="243" w:lineRule="exact"/>
        <w:contextualSpacing w:val="0"/>
        <w:jc w:val="left"/>
        <w:rPr>
          <w:lang w:val="fr-FR"/>
        </w:rPr>
      </w:pPr>
      <w:r w:rsidRPr="007F3837">
        <w:rPr>
          <w:lang w:val="fr-FR"/>
        </w:rPr>
        <w:t>Largeur maximale du rouleau sans soudure horizontale (mm) : 2900 / 3200</w:t>
      </w:r>
    </w:p>
    <w:p w14:paraId="405D535D" w14:textId="77777777" w:rsidR="00217E94" w:rsidRPr="007F3837" w:rsidRDefault="007F3837">
      <w:pPr>
        <w:pStyle w:val="Lijstalinea"/>
        <w:widowControl w:val="0"/>
        <w:numPr>
          <w:ilvl w:val="0"/>
          <w:numId w:val="18"/>
        </w:numPr>
        <w:tabs>
          <w:tab w:val="left" w:pos="939"/>
        </w:tabs>
        <w:autoSpaceDE w:val="0"/>
        <w:autoSpaceDN w:val="0"/>
        <w:spacing w:before="1"/>
        <w:contextualSpacing w:val="0"/>
        <w:jc w:val="left"/>
        <w:rPr>
          <w:lang w:val="fr-FR"/>
        </w:rPr>
      </w:pPr>
      <w:r w:rsidRPr="007F3837">
        <w:rPr>
          <w:lang w:val="fr-FR"/>
        </w:rPr>
        <w:t>Côté de la confection : n/a. puisque les deux côtés sont identiques</w:t>
      </w:r>
    </w:p>
    <w:p w14:paraId="5753E1DD" w14:textId="77777777" w:rsidR="00217E94" w:rsidRDefault="007F3837">
      <w:pPr>
        <w:pStyle w:val="Lijstalinea"/>
        <w:widowControl w:val="0"/>
        <w:numPr>
          <w:ilvl w:val="0"/>
          <w:numId w:val="18"/>
        </w:numPr>
        <w:tabs>
          <w:tab w:val="left" w:pos="939"/>
        </w:tabs>
        <w:autoSpaceDE w:val="0"/>
        <w:autoSpaceDN w:val="0"/>
        <w:spacing w:line="243" w:lineRule="exact"/>
        <w:contextualSpacing w:val="0"/>
        <w:jc w:val="left"/>
      </w:pPr>
      <w:r>
        <w:t>FO / Facteur d'ouverture = 5 %</w:t>
      </w:r>
    </w:p>
    <w:p w14:paraId="480CB546" w14:textId="77777777" w:rsidR="00217E94" w:rsidRPr="007F3837" w:rsidRDefault="007F3837">
      <w:pPr>
        <w:pStyle w:val="Lijstalinea"/>
        <w:widowControl w:val="0"/>
        <w:numPr>
          <w:ilvl w:val="0"/>
          <w:numId w:val="18"/>
        </w:numPr>
        <w:tabs>
          <w:tab w:val="left" w:pos="939"/>
        </w:tabs>
        <w:autoSpaceDE w:val="0"/>
        <w:autoSpaceDN w:val="0"/>
        <w:spacing w:line="243" w:lineRule="exact"/>
        <w:contextualSpacing w:val="0"/>
        <w:jc w:val="left"/>
        <w:rPr>
          <w:lang w:val="fr-FR"/>
        </w:rPr>
      </w:pPr>
      <w:r w:rsidRPr="007F3837">
        <w:rPr>
          <w:lang w:val="fr-FR"/>
        </w:rPr>
        <w:t>Résistance à la déchirure de la chaîne (DIN 53.363) : 25 daN</w:t>
      </w:r>
    </w:p>
    <w:p w14:paraId="2A931E0A" w14:textId="77777777" w:rsidR="00217E94" w:rsidRPr="007F3837" w:rsidRDefault="007F3837">
      <w:pPr>
        <w:pStyle w:val="Lijstalinea"/>
        <w:widowControl w:val="0"/>
        <w:numPr>
          <w:ilvl w:val="0"/>
          <w:numId w:val="18"/>
        </w:numPr>
        <w:tabs>
          <w:tab w:val="left" w:pos="939"/>
        </w:tabs>
        <w:autoSpaceDE w:val="0"/>
        <w:autoSpaceDN w:val="0"/>
        <w:spacing w:before="1"/>
        <w:contextualSpacing w:val="0"/>
        <w:jc w:val="left"/>
        <w:rPr>
          <w:lang w:val="fr-FR"/>
        </w:rPr>
      </w:pPr>
      <w:r w:rsidRPr="007F3837">
        <w:rPr>
          <w:lang w:val="fr-FR"/>
        </w:rPr>
        <w:t>Résistance à la déchirure de la trame (DIN 53.363) : 15 daN</w:t>
      </w:r>
    </w:p>
    <w:p w14:paraId="68F436C7" w14:textId="77777777" w:rsidR="00217E94" w:rsidRPr="007F3837" w:rsidRDefault="007F3837">
      <w:pPr>
        <w:pStyle w:val="Lijstalinea"/>
        <w:widowControl w:val="0"/>
        <w:numPr>
          <w:ilvl w:val="0"/>
          <w:numId w:val="18"/>
        </w:numPr>
        <w:tabs>
          <w:tab w:val="left" w:pos="939"/>
        </w:tabs>
        <w:autoSpaceDE w:val="0"/>
        <w:autoSpaceDN w:val="0"/>
        <w:spacing w:before="1"/>
        <w:contextualSpacing w:val="0"/>
        <w:jc w:val="left"/>
        <w:rPr>
          <w:lang w:val="fr-FR"/>
        </w:rPr>
      </w:pPr>
      <w:r w:rsidRPr="007F3837">
        <w:rPr>
          <w:lang w:val="fr-FR"/>
        </w:rPr>
        <w:t>Résistance à la traction de la chaîne (EN ISO 1421) : 260 daN / 5 cm</w:t>
      </w:r>
    </w:p>
    <w:p w14:paraId="7BE665A1" w14:textId="77777777" w:rsidR="00217E94" w:rsidRPr="007F3837" w:rsidRDefault="007F3837">
      <w:pPr>
        <w:pStyle w:val="Lijstalinea"/>
        <w:widowControl w:val="0"/>
        <w:numPr>
          <w:ilvl w:val="0"/>
          <w:numId w:val="18"/>
        </w:numPr>
        <w:tabs>
          <w:tab w:val="left" w:pos="939"/>
        </w:tabs>
        <w:autoSpaceDE w:val="0"/>
        <w:autoSpaceDN w:val="0"/>
        <w:contextualSpacing w:val="0"/>
        <w:jc w:val="left"/>
        <w:rPr>
          <w:lang w:val="fr-FR"/>
        </w:rPr>
      </w:pPr>
      <w:r w:rsidRPr="007F3837">
        <w:rPr>
          <w:lang w:val="fr-FR"/>
        </w:rPr>
        <w:t>Résistance à la traction de la trame (EN ISO 1421) : 225 daN / 5 cm</w:t>
      </w:r>
    </w:p>
    <w:p w14:paraId="1A0C7507" w14:textId="77777777" w:rsidR="00217E94" w:rsidRPr="007F3837" w:rsidRDefault="00217E94">
      <w:pPr>
        <w:rPr>
          <w:rFonts w:asciiTheme="minorHAnsi" w:hAnsiTheme="minorHAnsi" w:cstheme="minorHAnsi"/>
          <w:lang w:val="fr-FR"/>
        </w:rPr>
      </w:pPr>
    </w:p>
    <w:p w14:paraId="267B5EE1" w14:textId="77777777" w:rsidR="00217E94" w:rsidRPr="007F3837" w:rsidRDefault="007F3837">
      <w:pPr>
        <w:pStyle w:val="Kop5"/>
        <w:rPr>
          <w:rStyle w:val="MerkChar"/>
          <w:color w:val="auto"/>
          <w:lang w:val="fr-FR"/>
        </w:rPr>
      </w:pPr>
      <w:r w:rsidRPr="007F3837">
        <w:rPr>
          <w:lang w:val="fr-FR"/>
        </w:rPr>
        <w:t xml:space="preserve">Toile occultante </w:t>
      </w:r>
      <w:r w:rsidRPr="007F3837">
        <w:rPr>
          <w:rStyle w:val="MerkChar"/>
          <w:color w:val="auto"/>
          <w:lang w:val="fr-FR"/>
        </w:rPr>
        <w:t>Light Block Satiné 21154</w:t>
      </w:r>
    </w:p>
    <w:p w14:paraId="4CC05506" w14:textId="51E45080" w:rsidR="00217E94" w:rsidRPr="007F3837" w:rsidRDefault="007F3837">
      <w:pPr>
        <w:pStyle w:val="P68B1DB1-Standaard2"/>
        <w:rPr>
          <w:lang w:val="fr-FR"/>
        </w:rPr>
      </w:pPr>
      <w:r w:rsidRPr="007F3837">
        <w:rPr>
          <w:lang w:val="fr-FR"/>
        </w:rPr>
        <w:t>Ce tissu en fibre de verre se compose d'un tissu en fibre de verre standard avec un revêtement en PVC.</w:t>
      </w:r>
    </w:p>
    <w:p w14:paraId="098A939C" w14:textId="77777777" w:rsidR="00217E94" w:rsidRPr="007F3837" w:rsidRDefault="007F3837">
      <w:pPr>
        <w:pStyle w:val="P68B1DB1-Kop54"/>
        <w:numPr>
          <w:ilvl w:val="0"/>
          <w:numId w:val="12"/>
        </w:numPr>
        <w:spacing w:before="0" w:after="0"/>
        <w:rPr>
          <w:b/>
          <w:lang w:val="fr-FR"/>
        </w:rPr>
      </w:pPr>
      <w:r w:rsidRPr="007F3837">
        <w:rPr>
          <w:lang w:val="fr-FR"/>
        </w:rPr>
        <w:t>Matériau : fil en fibre de verre (42%) avec revêtement en PVC (72 %)</w:t>
      </w:r>
    </w:p>
    <w:p w14:paraId="244D85A4" w14:textId="77777777" w:rsidR="00217E94" w:rsidRPr="007F3837" w:rsidRDefault="007F3837">
      <w:pPr>
        <w:pStyle w:val="P68B1DB1-Kop54"/>
        <w:numPr>
          <w:ilvl w:val="0"/>
          <w:numId w:val="12"/>
        </w:numPr>
        <w:spacing w:before="0" w:after="0"/>
        <w:rPr>
          <w:b/>
          <w:lang w:val="fr-FR"/>
        </w:rPr>
      </w:pPr>
      <w:r w:rsidRPr="007F3837">
        <w:rPr>
          <w:lang w:val="fr-FR"/>
        </w:rPr>
        <w:t>Poids (ISO2286-2) : environ 660 g/m²</w:t>
      </w:r>
    </w:p>
    <w:p w14:paraId="4D0CA05F" w14:textId="77777777" w:rsidR="00217E94" w:rsidRDefault="007F3837">
      <w:pPr>
        <w:pStyle w:val="P68B1DB1-Kop54"/>
        <w:numPr>
          <w:ilvl w:val="0"/>
          <w:numId w:val="12"/>
        </w:numPr>
        <w:spacing w:before="0" w:after="0"/>
        <w:rPr>
          <w:b/>
        </w:rPr>
      </w:pPr>
      <w:r>
        <w:t>Épaisseur (ISO2286-3) : environ 0,75 mm</w:t>
      </w:r>
    </w:p>
    <w:p w14:paraId="78713466" w14:textId="77777777" w:rsidR="00217E94" w:rsidRPr="007F3837" w:rsidRDefault="007F3837">
      <w:pPr>
        <w:pStyle w:val="P68B1DB1-Kop54"/>
        <w:numPr>
          <w:ilvl w:val="0"/>
          <w:numId w:val="12"/>
        </w:numPr>
        <w:spacing w:before="0" w:after="0"/>
        <w:rPr>
          <w:b/>
          <w:lang w:val="fr-FR"/>
        </w:rPr>
      </w:pPr>
      <w:r w:rsidRPr="007F3837">
        <w:rPr>
          <w:lang w:val="fr-FR"/>
        </w:rPr>
        <w:t>Classe de feu : M1 (NFP 92 503)</w:t>
      </w:r>
    </w:p>
    <w:p w14:paraId="29F42FBB" w14:textId="77777777" w:rsidR="00217E94" w:rsidRPr="007F3837" w:rsidRDefault="007F3837">
      <w:pPr>
        <w:pStyle w:val="P68B1DB1-Kop54"/>
        <w:numPr>
          <w:ilvl w:val="0"/>
          <w:numId w:val="12"/>
        </w:numPr>
        <w:spacing w:before="0" w:after="0"/>
        <w:rPr>
          <w:b/>
          <w:lang w:val="fr-FR"/>
        </w:rPr>
      </w:pPr>
      <w:r w:rsidRPr="007F3837">
        <w:rPr>
          <w:lang w:val="fr-FR"/>
        </w:rPr>
        <w:t>Largeur maximale du rouleau sans soudure horizontale (mm) : 2100</w:t>
      </w:r>
    </w:p>
    <w:p w14:paraId="17D7EA62" w14:textId="72138B27" w:rsidR="00217E94" w:rsidRPr="007F3837" w:rsidRDefault="007F3837">
      <w:pPr>
        <w:pStyle w:val="P68B1DB1-Lijstalinea3"/>
        <w:numPr>
          <w:ilvl w:val="0"/>
          <w:numId w:val="12"/>
        </w:numPr>
        <w:rPr>
          <w:lang w:val="fr-FR"/>
        </w:rPr>
      </w:pPr>
      <w:r w:rsidRPr="007F3837">
        <w:rPr>
          <w:lang w:val="fr-FR"/>
        </w:rPr>
        <w:t>Résistance à la lumière (ISO2286-3) : grade 7 – 8</w:t>
      </w:r>
    </w:p>
    <w:p w14:paraId="51477616" w14:textId="77777777" w:rsidR="00217E94" w:rsidRDefault="007F3837">
      <w:pPr>
        <w:pStyle w:val="P68B1DB1-Lijstalinea3"/>
        <w:numPr>
          <w:ilvl w:val="0"/>
          <w:numId w:val="12"/>
        </w:numPr>
      </w:pPr>
      <w:r>
        <w:t>Côté de la confection : A</w:t>
      </w:r>
    </w:p>
    <w:p w14:paraId="3D8A0495" w14:textId="77777777" w:rsidR="00217E94" w:rsidRDefault="007F3837">
      <w:pPr>
        <w:pStyle w:val="P68B1DB1-Lijstalinea3"/>
        <w:numPr>
          <w:ilvl w:val="0"/>
          <w:numId w:val="12"/>
        </w:numPr>
      </w:pPr>
      <w:r>
        <w:t>FO / Facteur d'ouverture = 0 %</w:t>
      </w:r>
    </w:p>
    <w:p w14:paraId="72DE92C1" w14:textId="77777777" w:rsidR="00217E94" w:rsidRPr="007F3837" w:rsidRDefault="007F3837">
      <w:pPr>
        <w:pStyle w:val="P68B1DB1-Lijstalinea3"/>
        <w:numPr>
          <w:ilvl w:val="0"/>
          <w:numId w:val="12"/>
        </w:numPr>
        <w:rPr>
          <w:lang w:val="fr-FR"/>
        </w:rPr>
      </w:pPr>
      <w:r w:rsidRPr="007F3837">
        <w:rPr>
          <w:lang w:val="fr-FR"/>
        </w:rPr>
        <w:t>Résistance à la déchirure de la chaîne (EN 1875-3) : 7 daN</w:t>
      </w:r>
    </w:p>
    <w:p w14:paraId="5FB0F304" w14:textId="77777777" w:rsidR="00217E94" w:rsidRPr="007F3837" w:rsidRDefault="007F3837">
      <w:pPr>
        <w:pStyle w:val="P68B1DB1-Lijstalinea3"/>
        <w:numPr>
          <w:ilvl w:val="0"/>
          <w:numId w:val="12"/>
        </w:numPr>
        <w:rPr>
          <w:lang w:val="fr-FR"/>
        </w:rPr>
      </w:pPr>
      <w:r w:rsidRPr="007F3837">
        <w:rPr>
          <w:lang w:val="fr-FR"/>
        </w:rPr>
        <w:t>Résistance à la déchirure de la trame (EN 1875-3) : 7 daN</w:t>
      </w:r>
    </w:p>
    <w:p w14:paraId="2267D8DD" w14:textId="77777777" w:rsidR="00217E94" w:rsidRPr="007F3837" w:rsidRDefault="007F3837">
      <w:pPr>
        <w:pStyle w:val="P68B1DB1-Lijstalinea3"/>
        <w:numPr>
          <w:ilvl w:val="0"/>
          <w:numId w:val="12"/>
        </w:numPr>
        <w:rPr>
          <w:lang w:val="fr-FR"/>
        </w:rPr>
      </w:pPr>
      <w:r w:rsidRPr="007F3837">
        <w:rPr>
          <w:lang w:val="fr-FR"/>
        </w:rPr>
        <w:t>Résistance à la traction de la chaîne (EN ISO 1421) : 225 daN / 5 cm</w:t>
      </w:r>
    </w:p>
    <w:p w14:paraId="04F76C28" w14:textId="77777777" w:rsidR="00217E94" w:rsidRPr="007F3837" w:rsidRDefault="007F3837">
      <w:pPr>
        <w:pStyle w:val="P68B1DB1-Lijstalinea3"/>
        <w:numPr>
          <w:ilvl w:val="0"/>
          <w:numId w:val="12"/>
        </w:numPr>
        <w:rPr>
          <w:lang w:val="fr-FR"/>
        </w:rPr>
      </w:pPr>
      <w:r w:rsidRPr="007F3837">
        <w:rPr>
          <w:lang w:val="fr-FR"/>
        </w:rPr>
        <w:t>Résistance à la traction de la trame (EN ISO 1421) : 190 daN/5cm</w:t>
      </w:r>
    </w:p>
    <w:p w14:paraId="22FCF427" w14:textId="77777777" w:rsidR="00217E94" w:rsidRPr="007F3837" w:rsidRDefault="00217E94">
      <w:pPr>
        <w:rPr>
          <w:rFonts w:asciiTheme="minorHAnsi" w:hAnsiTheme="minorHAnsi" w:cstheme="minorHAnsi"/>
          <w:lang w:val="fr-FR"/>
        </w:rPr>
      </w:pPr>
    </w:p>
    <w:p w14:paraId="6F4B7CA8" w14:textId="5E5E22B2" w:rsidR="00217E94" w:rsidRPr="007F3837" w:rsidRDefault="00217E94">
      <w:pPr>
        <w:jc w:val="left"/>
        <w:rPr>
          <w:i/>
          <w:u w:val="single"/>
          <w:lang w:val="fr-FR"/>
        </w:rPr>
      </w:pPr>
    </w:p>
    <w:p w14:paraId="46AD8850" w14:textId="77777777" w:rsidR="007F3837" w:rsidRDefault="007F3837">
      <w:pPr>
        <w:jc w:val="left"/>
        <w:rPr>
          <w:i/>
          <w:u w:val="single"/>
          <w:lang w:val="fr-FR"/>
        </w:rPr>
      </w:pPr>
      <w:r>
        <w:rPr>
          <w:lang w:val="fr-FR"/>
        </w:rPr>
        <w:br w:type="page"/>
      </w:r>
    </w:p>
    <w:p w14:paraId="5D2F49CB" w14:textId="4DE78A32" w:rsidR="00217E94" w:rsidRPr="007F3837" w:rsidRDefault="007F3837">
      <w:pPr>
        <w:pStyle w:val="Kop5"/>
        <w:rPr>
          <w:rStyle w:val="MerkChar"/>
          <w:color w:val="auto"/>
          <w:lang w:val="fr-FR"/>
        </w:rPr>
      </w:pPr>
      <w:r w:rsidRPr="007F3837">
        <w:rPr>
          <w:lang w:val="fr-FR"/>
        </w:rPr>
        <w:lastRenderedPageBreak/>
        <w:t xml:space="preserve">Toile occultante </w:t>
      </w:r>
      <w:r w:rsidRPr="007F3837">
        <w:rPr>
          <w:rStyle w:val="MerkChar"/>
          <w:color w:val="auto"/>
          <w:lang w:val="fr-FR"/>
        </w:rPr>
        <w:t>Light Block Soltis B92</w:t>
      </w:r>
    </w:p>
    <w:p w14:paraId="71272243" w14:textId="0E6BC9AE" w:rsidR="00217E94" w:rsidRPr="007F3837" w:rsidRDefault="007F3837">
      <w:pPr>
        <w:pStyle w:val="P68B1DB1-Standaard2"/>
        <w:rPr>
          <w:lang w:val="fr-FR"/>
        </w:rPr>
      </w:pPr>
      <w:r w:rsidRPr="007F3837">
        <w:rPr>
          <w:lang w:val="fr-FR"/>
        </w:rPr>
        <w:t>La toile polyester standard Soltis 92 est doté d'un revêtement PVC occultant.</w:t>
      </w:r>
    </w:p>
    <w:p w14:paraId="055A68BE" w14:textId="32558404" w:rsidR="00217E94" w:rsidRPr="007F3837" w:rsidRDefault="007F3837">
      <w:pPr>
        <w:pStyle w:val="P68B1DB1-Standaard2"/>
        <w:rPr>
          <w:lang w:val="fr-FR"/>
        </w:rPr>
      </w:pPr>
      <w:r w:rsidRPr="007F3837">
        <w:rPr>
          <w:lang w:val="fr-FR"/>
        </w:rPr>
        <w:t>Ce type de toile garantit un effet occultant total et est conçu à base de fines fibres de polyester remaillées, recouvertes d’un revêtement en PVC ignifuge selon la méthode de précontrainte. La face arrière est également recouverte d’un revêtement en PVC gris occultant.</w:t>
      </w:r>
    </w:p>
    <w:p w14:paraId="7870F2FF" w14:textId="432C3DE5" w:rsidR="00217E94" w:rsidRPr="007F3837" w:rsidRDefault="007F3837">
      <w:pPr>
        <w:pStyle w:val="P68B1DB1-Kop54"/>
        <w:numPr>
          <w:ilvl w:val="0"/>
          <w:numId w:val="12"/>
        </w:numPr>
        <w:spacing w:before="0" w:after="0"/>
        <w:rPr>
          <w:b/>
          <w:lang w:val="fr-FR"/>
        </w:rPr>
      </w:pPr>
      <w:r w:rsidRPr="007F3837">
        <w:rPr>
          <w:lang w:val="fr-FR"/>
        </w:rPr>
        <w:t>Matériau : fil en fibre de verre (42%) avec revêtement en PVC (72 %)</w:t>
      </w:r>
    </w:p>
    <w:p w14:paraId="202726C3" w14:textId="134F5874" w:rsidR="00217E94" w:rsidRPr="007F3837" w:rsidRDefault="007F3837">
      <w:pPr>
        <w:pStyle w:val="P68B1DB1-Kop54"/>
        <w:numPr>
          <w:ilvl w:val="0"/>
          <w:numId w:val="12"/>
        </w:numPr>
        <w:spacing w:before="0" w:after="0"/>
        <w:rPr>
          <w:b/>
          <w:lang w:val="fr-FR"/>
        </w:rPr>
      </w:pPr>
      <w:r w:rsidRPr="007F3837">
        <w:rPr>
          <w:lang w:val="fr-FR"/>
        </w:rPr>
        <w:t>Poids (ISO2286-2) : environ 710 g/m²</w:t>
      </w:r>
    </w:p>
    <w:p w14:paraId="1906BFB7" w14:textId="660120F2" w:rsidR="00217E94" w:rsidRPr="007F3837" w:rsidRDefault="007F3837">
      <w:pPr>
        <w:pStyle w:val="P68B1DB1-Kop54"/>
        <w:numPr>
          <w:ilvl w:val="0"/>
          <w:numId w:val="12"/>
        </w:numPr>
        <w:spacing w:before="0" w:after="0"/>
        <w:rPr>
          <w:b/>
          <w:lang w:val="fr-FR"/>
        </w:rPr>
      </w:pPr>
      <w:r w:rsidRPr="007F3837">
        <w:rPr>
          <w:lang w:val="fr-FR"/>
        </w:rPr>
        <w:t>Épaisseur (ISO2286-3) : environ 0,75 mm environ 10 %</w:t>
      </w:r>
    </w:p>
    <w:p w14:paraId="32F57DCA" w14:textId="77777777" w:rsidR="00217E94" w:rsidRDefault="007F3837">
      <w:pPr>
        <w:pStyle w:val="P68B1DB1-Kop54"/>
        <w:numPr>
          <w:ilvl w:val="0"/>
          <w:numId w:val="12"/>
        </w:numPr>
        <w:spacing w:before="0" w:after="0"/>
        <w:rPr>
          <w:b/>
        </w:rPr>
      </w:pPr>
      <w:r>
        <w:t xml:space="preserve">Classe de feu : </w:t>
      </w:r>
    </w:p>
    <w:p w14:paraId="0EE76B9A" w14:textId="77777777" w:rsidR="00217E94" w:rsidRPr="007F3837" w:rsidRDefault="007F3837">
      <w:pPr>
        <w:pStyle w:val="P68B1DB1-Kop54"/>
        <w:numPr>
          <w:ilvl w:val="1"/>
          <w:numId w:val="12"/>
        </w:numPr>
        <w:spacing w:before="0" w:after="0"/>
        <w:rPr>
          <w:b/>
          <w:lang w:val="fr-FR"/>
        </w:rPr>
      </w:pPr>
      <w:r w:rsidRPr="007F3837">
        <w:rPr>
          <w:lang w:val="fr-FR"/>
        </w:rPr>
        <w:t>Euroclasse EN 13501-1 : Euroclass b-s2.d0</w:t>
      </w:r>
    </w:p>
    <w:p w14:paraId="5029D30E" w14:textId="48348359" w:rsidR="00217E94" w:rsidRPr="007F3837" w:rsidRDefault="007F3837">
      <w:pPr>
        <w:pStyle w:val="P68B1DB1-Kop54"/>
        <w:numPr>
          <w:ilvl w:val="1"/>
          <w:numId w:val="12"/>
        </w:numPr>
        <w:spacing w:before="0" w:after="0"/>
        <w:rPr>
          <w:b/>
          <w:lang w:val="fr-FR"/>
        </w:rPr>
      </w:pPr>
      <w:r w:rsidRPr="007F3837">
        <w:rPr>
          <w:lang w:val="fr-FR"/>
        </w:rPr>
        <w:t>Classe de feu NF P 92-503 (FR) : M2</w:t>
      </w:r>
    </w:p>
    <w:p w14:paraId="2BA59465" w14:textId="19EA64CD" w:rsidR="00217E94" w:rsidRPr="007F3837" w:rsidRDefault="007F3837">
      <w:pPr>
        <w:pStyle w:val="P68B1DB1-Kop54"/>
        <w:numPr>
          <w:ilvl w:val="0"/>
          <w:numId w:val="12"/>
        </w:numPr>
        <w:spacing w:before="0" w:after="0"/>
        <w:rPr>
          <w:b/>
          <w:lang w:val="fr-FR"/>
        </w:rPr>
      </w:pPr>
      <w:r w:rsidRPr="007F3837">
        <w:rPr>
          <w:lang w:val="fr-FR"/>
        </w:rPr>
        <w:t>Largeur maximale du rouleau sans soudure horizontale (mm) : 1700</w:t>
      </w:r>
    </w:p>
    <w:p w14:paraId="0A3ABF43" w14:textId="77777777" w:rsidR="00217E94" w:rsidRDefault="007F3837">
      <w:pPr>
        <w:pStyle w:val="P68B1DB1-Lijstalinea3"/>
        <w:numPr>
          <w:ilvl w:val="0"/>
          <w:numId w:val="12"/>
        </w:numPr>
      </w:pPr>
      <w:r>
        <w:t>Côté de la confection : A</w:t>
      </w:r>
    </w:p>
    <w:p w14:paraId="0AC81548" w14:textId="77777777" w:rsidR="00217E94" w:rsidRDefault="007F3837">
      <w:pPr>
        <w:pStyle w:val="P68B1DB1-Lijstalinea3"/>
        <w:numPr>
          <w:ilvl w:val="0"/>
          <w:numId w:val="12"/>
        </w:numPr>
      </w:pPr>
      <w:r>
        <w:t>FO / Facteur d'ouverture = 0 %</w:t>
      </w:r>
    </w:p>
    <w:p w14:paraId="38E51784" w14:textId="77777777" w:rsidR="00217E94" w:rsidRPr="007F3837" w:rsidRDefault="007F3837">
      <w:pPr>
        <w:pStyle w:val="P68B1DB1-Lijstalinea3"/>
        <w:numPr>
          <w:ilvl w:val="0"/>
          <w:numId w:val="13"/>
        </w:numPr>
        <w:rPr>
          <w:lang w:val="fr-FR"/>
        </w:rPr>
      </w:pPr>
      <w:r w:rsidRPr="007F3837">
        <w:rPr>
          <w:lang w:val="fr-FR"/>
        </w:rPr>
        <w:t>Résistance à la déchirure de la chaîne (EN 1875-3) : 45 daN</w:t>
      </w:r>
    </w:p>
    <w:p w14:paraId="47C3EACF" w14:textId="77777777" w:rsidR="00217E94" w:rsidRPr="007F3837" w:rsidRDefault="007F3837">
      <w:pPr>
        <w:pStyle w:val="P68B1DB1-Lijstalinea3"/>
        <w:numPr>
          <w:ilvl w:val="0"/>
          <w:numId w:val="13"/>
        </w:numPr>
        <w:rPr>
          <w:lang w:val="fr-FR"/>
        </w:rPr>
      </w:pPr>
      <w:r w:rsidRPr="007F3837">
        <w:rPr>
          <w:lang w:val="fr-FR"/>
        </w:rPr>
        <w:t>Résistance à la déchirure de la trame (EN 1875-3) : 25 daN</w:t>
      </w:r>
    </w:p>
    <w:p w14:paraId="4213E875" w14:textId="77777777" w:rsidR="00217E94" w:rsidRPr="007F3837" w:rsidRDefault="007F3837">
      <w:pPr>
        <w:pStyle w:val="P68B1DB1-Lijstalinea3"/>
        <w:numPr>
          <w:ilvl w:val="0"/>
          <w:numId w:val="13"/>
        </w:numPr>
        <w:rPr>
          <w:lang w:val="fr-FR"/>
        </w:rPr>
      </w:pPr>
      <w:r w:rsidRPr="007F3837">
        <w:rPr>
          <w:lang w:val="fr-FR"/>
        </w:rPr>
        <w:t>Résistance à la traction de la chaîne (EN ISO 1421) : 330 daN / 5 cm</w:t>
      </w:r>
    </w:p>
    <w:p w14:paraId="10C9A181" w14:textId="77777777" w:rsidR="00217E94" w:rsidRPr="007F3837" w:rsidRDefault="007F3837">
      <w:pPr>
        <w:pStyle w:val="P68B1DB1-Lijstalinea3"/>
        <w:numPr>
          <w:ilvl w:val="0"/>
          <w:numId w:val="13"/>
        </w:numPr>
        <w:rPr>
          <w:lang w:val="fr-FR"/>
        </w:rPr>
      </w:pPr>
      <w:r w:rsidRPr="007F3837">
        <w:rPr>
          <w:lang w:val="fr-FR"/>
        </w:rPr>
        <w:t>Résistance à la traction de la trame (EN ISO 1421) : 220 daN/5cm</w:t>
      </w:r>
    </w:p>
    <w:p w14:paraId="224592E7" w14:textId="77777777" w:rsidR="00217E94" w:rsidRPr="007F3837" w:rsidRDefault="00217E94">
      <w:pPr>
        <w:ind w:left="720"/>
        <w:rPr>
          <w:rFonts w:asciiTheme="minorHAnsi" w:hAnsiTheme="minorHAnsi" w:cstheme="minorHAnsi"/>
          <w:lang w:val="fr-FR"/>
        </w:rPr>
      </w:pPr>
    </w:p>
    <w:p w14:paraId="622174DE" w14:textId="219FC17B" w:rsidR="00217E94" w:rsidRPr="007F3837" w:rsidRDefault="00217E94">
      <w:pPr>
        <w:jc w:val="left"/>
        <w:rPr>
          <w:rFonts w:asciiTheme="minorHAnsi" w:hAnsiTheme="minorHAnsi" w:cstheme="minorHAnsi"/>
          <w:b/>
          <w:u w:val="single"/>
          <w:lang w:val="fr-FR"/>
        </w:rPr>
      </w:pPr>
    </w:p>
    <w:p w14:paraId="388D5765" w14:textId="77777777" w:rsidR="00217E94" w:rsidRDefault="007F3837">
      <w:pPr>
        <w:pStyle w:val="Kop4"/>
      </w:pPr>
      <w:r>
        <w:t>Dimensions maximales</w:t>
      </w:r>
    </w:p>
    <w:p w14:paraId="54F64926" w14:textId="0B892F70" w:rsidR="00217E94" w:rsidRPr="007F3837" w:rsidRDefault="007F3837">
      <w:pPr>
        <w:pStyle w:val="P68B1DB1-Lijstalinea3"/>
        <w:numPr>
          <w:ilvl w:val="0"/>
          <w:numId w:val="7"/>
        </w:numPr>
        <w:jc w:val="left"/>
        <w:rPr>
          <w:lang w:val="fr-FR"/>
        </w:rPr>
      </w:pPr>
      <w:r w:rsidRPr="007F3837">
        <w:rPr>
          <w:lang w:val="fr-FR"/>
        </w:rPr>
        <w:t>Largeur maximale du coffre (mm) : 3 300</w:t>
      </w:r>
    </w:p>
    <w:p w14:paraId="07610D20" w14:textId="38403FEB" w:rsidR="00217E94" w:rsidRPr="007F3837" w:rsidRDefault="007F3837">
      <w:pPr>
        <w:pStyle w:val="P68B1DB1-Lijstalinea3"/>
        <w:numPr>
          <w:ilvl w:val="0"/>
          <w:numId w:val="7"/>
        </w:numPr>
        <w:jc w:val="left"/>
        <w:rPr>
          <w:lang w:val="fr-FR"/>
        </w:rPr>
      </w:pPr>
      <w:r w:rsidRPr="007F3837">
        <w:rPr>
          <w:lang w:val="fr-FR"/>
        </w:rPr>
        <w:t>Hauteur maximum toile fibre de verre Screen Sergé / Natté / toile polyester Soltis (mm) : 3 300</w:t>
      </w:r>
    </w:p>
    <w:p w14:paraId="314141B1" w14:textId="77777777" w:rsidR="00217E94" w:rsidRPr="007F3837" w:rsidRDefault="007F3837">
      <w:pPr>
        <w:pStyle w:val="P68B1DB1-Lijstalinea3"/>
        <w:numPr>
          <w:ilvl w:val="0"/>
          <w:numId w:val="7"/>
        </w:numPr>
        <w:jc w:val="left"/>
        <w:rPr>
          <w:lang w:val="fr-FR"/>
        </w:rPr>
      </w:pPr>
      <w:r w:rsidRPr="007F3837">
        <w:rPr>
          <w:lang w:val="fr-FR"/>
        </w:rPr>
        <w:t>Hauteur maximale toile  fibre de verre Screen Privé (mm) : 3 000</w:t>
      </w:r>
    </w:p>
    <w:p w14:paraId="2F81FE91" w14:textId="63867881" w:rsidR="00217E94" w:rsidRPr="007F3837" w:rsidRDefault="007F3837">
      <w:pPr>
        <w:pStyle w:val="P68B1DB1-Lijstalinea3"/>
        <w:numPr>
          <w:ilvl w:val="0"/>
          <w:numId w:val="7"/>
        </w:numPr>
        <w:jc w:val="left"/>
        <w:rPr>
          <w:lang w:val="fr-FR"/>
        </w:rPr>
      </w:pPr>
      <w:r w:rsidRPr="007F3837">
        <w:rPr>
          <w:lang w:val="fr-FR"/>
        </w:rPr>
        <w:t>Surface maximale de la toile (m²) : 10,9</w:t>
      </w:r>
    </w:p>
    <w:p w14:paraId="290FBD4B" w14:textId="77777777" w:rsidR="00217E94" w:rsidRPr="007F3837" w:rsidRDefault="00217E94">
      <w:pPr>
        <w:jc w:val="left"/>
        <w:rPr>
          <w:rFonts w:asciiTheme="minorHAnsi" w:hAnsiTheme="minorHAnsi" w:cstheme="minorHAnsi"/>
          <w:lang w:val="fr-FR"/>
        </w:rPr>
      </w:pPr>
    </w:p>
    <w:p w14:paraId="22B59E96" w14:textId="19D44C84" w:rsidR="00217E94" w:rsidRPr="007F3837" w:rsidRDefault="007F3837">
      <w:pPr>
        <w:pStyle w:val="P68B1DB1-Lijstalinea3"/>
        <w:numPr>
          <w:ilvl w:val="0"/>
          <w:numId w:val="7"/>
        </w:numPr>
        <w:jc w:val="left"/>
        <w:rPr>
          <w:lang w:val="fr-FR"/>
        </w:rPr>
      </w:pPr>
      <w:r w:rsidRPr="007F3837">
        <w:rPr>
          <w:lang w:val="fr-FR"/>
        </w:rPr>
        <w:t>Largeur maximale du coffre (mm) : 2 000</w:t>
      </w:r>
    </w:p>
    <w:p w14:paraId="2C9192B2" w14:textId="77777777" w:rsidR="00217E94" w:rsidRPr="007F3837" w:rsidRDefault="007F3837">
      <w:pPr>
        <w:pStyle w:val="P68B1DB1-Lijstalinea3"/>
        <w:numPr>
          <w:ilvl w:val="0"/>
          <w:numId w:val="7"/>
        </w:numPr>
        <w:jc w:val="left"/>
        <w:rPr>
          <w:lang w:val="fr-FR"/>
        </w:rPr>
      </w:pPr>
      <w:r w:rsidRPr="007F3837">
        <w:rPr>
          <w:lang w:val="fr-FR"/>
        </w:rPr>
        <w:t>Hauteur maximale de la toile Light Block Satiné 21154 / Soltis B92 (mm) : 2.700</w:t>
      </w:r>
    </w:p>
    <w:p w14:paraId="2CD686FE" w14:textId="77777777" w:rsidR="00217E94" w:rsidRPr="007F3837" w:rsidRDefault="007F3837">
      <w:pPr>
        <w:pStyle w:val="P68B1DB1-Lijstalinea3"/>
        <w:numPr>
          <w:ilvl w:val="0"/>
          <w:numId w:val="7"/>
        </w:numPr>
        <w:jc w:val="left"/>
        <w:rPr>
          <w:lang w:val="fr-FR"/>
        </w:rPr>
      </w:pPr>
      <w:r w:rsidRPr="007F3837">
        <w:rPr>
          <w:lang w:val="fr-FR"/>
        </w:rPr>
        <w:t>Surface maximale de la toile (m²) : 5,4</w:t>
      </w:r>
    </w:p>
    <w:p w14:paraId="67B584F6" w14:textId="3D058036" w:rsidR="00217E94" w:rsidRPr="007F3837" w:rsidRDefault="00217E94">
      <w:pPr>
        <w:jc w:val="left"/>
        <w:rPr>
          <w:rFonts w:asciiTheme="minorHAnsi" w:hAnsiTheme="minorHAnsi" w:cstheme="minorHAnsi"/>
          <w:lang w:val="fr-FR"/>
        </w:rPr>
      </w:pPr>
    </w:p>
    <w:p w14:paraId="0C4EADFB" w14:textId="437C2316" w:rsidR="00217E94" w:rsidRPr="007F3837" w:rsidRDefault="007F3837">
      <w:pPr>
        <w:pStyle w:val="P68B1DB1-Lijstalinea3"/>
        <w:numPr>
          <w:ilvl w:val="0"/>
          <w:numId w:val="7"/>
        </w:numPr>
        <w:jc w:val="left"/>
        <w:rPr>
          <w:lang w:val="fr-FR"/>
        </w:rPr>
      </w:pPr>
      <w:r w:rsidRPr="007F3837">
        <w:rPr>
          <w:lang w:val="fr-FR"/>
        </w:rPr>
        <w:t>Largeur maximale du coffre (mm) : 2 700</w:t>
      </w:r>
    </w:p>
    <w:p w14:paraId="41752B9C" w14:textId="12C2E0FB" w:rsidR="00217E94" w:rsidRPr="007F3837" w:rsidRDefault="007F3837">
      <w:pPr>
        <w:pStyle w:val="P68B1DB1-Lijstalinea3"/>
        <w:numPr>
          <w:ilvl w:val="0"/>
          <w:numId w:val="7"/>
        </w:numPr>
        <w:jc w:val="left"/>
        <w:rPr>
          <w:lang w:val="fr-FR"/>
        </w:rPr>
      </w:pPr>
      <w:r w:rsidRPr="007F3837">
        <w:rPr>
          <w:lang w:val="fr-FR"/>
        </w:rPr>
        <w:t>Hauteur maximale de la toile Light Block Satiné 21154 / Soltis B92 (mm) : 2 000</w:t>
      </w:r>
    </w:p>
    <w:p w14:paraId="6BD95996" w14:textId="6C2D51CC" w:rsidR="00217E94" w:rsidRPr="007F3837" w:rsidRDefault="007F3837">
      <w:pPr>
        <w:pStyle w:val="P68B1DB1-Lijstalinea3"/>
        <w:numPr>
          <w:ilvl w:val="0"/>
          <w:numId w:val="7"/>
        </w:numPr>
        <w:jc w:val="left"/>
        <w:rPr>
          <w:lang w:val="fr-FR"/>
        </w:rPr>
      </w:pPr>
      <w:r w:rsidRPr="007F3837">
        <w:rPr>
          <w:lang w:val="fr-FR"/>
        </w:rPr>
        <w:t>Surface maximale de la toile (m²) : 5,4</w:t>
      </w:r>
    </w:p>
    <w:p w14:paraId="39BACA74" w14:textId="77777777" w:rsidR="00217E94" w:rsidRPr="007F3837" w:rsidRDefault="00217E94">
      <w:pPr>
        <w:pStyle w:val="Lijstalinea"/>
        <w:rPr>
          <w:rFonts w:asciiTheme="minorHAnsi" w:hAnsiTheme="minorHAnsi" w:cstheme="minorHAnsi"/>
          <w:lang w:val="fr-FR"/>
        </w:rPr>
      </w:pPr>
    </w:p>
    <w:p w14:paraId="4DF58BFF" w14:textId="77777777" w:rsidR="00217E94" w:rsidRPr="007F3837" w:rsidRDefault="007F3837">
      <w:pPr>
        <w:pStyle w:val="Kop4"/>
        <w:rPr>
          <w:lang w:val="fr-FR"/>
        </w:rPr>
      </w:pPr>
      <w:r w:rsidRPr="007F3837">
        <w:rPr>
          <w:lang w:val="fr-FR"/>
        </w:rPr>
        <w:t>Caractéristiques techniques</w:t>
      </w:r>
    </w:p>
    <w:p w14:paraId="4491A030" w14:textId="77777777" w:rsidR="00217E94" w:rsidRPr="007F3837" w:rsidRDefault="007F3837">
      <w:pPr>
        <w:pStyle w:val="P68B1DB1-Standaard2"/>
        <w:tabs>
          <w:tab w:val="left" w:pos="3969"/>
        </w:tabs>
        <w:rPr>
          <w:lang w:val="fr-FR"/>
        </w:rPr>
      </w:pPr>
      <w:r w:rsidRPr="007F3837">
        <w:rPr>
          <w:lang w:val="fr-FR"/>
        </w:rPr>
        <w:t>Coefficient de transfert de chaleur / valeur U :</w:t>
      </w:r>
      <w:r w:rsidRPr="007F3837">
        <w:rPr>
          <w:lang w:val="fr-FR"/>
        </w:rPr>
        <w:tab/>
        <w:t>1,0 W/m²/K</w:t>
      </w:r>
    </w:p>
    <w:p w14:paraId="21BB38D7" w14:textId="712C01CE" w:rsidR="00217E94" w:rsidRPr="007F3837" w:rsidRDefault="007F3837">
      <w:pPr>
        <w:tabs>
          <w:tab w:val="left" w:pos="3969"/>
        </w:tabs>
        <w:rPr>
          <w:rStyle w:val="OfwelChar"/>
          <w:rFonts w:asciiTheme="minorHAnsi" w:hAnsiTheme="minorHAnsi" w:cstheme="minorHAnsi"/>
          <w:color w:val="auto"/>
          <w:lang w:val="fr-FR"/>
        </w:rPr>
      </w:pPr>
      <w:r w:rsidRPr="007F3837">
        <w:rPr>
          <w:rFonts w:asciiTheme="minorHAnsi" w:hAnsiTheme="minorHAnsi" w:cstheme="minorHAnsi"/>
          <w:lang w:val="fr-FR"/>
        </w:rPr>
        <w:t>Hauteur d'installation sur site :</w:t>
      </w:r>
      <w:r w:rsidRPr="007F3837">
        <w:rPr>
          <w:rFonts w:asciiTheme="minorHAnsi" w:hAnsiTheme="minorHAnsi" w:cstheme="minorHAnsi"/>
          <w:lang w:val="fr-FR"/>
        </w:rPr>
        <w:tab/>
      </w:r>
      <w:r w:rsidRPr="007F3837">
        <w:rPr>
          <w:rStyle w:val="OfwelChar"/>
          <w:rFonts w:asciiTheme="minorHAnsi" w:hAnsiTheme="minorHAnsi" w:cstheme="minorHAnsi"/>
          <w:color w:val="auto"/>
          <w:lang w:val="fr-FR"/>
        </w:rPr>
        <w:t>120 mm pour la coulisse large / 145 mm pour la coulisse étroite / d'accouplement</w:t>
      </w:r>
    </w:p>
    <w:p w14:paraId="26805D0F" w14:textId="103A98C6" w:rsidR="00217E94" w:rsidRPr="007F3837" w:rsidRDefault="007F3837">
      <w:pPr>
        <w:tabs>
          <w:tab w:val="left" w:pos="3969"/>
        </w:tabs>
        <w:rPr>
          <w:rStyle w:val="OfwelChar"/>
          <w:rFonts w:asciiTheme="minorHAnsi" w:hAnsiTheme="minorHAnsi" w:cstheme="minorHAnsi"/>
          <w:color w:val="auto"/>
          <w:lang w:val="fr-FR"/>
        </w:rPr>
      </w:pPr>
      <w:r w:rsidRPr="007F3837">
        <w:rPr>
          <w:rStyle w:val="OfwelChar"/>
          <w:rFonts w:asciiTheme="minorHAnsi" w:hAnsiTheme="minorHAnsi" w:cstheme="minorHAnsi"/>
          <w:color w:val="auto"/>
          <w:lang w:val="fr-FR"/>
        </w:rPr>
        <w:t>Largeur minimale de l'aérateur :</w:t>
      </w:r>
      <w:r w:rsidRPr="007F3837">
        <w:rPr>
          <w:rStyle w:val="OfwelChar"/>
          <w:rFonts w:asciiTheme="minorHAnsi" w:hAnsiTheme="minorHAnsi" w:cstheme="minorHAnsi"/>
          <w:color w:val="auto"/>
          <w:lang w:val="fr-FR"/>
        </w:rPr>
        <w:tab/>
        <w:t>800 mm</w:t>
      </w:r>
    </w:p>
    <w:p w14:paraId="257ED0D5" w14:textId="2B3069D4" w:rsidR="00217E94" w:rsidRPr="007F3837" w:rsidRDefault="007F3837">
      <w:pPr>
        <w:tabs>
          <w:tab w:val="left" w:pos="3969"/>
        </w:tabs>
        <w:rPr>
          <w:rStyle w:val="OfwelChar"/>
          <w:rFonts w:asciiTheme="minorHAnsi" w:hAnsiTheme="minorHAnsi" w:cstheme="minorHAnsi"/>
          <w:color w:val="auto"/>
          <w:lang w:val="fr-FR"/>
        </w:rPr>
      </w:pPr>
      <w:r w:rsidRPr="007F3837">
        <w:rPr>
          <w:rStyle w:val="OfwelChar"/>
          <w:rFonts w:asciiTheme="minorHAnsi" w:hAnsiTheme="minorHAnsi" w:cstheme="minorHAnsi"/>
          <w:color w:val="auto"/>
          <w:lang w:val="fr-FR"/>
        </w:rPr>
        <w:t>Couplage possible :</w:t>
      </w:r>
      <w:r w:rsidRPr="007F3837">
        <w:rPr>
          <w:rStyle w:val="OfwelChar"/>
          <w:rFonts w:asciiTheme="minorHAnsi" w:hAnsiTheme="minorHAnsi" w:cstheme="minorHAnsi"/>
          <w:color w:val="auto"/>
          <w:lang w:val="fr-FR"/>
        </w:rPr>
        <w:tab/>
        <w:t>Oui</w:t>
      </w:r>
    </w:p>
    <w:p w14:paraId="683625BA" w14:textId="5C65F3E8" w:rsidR="00217E94" w:rsidRPr="007F3837" w:rsidRDefault="00217E94">
      <w:pPr>
        <w:jc w:val="left"/>
        <w:rPr>
          <w:b/>
          <w:u w:val="single"/>
          <w:lang w:val="fr-FR"/>
        </w:rPr>
      </w:pPr>
    </w:p>
    <w:p w14:paraId="5CA47A73" w14:textId="33DAB3F2" w:rsidR="00217E94" w:rsidRPr="007F3837" w:rsidRDefault="007F3837">
      <w:pPr>
        <w:pStyle w:val="Kop4"/>
        <w:rPr>
          <w:lang w:val="fr-FR"/>
        </w:rPr>
      </w:pPr>
      <w:r w:rsidRPr="007F3837">
        <w:rPr>
          <w:lang w:val="fr-FR"/>
        </w:rPr>
        <w:t>Finition</w:t>
      </w:r>
    </w:p>
    <w:p w14:paraId="1FD2CE23" w14:textId="77777777" w:rsidR="00217E94" w:rsidRPr="007F3837" w:rsidRDefault="007F3837" w:rsidP="007F3837">
      <w:pPr>
        <w:pStyle w:val="P68B1DB1-Standaard2"/>
        <w:jc w:val="left"/>
        <w:rPr>
          <w:lang w:val="fr-FR"/>
        </w:rPr>
      </w:pPr>
      <w:r w:rsidRPr="007F3837">
        <w:rPr>
          <w:lang w:val="fr-FR"/>
        </w:rPr>
        <w:t>Largeur du coffre hors-tout : …. mm</w:t>
      </w:r>
    </w:p>
    <w:p w14:paraId="753AE64F" w14:textId="77777777" w:rsidR="00217E94" w:rsidRPr="007F3837" w:rsidRDefault="007F3837">
      <w:pPr>
        <w:pStyle w:val="P68B1DB1-Standaard2"/>
        <w:rPr>
          <w:lang w:val="fr-FR"/>
        </w:rPr>
      </w:pPr>
      <w:r w:rsidRPr="007F3837">
        <w:rPr>
          <w:lang w:val="fr-FR"/>
        </w:rPr>
        <w:t>Hauteur hors tout : …. mm</w:t>
      </w:r>
    </w:p>
    <w:p w14:paraId="6FA25D7B" w14:textId="77777777" w:rsidR="00217E94" w:rsidRPr="007F3837" w:rsidRDefault="007F3837">
      <w:pPr>
        <w:pStyle w:val="P68B1DB1-Standaard2"/>
        <w:rPr>
          <w:lang w:val="fr-FR"/>
        </w:rPr>
      </w:pPr>
      <w:r w:rsidRPr="007F3837">
        <w:rPr>
          <w:lang w:val="fr-FR"/>
        </w:rPr>
        <w:t>(= du haut du coffre au bas de la coulisse latérale, y compris l'embout en plastique)</w:t>
      </w:r>
    </w:p>
    <w:p w14:paraId="42E93065" w14:textId="77777777" w:rsidR="00217E94" w:rsidRPr="007F3837" w:rsidRDefault="007F3837">
      <w:pPr>
        <w:pStyle w:val="P68B1DB1-Standaard2"/>
        <w:rPr>
          <w:lang w:val="fr-FR"/>
        </w:rPr>
      </w:pPr>
      <w:r w:rsidRPr="007F3837">
        <w:rPr>
          <w:lang w:val="fr-FR"/>
        </w:rPr>
        <w:t>Couleur de l'aérateur :</w:t>
      </w:r>
    </w:p>
    <w:p w14:paraId="06F25E26" w14:textId="77777777" w:rsidR="00217E94" w:rsidRPr="007F3837" w:rsidRDefault="007F3837">
      <w:pPr>
        <w:pStyle w:val="P68B1DB1-Standaard2"/>
        <w:rPr>
          <w:lang w:val="fr-FR"/>
        </w:rPr>
      </w:pPr>
      <w:r w:rsidRPr="007F3837">
        <w:rPr>
          <w:lang w:val="fr-FR"/>
        </w:rPr>
        <w:t>Type de toile :</w:t>
      </w:r>
    </w:p>
    <w:p w14:paraId="1B1287E9" w14:textId="77777777" w:rsidR="00217E94" w:rsidRPr="007F3837" w:rsidRDefault="007F3837">
      <w:pPr>
        <w:pStyle w:val="P68B1DB1-Standaard2"/>
        <w:rPr>
          <w:lang w:val="fr-FR"/>
        </w:rPr>
      </w:pPr>
      <w:r w:rsidRPr="007F3837">
        <w:rPr>
          <w:lang w:val="fr-FR"/>
        </w:rPr>
        <w:t>Couleur de la toile :</w:t>
      </w:r>
    </w:p>
    <w:p w14:paraId="30F4C0A6" w14:textId="77777777" w:rsidR="00217E94" w:rsidRPr="007F3837" w:rsidRDefault="007F3837">
      <w:pPr>
        <w:pStyle w:val="P68B1DB1-Standaard2"/>
        <w:rPr>
          <w:lang w:val="fr-FR"/>
        </w:rPr>
      </w:pPr>
      <w:r w:rsidRPr="007F3837">
        <w:rPr>
          <w:lang w:val="fr-FR"/>
        </w:rPr>
        <w:t>Code couleur de la toile :</w:t>
      </w:r>
    </w:p>
    <w:p w14:paraId="388F7353" w14:textId="77777777" w:rsidR="00217E94" w:rsidRPr="007F3837" w:rsidRDefault="007F3837">
      <w:pPr>
        <w:pStyle w:val="P68B1DB1-Standaard2"/>
        <w:rPr>
          <w:lang w:val="fr-FR"/>
        </w:rPr>
      </w:pPr>
      <w:r w:rsidRPr="007F3837">
        <w:rPr>
          <w:lang w:val="fr-FR"/>
        </w:rPr>
        <w:t xml:space="preserve">Côté de la confection de la toile : </w:t>
      </w:r>
    </w:p>
    <w:p w14:paraId="72481AE1" w14:textId="77777777" w:rsidR="00217E94" w:rsidRPr="007F3837" w:rsidRDefault="007F3837">
      <w:pPr>
        <w:pStyle w:val="P68B1DB1-Standaard2"/>
        <w:rPr>
          <w:lang w:val="fr-FR"/>
        </w:rPr>
      </w:pPr>
      <w:r w:rsidRPr="007F3837">
        <w:rPr>
          <w:lang w:val="fr-FR"/>
        </w:rPr>
        <w:t>Coulisse latérale gauche :</w:t>
      </w:r>
    </w:p>
    <w:p w14:paraId="533C20E0" w14:textId="77777777" w:rsidR="00217E94" w:rsidRPr="007F3837" w:rsidRDefault="007F3837">
      <w:pPr>
        <w:pStyle w:val="P68B1DB1-Standaard2"/>
        <w:rPr>
          <w:lang w:val="fr-FR"/>
        </w:rPr>
      </w:pPr>
      <w:r w:rsidRPr="007F3837">
        <w:rPr>
          <w:lang w:val="fr-FR"/>
        </w:rPr>
        <w:t>Coulisse latérale droite :</w:t>
      </w:r>
    </w:p>
    <w:p w14:paraId="44C60405" w14:textId="77777777" w:rsidR="00217E94" w:rsidRPr="007F3837" w:rsidRDefault="007F3837">
      <w:pPr>
        <w:pStyle w:val="P68B1DB1-Standaard2"/>
        <w:rPr>
          <w:lang w:val="fr-FR"/>
        </w:rPr>
      </w:pPr>
      <w:r w:rsidRPr="007F3837">
        <w:rPr>
          <w:lang w:val="fr-FR"/>
        </w:rPr>
        <w:t>Type de l'embout en plastique noir de la coulisse latérale :</w:t>
      </w:r>
    </w:p>
    <w:p w14:paraId="7B951B10" w14:textId="77777777" w:rsidR="00217E94" w:rsidRPr="007F3837" w:rsidRDefault="007F3837">
      <w:pPr>
        <w:pStyle w:val="P68B1DB1-Standaard2"/>
        <w:rPr>
          <w:lang w:val="fr-FR"/>
        </w:rPr>
      </w:pPr>
      <w:r w:rsidRPr="007F3837">
        <w:rPr>
          <w:lang w:val="fr-FR"/>
        </w:rPr>
        <w:t>Déroulez par :</w:t>
      </w:r>
    </w:p>
    <w:p w14:paraId="223C408E" w14:textId="23977EE0" w:rsidR="00217E94" w:rsidRPr="007F3837" w:rsidRDefault="007F3837">
      <w:pPr>
        <w:pStyle w:val="P68B1DB1-Standaard2"/>
        <w:rPr>
          <w:lang w:val="fr-FR"/>
        </w:rPr>
      </w:pPr>
      <w:r w:rsidRPr="007F3837">
        <w:rPr>
          <w:lang w:val="fr-FR"/>
        </w:rPr>
        <w:t>Type d'opération du screen :</w:t>
      </w:r>
    </w:p>
    <w:p w14:paraId="2298B40D" w14:textId="77777777" w:rsidR="00217E94" w:rsidRPr="007F3837" w:rsidRDefault="007F3837">
      <w:pPr>
        <w:pStyle w:val="P68B1DB1-Standaard2"/>
        <w:rPr>
          <w:lang w:val="fr-FR"/>
        </w:rPr>
      </w:pPr>
      <w:r w:rsidRPr="007F3837">
        <w:rPr>
          <w:lang w:val="fr-FR"/>
        </w:rPr>
        <w:t xml:space="preserve">Sortie de câble : </w:t>
      </w:r>
    </w:p>
    <w:p w14:paraId="57400DCB" w14:textId="1E65342C" w:rsidR="00217E94" w:rsidRPr="007F3837" w:rsidRDefault="007F3837">
      <w:pPr>
        <w:pStyle w:val="P68B1DB1-Standaard2"/>
        <w:jc w:val="left"/>
        <w:rPr>
          <w:lang w:val="fr-FR"/>
        </w:rPr>
      </w:pPr>
      <w:r w:rsidRPr="007F3837">
        <w:rPr>
          <w:lang w:val="fr-FR"/>
        </w:rPr>
        <w:t>Longueur du câble :</w:t>
      </w:r>
    </w:p>
    <w:p w14:paraId="2FDA4B01" w14:textId="77777777" w:rsidR="00217E94" w:rsidRPr="007F3837" w:rsidRDefault="00217E94">
      <w:pPr>
        <w:jc w:val="left"/>
        <w:rPr>
          <w:rFonts w:asciiTheme="minorHAnsi" w:hAnsiTheme="minorHAnsi" w:cstheme="minorHAnsi"/>
          <w:lang w:val="fr-FR"/>
        </w:rPr>
      </w:pPr>
    </w:p>
    <w:p w14:paraId="444F407C" w14:textId="77777777" w:rsidR="00217E94" w:rsidRPr="007F3837" w:rsidRDefault="007F3837">
      <w:pPr>
        <w:pStyle w:val="Kop4"/>
        <w:rPr>
          <w:lang w:val="fr-FR"/>
        </w:rPr>
      </w:pPr>
      <w:r w:rsidRPr="007F3837">
        <w:rPr>
          <w:lang w:val="fr-FR"/>
        </w:rPr>
        <w:t>Nature de l'accord</w:t>
      </w:r>
    </w:p>
    <w:p w14:paraId="66E510AB" w14:textId="77777777" w:rsidR="00217E94" w:rsidRPr="007F3837" w:rsidRDefault="007F3837">
      <w:pPr>
        <w:pStyle w:val="P68B1DB1-Standaard2"/>
        <w:rPr>
          <w:lang w:val="fr-FR"/>
        </w:rPr>
      </w:pPr>
      <w:r w:rsidRPr="007F3837">
        <w:rPr>
          <w:lang w:val="fr-FR"/>
        </w:rPr>
        <w:t>Quantité présumée (VH)</w:t>
      </w:r>
    </w:p>
    <w:p w14:paraId="7CBD5053" w14:textId="77777777" w:rsidR="00217E94" w:rsidRPr="007F3837" w:rsidRDefault="007F3837">
      <w:pPr>
        <w:pStyle w:val="P68B1DB1-Standaard2"/>
        <w:rPr>
          <w:lang w:val="fr-FR"/>
        </w:rPr>
      </w:pPr>
      <w:r w:rsidRPr="007F3837">
        <w:rPr>
          <w:lang w:val="fr-FR"/>
        </w:rPr>
        <w:t>Quantité forfaitaire (FH).</w:t>
      </w:r>
    </w:p>
    <w:p w14:paraId="05BF890D" w14:textId="77777777" w:rsidR="00217E94" w:rsidRPr="007F3837" w:rsidRDefault="00217E94">
      <w:pPr>
        <w:rPr>
          <w:rFonts w:asciiTheme="minorHAnsi" w:hAnsiTheme="minorHAnsi" w:cstheme="minorHAnsi"/>
          <w:lang w:val="fr-FR"/>
        </w:rPr>
      </w:pPr>
    </w:p>
    <w:p w14:paraId="1FF965CE" w14:textId="77777777" w:rsidR="00217E94" w:rsidRPr="007F3837" w:rsidRDefault="007F3837">
      <w:pPr>
        <w:pStyle w:val="Kop4"/>
        <w:rPr>
          <w:lang w:val="fr-FR"/>
        </w:rPr>
      </w:pPr>
      <w:r w:rsidRPr="007F3837">
        <w:rPr>
          <w:lang w:val="fr-FR"/>
        </w:rPr>
        <w:t>Méthode de mesure</w:t>
      </w:r>
    </w:p>
    <w:p w14:paraId="0B0D96CB" w14:textId="77777777" w:rsidR="00217E94" w:rsidRPr="007F3837" w:rsidRDefault="007F3837">
      <w:pPr>
        <w:pStyle w:val="P68B1DB1-Meting5"/>
        <w:ind w:left="1985" w:hanging="1985"/>
        <w:rPr>
          <w:lang w:val="fr-FR"/>
        </w:rPr>
      </w:pPr>
      <w:r w:rsidRPr="007F3837">
        <w:rPr>
          <w:lang w:val="fr-FR"/>
        </w:rPr>
        <w:t>Unité de mesure :</w:t>
      </w:r>
      <w:r w:rsidRPr="007F3837">
        <w:rPr>
          <w:lang w:val="fr-FR"/>
        </w:rPr>
        <w:tab/>
        <w:t>mm/par pièce/par m²</w:t>
      </w:r>
    </w:p>
    <w:p w14:paraId="235E9D00" w14:textId="77777777" w:rsidR="00217E94" w:rsidRPr="007F3837" w:rsidRDefault="00217E94">
      <w:pPr>
        <w:pStyle w:val="Meting"/>
        <w:ind w:left="1985" w:hanging="1985"/>
        <w:rPr>
          <w:rFonts w:asciiTheme="minorHAnsi" w:hAnsiTheme="minorHAnsi" w:cstheme="minorHAnsi"/>
          <w:lang w:val="fr-FR"/>
        </w:rPr>
      </w:pPr>
    </w:p>
    <w:p w14:paraId="7FB9C5C3" w14:textId="2F0614F7" w:rsidR="00217E94" w:rsidRPr="007F3837" w:rsidRDefault="007F3837">
      <w:pPr>
        <w:pStyle w:val="P68B1DB1-Meting5"/>
        <w:ind w:left="1985" w:hanging="1985"/>
        <w:rPr>
          <w:lang w:val="fr-FR"/>
        </w:rPr>
      </w:pPr>
      <w:r w:rsidRPr="007F3837">
        <w:rPr>
          <w:lang w:val="fr-FR"/>
        </w:rPr>
        <w:t>Code de mesure :</w:t>
      </w:r>
      <w:r w:rsidRPr="007F3837">
        <w:rPr>
          <w:lang w:val="fr-FR"/>
        </w:rPr>
        <w:tab/>
        <w:t>quantité nette, selon les dimensions du tableau.</w:t>
      </w:r>
    </w:p>
    <w:p w14:paraId="14E4D5F5" w14:textId="77777777" w:rsidR="00217E94" w:rsidRPr="007F3837" w:rsidRDefault="00217E94">
      <w:pPr>
        <w:rPr>
          <w:rFonts w:asciiTheme="minorHAnsi" w:hAnsiTheme="minorHAnsi" w:cstheme="minorHAnsi"/>
          <w:lang w:val="fr-FR"/>
        </w:rPr>
      </w:pPr>
    </w:p>
    <w:p w14:paraId="29F0E542" w14:textId="77777777" w:rsidR="00217E94" w:rsidRPr="007F3837" w:rsidRDefault="007F3837">
      <w:pPr>
        <w:pStyle w:val="Kop4"/>
        <w:rPr>
          <w:lang w:val="fr-FR"/>
        </w:rPr>
      </w:pPr>
      <w:r w:rsidRPr="007F3837">
        <w:rPr>
          <w:lang w:val="fr-FR"/>
        </w:rPr>
        <w:t>Généralités</w:t>
      </w:r>
    </w:p>
    <w:p w14:paraId="708169D5" w14:textId="45C77663" w:rsidR="00217E94" w:rsidRPr="007F3837" w:rsidRDefault="007F3837">
      <w:pPr>
        <w:pStyle w:val="P68B1DB1-Standaard2"/>
        <w:jc w:val="left"/>
        <w:rPr>
          <w:lang w:val="fr-FR"/>
        </w:rPr>
      </w:pPr>
      <w:r w:rsidRPr="007F3837">
        <w:rPr>
          <w:lang w:val="fr-FR"/>
        </w:rPr>
        <w:t>Suivez les instructions de montage du fabricant.</w:t>
      </w:r>
    </w:p>
    <w:p w14:paraId="10159826" w14:textId="77777777" w:rsidR="00217E94" w:rsidRPr="007F3837" w:rsidRDefault="00217E94">
      <w:pPr>
        <w:jc w:val="left"/>
        <w:rPr>
          <w:rFonts w:asciiTheme="minorHAnsi" w:hAnsiTheme="minorHAnsi" w:cstheme="minorHAnsi"/>
          <w:lang w:val="fr-FR"/>
        </w:rPr>
      </w:pPr>
    </w:p>
    <w:p w14:paraId="2FC612C1" w14:textId="6E5AD6AD" w:rsidR="00217E94" w:rsidRPr="007F3837" w:rsidRDefault="007F3837">
      <w:pPr>
        <w:pStyle w:val="P68B1DB1-Standaard2"/>
        <w:jc w:val="left"/>
        <w:rPr>
          <w:lang w:val="fr-FR"/>
        </w:rPr>
      </w:pPr>
      <w:r w:rsidRPr="007F3837">
        <w:rPr>
          <w:lang w:val="fr-FR"/>
        </w:rPr>
        <w:t>La construction doit être conforme aux règles de construction requises.</w:t>
      </w:r>
    </w:p>
    <w:p w14:paraId="79B2DB9B" w14:textId="77777777" w:rsidR="00217E94" w:rsidRPr="007F3837" w:rsidRDefault="00217E94">
      <w:pPr>
        <w:jc w:val="left"/>
        <w:rPr>
          <w:rFonts w:asciiTheme="minorHAnsi" w:hAnsiTheme="minorHAnsi" w:cstheme="minorHAnsi"/>
          <w:lang w:val="fr-FR"/>
        </w:rPr>
      </w:pPr>
    </w:p>
    <w:p w14:paraId="5CCA520D" w14:textId="5FF49B60" w:rsidR="00217E94" w:rsidRPr="007F3837" w:rsidRDefault="007F3837">
      <w:pPr>
        <w:pStyle w:val="Kop5"/>
        <w:spacing w:before="0" w:after="0"/>
        <w:rPr>
          <w:rFonts w:asciiTheme="minorHAnsi" w:hAnsiTheme="minorHAnsi" w:cstheme="minorHAnsi"/>
          <w:b/>
          <w:u w:val="none"/>
          <w:lang w:val="fr-FR"/>
        </w:rPr>
      </w:pPr>
      <w:r w:rsidRPr="007F3837">
        <w:rPr>
          <w:rFonts w:asciiTheme="minorHAnsi" w:hAnsiTheme="minorHAnsi" w:cstheme="minorHAnsi"/>
          <w:u w:val="none"/>
          <w:lang w:val="fr-FR"/>
        </w:rPr>
        <w:t xml:space="preserve">Pour une assistance commerciale et technique (instructions d'installation, listes de pièces détachées, calculs et tableaux de valeurs, etc.), veuillez contacter votre revendeur régional ou le département de projet </w:t>
      </w:r>
      <w:r w:rsidRPr="007F3837">
        <w:rPr>
          <w:rStyle w:val="MerkChar"/>
          <w:rFonts w:asciiTheme="minorHAnsi" w:hAnsiTheme="minorHAnsi" w:cstheme="minorHAnsi"/>
          <w:u w:val="none"/>
          <w:lang w:val="fr-FR"/>
        </w:rPr>
        <w:t>DUCO Ventilation &amp; Sun Control</w:t>
      </w:r>
      <w:r w:rsidRPr="007F3837">
        <w:rPr>
          <w:rFonts w:asciiTheme="minorHAnsi" w:hAnsiTheme="minorHAnsi" w:cstheme="minorHAnsi"/>
          <w:u w:val="none"/>
          <w:lang w:val="fr-FR"/>
        </w:rPr>
        <w:t>. Pour plus d'informations sur les couleurs et les types de tissus textiles, contactez le service des projets de DUCO.</w:t>
      </w:r>
    </w:p>
    <w:sectPr w:rsidR="00217E94" w:rsidRPr="007F383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7F3F" w14:textId="77777777" w:rsidR="00383D57" w:rsidRDefault="00383D57">
      <w:r>
        <w:separator/>
      </w:r>
    </w:p>
  </w:endnote>
  <w:endnote w:type="continuationSeparator" w:id="0">
    <w:p w14:paraId="3018991A" w14:textId="77777777" w:rsidR="00383D57" w:rsidRDefault="00383D57">
      <w:r>
        <w:continuationSeparator/>
      </w:r>
    </w:p>
  </w:endnote>
  <w:endnote w:type="continuationNotice" w:id="1">
    <w:p w14:paraId="7B03BD48" w14:textId="77777777" w:rsidR="00383D57" w:rsidRDefault="00383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22A" w14:textId="77777777" w:rsidR="00217E94" w:rsidRDefault="00217E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BF8C" w14:textId="13936278" w:rsidR="00217E94" w:rsidRDefault="007F3837">
    <w:pPr>
      <w:pStyle w:val="Voettekst"/>
      <w:jc w:val="right"/>
    </w:pPr>
    <w:r>
      <w:rPr>
        <w:noProof/>
      </w:rPr>
      <w:drawing>
        <wp:inline distT="0" distB="0" distL="0" distR="0" wp14:anchorId="18355A9B" wp14:editId="23B76F26">
          <wp:extent cx="1035103" cy="187335"/>
          <wp:effectExtent l="0" t="0" r="0" b="3175"/>
          <wp:docPr id="529697499" name="Afbeelding 1" descr="Afbeelding met schermopname, Lettertype, Graphics, ontwer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97499" name="Afbeelding 1" descr="Afbeelding met schermopname, Lettertype, Graphics, ontwerp  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C86A" w14:textId="77777777" w:rsidR="00217E94" w:rsidRDefault="00217E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7DEA" w14:textId="77777777" w:rsidR="00383D57" w:rsidRDefault="00383D57">
      <w:r>
        <w:separator/>
      </w:r>
    </w:p>
  </w:footnote>
  <w:footnote w:type="continuationSeparator" w:id="0">
    <w:p w14:paraId="79F6417E" w14:textId="77777777" w:rsidR="00383D57" w:rsidRDefault="00383D57">
      <w:r>
        <w:continuationSeparator/>
      </w:r>
    </w:p>
  </w:footnote>
  <w:footnote w:type="continuationNotice" w:id="1">
    <w:p w14:paraId="4157C4FF" w14:textId="77777777" w:rsidR="00383D57" w:rsidRDefault="00383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6E3D" w14:textId="77777777" w:rsidR="00217E94" w:rsidRDefault="007F3837">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3452" w14:textId="77777777" w:rsidR="00217E94" w:rsidRDefault="007F3837">
    <w:pPr>
      <w:pBdr>
        <w:bottom w:val="single" w:sz="6" w:space="0" w:color="000000"/>
      </w:pBdr>
      <w:tabs>
        <w:tab w:val="right" w:pos="9540"/>
      </w:tabs>
      <w:spacing w:line="200" w:lineRule="exact"/>
    </w:pPr>
    <w:r>
      <w:t>dossier .......... - dd. ........</w:t>
    </w:r>
    <w:r>
      <w:tab/>
    </w:r>
    <w:r>
      <w:fldChar w:fldCharType="begin"/>
    </w:r>
    <w:r>
      <w:instrText>PAGE</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8F68" w14:textId="77777777" w:rsidR="00217E94" w:rsidRDefault="00217E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3" w15:restartNumberingAfterBreak="0">
    <w:nsid w:val="0DF118D7"/>
    <w:multiLevelType w:val="hybridMultilevel"/>
    <w:tmpl w:val="8DAC7A7C"/>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972A09"/>
    <w:multiLevelType w:val="hybridMultilevel"/>
    <w:tmpl w:val="A0AA2FD6"/>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A560D7"/>
    <w:multiLevelType w:val="hybridMultilevel"/>
    <w:tmpl w:val="AD8A051C"/>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4167DE"/>
    <w:multiLevelType w:val="hybridMultilevel"/>
    <w:tmpl w:val="AA7CEB6A"/>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4F040B"/>
    <w:multiLevelType w:val="hybridMultilevel"/>
    <w:tmpl w:val="AE044B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81B165D"/>
    <w:multiLevelType w:val="hybridMultilevel"/>
    <w:tmpl w:val="A554F4B0"/>
    <w:lvl w:ilvl="0" w:tplc="665C4962">
      <w:numFmt w:val="bullet"/>
      <w:lvlText w:val="-"/>
      <w:lvlJc w:val="left"/>
      <w:pPr>
        <w:ind w:left="720" w:hanging="360"/>
      </w:pPr>
      <w:rPr>
        <w:rFonts w:ascii="Calibri" w:eastAsia="MS Mincho"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7C48CC"/>
    <w:multiLevelType w:val="hybridMultilevel"/>
    <w:tmpl w:val="EEAE30B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D12384"/>
    <w:multiLevelType w:val="hybridMultilevel"/>
    <w:tmpl w:val="613E0E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F6E5851"/>
    <w:multiLevelType w:val="hybridMultilevel"/>
    <w:tmpl w:val="ECF8AAB4"/>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9B22271"/>
    <w:multiLevelType w:val="hybridMultilevel"/>
    <w:tmpl w:val="003E9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C1774DB"/>
    <w:multiLevelType w:val="hybridMultilevel"/>
    <w:tmpl w:val="8606F846"/>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CB769AB"/>
    <w:multiLevelType w:val="hybridMultilevel"/>
    <w:tmpl w:val="42C84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F444B56"/>
    <w:multiLevelType w:val="hybridMultilevel"/>
    <w:tmpl w:val="18EA2A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C98185D"/>
    <w:multiLevelType w:val="hybridMultilevel"/>
    <w:tmpl w:val="541ADD40"/>
    <w:lvl w:ilvl="0" w:tplc="08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0604629">
    <w:abstractNumId w:val="0"/>
  </w:num>
  <w:num w:numId="2" w16cid:durableId="1546604550">
    <w:abstractNumId w:val="1"/>
  </w:num>
  <w:num w:numId="3" w16cid:durableId="693506681">
    <w:abstractNumId w:val="8"/>
  </w:num>
  <w:num w:numId="4" w16cid:durableId="1713267299">
    <w:abstractNumId w:val="13"/>
  </w:num>
  <w:num w:numId="5" w16cid:durableId="2135706105">
    <w:abstractNumId w:val="5"/>
  </w:num>
  <w:num w:numId="6" w16cid:durableId="509835412">
    <w:abstractNumId w:val="4"/>
  </w:num>
  <w:num w:numId="7" w16cid:durableId="605309142">
    <w:abstractNumId w:val="6"/>
  </w:num>
  <w:num w:numId="8" w16cid:durableId="2135443271">
    <w:abstractNumId w:val="11"/>
  </w:num>
  <w:num w:numId="9" w16cid:durableId="786856453">
    <w:abstractNumId w:val="16"/>
  </w:num>
  <w:num w:numId="10" w16cid:durableId="2095514730">
    <w:abstractNumId w:val="3"/>
  </w:num>
  <w:num w:numId="11" w16cid:durableId="327289465">
    <w:abstractNumId w:val="10"/>
  </w:num>
  <w:num w:numId="12" w16cid:durableId="2146191225">
    <w:abstractNumId w:val="12"/>
  </w:num>
  <w:num w:numId="13" w16cid:durableId="790131363">
    <w:abstractNumId w:val="14"/>
  </w:num>
  <w:num w:numId="14" w16cid:durableId="196743465">
    <w:abstractNumId w:val="7"/>
  </w:num>
  <w:num w:numId="15" w16cid:durableId="916325542">
    <w:abstractNumId w:val="17"/>
  </w:num>
  <w:num w:numId="16" w16cid:durableId="1895702825">
    <w:abstractNumId w:val="15"/>
  </w:num>
  <w:num w:numId="17" w16cid:durableId="233899819">
    <w:abstractNumId w:val="9"/>
  </w:num>
  <w:num w:numId="18" w16cid:durableId="771896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23A"/>
    <w:rsid w:val="00012AB7"/>
    <w:rsid w:val="000131EE"/>
    <w:rsid w:val="000142BC"/>
    <w:rsid w:val="0001585D"/>
    <w:rsid w:val="00017BF1"/>
    <w:rsid w:val="0002147E"/>
    <w:rsid w:val="000225BB"/>
    <w:rsid w:val="00022BC4"/>
    <w:rsid w:val="00026122"/>
    <w:rsid w:val="00030ECB"/>
    <w:rsid w:val="000400D3"/>
    <w:rsid w:val="00043265"/>
    <w:rsid w:val="00044865"/>
    <w:rsid w:val="0004754E"/>
    <w:rsid w:val="000510B1"/>
    <w:rsid w:val="0005194D"/>
    <w:rsid w:val="00053C13"/>
    <w:rsid w:val="00056585"/>
    <w:rsid w:val="00060228"/>
    <w:rsid w:val="00060380"/>
    <w:rsid w:val="00061CE0"/>
    <w:rsid w:val="00062B96"/>
    <w:rsid w:val="00065562"/>
    <w:rsid w:val="00070455"/>
    <w:rsid w:val="00073090"/>
    <w:rsid w:val="00080265"/>
    <w:rsid w:val="00081691"/>
    <w:rsid w:val="00087997"/>
    <w:rsid w:val="00091BD5"/>
    <w:rsid w:val="00091F21"/>
    <w:rsid w:val="0009452A"/>
    <w:rsid w:val="000A08E5"/>
    <w:rsid w:val="000A2E0B"/>
    <w:rsid w:val="000A3496"/>
    <w:rsid w:val="000A440E"/>
    <w:rsid w:val="000A69BE"/>
    <w:rsid w:val="000A6F23"/>
    <w:rsid w:val="000B10A1"/>
    <w:rsid w:val="000B2B67"/>
    <w:rsid w:val="000B3CA6"/>
    <w:rsid w:val="000B402D"/>
    <w:rsid w:val="000B4A6C"/>
    <w:rsid w:val="000B582A"/>
    <w:rsid w:val="000B6238"/>
    <w:rsid w:val="000C3939"/>
    <w:rsid w:val="000C5A9D"/>
    <w:rsid w:val="000C6E46"/>
    <w:rsid w:val="000D0678"/>
    <w:rsid w:val="000D0E51"/>
    <w:rsid w:val="000D24F1"/>
    <w:rsid w:val="000D272E"/>
    <w:rsid w:val="000D42D2"/>
    <w:rsid w:val="000D6031"/>
    <w:rsid w:val="000D7B21"/>
    <w:rsid w:val="000E01B5"/>
    <w:rsid w:val="000E0D1D"/>
    <w:rsid w:val="000E22FA"/>
    <w:rsid w:val="000E5CC3"/>
    <w:rsid w:val="000E7644"/>
    <w:rsid w:val="000F0F5A"/>
    <w:rsid w:val="000F1B10"/>
    <w:rsid w:val="000F2713"/>
    <w:rsid w:val="0010107A"/>
    <w:rsid w:val="00107211"/>
    <w:rsid w:val="001132CD"/>
    <w:rsid w:val="00113A20"/>
    <w:rsid w:val="0011726D"/>
    <w:rsid w:val="00117554"/>
    <w:rsid w:val="00120762"/>
    <w:rsid w:val="00125D74"/>
    <w:rsid w:val="00126A2B"/>
    <w:rsid w:val="00127101"/>
    <w:rsid w:val="00130D42"/>
    <w:rsid w:val="00131069"/>
    <w:rsid w:val="00131313"/>
    <w:rsid w:val="001340DD"/>
    <w:rsid w:val="001411FA"/>
    <w:rsid w:val="00141FB3"/>
    <w:rsid w:val="00143D3E"/>
    <w:rsid w:val="00147FB2"/>
    <w:rsid w:val="0015158B"/>
    <w:rsid w:val="001548A4"/>
    <w:rsid w:val="00155F14"/>
    <w:rsid w:val="00157684"/>
    <w:rsid w:val="0016146A"/>
    <w:rsid w:val="00164469"/>
    <w:rsid w:val="00164E30"/>
    <w:rsid w:val="00165C47"/>
    <w:rsid w:val="001722FA"/>
    <w:rsid w:val="0017285A"/>
    <w:rsid w:val="00175F9E"/>
    <w:rsid w:val="00176470"/>
    <w:rsid w:val="00177227"/>
    <w:rsid w:val="001804CE"/>
    <w:rsid w:val="0018099D"/>
    <w:rsid w:val="00180C49"/>
    <w:rsid w:val="00180E4E"/>
    <w:rsid w:val="00181138"/>
    <w:rsid w:val="00183DF2"/>
    <w:rsid w:val="00186A63"/>
    <w:rsid w:val="00190178"/>
    <w:rsid w:val="0019168F"/>
    <w:rsid w:val="00194E87"/>
    <w:rsid w:val="001962BB"/>
    <w:rsid w:val="0019696F"/>
    <w:rsid w:val="001A04BC"/>
    <w:rsid w:val="001A161B"/>
    <w:rsid w:val="001A1BB8"/>
    <w:rsid w:val="001A58D2"/>
    <w:rsid w:val="001A6807"/>
    <w:rsid w:val="001B1682"/>
    <w:rsid w:val="001C5E46"/>
    <w:rsid w:val="001C6111"/>
    <w:rsid w:val="001C786E"/>
    <w:rsid w:val="001C7C45"/>
    <w:rsid w:val="001C7CE2"/>
    <w:rsid w:val="001D20C5"/>
    <w:rsid w:val="001D2A39"/>
    <w:rsid w:val="001D2C42"/>
    <w:rsid w:val="001E061E"/>
    <w:rsid w:val="001E325B"/>
    <w:rsid w:val="001E3319"/>
    <w:rsid w:val="001E34E0"/>
    <w:rsid w:val="001E5073"/>
    <w:rsid w:val="001E7221"/>
    <w:rsid w:val="001F1658"/>
    <w:rsid w:val="001F18D9"/>
    <w:rsid w:val="001F4E84"/>
    <w:rsid w:val="001F7572"/>
    <w:rsid w:val="0020404B"/>
    <w:rsid w:val="00211BF3"/>
    <w:rsid w:val="00217E94"/>
    <w:rsid w:val="00220C5A"/>
    <w:rsid w:val="00221D65"/>
    <w:rsid w:val="00226633"/>
    <w:rsid w:val="00231619"/>
    <w:rsid w:val="00231E0D"/>
    <w:rsid w:val="002325BE"/>
    <w:rsid w:val="0023482F"/>
    <w:rsid w:val="00242BB5"/>
    <w:rsid w:val="00255F6C"/>
    <w:rsid w:val="002561FE"/>
    <w:rsid w:val="0025674D"/>
    <w:rsid w:val="00257658"/>
    <w:rsid w:val="00262B41"/>
    <w:rsid w:val="0026458D"/>
    <w:rsid w:val="00266614"/>
    <w:rsid w:val="002666CD"/>
    <w:rsid w:val="00272FD9"/>
    <w:rsid w:val="002743A1"/>
    <w:rsid w:val="00274DF9"/>
    <w:rsid w:val="00274ED1"/>
    <w:rsid w:val="00275014"/>
    <w:rsid w:val="00275820"/>
    <w:rsid w:val="002762B7"/>
    <w:rsid w:val="002778EE"/>
    <w:rsid w:val="00285EC9"/>
    <w:rsid w:val="00297CFF"/>
    <w:rsid w:val="00297DE7"/>
    <w:rsid w:val="002A1220"/>
    <w:rsid w:val="002A3B84"/>
    <w:rsid w:val="002A488C"/>
    <w:rsid w:val="002A6126"/>
    <w:rsid w:val="002A62D2"/>
    <w:rsid w:val="002B03A9"/>
    <w:rsid w:val="002B213A"/>
    <w:rsid w:val="002B30E8"/>
    <w:rsid w:val="002B4CF0"/>
    <w:rsid w:val="002B5F3C"/>
    <w:rsid w:val="002B6E58"/>
    <w:rsid w:val="002B6EAA"/>
    <w:rsid w:val="002C2ACA"/>
    <w:rsid w:val="002C5087"/>
    <w:rsid w:val="002C5A8F"/>
    <w:rsid w:val="002C5FB0"/>
    <w:rsid w:val="002C732B"/>
    <w:rsid w:val="002D088D"/>
    <w:rsid w:val="002D10E3"/>
    <w:rsid w:val="002D1E41"/>
    <w:rsid w:val="002D36D9"/>
    <w:rsid w:val="002D3780"/>
    <w:rsid w:val="002D44B3"/>
    <w:rsid w:val="002D7814"/>
    <w:rsid w:val="002E14EE"/>
    <w:rsid w:val="002E31CA"/>
    <w:rsid w:val="002E49F9"/>
    <w:rsid w:val="002E4B96"/>
    <w:rsid w:val="002E5C86"/>
    <w:rsid w:val="002F02BD"/>
    <w:rsid w:val="002F076A"/>
    <w:rsid w:val="002F272C"/>
    <w:rsid w:val="002F4B50"/>
    <w:rsid w:val="00300378"/>
    <w:rsid w:val="003004B1"/>
    <w:rsid w:val="00300BFD"/>
    <w:rsid w:val="00301F37"/>
    <w:rsid w:val="003020D6"/>
    <w:rsid w:val="0030220C"/>
    <w:rsid w:val="00315CDA"/>
    <w:rsid w:val="00317ACE"/>
    <w:rsid w:val="00322422"/>
    <w:rsid w:val="00324363"/>
    <w:rsid w:val="00326A3A"/>
    <w:rsid w:val="003270BE"/>
    <w:rsid w:val="003300F9"/>
    <w:rsid w:val="00330F3E"/>
    <w:rsid w:val="0033438B"/>
    <w:rsid w:val="00335B3D"/>
    <w:rsid w:val="00336370"/>
    <w:rsid w:val="00336CE0"/>
    <w:rsid w:val="00344C87"/>
    <w:rsid w:val="00346360"/>
    <w:rsid w:val="003529ED"/>
    <w:rsid w:val="00360B18"/>
    <w:rsid w:val="00360C24"/>
    <w:rsid w:val="00362F8B"/>
    <w:rsid w:val="00363E0D"/>
    <w:rsid w:val="00365D98"/>
    <w:rsid w:val="0036745F"/>
    <w:rsid w:val="00370F7E"/>
    <w:rsid w:val="0037661C"/>
    <w:rsid w:val="00380AF3"/>
    <w:rsid w:val="00383D57"/>
    <w:rsid w:val="00384D1F"/>
    <w:rsid w:val="00386087"/>
    <w:rsid w:val="00392608"/>
    <w:rsid w:val="0039383C"/>
    <w:rsid w:val="003945CC"/>
    <w:rsid w:val="003961B3"/>
    <w:rsid w:val="003A0578"/>
    <w:rsid w:val="003A7C53"/>
    <w:rsid w:val="003B020A"/>
    <w:rsid w:val="003B20D9"/>
    <w:rsid w:val="003B67FB"/>
    <w:rsid w:val="003C1413"/>
    <w:rsid w:val="003C1787"/>
    <w:rsid w:val="003E1C7C"/>
    <w:rsid w:val="003E20A7"/>
    <w:rsid w:val="003E2506"/>
    <w:rsid w:val="003F0435"/>
    <w:rsid w:val="003F3212"/>
    <w:rsid w:val="00400488"/>
    <w:rsid w:val="00401294"/>
    <w:rsid w:val="004017CD"/>
    <w:rsid w:val="0040265D"/>
    <w:rsid w:val="00402686"/>
    <w:rsid w:val="004048B6"/>
    <w:rsid w:val="00404A9B"/>
    <w:rsid w:val="00405CD7"/>
    <w:rsid w:val="00406D04"/>
    <w:rsid w:val="00411D6D"/>
    <w:rsid w:val="0042021A"/>
    <w:rsid w:val="00421E0F"/>
    <w:rsid w:val="004227E6"/>
    <w:rsid w:val="004262E2"/>
    <w:rsid w:val="00427EDA"/>
    <w:rsid w:val="00432BD8"/>
    <w:rsid w:val="00433A78"/>
    <w:rsid w:val="004351BC"/>
    <w:rsid w:val="00437325"/>
    <w:rsid w:val="00440707"/>
    <w:rsid w:val="00444547"/>
    <w:rsid w:val="004469D2"/>
    <w:rsid w:val="00447EFF"/>
    <w:rsid w:val="004506D8"/>
    <w:rsid w:val="00456052"/>
    <w:rsid w:val="00456623"/>
    <w:rsid w:val="00456B5C"/>
    <w:rsid w:val="004622C0"/>
    <w:rsid w:val="004634C7"/>
    <w:rsid w:val="0046635F"/>
    <w:rsid w:val="0047120F"/>
    <w:rsid w:val="004765EC"/>
    <w:rsid w:val="00476C7D"/>
    <w:rsid w:val="00482E57"/>
    <w:rsid w:val="00491C80"/>
    <w:rsid w:val="00496EAC"/>
    <w:rsid w:val="004973CA"/>
    <w:rsid w:val="004977EB"/>
    <w:rsid w:val="004A0B5A"/>
    <w:rsid w:val="004A18C8"/>
    <w:rsid w:val="004A1BBA"/>
    <w:rsid w:val="004A2B37"/>
    <w:rsid w:val="004A2F47"/>
    <w:rsid w:val="004A4F6C"/>
    <w:rsid w:val="004A6867"/>
    <w:rsid w:val="004B72E9"/>
    <w:rsid w:val="004C44DD"/>
    <w:rsid w:val="004C6948"/>
    <w:rsid w:val="004D24E1"/>
    <w:rsid w:val="004D3B00"/>
    <w:rsid w:val="004D49DA"/>
    <w:rsid w:val="004D542E"/>
    <w:rsid w:val="004D60D3"/>
    <w:rsid w:val="004D6BC5"/>
    <w:rsid w:val="004E01DB"/>
    <w:rsid w:val="004E560D"/>
    <w:rsid w:val="004E5677"/>
    <w:rsid w:val="004E7513"/>
    <w:rsid w:val="004E7860"/>
    <w:rsid w:val="004F0B51"/>
    <w:rsid w:val="004F2DA5"/>
    <w:rsid w:val="004F6EE4"/>
    <w:rsid w:val="005031B4"/>
    <w:rsid w:val="00505785"/>
    <w:rsid w:val="00506AD9"/>
    <w:rsid w:val="00520576"/>
    <w:rsid w:val="00520957"/>
    <w:rsid w:val="005251DF"/>
    <w:rsid w:val="00534593"/>
    <w:rsid w:val="0053663F"/>
    <w:rsid w:val="00537CE1"/>
    <w:rsid w:val="0054543C"/>
    <w:rsid w:val="005467F4"/>
    <w:rsid w:val="005469A2"/>
    <w:rsid w:val="005517EE"/>
    <w:rsid w:val="005524B7"/>
    <w:rsid w:val="0055284A"/>
    <w:rsid w:val="00553205"/>
    <w:rsid w:val="005544A8"/>
    <w:rsid w:val="005548F8"/>
    <w:rsid w:val="005574AF"/>
    <w:rsid w:val="00557E18"/>
    <w:rsid w:val="00561DB8"/>
    <w:rsid w:val="00562434"/>
    <w:rsid w:val="005633C1"/>
    <w:rsid w:val="005644F4"/>
    <w:rsid w:val="00566283"/>
    <w:rsid w:val="005760D0"/>
    <w:rsid w:val="0057655D"/>
    <w:rsid w:val="005810E4"/>
    <w:rsid w:val="005825AC"/>
    <w:rsid w:val="00586E56"/>
    <w:rsid w:val="00587503"/>
    <w:rsid w:val="00594A35"/>
    <w:rsid w:val="00596BF7"/>
    <w:rsid w:val="0059703A"/>
    <w:rsid w:val="0059751A"/>
    <w:rsid w:val="005A3032"/>
    <w:rsid w:val="005B1E5E"/>
    <w:rsid w:val="005C0D3E"/>
    <w:rsid w:val="005C38C5"/>
    <w:rsid w:val="005C4096"/>
    <w:rsid w:val="005C4409"/>
    <w:rsid w:val="005C511A"/>
    <w:rsid w:val="005C5455"/>
    <w:rsid w:val="005C5770"/>
    <w:rsid w:val="005D4123"/>
    <w:rsid w:val="005D586E"/>
    <w:rsid w:val="005D6060"/>
    <w:rsid w:val="005D6E98"/>
    <w:rsid w:val="005D77D6"/>
    <w:rsid w:val="005E0B18"/>
    <w:rsid w:val="005E236A"/>
    <w:rsid w:val="005E4165"/>
    <w:rsid w:val="005F2B83"/>
    <w:rsid w:val="005F3CE6"/>
    <w:rsid w:val="005F7331"/>
    <w:rsid w:val="005F7EF1"/>
    <w:rsid w:val="00605168"/>
    <w:rsid w:val="00611841"/>
    <w:rsid w:val="00614E11"/>
    <w:rsid w:val="006172F9"/>
    <w:rsid w:val="006179AE"/>
    <w:rsid w:val="00620261"/>
    <w:rsid w:val="00621C2A"/>
    <w:rsid w:val="00622E3D"/>
    <w:rsid w:val="00631BF7"/>
    <w:rsid w:val="00632ABD"/>
    <w:rsid w:val="00632DC9"/>
    <w:rsid w:val="0063304B"/>
    <w:rsid w:val="0063441A"/>
    <w:rsid w:val="00637B1E"/>
    <w:rsid w:val="00637D3F"/>
    <w:rsid w:val="00640009"/>
    <w:rsid w:val="006400AB"/>
    <w:rsid w:val="00641752"/>
    <w:rsid w:val="006504B4"/>
    <w:rsid w:val="00651245"/>
    <w:rsid w:val="00652AC1"/>
    <w:rsid w:val="0065449C"/>
    <w:rsid w:val="006548D8"/>
    <w:rsid w:val="006550C4"/>
    <w:rsid w:val="00657FE9"/>
    <w:rsid w:val="00665588"/>
    <w:rsid w:val="00666676"/>
    <w:rsid w:val="00670BE1"/>
    <w:rsid w:val="006721E0"/>
    <w:rsid w:val="00672A63"/>
    <w:rsid w:val="00672DE8"/>
    <w:rsid w:val="0067688C"/>
    <w:rsid w:val="006800E5"/>
    <w:rsid w:val="00680FC5"/>
    <w:rsid w:val="00682314"/>
    <w:rsid w:val="0068309F"/>
    <w:rsid w:val="00684F9E"/>
    <w:rsid w:val="006879E5"/>
    <w:rsid w:val="00695ED5"/>
    <w:rsid w:val="0069791E"/>
    <w:rsid w:val="006A14F7"/>
    <w:rsid w:val="006A3B32"/>
    <w:rsid w:val="006A5184"/>
    <w:rsid w:val="006A53D4"/>
    <w:rsid w:val="006A60BC"/>
    <w:rsid w:val="006B1D69"/>
    <w:rsid w:val="006B27DD"/>
    <w:rsid w:val="006B5425"/>
    <w:rsid w:val="006B5B04"/>
    <w:rsid w:val="006B698F"/>
    <w:rsid w:val="006C113F"/>
    <w:rsid w:val="006C1C44"/>
    <w:rsid w:val="006C7820"/>
    <w:rsid w:val="006D091E"/>
    <w:rsid w:val="006D24D4"/>
    <w:rsid w:val="006D3ADF"/>
    <w:rsid w:val="006E129B"/>
    <w:rsid w:val="006E36B1"/>
    <w:rsid w:val="006E392D"/>
    <w:rsid w:val="006E770C"/>
    <w:rsid w:val="006F141D"/>
    <w:rsid w:val="006F4025"/>
    <w:rsid w:val="006F4291"/>
    <w:rsid w:val="006F7092"/>
    <w:rsid w:val="007007D3"/>
    <w:rsid w:val="00700E24"/>
    <w:rsid w:val="007069F1"/>
    <w:rsid w:val="00710310"/>
    <w:rsid w:val="007109F3"/>
    <w:rsid w:val="00712AD0"/>
    <w:rsid w:val="00714087"/>
    <w:rsid w:val="007149F8"/>
    <w:rsid w:val="00716F2E"/>
    <w:rsid w:val="0071738A"/>
    <w:rsid w:val="0072049F"/>
    <w:rsid w:val="0072211D"/>
    <w:rsid w:val="00723CFC"/>
    <w:rsid w:val="00724374"/>
    <w:rsid w:val="00725B2E"/>
    <w:rsid w:val="00726F18"/>
    <w:rsid w:val="00730C2E"/>
    <w:rsid w:val="00731336"/>
    <w:rsid w:val="00734887"/>
    <w:rsid w:val="00742279"/>
    <w:rsid w:val="00742CF7"/>
    <w:rsid w:val="00743019"/>
    <w:rsid w:val="00743AF2"/>
    <w:rsid w:val="007467AD"/>
    <w:rsid w:val="00747B07"/>
    <w:rsid w:val="00747D58"/>
    <w:rsid w:val="00751BD6"/>
    <w:rsid w:val="00753FD8"/>
    <w:rsid w:val="00762B69"/>
    <w:rsid w:val="00762C10"/>
    <w:rsid w:val="007661B9"/>
    <w:rsid w:val="007663BA"/>
    <w:rsid w:val="0077066F"/>
    <w:rsid w:val="0077117F"/>
    <w:rsid w:val="007748C8"/>
    <w:rsid w:val="007763C3"/>
    <w:rsid w:val="00781C88"/>
    <w:rsid w:val="00783DB2"/>
    <w:rsid w:val="00790F34"/>
    <w:rsid w:val="007924F7"/>
    <w:rsid w:val="007A3AD9"/>
    <w:rsid w:val="007A3B3E"/>
    <w:rsid w:val="007A3C89"/>
    <w:rsid w:val="007B2B44"/>
    <w:rsid w:val="007B7B8D"/>
    <w:rsid w:val="007C012F"/>
    <w:rsid w:val="007C4720"/>
    <w:rsid w:val="007C61A0"/>
    <w:rsid w:val="007C68C5"/>
    <w:rsid w:val="007C79A5"/>
    <w:rsid w:val="007D1AB2"/>
    <w:rsid w:val="007D3EFD"/>
    <w:rsid w:val="007D45EA"/>
    <w:rsid w:val="007D512A"/>
    <w:rsid w:val="007D516B"/>
    <w:rsid w:val="007E2E2D"/>
    <w:rsid w:val="007E34CA"/>
    <w:rsid w:val="007E7524"/>
    <w:rsid w:val="007F0110"/>
    <w:rsid w:val="007F2E84"/>
    <w:rsid w:val="007F3837"/>
    <w:rsid w:val="007F3E75"/>
    <w:rsid w:val="007F4004"/>
    <w:rsid w:val="007F5BF2"/>
    <w:rsid w:val="007F66FC"/>
    <w:rsid w:val="007F6CD9"/>
    <w:rsid w:val="007F6E07"/>
    <w:rsid w:val="00800B90"/>
    <w:rsid w:val="008016FF"/>
    <w:rsid w:val="0080180C"/>
    <w:rsid w:val="0080186A"/>
    <w:rsid w:val="00801CB0"/>
    <w:rsid w:val="00806BDF"/>
    <w:rsid w:val="008143BD"/>
    <w:rsid w:val="00814ECC"/>
    <w:rsid w:val="008162F7"/>
    <w:rsid w:val="00816A33"/>
    <w:rsid w:val="008223D9"/>
    <w:rsid w:val="008269E7"/>
    <w:rsid w:val="00827B50"/>
    <w:rsid w:val="00831B32"/>
    <w:rsid w:val="00832D44"/>
    <w:rsid w:val="00840960"/>
    <w:rsid w:val="00842EC5"/>
    <w:rsid w:val="00847668"/>
    <w:rsid w:val="008525A6"/>
    <w:rsid w:val="00853840"/>
    <w:rsid w:val="00853F5D"/>
    <w:rsid w:val="00855B4A"/>
    <w:rsid w:val="008562D0"/>
    <w:rsid w:val="00862093"/>
    <w:rsid w:val="008620E7"/>
    <w:rsid w:val="00862293"/>
    <w:rsid w:val="00872D3F"/>
    <w:rsid w:val="00875B1B"/>
    <w:rsid w:val="00875E0A"/>
    <w:rsid w:val="00876D94"/>
    <w:rsid w:val="008845C9"/>
    <w:rsid w:val="00886B71"/>
    <w:rsid w:val="0088733B"/>
    <w:rsid w:val="00887C6F"/>
    <w:rsid w:val="00887FE5"/>
    <w:rsid w:val="008901BB"/>
    <w:rsid w:val="00891D0A"/>
    <w:rsid w:val="00894003"/>
    <w:rsid w:val="008947FF"/>
    <w:rsid w:val="008A37A4"/>
    <w:rsid w:val="008A46B6"/>
    <w:rsid w:val="008A7FE0"/>
    <w:rsid w:val="008B06EB"/>
    <w:rsid w:val="008B3865"/>
    <w:rsid w:val="008B649A"/>
    <w:rsid w:val="008B6513"/>
    <w:rsid w:val="008B6979"/>
    <w:rsid w:val="008B768A"/>
    <w:rsid w:val="008C6696"/>
    <w:rsid w:val="008C6CBE"/>
    <w:rsid w:val="008C6DCD"/>
    <w:rsid w:val="008D3332"/>
    <w:rsid w:val="008E045F"/>
    <w:rsid w:val="008E1913"/>
    <w:rsid w:val="008E3676"/>
    <w:rsid w:val="008E4DE6"/>
    <w:rsid w:val="008E7CC4"/>
    <w:rsid w:val="008F0E27"/>
    <w:rsid w:val="008F5723"/>
    <w:rsid w:val="008F5995"/>
    <w:rsid w:val="008F7EA2"/>
    <w:rsid w:val="009011A9"/>
    <w:rsid w:val="00911456"/>
    <w:rsid w:val="0091271D"/>
    <w:rsid w:val="0091463D"/>
    <w:rsid w:val="00915E83"/>
    <w:rsid w:val="00920675"/>
    <w:rsid w:val="00921550"/>
    <w:rsid w:val="0092291D"/>
    <w:rsid w:val="00922E6F"/>
    <w:rsid w:val="00923693"/>
    <w:rsid w:val="00926EA7"/>
    <w:rsid w:val="00927707"/>
    <w:rsid w:val="00930A05"/>
    <w:rsid w:val="009331E7"/>
    <w:rsid w:val="00940FF0"/>
    <w:rsid w:val="0094467D"/>
    <w:rsid w:val="00945AF3"/>
    <w:rsid w:val="00946231"/>
    <w:rsid w:val="00951DF4"/>
    <w:rsid w:val="00952BB5"/>
    <w:rsid w:val="00954741"/>
    <w:rsid w:val="0095493B"/>
    <w:rsid w:val="00954CF3"/>
    <w:rsid w:val="00957419"/>
    <w:rsid w:val="009576A9"/>
    <w:rsid w:val="00961BB3"/>
    <w:rsid w:val="00962F4C"/>
    <w:rsid w:val="00964542"/>
    <w:rsid w:val="00964D48"/>
    <w:rsid w:val="0096514D"/>
    <w:rsid w:val="009651D3"/>
    <w:rsid w:val="009742F2"/>
    <w:rsid w:val="00977261"/>
    <w:rsid w:val="00981727"/>
    <w:rsid w:val="00985A68"/>
    <w:rsid w:val="00986423"/>
    <w:rsid w:val="00986746"/>
    <w:rsid w:val="00991D2B"/>
    <w:rsid w:val="00997D0C"/>
    <w:rsid w:val="009A19D3"/>
    <w:rsid w:val="009A3094"/>
    <w:rsid w:val="009A4343"/>
    <w:rsid w:val="009A44D9"/>
    <w:rsid w:val="009A5737"/>
    <w:rsid w:val="009A5AB6"/>
    <w:rsid w:val="009A6ABE"/>
    <w:rsid w:val="009B26DC"/>
    <w:rsid w:val="009B4CB1"/>
    <w:rsid w:val="009B577C"/>
    <w:rsid w:val="009B66C2"/>
    <w:rsid w:val="009C12AA"/>
    <w:rsid w:val="009C3861"/>
    <w:rsid w:val="009D06C0"/>
    <w:rsid w:val="009D15DA"/>
    <w:rsid w:val="009D290C"/>
    <w:rsid w:val="009E1DD4"/>
    <w:rsid w:val="009E2416"/>
    <w:rsid w:val="009E47E5"/>
    <w:rsid w:val="009E57C5"/>
    <w:rsid w:val="009F115F"/>
    <w:rsid w:val="009F11D9"/>
    <w:rsid w:val="009F4A4C"/>
    <w:rsid w:val="009F4DB7"/>
    <w:rsid w:val="009F68CA"/>
    <w:rsid w:val="009F7E5E"/>
    <w:rsid w:val="00A0140A"/>
    <w:rsid w:val="00A02013"/>
    <w:rsid w:val="00A034DE"/>
    <w:rsid w:val="00A058FB"/>
    <w:rsid w:val="00A12004"/>
    <w:rsid w:val="00A145A1"/>
    <w:rsid w:val="00A15605"/>
    <w:rsid w:val="00A16207"/>
    <w:rsid w:val="00A17B79"/>
    <w:rsid w:val="00A20E89"/>
    <w:rsid w:val="00A2260C"/>
    <w:rsid w:val="00A2390F"/>
    <w:rsid w:val="00A241A7"/>
    <w:rsid w:val="00A26AA2"/>
    <w:rsid w:val="00A2725F"/>
    <w:rsid w:val="00A34CBD"/>
    <w:rsid w:val="00A40B32"/>
    <w:rsid w:val="00A434D4"/>
    <w:rsid w:val="00A445FE"/>
    <w:rsid w:val="00A46529"/>
    <w:rsid w:val="00A46EE7"/>
    <w:rsid w:val="00A510A7"/>
    <w:rsid w:val="00A51CF4"/>
    <w:rsid w:val="00A631B0"/>
    <w:rsid w:val="00A6696A"/>
    <w:rsid w:val="00A704CD"/>
    <w:rsid w:val="00A71B82"/>
    <w:rsid w:val="00A75790"/>
    <w:rsid w:val="00A8111D"/>
    <w:rsid w:val="00A82426"/>
    <w:rsid w:val="00A833E8"/>
    <w:rsid w:val="00A84A25"/>
    <w:rsid w:val="00A85279"/>
    <w:rsid w:val="00A90C7A"/>
    <w:rsid w:val="00A91941"/>
    <w:rsid w:val="00A93945"/>
    <w:rsid w:val="00A93E42"/>
    <w:rsid w:val="00A94A10"/>
    <w:rsid w:val="00A965C7"/>
    <w:rsid w:val="00A975AB"/>
    <w:rsid w:val="00AA22AD"/>
    <w:rsid w:val="00AA4274"/>
    <w:rsid w:val="00AA6357"/>
    <w:rsid w:val="00AA64D7"/>
    <w:rsid w:val="00AB100C"/>
    <w:rsid w:val="00AB3796"/>
    <w:rsid w:val="00AC052A"/>
    <w:rsid w:val="00AC36B6"/>
    <w:rsid w:val="00AC5372"/>
    <w:rsid w:val="00AC5733"/>
    <w:rsid w:val="00AD5358"/>
    <w:rsid w:val="00AE0F66"/>
    <w:rsid w:val="00AE4C22"/>
    <w:rsid w:val="00AE4E8A"/>
    <w:rsid w:val="00AE56D1"/>
    <w:rsid w:val="00AF372E"/>
    <w:rsid w:val="00AF50B8"/>
    <w:rsid w:val="00AF56C1"/>
    <w:rsid w:val="00B06358"/>
    <w:rsid w:val="00B10847"/>
    <w:rsid w:val="00B120B4"/>
    <w:rsid w:val="00B17BF4"/>
    <w:rsid w:val="00B23462"/>
    <w:rsid w:val="00B239EE"/>
    <w:rsid w:val="00B24D93"/>
    <w:rsid w:val="00B27FED"/>
    <w:rsid w:val="00B31436"/>
    <w:rsid w:val="00B323D0"/>
    <w:rsid w:val="00B32CA9"/>
    <w:rsid w:val="00B33355"/>
    <w:rsid w:val="00B40221"/>
    <w:rsid w:val="00B4255E"/>
    <w:rsid w:val="00B43F4F"/>
    <w:rsid w:val="00B45032"/>
    <w:rsid w:val="00B45760"/>
    <w:rsid w:val="00B463BC"/>
    <w:rsid w:val="00B4777E"/>
    <w:rsid w:val="00B57C7A"/>
    <w:rsid w:val="00B61F6D"/>
    <w:rsid w:val="00B6318B"/>
    <w:rsid w:val="00B659EE"/>
    <w:rsid w:val="00B667E3"/>
    <w:rsid w:val="00B677E3"/>
    <w:rsid w:val="00B71D5E"/>
    <w:rsid w:val="00B7224D"/>
    <w:rsid w:val="00B73EE9"/>
    <w:rsid w:val="00B74023"/>
    <w:rsid w:val="00B7464F"/>
    <w:rsid w:val="00B779D3"/>
    <w:rsid w:val="00B84255"/>
    <w:rsid w:val="00B84819"/>
    <w:rsid w:val="00B852EB"/>
    <w:rsid w:val="00B855FF"/>
    <w:rsid w:val="00B90346"/>
    <w:rsid w:val="00BA3939"/>
    <w:rsid w:val="00BA44C8"/>
    <w:rsid w:val="00BA458C"/>
    <w:rsid w:val="00BA5081"/>
    <w:rsid w:val="00BA7339"/>
    <w:rsid w:val="00BB07CB"/>
    <w:rsid w:val="00BB0C28"/>
    <w:rsid w:val="00BB1E1F"/>
    <w:rsid w:val="00BB1F06"/>
    <w:rsid w:val="00BB555A"/>
    <w:rsid w:val="00BB7C8D"/>
    <w:rsid w:val="00BC2B73"/>
    <w:rsid w:val="00BC39F7"/>
    <w:rsid w:val="00BC6B82"/>
    <w:rsid w:val="00BD36B5"/>
    <w:rsid w:val="00BE02DB"/>
    <w:rsid w:val="00BE2BFA"/>
    <w:rsid w:val="00BE38D8"/>
    <w:rsid w:val="00BE6421"/>
    <w:rsid w:val="00BE7BFE"/>
    <w:rsid w:val="00BF0BB3"/>
    <w:rsid w:val="00BF0D73"/>
    <w:rsid w:val="00BF3A17"/>
    <w:rsid w:val="00BF6F3F"/>
    <w:rsid w:val="00C03B75"/>
    <w:rsid w:val="00C056A0"/>
    <w:rsid w:val="00C06D0B"/>
    <w:rsid w:val="00C13DD1"/>
    <w:rsid w:val="00C155CF"/>
    <w:rsid w:val="00C209AC"/>
    <w:rsid w:val="00C2153F"/>
    <w:rsid w:val="00C21C86"/>
    <w:rsid w:val="00C2239D"/>
    <w:rsid w:val="00C232B7"/>
    <w:rsid w:val="00C23BFB"/>
    <w:rsid w:val="00C2617D"/>
    <w:rsid w:val="00C26DA9"/>
    <w:rsid w:val="00C27FDD"/>
    <w:rsid w:val="00C319F4"/>
    <w:rsid w:val="00C34DCD"/>
    <w:rsid w:val="00C352A5"/>
    <w:rsid w:val="00C36D66"/>
    <w:rsid w:val="00C43F90"/>
    <w:rsid w:val="00C47495"/>
    <w:rsid w:val="00C50311"/>
    <w:rsid w:val="00C51AE4"/>
    <w:rsid w:val="00C538B7"/>
    <w:rsid w:val="00C56339"/>
    <w:rsid w:val="00C57DC9"/>
    <w:rsid w:val="00C619E9"/>
    <w:rsid w:val="00C61EEA"/>
    <w:rsid w:val="00C6378F"/>
    <w:rsid w:val="00C66230"/>
    <w:rsid w:val="00C724E5"/>
    <w:rsid w:val="00C74286"/>
    <w:rsid w:val="00C7452B"/>
    <w:rsid w:val="00C75A2B"/>
    <w:rsid w:val="00C75C6B"/>
    <w:rsid w:val="00C77B4D"/>
    <w:rsid w:val="00C80D4B"/>
    <w:rsid w:val="00C8198F"/>
    <w:rsid w:val="00C83939"/>
    <w:rsid w:val="00C8475C"/>
    <w:rsid w:val="00C8581E"/>
    <w:rsid w:val="00C8705E"/>
    <w:rsid w:val="00C907A4"/>
    <w:rsid w:val="00C93F25"/>
    <w:rsid w:val="00CA15B0"/>
    <w:rsid w:val="00CA20BE"/>
    <w:rsid w:val="00CA7F25"/>
    <w:rsid w:val="00CB1B4C"/>
    <w:rsid w:val="00CB2ACD"/>
    <w:rsid w:val="00CC25F2"/>
    <w:rsid w:val="00CC39F1"/>
    <w:rsid w:val="00CC55E3"/>
    <w:rsid w:val="00CD46C1"/>
    <w:rsid w:val="00CE0CD6"/>
    <w:rsid w:val="00CE350D"/>
    <w:rsid w:val="00CF6DDF"/>
    <w:rsid w:val="00CF74BA"/>
    <w:rsid w:val="00D0022A"/>
    <w:rsid w:val="00D048E8"/>
    <w:rsid w:val="00D06E28"/>
    <w:rsid w:val="00D10D0B"/>
    <w:rsid w:val="00D117C8"/>
    <w:rsid w:val="00D11DA8"/>
    <w:rsid w:val="00D127EF"/>
    <w:rsid w:val="00D12E2F"/>
    <w:rsid w:val="00D12E89"/>
    <w:rsid w:val="00D15899"/>
    <w:rsid w:val="00D20BC8"/>
    <w:rsid w:val="00D2216E"/>
    <w:rsid w:val="00D24695"/>
    <w:rsid w:val="00D31961"/>
    <w:rsid w:val="00D35380"/>
    <w:rsid w:val="00D353C2"/>
    <w:rsid w:val="00D3622B"/>
    <w:rsid w:val="00D36715"/>
    <w:rsid w:val="00D36A51"/>
    <w:rsid w:val="00D40733"/>
    <w:rsid w:val="00D41616"/>
    <w:rsid w:val="00D416D8"/>
    <w:rsid w:val="00D42EB9"/>
    <w:rsid w:val="00D4705D"/>
    <w:rsid w:val="00D47546"/>
    <w:rsid w:val="00D50500"/>
    <w:rsid w:val="00D52A66"/>
    <w:rsid w:val="00D55112"/>
    <w:rsid w:val="00D56981"/>
    <w:rsid w:val="00D56ABE"/>
    <w:rsid w:val="00D56D45"/>
    <w:rsid w:val="00D57AFA"/>
    <w:rsid w:val="00D6361A"/>
    <w:rsid w:val="00D65D10"/>
    <w:rsid w:val="00D67E3A"/>
    <w:rsid w:val="00D701BC"/>
    <w:rsid w:val="00D73AFA"/>
    <w:rsid w:val="00D76437"/>
    <w:rsid w:val="00D831BC"/>
    <w:rsid w:val="00D86900"/>
    <w:rsid w:val="00D86BCA"/>
    <w:rsid w:val="00D87B42"/>
    <w:rsid w:val="00D95CED"/>
    <w:rsid w:val="00DA0C56"/>
    <w:rsid w:val="00DA0D3F"/>
    <w:rsid w:val="00DA2B72"/>
    <w:rsid w:val="00DA3ABE"/>
    <w:rsid w:val="00DA5199"/>
    <w:rsid w:val="00DA51A5"/>
    <w:rsid w:val="00DA753F"/>
    <w:rsid w:val="00DB3B25"/>
    <w:rsid w:val="00DB72A7"/>
    <w:rsid w:val="00DC10DD"/>
    <w:rsid w:val="00DC27BE"/>
    <w:rsid w:val="00DC2B0D"/>
    <w:rsid w:val="00DC6923"/>
    <w:rsid w:val="00DC6B6A"/>
    <w:rsid w:val="00DD173F"/>
    <w:rsid w:val="00DD465B"/>
    <w:rsid w:val="00DF0381"/>
    <w:rsid w:val="00DF3E16"/>
    <w:rsid w:val="00E031D8"/>
    <w:rsid w:val="00E06AB4"/>
    <w:rsid w:val="00E070A5"/>
    <w:rsid w:val="00E075BA"/>
    <w:rsid w:val="00E16660"/>
    <w:rsid w:val="00E332A0"/>
    <w:rsid w:val="00E33C52"/>
    <w:rsid w:val="00E34D04"/>
    <w:rsid w:val="00E41FEC"/>
    <w:rsid w:val="00E44373"/>
    <w:rsid w:val="00E455EB"/>
    <w:rsid w:val="00E5365D"/>
    <w:rsid w:val="00E53B9B"/>
    <w:rsid w:val="00E5565D"/>
    <w:rsid w:val="00E56588"/>
    <w:rsid w:val="00E6009F"/>
    <w:rsid w:val="00E62599"/>
    <w:rsid w:val="00E67D7C"/>
    <w:rsid w:val="00E70264"/>
    <w:rsid w:val="00E778BD"/>
    <w:rsid w:val="00E7790E"/>
    <w:rsid w:val="00E8223A"/>
    <w:rsid w:val="00E84626"/>
    <w:rsid w:val="00E87929"/>
    <w:rsid w:val="00E9130D"/>
    <w:rsid w:val="00E91987"/>
    <w:rsid w:val="00E92831"/>
    <w:rsid w:val="00E92A50"/>
    <w:rsid w:val="00E93A81"/>
    <w:rsid w:val="00E9483A"/>
    <w:rsid w:val="00E97C1B"/>
    <w:rsid w:val="00EA0B50"/>
    <w:rsid w:val="00EA157C"/>
    <w:rsid w:val="00EA62EA"/>
    <w:rsid w:val="00EB536D"/>
    <w:rsid w:val="00EB7922"/>
    <w:rsid w:val="00EC0B26"/>
    <w:rsid w:val="00EC0F38"/>
    <w:rsid w:val="00EC3A6D"/>
    <w:rsid w:val="00EC3E87"/>
    <w:rsid w:val="00EC7830"/>
    <w:rsid w:val="00ED0F48"/>
    <w:rsid w:val="00ED23B7"/>
    <w:rsid w:val="00ED3192"/>
    <w:rsid w:val="00ED6505"/>
    <w:rsid w:val="00ED75C0"/>
    <w:rsid w:val="00ED7D63"/>
    <w:rsid w:val="00EE0612"/>
    <w:rsid w:val="00EE2887"/>
    <w:rsid w:val="00EE49DE"/>
    <w:rsid w:val="00EE643C"/>
    <w:rsid w:val="00EF4356"/>
    <w:rsid w:val="00F005B2"/>
    <w:rsid w:val="00F052A4"/>
    <w:rsid w:val="00F056CF"/>
    <w:rsid w:val="00F11259"/>
    <w:rsid w:val="00F1137B"/>
    <w:rsid w:val="00F11779"/>
    <w:rsid w:val="00F11B2F"/>
    <w:rsid w:val="00F11C91"/>
    <w:rsid w:val="00F16CF1"/>
    <w:rsid w:val="00F17A68"/>
    <w:rsid w:val="00F20C1B"/>
    <w:rsid w:val="00F2508D"/>
    <w:rsid w:val="00F27DF5"/>
    <w:rsid w:val="00F330E5"/>
    <w:rsid w:val="00F36C73"/>
    <w:rsid w:val="00F36CC4"/>
    <w:rsid w:val="00F37A29"/>
    <w:rsid w:val="00F410D7"/>
    <w:rsid w:val="00F417A6"/>
    <w:rsid w:val="00F429C2"/>
    <w:rsid w:val="00F5040C"/>
    <w:rsid w:val="00F507DC"/>
    <w:rsid w:val="00F50F0E"/>
    <w:rsid w:val="00F51D3A"/>
    <w:rsid w:val="00F560B9"/>
    <w:rsid w:val="00F5744D"/>
    <w:rsid w:val="00F60435"/>
    <w:rsid w:val="00F62DE2"/>
    <w:rsid w:val="00F72CF8"/>
    <w:rsid w:val="00F746F9"/>
    <w:rsid w:val="00F8129B"/>
    <w:rsid w:val="00F87C3D"/>
    <w:rsid w:val="00F900F6"/>
    <w:rsid w:val="00F9133D"/>
    <w:rsid w:val="00F9295B"/>
    <w:rsid w:val="00F96D13"/>
    <w:rsid w:val="00FA6724"/>
    <w:rsid w:val="00FB0A7F"/>
    <w:rsid w:val="00FB3A93"/>
    <w:rsid w:val="00FB4122"/>
    <w:rsid w:val="00FB519A"/>
    <w:rsid w:val="00FB7144"/>
    <w:rsid w:val="00FB77E9"/>
    <w:rsid w:val="00FB7DFD"/>
    <w:rsid w:val="00FC0D47"/>
    <w:rsid w:val="00FC2661"/>
    <w:rsid w:val="00FC48FE"/>
    <w:rsid w:val="00FC4A8F"/>
    <w:rsid w:val="00FC4B33"/>
    <w:rsid w:val="00FD21FC"/>
    <w:rsid w:val="00FD46BE"/>
    <w:rsid w:val="00FD6280"/>
    <w:rsid w:val="00FE0250"/>
    <w:rsid w:val="00FE0DB8"/>
    <w:rsid w:val="00FE1A71"/>
    <w:rsid w:val="00FE20F7"/>
    <w:rsid w:val="00FE5C50"/>
    <w:rsid w:val="00FE7BA6"/>
    <w:rsid w:val="00FF2C72"/>
    <w:rsid w:val="00FF2CBA"/>
    <w:rsid w:val="00FF2DA0"/>
    <w:rsid w:val="00FF58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3A2F2"/>
  <w15:docId w15:val="{65BFC7F0-D333-48C0-A667-7DB21530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115F"/>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9F115F"/>
    <w:pPr>
      <w:jc w:val="left"/>
      <w:outlineLvl w:val="4"/>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1"/>
    <w:qFormat/>
    <w:rsid w:val="00684F9E"/>
    <w:pPr>
      <w:ind w:left="720"/>
      <w:contextualSpacing/>
    </w:pPr>
  </w:style>
  <w:style w:type="table" w:styleId="Tabelraster">
    <w:name w:val="Table Grid"/>
    <w:basedOn w:val="Standaardtabel"/>
    <w:rsid w:val="007149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9F115F"/>
    <w:rPr>
      <w:rFonts w:ascii="Calibri" w:hAnsi="Calibri"/>
      <w:i/>
      <w:u w:val="single"/>
    </w:rPr>
  </w:style>
  <w:style w:type="paragraph" w:styleId="Ballontekst">
    <w:name w:val="Balloon Text"/>
    <w:basedOn w:val="Standaard"/>
    <w:link w:val="BallontekstChar"/>
    <w:rsid w:val="00A46EE7"/>
    <w:rPr>
      <w:rFonts w:ascii="Segoe UI" w:hAnsi="Segoe UI" w:cs="Segoe UI"/>
      <w:sz w:val="18"/>
    </w:rPr>
  </w:style>
  <w:style w:type="character" w:customStyle="1" w:styleId="BallontekstChar">
    <w:name w:val="Ballontekst Char"/>
    <w:basedOn w:val="Standaardalinea-lettertype"/>
    <w:link w:val="Ballontekst"/>
    <w:rsid w:val="00A46EE7"/>
    <w:rPr>
      <w:rFonts w:ascii="Segoe UI" w:hAnsi="Segoe UI" w:cs="Segoe UI"/>
      <w:sz w:val="18"/>
    </w:rPr>
  </w:style>
  <w:style w:type="paragraph" w:styleId="Revisie">
    <w:name w:val="Revision"/>
    <w:hidden/>
    <w:uiPriority w:val="99"/>
    <w:semiHidden/>
    <w:rsid w:val="00887FE5"/>
    <w:rPr>
      <w:rFonts w:ascii="Calibri" w:hAnsi="Calibri"/>
    </w:rPr>
  </w:style>
  <w:style w:type="paragraph" w:styleId="Plattetekst">
    <w:name w:val="Body Text"/>
    <w:basedOn w:val="Standaard"/>
    <w:link w:val="PlattetekstChar"/>
    <w:uiPriority w:val="1"/>
    <w:qFormat/>
    <w:rsid w:val="00D06E28"/>
    <w:pPr>
      <w:widowControl w:val="0"/>
      <w:autoSpaceDE w:val="0"/>
      <w:autoSpaceDN w:val="0"/>
      <w:ind w:left="112"/>
      <w:jc w:val="left"/>
    </w:pPr>
    <w:rPr>
      <w:rFonts w:eastAsia="Calibri" w:cs="Calibri"/>
    </w:rPr>
  </w:style>
  <w:style w:type="character" w:customStyle="1" w:styleId="PlattetekstChar">
    <w:name w:val="Platte tekst Char"/>
    <w:basedOn w:val="Standaardalinea-lettertype"/>
    <w:link w:val="Plattetekst"/>
    <w:uiPriority w:val="1"/>
    <w:rsid w:val="00D06E28"/>
    <w:rPr>
      <w:rFonts w:ascii="Calibri" w:eastAsia="Calibri" w:hAnsi="Calibri" w:cs="Calibri"/>
    </w:rPr>
  </w:style>
  <w:style w:type="paragraph" w:customStyle="1" w:styleId="P68B1DB1-Volgnr1">
    <w:name w:val="P68B1DB1-Volgnr1"/>
    <w:basedOn w:val="Volgnr"/>
    <w:rPr>
      <w:rFonts w:asciiTheme="minorHAnsi" w:hAnsiTheme="minorHAnsi" w:cstheme="minorHAnsi"/>
    </w:rPr>
  </w:style>
  <w:style w:type="paragraph" w:customStyle="1" w:styleId="P68B1DB1-Standaard2">
    <w:name w:val="P68B1DB1-Standaard2"/>
    <w:basedOn w:val="Standaard"/>
    <w:rPr>
      <w:rFonts w:asciiTheme="minorHAnsi" w:hAnsiTheme="minorHAnsi" w:cstheme="minorHAnsi"/>
    </w:rPr>
  </w:style>
  <w:style w:type="paragraph" w:customStyle="1" w:styleId="P68B1DB1-Lijstalinea3">
    <w:name w:val="P68B1DB1-Lijstalinea3"/>
    <w:basedOn w:val="Lijstalinea"/>
    <w:rPr>
      <w:rFonts w:asciiTheme="minorHAnsi" w:hAnsiTheme="minorHAnsi" w:cstheme="minorHAnsi"/>
    </w:rPr>
  </w:style>
  <w:style w:type="paragraph" w:customStyle="1" w:styleId="P68B1DB1-Kop54">
    <w:name w:val="P68B1DB1-Kop54"/>
    <w:basedOn w:val="Kop5"/>
    <w:rPr>
      <w:rFonts w:asciiTheme="minorHAnsi" w:hAnsiTheme="minorHAnsi" w:cstheme="minorHAnsi"/>
      <w:u w:val="none"/>
    </w:rPr>
  </w:style>
  <w:style w:type="paragraph" w:customStyle="1" w:styleId="P68B1DB1-Meting5">
    <w:name w:val="P68B1DB1-Meting5"/>
    <w:basedOn w:val="Meting"/>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2405">
      <w:bodyDiv w:val="1"/>
      <w:marLeft w:val="0"/>
      <w:marRight w:val="0"/>
      <w:marTop w:val="0"/>
      <w:marBottom w:val="0"/>
      <w:divBdr>
        <w:top w:val="none" w:sz="0" w:space="0" w:color="auto"/>
        <w:left w:val="none" w:sz="0" w:space="0" w:color="auto"/>
        <w:bottom w:val="none" w:sz="0" w:space="0" w:color="auto"/>
        <w:right w:val="none" w:sz="0" w:space="0" w:color="auto"/>
      </w:divBdr>
    </w:div>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905073579">
      <w:bodyDiv w:val="1"/>
      <w:marLeft w:val="0"/>
      <w:marRight w:val="0"/>
      <w:marTop w:val="0"/>
      <w:marBottom w:val="0"/>
      <w:divBdr>
        <w:top w:val="none" w:sz="0" w:space="0" w:color="auto"/>
        <w:left w:val="none" w:sz="0" w:space="0" w:color="auto"/>
        <w:bottom w:val="none" w:sz="0" w:space="0" w:color="auto"/>
        <w:right w:val="none" w:sz="0" w:space="0" w:color="auto"/>
      </w:divBdr>
    </w:div>
    <w:div w:id="14049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4BA3D-11CB-457A-BD6C-6E96729FF0D2}">
  <ds:schemaRefs>
    <ds:schemaRef ds:uri="http://schemas.microsoft.com/sharepoint/v3/contenttype/forms"/>
  </ds:schemaRefs>
</ds:datastoreItem>
</file>

<file path=customXml/itemProps2.xml><?xml version="1.0" encoding="utf-8"?>
<ds:datastoreItem xmlns:ds="http://schemas.openxmlformats.org/officeDocument/2006/customXml" ds:itemID="{DBD784F2-1599-41BB-BB80-571DD99D2C72}">
  <ds:schemaRefs>
    <ds:schemaRef ds:uri="http://schemas.openxmlformats.org/officeDocument/2006/bibliography"/>
  </ds:schemaRefs>
</ds:datastoreItem>
</file>

<file path=customXml/itemProps3.xml><?xml version="1.0" encoding="utf-8"?>
<ds:datastoreItem xmlns:ds="http://schemas.openxmlformats.org/officeDocument/2006/customXml" ds:itemID="{9D6C1555-0CE4-4B02-BCAB-0BF6880768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FCD146-43CF-41AE-ACD1-0EE4DCC1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specs2008</Template>
  <TotalTime>244</TotalTime>
  <Pages>9</Pages>
  <Words>3604</Words>
  <Characters>19828</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C3A Admin Utilities</vt:lpstr>
      <vt:lpstr>C3A Admin Utilities</vt:lpstr>
    </vt:vector>
  </TitlesOfParts>
  <Company>CAAA vzw</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Geert Louwyck</cp:lastModifiedBy>
  <cp:revision>228</cp:revision>
  <cp:lastPrinted>2023-11-16T15:36:00Z</cp:lastPrinted>
  <dcterms:created xsi:type="dcterms:W3CDTF">2022-07-07T09:06:00Z</dcterms:created>
  <dcterms:modified xsi:type="dcterms:W3CDTF">2023-11-17T07:48:00Z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