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783B4" w14:textId="0CEB43CF" w:rsidR="00C63555" w:rsidRPr="009E7FF6" w:rsidRDefault="009E7FF6" w:rsidP="00C63555">
      <w:pPr>
        <w:pStyle w:val="Kop1"/>
      </w:pPr>
      <w:r w:rsidRPr="009E7FF6">
        <w:t>Zonweringsysteem</w:t>
      </w:r>
      <w:r w:rsidR="00C63555" w:rsidRPr="009E7FF6">
        <w:t xml:space="preserve"> – DUCO Ventilation &amp; Sun Control</w:t>
      </w:r>
      <w:r w:rsidR="001D6DEB" w:rsidRPr="009E7FF6">
        <w:br/>
      </w:r>
      <w:r w:rsidR="00C63555" w:rsidRPr="009E7FF6">
        <w:t>Duco</w:t>
      </w:r>
      <w:r w:rsidRPr="009E7FF6">
        <w:t xml:space="preserve">Sun </w:t>
      </w:r>
      <w:r w:rsidR="005B0151">
        <w:t>1</w:t>
      </w:r>
      <w:r w:rsidR="002713F5">
        <w:t>50CF</w:t>
      </w:r>
      <w:r w:rsidRPr="009E7FF6">
        <w:t xml:space="preserve"> </w:t>
      </w:r>
      <w:r w:rsidR="005D79D2">
        <w:t>Verticaal</w:t>
      </w:r>
    </w:p>
    <w:p w14:paraId="2349B33C" w14:textId="469DF7B9" w:rsidR="00C63555" w:rsidRDefault="00C63555" w:rsidP="00C63555">
      <w:pPr>
        <w:pStyle w:val="Kop2"/>
      </w:pPr>
      <w:r>
        <w:t>Omschrijving</w:t>
      </w:r>
    </w:p>
    <w:p w14:paraId="1EE3DE3F" w14:textId="044DC564" w:rsidR="005C0FF6" w:rsidRPr="00915E31" w:rsidRDefault="001137E7" w:rsidP="00C63555">
      <w:pPr>
        <w:rPr>
          <w:shd w:val="clear" w:color="auto" w:fill="FFFFFF"/>
        </w:rPr>
      </w:pPr>
      <w:r w:rsidRPr="00915E31">
        <w:rPr>
          <w:shd w:val="clear" w:color="auto" w:fill="FFFFFF"/>
        </w:rPr>
        <w:t xml:space="preserve">DucoSun </w:t>
      </w:r>
      <w:r w:rsidR="005B0151">
        <w:rPr>
          <w:shd w:val="clear" w:color="auto" w:fill="FFFFFF"/>
        </w:rPr>
        <w:t>1</w:t>
      </w:r>
      <w:r w:rsidR="002713F5">
        <w:rPr>
          <w:shd w:val="clear" w:color="auto" w:fill="FFFFFF"/>
        </w:rPr>
        <w:t>50CF</w:t>
      </w:r>
      <w:r w:rsidRPr="00915E31">
        <w:rPr>
          <w:shd w:val="clear" w:color="auto" w:fill="FFFFFF"/>
        </w:rPr>
        <w:t xml:space="preserve"> </w:t>
      </w:r>
      <w:r w:rsidR="00E520D6" w:rsidRPr="00915E31">
        <w:rPr>
          <w:shd w:val="clear" w:color="auto" w:fill="FFFFFF"/>
        </w:rPr>
        <w:t xml:space="preserve">is een architecturaal componentensysteem met vaste lamellen. Met het gepatenteerde </w:t>
      </w:r>
      <w:r w:rsidR="00986ADE">
        <w:rPr>
          <w:shd w:val="clear" w:color="auto" w:fill="FFFFFF"/>
        </w:rPr>
        <w:t>DUCO</w:t>
      </w:r>
      <w:r w:rsidR="00E520D6" w:rsidRPr="00915E31">
        <w:rPr>
          <w:shd w:val="clear" w:color="auto" w:fill="FFFFFF"/>
        </w:rPr>
        <w:t xml:space="preserve"> “Schuif-Klik”</w:t>
      </w:r>
      <w:r w:rsidR="00A02B4F" w:rsidRPr="00915E31">
        <w:rPr>
          <w:shd w:val="clear" w:color="auto" w:fill="FFFFFF"/>
        </w:rPr>
        <w:t xml:space="preserve"> systeem worden de lamellen snel en eenvoudig in een vaste hellingshoek aan de draagconstructie bevestigd.</w:t>
      </w:r>
      <w:r w:rsidR="00130B12">
        <w:rPr>
          <w:shd w:val="clear" w:color="auto" w:fill="FFFFFF"/>
        </w:rPr>
        <w:t xml:space="preserve"> </w:t>
      </w:r>
      <w:r w:rsidR="00044008">
        <w:rPr>
          <w:shd w:val="clear" w:color="auto" w:fill="FFFFFF"/>
        </w:rPr>
        <w:t>De 150CF lamellen combineren de functionele voordelen van de basislamel 95C met het fraaie ellipsvormige design van de DucoSun Ellips lamel.</w:t>
      </w:r>
    </w:p>
    <w:p w14:paraId="563CD3D8" w14:textId="313E608F" w:rsidR="00C63555" w:rsidRDefault="00C63555" w:rsidP="00C63555">
      <w:pPr>
        <w:pStyle w:val="Kop2"/>
      </w:pPr>
      <w:r>
        <w:t>Uitvoering</w:t>
      </w:r>
    </w:p>
    <w:p w14:paraId="5FE91142" w14:textId="4290C033" w:rsidR="00C63555" w:rsidRDefault="00C63555" w:rsidP="00C63555">
      <w:pPr>
        <w:pStyle w:val="Lijstalinea"/>
        <w:numPr>
          <w:ilvl w:val="0"/>
          <w:numId w:val="18"/>
        </w:numPr>
        <w:rPr>
          <w:lang w:val="da-DK"/>
        </w:rPr>
      </w:pPr>
      <w:r w:rsidRPr="00F3167A">
        <w:rPr>
          <w:lang w:val="da-DK"/>
        </w:rPr>
        <w:t>Vorm lamel</w:t>
      </w:r>
      <w:r w:rsidRPr="00F3167A">
        <w:rPr>
          <w:lang w:val="da-DK"/>
        </w:rPr>
        <w:tab/>
      </w:r>
      <w:r w:rsidRPr="00F3167A">
        <w:rPr>
          <w:lang w:val="da-DK"/>
        </w:rPr>
        <w:tab/>
      </w:r>
      <w:r w:rsidR="005B0151">
        <w:rPr>
          <w:lang w:val="da-DK"/>
        </w:rPr>
        <w:t>1</w:t>
      </w:r>
      <w:r w:rsidR="00044008">
        <w:rPr>
          <w:lang w:val="da-DK"/>
        </w:rPr>
        <w:t>50CF</w:t>
      </w:r>
    </w:p>
    <w:p w14:paraId="67F63FD5" w14:textId="36E5984E" w:rsidR="00621A44" w:rsidRDefault="00621A44" w:rsidP="00C63555">
      <w:pPr>
        <w:pStyle w:val="Lijstalinea"/>
        <w:numPr>
          <w:ilvl w:val="0"/>
          <w:numId w:val="18"/>
        </w:numPr>
        <w:rPr>
          <w:lang w:val="da-DK"/>
        </w:rPr>
      </w:pPr>
      <w:r>
        <w:rPr>
          <w:lang w:val="da-DK"/>
        </w:rPr>
        <w:t>Hoogte lamel</w:t>
      </w:r>
      <w:r>
        <w:rPr>
          <w:lang w:val="da-DK"/>
        </w:rPr>
        <w:tab/>
      </w:r>
      <w:r>
        <w:rPr>
          <w:lang w:val="da-DK"/>
        </w:rPr>
        <w:tab/>
      </w:r>
      <w:r w:rsidR="009A015A">
        <w:rPr>
          <w:lang w:val="da-DK"/>
        </w:rPr>
        <w:t>117,4</w:t>
      </w:r>
      <w:r>
        <w:rPr>
          <w:lang w:val="da-DK"/>
        </w:rPr>
        <w:t xml:space="preserve"> mm</w:t>
      </w:r>
    </w:p>
    <w:p w14:paraId="604BAA02" w14:textId="6F32EC72" w:rsidR="00E9736E" w:rsidRDefault="00E9736E" w:rsidP="00C63555">
      <w:pPr>
        <w:pStyle w:val="Lijstalinea"/>
        <w:numPr>
          <w:ilvl w:val="0"/>
          <w:numId w:val="18"/>
        </w:numPr>
        <w:rPr>
          <w:lang w:val="da-DK"/>
        </w:rPr>
      </w:pPr>
      <w:r>
        <w:rPr>
          <w:lang w:val="da-DK"/>
        </w:rPr>
        <w:t>Diepte lamel</w:t>
      </w:r>
      <w:r>
        <w:rPr>
          <w:lang w:val="da-DK"/>
        </w:rPr>
        <w:tab/>
      </w:r>
      <w:r>
        <w:rPr>
          <w:lang w:val="da-DK"/>
        </w:rPr>
        <w:tab/>
      </w:r>
      <w:r w:rsidR="009A015A">
        <w:rPr>
          <w:lang w:val="da-DK"/>
        </w:rPr>
        <w:t>105</w:t>
      </w:r>
      <w:r>
        <w:rPr>
          <w:lang w:val="da-DK"/>
        </w:rPr>
        <w:t xml:space="preserve"> mm</w:t>
      </w:r>
    </w:p>
    <w:p w14:paraId="26FB88FC" w14:textId="65D3678C" w:rsidR="00F3167A" w:rsidRDefault="009C2556" w:rsidP="00C63555">
      <w:pPr>
        <w:pStyle w:val="Lijstalinea"/>
        <w:numPr>
          <w:ilvl w:val="0"/>
          <w:numId w:val="18"/>
        </w:numPr>
        <w:rPr>
          <w:lang w:val="da-DK"/>
        </w:rPr>
      </w:pPr>
      <w:r>
        <w:rPr>
          <w:lang w:val="da-DK"/>
        </w:rPr>
        <w:t>Hoek</w:t>
      </w:r>
      <w:r w:rsidR="009D1646">
        <w:rPr>
          <w:lang w:val="da-DK"/>
        </w:rPr>
        <w:t xml:space="preserve"> lamel</w:t>
      </w:r>
      <w:r w:rsidR="009D1646">
        <w:rPr>
          <w:lang w:val="da-DK"/>
        </w:rPr>
        <w:tab/>
      </w:r>
      <w:r w:rsidR="009D1646">
        <w:rPr>
          <w:lang w:val="da-DK"/>
        </w:rPr>
        <w:tab/>
      </w:r>
      <w:r w:rsidR="00E9736E">
        <w:rPr>
          <w:lang w:val="da-DK"/>
        </w:rPr>
        <w:t>45</w:t>
      </w:r>
      <w:r w:rsidR="009D1646">
        <w:rPr>
          <w:lang w:val="da-DK"/>
        </w:rPr>
        <w:t>°</w:t>
      </w:r>
    </w:p>
    <w:p w14:paraId="45695D31" w14:textId="567F5A4C" w:rsidR="00C63555" w:rsidRDefault="00C63555" w:rsidP="009C2556">
      <w:pPr>
        <w:pStyle w:val="Lijstalinea"/>
        <w:numPr>
          <w:ilvl w:val="0"/>
          <w:numId w:val="19"/>
        </w:numPr>
      </w:pPr>
      <w:r>
        <w:t>Stap</w:t>
      </w:r>
      <w:r>
        <w:tab/>
      </w:r>
      <w:r>
        <w:tab/>
      </w:r>
      <w:r>
        <w:tab/>
      </w:r>
      <w:r w:rsidR="009C2556">
        <w:t>1</w:t>
      </w:r>
      <w:r w:rsidR="009A015A">
        <w:t>90</w:t>
      </w:r>
      <w:r w:rsidR="009C2556">
        <w:t xml:space="preserve"> mm</w:t>
      </w:r>
    </w:p>
    <w:p w14:paraId="3961C7CF" w14:textId="4F043E18" w:rsidR="000D622F" w:rsidRDefault="000D622F" w:rsidP="009C2556">
      <w:pPr>
        <w:pStyle w:val="Lijstalinea"/>
        <w:numPr>
          <w:ilvl w:val="0"/>
          <w:numId w:val="19"/>
        </w:numPr>
      </w:pPr>
      <w:r>
        <w:t>Lengte lamel</w:t>
      </w:r>
      <w:r>
        <w:tab/>
      </w:r>
      <w:r>
        <w:tab/>
        <w:t>Maximum 6000 mm</w:t>
      </w:r>
    </w:p>
    <w:p w14:paraId="5C64C6EA" w14:textId="3862A3A5" w:rsidR="00581C3D" w:rsidRDefault="00002FA2" w:rsidP="00002FA2">
      <w:pPr>
        <w:pStyle w:val="Lijstalinea"/>
        <w:numPr>
          <w:ilvl w:val="0"/>
          <w:numId w:val="19"/>
        </w:numPr>
      </w:pPr>
      <w:r>
        <w:t>Inbouwdiepte</w:t>
      </w:r>
    </w:p>
    <w:tbl>
      <w:tblPr>
        <w:tblStyle w:val="Tabelraster"/>
        <w:tblpPr w:leftFromText="141" w:rightFromText="141" w:vertAnchor="text" w:horzAnchor="page" w:tblpX="3196" w:tblpY="2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984"/>
        <w:gridCol w:w="1984"/>
      </w:tblGrid>
      <w:tr w:rsidR="00A800A1" w14:paraId="34B005AE" w14:textId="77777777" w:rsidTr="00A800A1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61BE2D46" w14:textId="7FA00538" w:rsidR="00A800A1" w:rsidRPr="00C63555" w:rsidRDefault="00A800A1" w:rsidP="00A800A1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Draagprofiel</w:t>
            </w:r>
          </w:p>
        </w:tc>
        <w:tc>
          <w:tcPr>
            <w:tcW w:w="1984" w:type="dxa"/>
            <w:shd w:val="clear" w:color="auto" w:fill="43B02A"/>
            <w:vAlign w:val="center"/>
          </w:tcPr>
          <w:p w14:paraId="57DBD429" w14:textId="04AEAD6C" w:rsidR="00A800A1" w:rsidRPr="004C0761" w:rsidRDefault="00A800A1" w:rsidP="00A800A1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>
              <w:rPr>
                <w:b/>
                <w:bCs/>
                <w:color w:val="FFFFFF"/>
                <w:lang w:val="en-US"/>
              </w:rPr>
              <w:t>Inbouwdiepte</w:t>
            </w:r>
          </w:p>
        </w:tc>
      </w:tr>
      <w:tr w:rsidR="00A800A1" w14:paraId="1B2BD8F9" w14:textId="77777777" w:rsidTr="00A800A1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5FD6A612" w14:textId="40872026" w:rsidR="00A800A1" w:rsidRPr="00C63555" w:rsidRDefault="00A800A1" w:rsidP="00A800A1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50/12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8ADF3C7" w14:textId="7F2508B2" w:rsidR="00A800A1" w:rsidRPr="00C63555" w:rsidRDefault="009A015A" w:rsidP="00A800A1">
            <w:pPr>
              <w:pStyle w:val="Lijstalinea"/>
              <w:ind w:left="0"/>
              <w:jc w:val="center"/>
            </w:pPr>
            <w:r>
              <w:t>123</w:t>
            </w:r>
            <w:r w:rsidR="00A800A1">
              <w:t xml:space="preserve"> mm</w:t>
            </w:r>
          </w:p>
        </w:tc>
      </w:tr>
      <w:tr w:rsidR="00A800A1" w14:paraId="43215FD2" w14:textId="77777777" w:rsidTr="00A800A1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7C2F7C3B" w14:textId="0F695A9A" w:rsidR="00A800A1" w:rsidRPr="00C63555" w:rsidRDefault="00A800A1" w:rsidP="00A800A1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21/50 Multi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BDD0FB" w14:textId="194CE776" w:rsidR="00A800A1" w:rsidRPr="00C63555" w:rsidRDefault="00A800A1" w:rsidP="00A800A1">
            <w:pPr>
              <w:pStyle w:val="Lijstalinea"/>
              <w:ind w:left="0"/>
              <w:jc w:val="center"/>
            </w:pPr>
            <w:r>
              <w:t>1</w:t>
            </w:r>
            <w:r w:rsidR="009A015A">
              <w:t>61</w:t>
            </w:r>
            <w:r>
              <w:t xml:space="preserve"> mm</w:t>
            </w:r>
          </w:p>
        </w:tc>
      </w:tr>
      <w:tr w:rsidR="00A800A1" w14:paraId="2C9F5285" w14:textId="77777777" w:rsidTr="00A800A1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7265D713" w14:textId="2DCB8E0F" w:rsidR="00A800A1" w:rsidRDefault="00A800A1" w:rsidP="00A800A1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30/50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7F8E14C" w14:textId="31D2ECA0" w:rsidR="00A800A1" w:rsidRDefault="00A800A1" w:rsidP="00A800A1">
            <w:pPr>
              <w:pStyle w:val="Lijstalinea"/>
              <w:ind w:left="0"/>
              <w:jc w:val="center"/>
            </w:pPr>
            <w:r>
              <w:t>1</w:t>
            </w:r>
            <w:r w:rsidR="009A015A">
              <w:t>61</w:t>
            </w:r>
            <w:r>
              <w:t xml:space="preserve"> mm</w:t>
            </w:r>
          </w:p>
        </w:tc>
      </w:tr>
      <w:tr w:rsidR="00A800A1" w14:paraId="3EC99027" w14:textId="77777777" w:rsidTr="00A800A1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44DBED2B" w14:textId="69751516" w:rsidR="00A800A1" w:rsidRDefault="00A800A1" w:rsidP="00A800A1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50/50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266C41" w14:textId="33A38776" w:rsidR="00A800A1" w:rsidRDefault="00A800A1" w:rsidP="00A800A1">
            <w:pPr>
              <w:pStyle w:val="Lijstalinea"/>
              <w:ind w:left="0"/>
              <w:jc w:val="center"/>
            </w:pPr>
            <w:r>
              <w:t>1</w:t>
            </w:r>
            <w:r w:rsidR="009A015A">
              <w:t>61</w:t>
            </w:r>
            <w:r>
              <w:t xml:space="preserve"> mm</w:t>
            </w:r>
          </w:p>
        </w:tc>
      </w:tr>
      <w:tr w:rsidR="00A800A1" w14:paraId="4386B200" w14:textId="77777777" w:rsidTr="00A800A1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6443C366" w14:textId="7A709F95" w:rsidR="00A800A1" w:rsidRDefault="00A800A1" w:rsidP="00A800A1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42/62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AC15C5" w14:textId="08085B5C" w:rsidR="00A800A1" w:rsidRDefault="00A800A1" w:rsidP="00A800A1">
            <w:pPr>
              <w:pStyle w:val="Lijstalinea"/>
              <w:ind w:left="0"/>
              <w:jc w:val="center"/>
            </w:pPr>
            <w:r>
              <w:t>1</w:t>
            </w:r>
            <w:r w:rsidR="009A015A">
              <w:t>74</w:t>
            </w:r>
            <w:r>
              <w:t xml:space="preserve"> mm</w:t>
            </w:r>
          </w:p>
        </w:tc>
      </w:tr>
      <w:tr w:rsidR="00A800A1" w14:paraId="646C01D7" w14:textId="77777777" w:rsidTr="00A800A1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29BB345D" w14:textId="0C69AC5D" w:rsidR="00A800A1" w:rsidRDefault="00A800A1" w:rsidP="00A800A1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42/72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D4A948" w14:textId="70C9A415" w:rsidR="00A800A1" w:rsidRDefault="00A800A1" w:rsidP="00A800A1">
            <w:pPr>
              <w:pStyle w:val="Lijstalinea"/>
              <w:ind w:left="0"/>
              <w:jc w:val="center"/>
            </w:pPr>
            <w:r>
              <w:t>1</w:t>
            </w:r>
            <w:r w:rsidR="009A015A">
              <w:t>183</w:t>
            </w:r>
            <w:r>
              <w:t xml:space="preserve"> mm</w:t>
            </w:r>
          </w:p>
        </w:tc>
      </w:tr>
      <w:tr w:rsidR="00A800A1" w14:paraId="5CCD1A84" w14:textId="77777777" w:rsidTr="00A800A1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441A4421" w14:textId="0F06C722" w:rsidR="00A800A1" w:rsidRDefault="00A800A1" w:rsidP="00A800A1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50/125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EB487EC" w14:textId="025989AD" w:rsidR="00A800A1" w:rsidRDefault="00A800A1" w:rsidP="00A800A1">
            <w:pPr>
              <w:pStyle w:val="Lijstalinea"/>
              <w:ind w:left="0"/>
              <w:jc w:val="center"/>
            </w:pPr>
            <w:r>
              <w:t>2</w:t>
            </w:r>
            <w:r w:rsidR="009A015A">
              <w:t>36</w:t>
            </w:r>
            <w:r>
              <w:t xml:space="preserve"> mm</w:t>
            </w:r>
          </w:p>
        </w:tc>
      </w:tr>
    </w:tbl>
    <w:p w14:paraId="747AD2FD" w14:textId="77777777" w:rsidR="00002FA2" w:rsidRDefault="00002FA2" w:rsidP="00E8255C">
      <w:pPr>
        <w:spacing w:line="240" w:lineRule="auto"/>
      </w:pPr>
    </w:p>
    <w:p w14:paraId="52A01122" w14:textId="77777777" w:rsidR="00002FA2" w:rsidRDefault="00002FA2" w:rsidP="00E8255C">
      <w:pPr>
        <w:spacing w:line="240" w:lineRule="auto"/>
      </w:pPr>
    </w:p>
    <w:p w14:paraId="6ED99DE2" w14:textId="77777777" w:rsidR="00002FA2" w:rsidRDefault="00002FA2" w:rsidP="00E8255C">
      <w:pPr>
        <w:spacing w:line="240" w:lineRule="auto"/>
      </w:pPr>
    </w:p>
    <w:p w14:paraId="4514CA4B" w14:textId="77777777" w:rsidR="00002FA2" w:rsidRDefault="00002FA2" w:rsidP="00E8255C">
      <w:pPr>
        <w:spacing w:line="240" w:lineRule="auto"/>
      </w:pPr>
    </w:p>
    <w:p w14:paraId="51254462" w14:textId="77777777" w:rsidR="00002FA2" w:rsidRDefault="00002FA2" w:rsidP="00E8255C">
      <w:pPr>
        <w:spacing w:line="240" w:lineRule="auto"/>
      </w:pPr>
    </w:p>
    <w:p w14:paraId="40FF6857" w14:textId="77777777" w:rsidR="00002FA2" w:rsidRDefault="00002FA2" w:rsidP="00E8255C">
      <w:pPr>
        <w:spacing w:line="240" w:lineRule="auto"/>
      </w:pPr>
    </w:p>
    <w:p w14:paraId="7AB62F86" w14:textId="77777777" w:rsidR="00002FA2" w:rsidRDefault="00002FA2" w:rsidP="00E8255C">
      <w:pPr>
        <w:spacing w:line="240" w:lineRule="auto"/>
      </w:pPr>
    </w:p>
    <w:p w14:paraId="50ED49F1" w14:textId="77777777" w:rsidR="00A800A1" w:rsidRDefault="00A800A1" w:rsidP="00E8255C">
      <w:pPr>
        <w:spacing w:line="240" w:lineRule="auto"/>
      </w:pPr>
    </w:p>
    <w:p w14:paraId="723E48ED" w14:textId="77777777" w:rsidR="00A800A1" w:rsidRDefault="00A800A1" w:rsidP="00E8255C">
      <w:pPr>
        <w:spacing w:line="240" w:lineRule="auto"/>
      </w:pPr>
    </w:p>
    <w:p w14:paraId="523ADC43" w14:textId="77777777" w:rsidR="00BC5852" w:rsidRDefault="00BC5852" w:rsidP="00E8255C">
      <w:pPr>
        <w:spacing w:line="240" w:lineRule="auto"/>
      </w:pPr>
    </w:p>
    <w:p w14:paraId="14452465" w14:textId="08EB51CA" w:rsidR="00850743" w:rsidRDefault="0020148B" w:rsidP="0020148B">
      <w:pPr>
        <w:pStyle w:val="Lijstalinea"/>
        <w:numPr>
          <w:ilvl w:val="0"/>
          <w:numId w:val="24"/>
        </w:numPr>
      </w:pPr>
      <w:r>
        <w:t>Optie</w:t>
      </w:r>
      <w:r w:rsidR="00BC5852">
        <w:tab/>
      </w:r>
      <w:r w:rsidR="00BC5852">
        <w:tab/>
      </w:r>
      <w:r w:rsidR="009A015A">
        <w:t>Afdekdop (kunststof</w:t>
      </w:r>
      <w:r w:rsidR="00BC5852">
        <w:t>)</w:t>
      </w:r>
    </w:p>
    <w:p w14:paraId="20A8063F" w14:textId="77777777" w:rsidR="00850743" w:rsidRDefault="00850743">
      <w:r>
        <w:br w:type="page"/>
      </w:r>
    </w:p>
    <w:p w14:paraId="6CA9FCBA" w14:textId="5A6F0626" w:rsidR="00C63555" w:rsidRDefault="00C63555" w:rsidP="00C63555">
      <w:pPr>
        <w:pStyle w:val="Kop2"/>
      </w:pPr>
      <w:r>
        <w:lastRenderedPageBreak/>
        <w:t>Materiaal en oppervlaktebehandeling</w:t>
      </w:r>
    </w:p>
    <w:p w14:paraId="77A573DF" w14:textId="77777777" w:rsidR="002F3027" w:rsidRPr="00322B3B" w:rsidRDefault="002F3027" w:rsidP="002F3027">
      <w:pPr>
        <w:pStyle w:val="Kop3"/>
      </w:pPr>
      <w:r>
        <w:t>Lamellen en draagprofielen</w:t>
      </w:r>
    </w:p>
    <w:p w14:paraId="2ED65CA1" w14:textId="581BDBA6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 573-3)</w:t>
      </w:r>
    </w:p>
    <w:p w14:paraId="40C7449B" w14:textId="477A03BA" w:rsidR="00C40215" w:rsidRDefault="00C40215" w:rsidP="00C63555">
      <w:pPr>
        <w:pStyle w:val="Lijstalinea"/>
        <w:ind w:left="2832"/>
      </w:pPr>
      <w:r>
        <w:t>Profieldikte</w:t>
      </w:r>
      <w:r w:rsidR="00F70688">
        <w:t>:</w:t>
      </w:r>
      <w:r>
        <w:t xml:space="preserve"> min. 1,3 mm</w:t>
      </w:r>
    </w:p>
    <w:p w14:paraId="0DB59C09" w14:textId="77777777" w:rsidR="005B5CD7" w:rsidRDefault="005B5CD7" w:rsidP="005B5CD7">
      <w:pPr>
        <w:pStyle w:val="Lijstalinea"/>
        <w:numPr>
          <w:ilvl w:val="0"/>
          <w:numId w:val="20"/>
        </w:numPr>
      </w:pPr>
      <w:r>
        <w:t>Afwerking</w:t>
      </w:r>
    </w:p>
    <w:p w14:paraId="0B2FC6C3" w14:textId="77777777" w:rsidR="005B5CD7" w:rsidRDefault="005B5CD7" w:rsidP="005B5CD7">
      <w:pPr>
        <w:pStyle w:val="Lijstalinea"/>
        <w:numPr>
          <w:ilvl w:val="1"/>
          <w:numId w:val="20"/>
        </w:numPr>
      </w:pPr>
      <w:r>
        <w:t xml:space="preserve">Naturel geanodiseerd (15-20 </w:t>
      </w:r>
      <w:r w:rsidRPr="00BD5A8C">
        <w:rPr>
          <w:rFonts w:cs="Calibri"/>
        </w:rPr>
        <w:t>μ</w:t>
      </w:r>
      <w:r>
        <w:t>m) volgens Qualanod</w:t>
      </w:r>
    </w:p>
    <w:p w14:paraId="42E8D0E0" w14:textId="2E429823" w:rsidR="005B5CD7" w:rsidRDefault="005B5CD7" w:rsidP="005B5CD7">
      <w:pPr>
        <w:pStyle w:val="Lijstalinea"/>
        <w:numPr>
          <w:ilvl w:val="1"/>
          <w:numId w:val="20"/>
        </w:numPr>
      </w:pPr>
      <w:r w:rsidRPr="00351F07">
        <w:t>Gemoffeld polyester po</w:t>
      </w:r>
      <w:r w:rsidR="00E279FB">
        <w:t>e</w:t>
      </w:r>
      <w:r w:rsidRPr="00351F07">
        <w:t xml:space="preserve">dercoating (60-80 </w:t>
      </w:r>
      <w:r w:rsidRPr="00F70688">
        <w:rPr>
          <w:rFonts w:cs="Calibri"/>
        </w:rPr>
        <w:t>μ</w:t>
      </w:r>
      <w:r w:rsidRPr="00351F07">
        <w:t>m) volgens Qualicoat Seaside type A (specifieke RAL codes of structuurlak op aan</w:t>
      </w:r>
      <w:r>
        <w:t>vraag)</w:t>
      </w:r>
    </w:p>
    <w:p w14:paraId="711002AC" w14:textId="77777777" w:rsidR="005B5CD7" w:rsidRDefault="005B5CD7" w:rsidP="005B5CD7">
      <w:pPr>
        <w:pStyle w:val="Kop3"/>
      </w:pPr>
      <w:r>
        <w:t>Lamelhouders</w:t>
      </w:r>
    </w:p>
    <w:p w14:paraId="3C66FF03" w14:textId="15E4F9D7" w:rsidR="00934447" w:rsidRDefault="00C40215" w:rsidP="005B5CD7">
      <w:pPr>
        <w:pStyle w:val="Lijstalinea"/>
        <w:numPr>
          <w:ilvl w:val="0"/>
          <w:numId w:val="20"/>
        </w:numPr>
      </w:pPr>
      <w:r>
        <w:t>Kunststof</w:t>
      </w:r>
      <w:r>
        <w:tab/>
      </w:r>
      <w:r>
        <w:tab/>
      </w:r>
      <w:r w:rsidR="00934447">
        <w:t>Polyamide PA 6.6 - glasvezelversterkt</w:t>
      </w:r>
    </w:p>
    <w:sectPr w:rsidR="00934447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977CE" w14:textId="77777777" w:rsidR="00C63555" w:rsidRDefault="00C63555" w:rsidP="00584936">
      <w:pPr>
        <w:spacing w:after="0" w:line="240" w:lineRule="auto"/>
      </w:pPr>
      <w:r>
        <w:separator/>
      </w:r>
    </w:p>
  </w:endnote>
  <w:endnote w:type="continuationSeparator" w:id="0">
    <w:p w14:paraId="5369C754" w14:textId="77777777" w:rsidR="00C63555" w:rsidRDefault="00C63555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604C8" w14:textId="77777777" w:rsidR="00C63555" w:rsidRDefault="00C63555" w:rsidP="00584936">
      <w:pPr>
        <w:spacing w:after="0" w:line="240" w:lineRule="auto"/>
      </w:pPr>
      <w:r>
        <w:separator/>
      </w:r>
    </w:p>
  </w:footnote>
  <w:footnote w:type="continuationSeparator" w:id="0">
    <w:p w14:paraId="54875C9D" w14:textId="77777777" w:rsidR="00C63555" w:rsidRDefault="00C63555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4DA25" w14:textId="77777777" w:rsidR="00584936" w:rsidRDefault="00E279FB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0EBE9" w14:textId="77777777" w:rsidR="00584936" w:rsidRDefault="00E279FB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5B3D9" w14:textId="77777777" w:rsidR="00584936" w:rsidRDefault="00E279FB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0F39F9"/>
    <w:multiLevelType w:val="hybridMultilevel"/>
    <w:tmpl w:val="94D8CEA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7744D6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60BCF"/>
    <w:multiLevelType w:val="hybridMultilevel"/>
    <w:tmpl w:val="4C18835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E542B1"/>
    <w:multiLevelType w:val="hybridMultilevel"/>
    <w:tmpl w:val="310628B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8D525E"/>
    <w:multiLevelType w:val="hybridMultilevel"/>
    <w:tmpl w:val="6E58ACE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3"/>
  </w:num>
  <w:num w:numId="2" w16cid:durableId="32853896">
    <w:abstractNumId w:val="21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2"/>
  </w:num>
  <w:num w:numId="15" w16cid:durableId="1147747876">
    <w:abstractNumId w:val="18"/>
  </w:num>
  <w:num w:numId="16" w16cid:durableId="623849582">
    <w:abstractNumId w:val="13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19"/>
  </w:num>
  <w:num w:numId="21" w16cid:durableId="1993635232">
    <w:abstractNumId w:val="17"/>
  </w:num>
  <w:num w:numId="22" w16cid:durableId="2034380254">
    <w:abstractNumId w:val="20"/>
  </w:num>
  <w:num w:numId="23" w16cid:durableId="1193109698">
    <w:abstractNumId w:val="16"/>
  </w:num>
  <w:num w:numId="24" w16cid:durableId="18953893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02FA2"/>
    <w:rsid w:val="0001318B"/>
    <w:rsid w:val="0002179D"/>
    <w:rsid w:val="0002189F"/>
    <w:rsid w:val="000309BB"/>
    <w:rsid w:val="00044008"/>
    <w:rsid w:val="000603D6"/>
    <w:rsid w:val="000679CD"/>
    <w:rsid w:val="000974F5"/>
    <w:rsid w:val="000A4893"/>
    <w:rsid w:val="000B341C"/>
    <w:rsid w:val="000B4888"/>
    <w:rsid w:val="000D622F"/>
    <w:rsid w:val="000D78C8"/>
    <w:rsid w:val="000F6049"/>
    <w:rsid w:val="000F6BCF"/>
    <w:rsid w:val="00100E6B"/>
    <w:rsid w:val="0010196E"/>
    <w:rsid w:val="00101FAF"/>
    <w:rsid w:val="00111F4F"/>
    <w:rsid w:val="001137E7"/>
    <w:rsid w:val="00130B12"/>
    <w:rsid w:val="00143F8F"/>
    <w:rsid w:val="00146733"/>
    <w:rsid w:val="001470E4"/>
    <w:rsid w:val="00153EEE"/>
    <w:rsid w:val="0016518E"/>
    <w:rsid w:val="001865C8"/>
    <w:rsid w:val="0019366E"/>
    <w:rsid w:val="001B3290"/>
    <w:rsid w:val="001D6DEB"/>
    <w:rsid w:val="001F4188"/>
    <w:rsid w:val="001F7243"/>
    <w:rsid w:val="0020148B"/>
    <w:rsid w:val="002027A1"/>
    <w:rsid w:val="002027D1"/>
    <w:rsid w:val="002047D0"/>
    <w:rsid w:val="00213292"/>
    <w:rsid w:val="00221852"/>
    <w:rsid w:val="00222F29"/>
    <w:rsid w:val="00230367"/>
    <w:rsid w:val="002333C1"/>
    <w:rsid w:val="002539E9"/>
    <w:rsid w:val="002713F5"/>
    <w:rsid w:val="002A46E2"/>
    <w:rsid w:val="002D28BD"/>
    <w:rsid w:val="002D2A9D"/>
    <w:rsid w:val="002F3027"/>
    <w:rsid w:val="0036316A"/>
    <w:rsid w:val="003A228F"/>
    <w:rsid w:val="003B5A19"/>
    <w:rsid w:val="0047072A"/>
    <w:rsid w:val="004863B0"/>
    <w:rsid w:val="004901CD"/>
    <w:rsid w:val="004A6709"/>
    <w:rsid w:val="004A71B1"/>
    <w:rsid w:val="004B10FD"/>
    <w:rsid w:val="004E7170"/>
    <w:rsid w:val="004F639C"/>
    <w:rsid w:val="00506CBD"/>
    <w:rsid w:val="00515344"/>
    <w:rsid w:val="00522424"/>
    <w:rsid w:val="0057586A"/>
    <w:rsid w:val="00581C3D"/>
    <w:rsid w:val="00584936"/>
    <w:rsid w:val="005950EA"/>
    <w:rsid w:val="005B0151"/>
    <w:rsid w:val="005B3764"/>
    <w:rsid w:val="005B5CD7"/>
    <w:rsid w:val="005C0FF6"/>
    <w:rsid w:val="005D79D2"/>
    <w:rsid w:val="005F05CA"/>
    <w:rsid w:val="00607809"/>
    <w:rsid w:val="00621A44"/>
    <w:rsid w:val="00626FE4"/>
    <w:rsid w:val="00632F30"/>
    <w:rsid w:val="00633BFB"/>
    <w:rsid w:val="00642002"/>
    <w:rsid w:val="00642AFD"/>
    <w:rsid w:val="006949EA"/>
    <w:rsid w:val="006B03E9"/>
    <w:rsid w:val="006F2EC0"/>
    <w:rsid w:val="006F5C57"/>
    <w:rsid w:val="00737673"/>
    <w:rsid w:val="00786205"/>
    <w:rsid w:val="00791124"/>
    <w:rsid w:val="007926B3"/>
    <w:rsid w:val="00796E88"/>
    <w:rsid w:val="007A274D"/>
    <w:rsid w:val="007B4030"/>
    <w:rsid w:val="007D5206"/>
    <w:rsid w:val="00807143"/>
    <w:rsid w:val="00827A11"/>
    <w:rsid w:val="00837BC1"/>
    <w:rsid w:val="00843129"/>
    <w:rsid w:val="00850743"/>
    <w:rsid w:val="008754B4"/>
    <w:rsid w:val="008D1CFA"/>
    <w:rsid w:val="008E518E"/>
    <w:rsid w:val="008F001D"/>
    <w:rsid w:val="008F540C"/>
    <w:rsid w:val="00915D2C"/>
    <w:rsid w:val="00915E31"/>
    <w:rsid w:val="00934447"/>
    <w:rsid w:val="00937C56"/>
    <w:rsid w:val="009532FF"/>
    <w:rsid w:val="009604A4"/>
    <w:rsid w:val="00986ADE"/>
    <w:rsid w:val="009A015A"/>
    <w:rsid w:val="009A17EA"/>
    <w:rsid w:val="009C2556"/>
    <w:rsid w:val="009D03FC"/>
    <w:rsid w:val="009D1646"/>
    <w:rsid w:val="009D16F0"/>
    <w:rsid w:val="009E7FF6"/>
    <w:rsid w:val="00A02B4F"/>
    <w:rsid w:val="00A0750F"/>
    <w:rsid w:val="00A231A8"/>
    <w:rsid w:val="00A33E7A"/>
    <w:rsid w:val="00A4370B"/>
    <w:rsid w:val="00A43AC9"/>
    <w:rsid w:val="00A54C27"/>
    <w:rsid w:val="00A65FE8"/>
    <w:rsid w:val="00A769DD"/>
    <w:rsid w:val="00A800A1"/>
    <w:rsid w:val="00AB1051"/>
    <w:rsid w:val="00AB406C"/>
    <w:rsid w:val="00AD7489"/>
    <w:rsid w:val="00AE7520"/>
    <w:rsid w:val="00AF216D"/>
    <w:rsid w:val="00AF465A"/>
    <w:rsid w:val="00B01720"/>
    <w:rsid w:val="00B10DC4"/>
    <w:rsid w:val="00B21D6F"/>
    <w:rsid w:val="00B33D5D"/>
    <w:rsid w:val="00B468B6"/>
    <w:rsid w:val="00B47BA7"/>
    <w:rsid w:val="00B54C5E"/>
    <w:rsid w:val="00B6076B"/>
    <w:rsid w:val="00BA6DC7"/>
    <w:rsid w:val="00BB3A53"/>
    <w:rsid w:val="00BC2A15"/>
    <w:rsid w:val="00BC5852"/>
    <w:rsid w:val="00BC613E"/>
    <w:rsid w:val="00BE43D2"/>
    <w:rsid w:val="00BF27A8"/>
    <w:rsid w:val="00C25E4C"/>
    <w:rsid w:val="00C26544"/>
    <w:rsid w:val="00C40215"/>
    <w:rsid w:val="00C63555"/>
    <w:rsid w:val="00C76EBD"/>
    <w:rsid w:val="00CB5A3D"/>
    <w:rsid w:val="00D0178E"/>
    <w:rsid w:val="00D326A3"/>
    <w:rsid w:val="00D34B9C"/>
    <w:rsid w:val="00D35796"/>
    <w:rsid w:val="00D56A9A"/>
    <w:rsid w:val="00D60B2A"/>
    <w:rsid w:val="00D70C41"/>
    <w:rsid w:val="00D762B7"/>
    <w:rsid w:val="00D76F79"/>
    <w:rsid w:val="00D84209"/>
    <w:rsid w:val="00D9760C"/>
    <w:rsid w:val="00DF66DF"/>
    <w:rsid w:val="00E25306"/>
    <w:rsid w:val="00E279FB"/>
    <w:rsid w:val="00E520D6"/>
    <w:rsid w:val="00E623A1"/>
    <w:rsid w:val="00E72991"/>
    <w:rsid w:val="00E8255C"/>
    <w:rsid w:val="00E94C9C"/>
    <w:rsid w:val="00E9736E"/>
    <w:rsid w:val="00EA3BDC"/>
    <w:rsid w:val="00EC6E2F"/>
    <w:rsid w:val="00ED011E"/>
    <w:rsid w:val="00F01670"/>
    <w:rsid w:val="00F1061E"/>
    <w:rsid w:val="00F17E04"/>
    <w:rsid w:val="00F310D0"/>
    <w:rsid w:val="00F3167A"/>
    <w:rsid w:val="00F51EBA"/>
    <w:rsid w:val="00F70688"/>
    <w:rsid w:val="00F90524"/>
    <w:rsid w:val="00F9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02FA2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  <ds:schemaRef ds:uri="7f25f36e-2e12-4e1f-81ae-66c8a51f40b6"/>
    <ds:schemaRef ds:uri="e2434baa-fd71-4020-80ab-3376ff52c473"/>
  </ds:schemaRefs>
</ds:datastoreItem>
</file>

<file path=customXml/itemProps3.xml><?xml version="1.0" encoding="utf-8"?>
<ds:datastoreItem xmlns:ds="http://schemas.openxmlformats.org/officeDocument/2006/customXml" ds:itemID="{0817795F-2DD9-4944-994E-91826883C7C3}"/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4</TotalTime>
  <Pages>2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11</cp:revision>
  <cp:lastPrinted>2016-03-07T09:51:00Z</cp:lastPrinted>
  <dcterms:created xsi:type="dcterms:W3CDTF">2024-10-07T08:40:00Z</dcterms:created>
  <dcterms:modified xsi:type="dcterms:W3CDTF">2024-10-08T11:14:00Z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