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378ED8C6" w:rsidR="00E070A5" w:rsidRPr="00EA287D" w:rsidRDefault="00EA287D" w:rsidP="4DA5596F">
      <w:pPr>
        <w:pStyle w:val="Kop3"/>
        <w:rPr>
          <w:rStyle w:val="Referentie"/>
          <w:lang w:val="fr-FR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 w:rsidRPr="502D32C9">
        <w:rPr>
          <w:lang w:val="fr-FR"/>
        </w:rPr>
        <w:t>Aérateur à clapet autorégulatrice</w:t>
      </w:r>
      <w:r w:rsidRPr="00926354">
        <w:rPr>
          <w:rStyle w:val="MeetChar"/>
          <w:rFonts w:eastAsia="Calibri" w:cs="Calibri"/>
          <w:bCs/>
          <w:szCs w:val="24"/>
          <w:lang w:val="fr-FR"/>
        </w:rPr>
        <w:t xml:space="preserve">  </w:t>
      </w:r>
      <w:r w:rsidR="6995F497" w:rsidRPr="00EA287D">
        <w:rPr>
          <w:rStyle w:val="MeetChar"/>
          <w:rFonts w:eastAsia="Calibri" w:cs="Calibri"/>
          <w:bCs/>
          <w:szCs w:val="24"/>
          <w:lang w:val="fr-FR"/>
        </w:rPr>
        <w:t>VH  mm</w:t>
      </w:r>
      <w:r w:rsidR="6995F497" w:rsidRPr="00EA287D">
        <w:rPr>
          <w:rStyle w:val="MerkChar"/>
          <w:rFonts w:eastAsia="Calibri" w:cs="Calibri"/>
          <w:bCs/>
          <w:szCs w:val="24"/>
          <w:lang w:val="fr-FR"/>
        </w:rPr>
        <w:t xml:space="preserve">  </w:t>
      </w:r>
      <w:r w:rsidR="00A037E2" w:rsidRPr="00EA287D">
        <w:rPr>
          <w:rStyle w:val="Referentie"/>
          <w:lang w:val="fr-FR"/>
        </w:rPr>
        <w:t>DUCO</w:t>
      </w:r>
      <w:r w:rsidR="0072049F" w:rsidRPr="00EA287D">
        <w:rPr>
          <w:rStyle w:val="Referentie"/>
          <w:lang w:val="fr-FR"/>
        </w:rPr>
        <w:t xml:space="preserve"> Ventilation &amp; Sun Control</w:t>
      </w:r>
      <w:r w:rsidR="00E070A5" w:rsidRPr="00EA287D">
        <w:rPr>
          <w:rStyle w:val="Referentie"/>
          <w:lang w:val="fr-FR"/>
        </w:rPr>
        <w:t xml:space="preserve"> </w:t>
      </w:r>
      <w:r w:rsidR="00D66364" w:rsidRPr="00EA287D">
        <w:rPr>
          <w:rStyle w:val="Referentie"/>
          <w:lang w:val="fr-FR"/>
        </w:rPr>
        <w:t>-</w:t>
      </w:r>
      <w:r w:rsidR="005C4409" w:rsidRPr="00EA287D">
        <w:rPr>
          <w:rStyle w:val="Referentie"/>
          <w:lang w:val="fr-FR"/>
        </w:rPr>
        <w:t xml:space="preserve"> </w:t>
      </w:r>
      <w:proofErr w:type="spellStart"/>
      <w:r w:rsidR="00942A77" w:rsidRPr="00EA287D">
        <w:rPr>
          <w:rStyle w:val="Referentie"/>
          <w:lang w:val="fr-FR"/>
        </w:rPr>
        <w:t>TopVent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  <w:r w:rsidR="00747B9B" w:rsidRPr="00EA287D">
        <w:rPr>
          <w:rStyle w:val="Referentie"/>
          <w:lang w:val="fr-FR"/>
        </w:rPr>
        <w:t xml:space="preserve"> </w:t>
      </w:r>
      <w:r w:rsidR="0039622D" w:rsidRPr="00EA287D">
        <w:rPr>
          <w:rStyle w:val="Referentie"/>
          <w:lang w:val="fr-FR"/>
        </w:rPr>
        <w:t>CK</w:t>
      </w:r>
      <w:r w:rsidR="396BBD96" w:rsidRPr="00EA287D">
        <w:rPr>
          <w:rStyle w:val="Referentie"/>
          <w:lang w:val="fr-FR"/>
        </w:rPr>
        <w:t xml:space="preserve"> ZR</w:t>
      </w:r>
      <w:r w:rsidR="3E52161A" w:rsidRPr="00EA287D">
        <w:rPr>
          <w:rStyle w:val="Referentie"/>
          <w:lang w:val="fr-FR"/>
        </w:rPr>
        <w:t xml:space="preserve"> </w:t>
      </w:r>
      <w:r w:rsidR="005C0D6E" w:rsidRPr="00EA287D">
        <w:rPr>
          <w:rStyle w:val="Referentie"/>
          <w:lang w:val="fr-FR"/>
        </w:rPr>
        <w:t>(</w:t>
      </w:r>
      <w:r w:rsidR="3E52161A" w:rsidRPr="00EA287D">
        <w:rPr>
          <w:rStyle w:val="Referentie"/>
          <w:lang w:val="fr-FR"/>
        </w:rPr>
        <w:t>AK+)</w:t>
      </w:r>
    </w:p>
    <w:p w14:paraId="6CB479ED" w14:textId="0E30CBFA" w:rsidR="439B259C" w:rsidRPr="00C838E9" w:rsidRDefault="008B5045" w:rsidP="3A59FD21">
      <w:pPr>
        <w:pStyle w:val="Kop5"/>
        <w:rPr>
          <w:rFonts w:eastAsia="Calibri" w:cs="Calibri"/>
          <w:bCs/>
          <w:color w:val="000000" w:themeColor="text1"/>
          <w:lang w:val="fr-FR"/>
        </w:rPr>
      </w:pPr>
      <w:r w:rsidRPr="00C838E9">
        <w:rPr>
          <w:rFonts w:eastAsia="Calibri" w:cs="Calibri"/>
          <w:bCs/>
          <w:color w:val="000000" w:themeColor="text1"/>
          <w:lang w:val="fr-FR"/>
        </w:rPr>
        <w:t>Description</w:t>
      </w:r>
    </w:p>
    <w:p w14:paraId="65182799" w14:textId="5E9C8297" w:rsidR="008B5045" w:rsidRPr="00C838E9" w:rsidRDefault="008B5045">
      <w:pPr>
        <w:rPr>
          <w:lang w:val="fr-FR"/>
        </w:rPr>
      </w:pPr>
      <w:r w:rsidRPr="00C838E9">
        <w:rPr>
          <w:lang w:val="fr-FR"/>
        </w:rPr>
        <w:t>Le</w:t>
      </w:r>
      <w:r w:rsidR="000C01FE" w:rsidRPr="00C838E9">
        <w:rPr>
          <w:lang w:val="fr-FR"/>
        </w:rPr>
        <w:t xml:space="preserve"> </w:t>
      </w:r>
      <w:proofErr w:type="spellStart"/>
      <w:r w:rsidR="000C01FE" w:rsidRPr="00C838E9">
        <w:rPr>
          <w:rStyle w:val="CarMarque"/>
          <w:lang w:val="fr-FR"/>
        </w:rPr>
        <w:t>TopVent</w:t>
      </w:r>
      <w:proofErr w:type="spellEnd"/>
      <w:r w:rsidR="000C01FE" w:rsidRPr="00C838E9">
        <w:rPr>
          <w:rStyle w:val="CarMarque"/>
          <w:lang w:val="fr-FR"/>
        </w:rPr>
        <w:t xml:space="preserve"> CK ZR</w:t>
      </w:r>
      <w:r w:rsidR="000C01FE" w:rsidRPr="00C838E9">
        <w:rPr>
          <w:lang w:val="fr-FR"/>
        </w:rPr>
        <w:t xml:space="preserve"> </w:t>
      </w:r>
      <w:r w:rsidR="00C838E9" w:rsidRPr="0024360B">
        <w:rPr>
          <w:rStyle w:val="MerkChar"/>
          <w:color w:val="auto"/>
          <w:lang w:val="fr-FR"/>
        </w:rPr>
        <w:t>est une g</w:t>
      </w:r>
      <w:r w:rsidR="00C838E9" w:rsidRPr="0024360B">
        <w:rPr>
          <w:lang w:val="fr-FR"/>
        </w:rPr>
        <w:t xml:space="preserve">rille d'aération autorégulatrice en aluminium, isolée thermiquement, avec clapet autoréglable </w:t>
      </w:r>
      <w:r w:rsidR="00C838E9" w:rsidRPr="36FE3E4D">
        <w:rPr>
          <w:lang w:val="fr-FR"/>
        </w:rPr>
        <w:t>pour l'apport d'air frais dans les pièces de vie</w:t>
      </w:r>
      <w:r w:rsidR="001176C9">
        <w:rPr>
          <w:lang w:val="fr-FR"/>
        </w:rPr>
        <w:t xml:space="preserve">. </w:t>
      </w:r>
      <w:r w:rsidR="001176C9">
        <w:rPr>
          <w:lang w:val="fr-FR"/>
        </w:rPr>
        <w:t xml:space="preserve">La grille est munie d’une aile de </w:t>
      </w:r>
      <w:r w:rsidR="001176C9" w:rsidRPr="00AA29B8">
        <w:rPr>
          <w:lang w:val="fr-FR"/>
        </w:rPr>
        <w:t>recouvrement de 15 mm pour placement dans une niche.</w:t>
      </w:r>
      <w:r w:rsidR="001176C9">
        <w:rPr>
          <w:lang w:val="fr-FR"/>
        </w:rPr>
        <w:t xml:space="preserve"> </w:t>
      </w:r>
      <w:r w:rsidR="00E42FB8" w:rsidRPr="502D32C9">
        <w:rPr>
          <w:lang w:val="fr-FR"/>
        </w:rPr>
        <w:t>Disponible en option en version acoustique pour les situations d'exposition au bruit léger (</w:t>
      </w:r>
      <w:r w:rsidR="00E42FB8" w:rsidRPr="00A21391">
        <w:rPr>
          <w:rStyle w:val="CarMarque"/>
          <w:lang w:val="fr-FR"/>
        </w:rPr>
        <w:t>AK</w:t>
      </w:r>
      <w:r w:rsidR="00E42FB8" w:rsidRPr="502D32C9">
        <w:rPr>
          <w:lang w:val="fr-FR"/>
        </w:rPr>
        <w:t>) et/ou fort (</w:t>
      </w:r>
      <w:r w:rsidR="00E42FB8" w:rsidRPr="007136B6">
        <w:rPr>
          <w:rStyle w:val="CarMarque"/>
          <w:lang w:val="fr-FR"/>
        </w:rPr>
        <w:t>AK+</w:t>
      </w:r>
      <w:r w:rsidR="00E42FB8" w:rsidRPr="502D32C9">
        <w:rPr>
          <w:lang w:val="fr-FR"/>
        </w:rPr>
        <w:t>).</w:t>
      </w:r>
    </w:p>
    <w:p w14:paraId="17C6441C" w14:textId="77777777" w:rsidR="008B5045" w:rsidRPr="00C838E9" w:rsidRDefault="008B5045">
      <w:pPr>
        <w:rPr>
          <w:lang w:val="fr-FR"/>
        </w:rPr>
      </w:pPr>
    </w:p>
    <w:p w14:paraId="2AAE0CA1" w14:textId="77777777" w:rsidR="000F6871" w:rsidRPr="00AB421C" w:rsidRDefault="000F6871" w:rsidP="000F6871">
      <w:pPr>
        <w:pStyle w:val="P68B1DB1-Lijstalinea1"/>
        <w:ind w:left="0"/>
        <w:rPr>
          <w:lang w:val="fr-FR"/>
        </w:rPr>
      </w:pPr>
      <w:r w:rsidRPr="00F42C62">
        <w:rPr>
          <w:lang w:val="fr-FR"/>
        </w:rPr>
        <w:t xml:space="preserve">Le clapet autoréglable présent en standard assure un gain d'énergie et un débit constant. Le clapet autoréglable veille à ce que le volume de ventilation reste le même lorsque le vent augmente, c'est-à-dire que l'augmentation du vent est atténuée. Le clapet autoréglable réagit parfaitement à des différences de pression à partir de </w:t>
      </w:r>
      <w:r>
        <w:rPr>
          <w:lang w:val="fr-FR"/>
        </w:rPr>
        <w:t>1</w:t>
      </w:r>
      <w:r w:rsidRPr="00F42C62">
        <w:rPr>
          <w:lang w:val="fr-FR"/>
        </w:rPr>
        <w:t xml:space="preserve"> Pa, évitant ainsi les courants d'air et limitant les pertes d'énergie et la </w:t>
      </w:r>
      <w:proofErr w:type="spellStart"/>
      <w:r w:rsidRPr="00F42C62">
        <w:rPr>
          <w:lang w:val="fr-FR"/>
        </w:rPr>
        <w:t>surventilation</w:t>
      </w:r>
      <w:proofErr w:type="spellEnd"/>
      <w:r w:rsidRPr="00F42C62">
        <w:rPr>
          <w:lang w:val="fr-FR"/>
        </w:rPr>
        <w:t>.</w:t>
      </w:r>
      <w:r>
        <w:rPr>
          <w:lang w:val="fr-FR"/>
        </w:rPr>
        <w:t xml:space="preserve"> </w:t>
      </w:r>
      <w:r w:rsidRPr="00AB421C">
        <w:rPr>
          <w:lang w:val="fr-FR"/>
        </w:rPr>
        <w:t xml:space="preserve">La longueur du clapet </w:t>
      </w:r>
      <w:r w:rsidRPr="00345E75">
        <w:rPr>
          <w:lang w:val="fr-FR"/>
        </w:rPr>
        <w:t xml:space="preserve">actionnable </w:t>
      </w:r>
      <w:r w:rsidRPr="00AB421C">
        <w:rPr>
          <w:lang w:val="fr-FR"/>
        </w:rPr>
        <w:t xml:space="preserve">peut être limitée en fonction du débit souhaité ou requis. </w:t>
      </w:r>
    </w:p>
    <w:p w14:paraId="72275427" w14:textId="77777777" w:rsidR="000F6871" w:rsidRPr="004F4D64" w:rsidRDefault="000F6871" w:rsidP="000F6871">
      <w:pPr>
        <w:rPr>
          <w:highlight w:val="yellow"/>
          <w:lang w:val="fr-FR"/>
        </w:rPr>
      </w:pPr>
    </w:p>
    <w:p w14:paraId="69D449F0" w14:textId="77777777" w:rsidR="000F6871" w:rsidRPr="004F4D64" w:rsidRDefault="000F6871" w:rsidP="000F6871">
      <w:pPr>
        <w:rPr>
          <w:rFonts w:eastAsia="Calibri" w:cs="Calibri"/>
          <w:lang w:val="fr-FR"/>
        </w:rPr>
      </w:pPr>
      <w:r w:rsidRPr="004F4D64">
        <w:rPr>
          <w:rFonts w:eastAsia="Calibri" w:cs="Calibri"/>
          <w:lang w:val="fr-FR"/>
        </w:rPr>
        <w:t xml:space="preserve">Le profil intérieur avec perforation invisible est facilement amovible, lavable et insectifuge. La grille intérieure assure un flux d’air ascendant et un climat intérieur confortable (effet </w:t>
      </w:r>
      <w:proofErr w:type="spellStart"/>
      <w:r w:rsidRPr="004F4D64">
        <w:rPr>
          <w:rFonts w:eastAsia="Calibri" w:cs="Calibri"/>
          <w:lang w:val="fr-FR"/>
        </w:rPr>
        <w:t>Coanda</w:t>
      </w:r>
      <w:proofErr w:type="spellEnd"/>
      <w:r w:rsidRPr="004F4D64">
        <w:rPr>
          <w:rFonts w:eastAsia="Calibri" w:cs="Calibri"/>
          <w:lang w:val="fr-FR"/>
        </w:rPr>
        <w:t>).</w:t>
      </w:r>
    </w:p>
    <w:p w14:paraId="1443416A" w14:textId="5E80ACBC" w:rsidR="3A59FD21" w:rsidRPr="000F6871" w:rsidRDefault="3A59FD21">
      <w:pPr>
        <w:rPr>
          <w:lang w:val="fr-FR"/>
        </w:rPr>
      </w:pPr>
    </w:p>
    <w:p w14:paraId="780D05A6" w14:textId="5E64A328" w:rsidR="1F60BAEB" w:rsidRDefault="000F6871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>
        <w:rPr>
          <w:rFonts w:eastAsia="Calibri" w:cs="Calibri"/>
          <w:bCs/>
          <w:color w:val="000000" w:themeColor="text1"/>
        </w:rPr>
        <w:t>Application</w:t>
      </w:r>
    </w:p>
    <w:p w14:paraId="448568AB" w14:textId="77777777" w:rsidR="00122E55" w:rsidRPr="002E6B73" w:rsidRDefault="00122E55" w:rsidP="00122E55">
      <w:pPr>
        <w:pStyle w:val="Lijstalinea"/>
        <w:numPr>
          <w:ilvl w:val="0"/>
          <w:numId w:val="1"/>
        </w:numPr>
        <w:ind w:left="360"/>
      </w:pPr>
      <w:r w:rsidRPr="002E6B73">
        <w:t>Traverse compacte.</w:t>
      </w:r>
    </w:p>
    <w:p w14:paraId="6479737B" w14:textId="759C98E6" w:rsidR="62760D9A" w:rsidRPr="002E6B73" w:rsidRDefault="0010228B" w:rsidP="3A59FD21">
      <w:pPr>
        <w:pStyle w:val="Lijstalinea"/>
        <w:numPr>
          <w:ilvl w:val="0"/>
          <w:numId w:val="1"/>
        </w:numPr>
        <w:ind w:left="360"/>
        <w:rPr>
          <w:lang w:val="fr-FR"/>
        </w:rPr>
      </w:pPr>
      <w:r w:rsidRPr="002E6B73">
        <w:rPr>
          <w:lang w:val="fr-FR"/>
        </w:rPr>
        <w:t>Installation de manière invisible derri</w:t>
      </w:r>
      <w:r w:rsidR="002E6B73" w:rsidRPr="002E6B73">
        <w:rPr>
          <w:lang w:val="fr-FR"/>
        </w:rPr>
        <w:t>ère la brique de parement</w:t>
      </w:r>
      <w:r w:rsidR="009F2CE4" w:rsidRPr="002E6B73">
        <w:rPr>
          <w:lang w:val="fr-FR"/>
        </w:rPr>
        <w:t>.</w:t>
      </w:r>
    </w:p>
    <w:p w14:paraId="537F9984" w14:textId="2B6D7E5A" w:rsidR="00580281" w:rsidRDefault="00580281" w:rsidP="00580281">
      <w:pPr>
        <w:pStyle w:val="Lijstalinea"/>
        <w:numPr>
          <w:ilvl w:val="0"/>
          <w:numId w:val="1"/>
        </w:numPr>
        <w:ind w:left="360"/>
        <w:rPr>
          <w:lang w:val="fr-FR"/>
        </w:rPr>
      </w:pPr>
      <w:r w:rsidRPr="002E6B73">
        <w:rPr>
          <w:lang w:val="fr-FR"/>
        </w:rPr>
        <w:t xml:space="preserve">Les applications soumises à des vents très violents comme les immeubles </w:t>
      </w:r>
      <w:r w:rsidRPr="005A0C19">
        <w:rPr>
          <w:lang w:val="fr-FR"/>
        </w:rPr>
        <w:t xml:space="preserve">de grande hauteur (jusqu’à </w:t>
      </w:r>
      <w:r>
        <w:rPr>
          <w:lang w:val="fr-FR"/>
        </w:rPr>
        <w:t>4</w:t>
      </w:r>
      <w:r w:rsidRPr="005A0C19">
        <w:rPr>
          <w:lang w:val="fr-FR"/>
        </w:rPr>
        <w:t>0</w:t>
      </w:r>
      <w:r>
        <w:rPr>
          <w:lang w:val="fr-FR"/>
        </w:rPr>
        <w:t xml:space="preserve"> </w:t>
      </w:r>
      <w:r w:rsidRPr="005A0C19">
        <w:rPr>
          <w:lang w:val="fr-FR"/>
        </w:rPr>
        <w:t>m) et les immeubles d’appartement sur la côte.</w:t>
      </w:r>
    </w:p>
    <w:p w14:paraId="61314A1F" w14:textId="77777777" w:rsidR="00580281" w:rsidRPr="005A0C19" w:rsidRDefault="00580281" w:rsidP="00580281">
      <w:pPr>
        <w:pStyle w:val="Lijstalinea"/>
        <w:numPr>
          <w:ilvl w:val="0"/>
          <w:numId w:val="1"/>
        </w:numPr>
        <w:ind w:left="360"/>
        <w:rPr>
          <w:lang w:val="fr-FR"/>
        </w:rPr>
      </w:pPr>
      <w:r>
        <w:rPr>
          <w:lang w:val="fr-FR"/>
        </w:rPr>
        <w:t>Dans les p</w:t>
      </w:r>
      <w:r w:rsidRPr="00AB421C">
        <w:rPr>
          <w:lang w:val="fr-FR"/>
        </w:rPr>
        <w:t>rojets de rénovation (majeure) comme de construction neuve</w:t>
      </w:r>
      <w:r>
        <w:rPr>
          <w:lang w:val="fr-FR"/>
        </w:rPr>
        <w:t>.</w:t>
      </w:r>
    </w:p>
    <w:p w14:paraId="31C47F7B" w14:textId="52582406" w:rsidR="3A59FD21" w:rsidRPr="00580281" w:rsidRDefault="3A59FD21" w:rsidP="3A59FD21">
      <w:pPr>
        <w:rPr>
          <w:rStyle w:val="MerkChar"/>
          <w:rFonts w:eastAsia="Calibri" w:cs="Calibri"/>
          <w:color w:val="000000" w:themeColor="text1"/>
          <w:lang w:val="fr-FR"/>
        </w:rPr>
      </w:pPr>
    </w:p>
    <w:p w14:paraId="28144533" w14:textId="05510515" w:rsidR="3DC604BC" w:rsidRDefault="00EF3F41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proofErr w:type="spellStart"/>
      <w:r>
        <w:rPr>
          <w:rFonts w:eastAsia="Calibri" w:cs="Calibri"/>
          <w:bCs/>
          <w:color w:val="000000" w:themeColor="text1"/>
        </w:rPr>
        <w:t>Matériau</w:t>
      </w:r>
      <w:proofErr w:type="spellEnd"/>
    </w:p>
    <w:p w14:paraId="73DA8128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48AB816D" w14:textId="77777777" w:rsidR="003E117D" w:rsidRPr="00225D23" w:rsidRDefault="003E117D" w:rsidP="003E117D">
      <w:pPr>
        <w:pStyle w:val="Lijstalinea"/>
        <w:numPr>
          <w:ilvl w:val="0"/>
          <w:numId w:val="3"/>
        </w:numPr>
        <w:ind w:left="360"/>
        <w:rPr>
          <w:lang w:val="fr-FR"/>
        </w:rPr>
      </w:pPr>
      <w:r w:rsidRPr="00225D23">
        <w:rPr>
          <w:lang w:val="fr-FR"/>
        </w:rPr>
        <w:t>Pièces en plastique : ABS et PVC (</w:t>
      </w:r>
      <w:r w:rsidRPr="00CC52C1">
        <w:rPr>
          <w:lang w:val="fr-FR"/>
        </w:rPr>
        <w:t>résistant aux chocs, aux couleurs et aux intempéries</w:t>
      </w:r>
      <w:r w:rsidRPr="00225D23">
        <w:rPr>
          <w:lang w:val="fr-FR"/>
        </w:rPr>
        <w:t>)</w:t>
      </w:r>
    </w:p>
    <w:p w14:paraId="01A710F5" w14:textId="77777777" w:rsidR="00D653A4" w:rsidRPr="0076291A" w:rsidRDefault="00D653A4" w:rsidP="00D653A4">
      <w:pPr>
        <w:pStyle w:val="Lijstalinea"/>
        <w:numPr>
          <w:ilvl w:val="0"/>
          <w:numId w:val="3"/>
        </w:numPr>
        <w:ind w:left="360"/>
        <w:rPr>
          <w:lang w:val="fr-FR"/>
        </w:rPr>
      </w:pPr>
      <w:r w:rsidRPr="00CC52C1">
        <w:rPr>
          <w:lang w:val="fr-FR"/>
        </w:rPr>
        <w:t>Mousse amortissante</w:t>
      </w:r>
      <w:r w:rsidRPr="0076291A">
        <w:rPr>
          <w:lang w:val="fr-FR"/>
        </w:rPr>
        <w:t xml:space="preserve"> </w:t>
      </w:r>
      <w:r w:rsidRPr="0076291A">
        <w:rPr>
          <w:rStyle w:val="CarMarque"/>
          <w:lang w:val="fr-FR"/>
        </w:rPr>
        <w:t xml:space="preserve">AK(+) </w:t>
      </w:r>
      <w:r w:rsidRPr="0076291A">
        <w:rPr>
          <w:lang w:val="fr-FR"/>
        </w:rPr>
        <w:t xml:space="preserve">: </w:t>
      </w:r>
      <w:r w:rsidRPr="00CC52C1">
        <w:rPr>
          <w:lang w:val="fr-FR"/>
        </w:rPr>
        <w:t>mousse acoustique</w:t>
      </w:r>
      <w:r w:rsidRPr="0076291A">
        <w:rPr>
          <w:lang w:val="fr-FR"/>
        </w:rPr>
        <w:t xml:space="preserve"> 34 kg/m³</w:t>
      </w:r>
    </w:p>
    <w:p w14:paraId="644A90B2" w14:textId="1AEEBC6F" w:rsidR="3A59FD21" w:rsidRPr="00D653A4" w:rsidRDefault="3A59FD21" w:rsidP="3A59FD21">
      <w:pPr>
        <w:pStyle w:val="Lijstalinea"/>
        <w:ind w:left="360"/>
        <w:rPr>
          <w:lang w:val="fr-FR"/>
        </w:rPr>
      </w:pPr>
    </w:p>
    <w:p w14:paraId="74109FA2" w14:textId="77777777" w:rsidR="00F13A85" w:rsidRDefault="00F13A85" w:rsidP="00F13A85">
      <w:pPr>
        <w:pStyle w:val="Kop5"/>
        <w:rPr>
          <w:rFonts w:eastAsia="Calibri"/>
        </w:rPr>
      </w:pPr>
      <w:proofErr w:type="spellStart"/>
      <w:r w:rsidRPr="00945984">
        <w:rPr>
          <w:rFonts w:eastAsia="Calibri"/>
        </w:rPr>
        <w:t>Finition</w:t>
      </w:r>
      <w:proofErr w:type="spellEnd"/>
      <w:r w:rsidRPr="00945984">
        <w:rPr>
          <w:rFonts w:eastAsia="Calibri"/>
        </w:rPr>
        <w:t xml:space="preserve"> / </w:t>
      </w:r>
      <w:proofErr w:type="spellStart"/>
      <w:r w:rsidRPr="00945984">
        <w:rPr>
          <w:rFonts w:eastAsia="Calibri"/>
        </w:rPr>
        <w:t>Traitement</w:t>
      </w:r>
      <w:proofErr w:type="spellEnd"/>
      <w:r w:rsidRPr="00945984">
        <w:rPr>
          <w:rFonts w:eastAsia="Calibri"/>
        </w:rPr>
        <w:t xml:space="preserve"> de </w:t>
      </w:r>
      <w:proofErr w:type="spellStart"/>
      <w:r w:rsidRPr="00945984">
        <w:rPr>
          <w:rFonts w:eastAsia="Calibri"/>
        </w:rPr>
        <w:t>surface</w:t>
      </w:r>
      <w:proofErr w:type="spellEnd"/>
    </w:p>
    <w:p w14:paraId="319EAC87" w14:textId="77777777" w:rsidR="00A82B24" w:rsidRPr="00094B15" w:rsidRDefault="00A82B24" w:rsidP="00A82B24">
      <w:pPr>
        <w:pStyle w:val="Lijstalinea"/>
        <w:numPr>
          <w:ilvl w:val="0"/>
          <w:numId w:val="2"/>
        </w:numPr>
        <w:ind w:left="360"/>
        <w:jc w:val="left"/>
        <w:rPr>
          <w:lang w:val="fr-FR"/>
        </w:rPr>
      </w:pPr>
      <w:r w:rsidRPr="00094B15">
        <w:rPr>
          <w:lang w:val="fr-FR"/>
        </w:rPr>
        <w:t xml:space="preserve">Revêtement en poudre (revêtement en poudre polyester émaillé) : selon </w:t>
      </w:r>
      <w:proofErr w:type="spellStart"/>
      <w:r w:rsidRPr="00094B15">
        <w:rPr>
          <w:lang w:val="fr-FR"/>
        </w:rPr>
        <w:t>Qualicoat</w:t>
      </w:r>
      <w:proofErr w:type="spellEnd"/>
      <w:r w:rsidRPr="00094B15">
        <w:rPr>
          <w:lang w:val="fr-FR"/>
        </w:rPr>
        <w:t xml:space="preserve"> </w:t>
      </w:r>
      <w:proofErr w:type="spellStart"/>
      <w:r w:rsidRPr="00094B15">
        <w:rPr>
          <w:lang w:val="fr-FR"/>
        </w:rPr>
        <w:t>Seaside</w:t>
      </w:r>
      <w:proofErr w:type="spellEnd"/>
      <w:r w:rsidRPr="00094B15">
        <w:rPr>
          <w:lang w:val="fr-FR"/>
        </w:rPr>
        <w:t xml:space="preserve"> type A, épaisseur de couche 60-80 µm</w:t>
      </w:r>
    </w:p>
    <w:p w14:paraId="2F4D8D83" w14:textId="77777777" w:rsidR="00A82B24" w:rsidRPr="00A841B5" w:rsidRDefault="00A82B24" w:rsidP="00A82B24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fr-FR"/>
        </w:rPr>
      </w:pPr>
      <w:r w:rsidRPr="00A841B5">
        <w:rPr>
          <w:rFonts w:eastAsia="Calibri" w:cs="Calibri"/>
          <w:lang w:val="fr-FR"/>
        </w:rPr>
        <w:t>DUCO300RAL (satiné, mat ou structure fine)</w:t>
      </w:r>
    </w:p>
    <w:p w14:paraId="5DEF8B3D" w14:textId="77777777" w:rsidR="00A82B24" w:rsidRDefault="00A82B24" w:rsidP="00A82B24">
      <w:pPr>
        <w:pStyle w:val="Lijstalinea"/>
        <w:numPr>
          <w:ilvl w:val="0"/>
          <w:numId w:val="2"/>
        </w:numPr>
        <w:ind w:left="360"/>
        <w:jc w:val="left"/>
      </w:pPr>
      <w:proofErr w:type="spellStart"/>
      <w:r>
        <w:rPr>
          <w:rFonts w:eastAsia="Calibri" w:cs="Calibri"/>
          <w:color w:val="000000" w:themeColor="text1"/>
          <w:sz w:val="19"/>
          <w:szCs w:val="19"/>
        </w:rPr>
        <w:t>Couleurs</w:t>
      </w:r>
      <w:proofErr w:type="spellEnd"/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d’embout</w:t>
      </w:r>
      <w:proofErr w:type="spellEnd"/>
      <w:r w:rsidRPr="3A59FD21">
        <w:rPr>
          <w:rFonts w:eastAsia="Calibri" w:cs="Calibri"/>
          <w:color w:val="000000" w:themeColor="text1"/>
          <w:sz w:val="19"/>
          <w:szCs w:val="19"/>
        </w:rPr>
        <w:t xml:space="preserve"> =</w:t>
      </w:r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blanc</w:t>
      </w:r>
      <w:proofErr w:type="spellEnd"/>
      <w:r>
        <w:rPr>
          <w:rFonts w:eastAsia="Calibri" w:cs="Calibri"/>
          <w:color w:val="000000" w:themeColor="text1"/>
          <w:sz w:val="19"/>
          <w:szCs w:val="19"/>
        </w:rPr>
        <w:t xml:space="preserve"> /</w:t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noir</w:t>
      </w:r>
      <w:proofErr w:type="spellEnd"/>
    </w:p>
    <w:p w14:paraId="111534BB" w14:textId="6BB2D2E1" w:rsidR="00D03F53" w:rsidRDefault="00D03F53">
      <w:pPr>
        <w:jc w:val="left"/>
      </w:pPr>
      <w:r>
        <w:br w:type="page"/>
      </w:r>
    </w:p>
    <w:p w14:paraId="3B7FF630" w14:textId="77777777" w:rsidR="00375B89" w:rsidRPr="00787C07" w:rsidRDefault="00375B89" w:rsidP="00375B89">
      <w:pPr>
        <w:pStyle w:val="Kop5"/>
      </w:pPr>
      <w:proofErr w:type="spellStart"/>
      <w:r>
        <w:lastRenderedPageBreak/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0C399D84" w14:textId="5E18F06D" w:rsidR="002570D5" w:rsidRPr="00205DB0" w:rsidRDefault="00205DB0" w:rsidP="002570D5">
      <w:pPr>
        <w:rPr>
          <w:lang w:val="fr-FR"/>
        </w:rPr>
      </w:pPr>
      <w:r w:rsidRPr="00F925FF">
        <w:rPr>
          <w:lang w:val="fr-FR"/>
        </w:rPr>
        <w:t>Tableau des valeurs</w:t>
      </w:r>
      <w:r w:rsidR="392BE5FB" w:rsidRPr="00205DB0">
        <w:rPr>
          <w:lang w:val="fr-FR"/>
        </w:rPr>
        <w:t xml:space="preserve"> </w:t>
      </w:r>
      <w:proofErr w:type="spellStart"/>
      <w:r w:rsidR="000C01FE" w:rsidRPr="00205DB0">
        <w:rPr>
          <w:rStyle w:val="CarMarque"/>
          <w:lang w:val="fr-FR"/>
        </w:rPr>
        <w:t>TopVent</w:t>
      </w:r>
      <w:proofErr w:type="spellEnd"/>
      <w:r w:rsidR="000C01FE" w:rsidRPr="00205DB0">
        <w:rPr>
          <w:rStyle w:val="CarMarque"/>
          <w:lang w:val="fr-FR"/>
        </w:rPr>
        <w:t xml:space="preserve"> CK ZR</w:t>
      </w:r>
      <w:r w:rsidR="2F89FB4B" w:rsidRPr="00205DB0">
        <w:rPr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CF447F" w:rsidRPr="00CF447F" w14:paraId="7A336531" w14:textId="77777777" w:rsidTr="00172D82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598FDBE" w14:textId="0AB5669B" w:rsidR="00CF447F" w:rsidRPr="00787C07" w:rsidRDefault="00CF447F" w:rsidP="00CF447F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094B6680" w14:textId="2C9C1219" w:rsidR="00CF447F" w:rsidRPr="00787C07" w:rsidRDefault="00CF447F" w:rsidP="00CF447F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D122E" w14:textId="474A79C6" w:rsidR="00CF447F" w:rsidRPr="00B759EB" w:rsidRDefault="00CF447F" w:rsidP="00CF447F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974CA15" w14:textId="3DBC4CFB" w:rsidR="00CF447F" w:rsidRPr="003B7DF2" w:rsidRDefault="00CF447F" w:rsidP="00CF447F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3D0543" w14:textId="77777777" w:rsidR="00CF447F" w:rsidRPr="00B21D56" w:rsidRDefault="00CF447F" w:rsidP="00CF447F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7079625D" w14:textId="49FF83F3" w:rsidR="00CF447F" w:rsidRPr="00EA160F" w:rsidRDefault="00CF447F" w:rsidP="00CF447F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ECA2ED" w14:textId="3C9727C7" w:rsidR="00CF447F" w:rsidRPr="00CF447F" w:rsidRDefault="00CF447F" w:rsidP="00CF447F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 xml:space="preserve">Valeur acoustique 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>) en dB(A)</w:t>
            </w:r>
          </w:p>
        </w:tc>
      </w:tr>
      <w:tr w:rsidR="001258BF" w:rsidRPr="007A1EB6" w14:paraId="01414960" w14:textId="77777777" w:rsidTr="00172D82">
        <w:trPr>
          <w:trHeight w:val="34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F121C02" w14:textId="77777777" w:rsidR="001258BF" w:rsidRPr="00CF447F" w:rsidRDefault="001258BF" w:rsidP="001258BF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4C97554" w14:textId="77777777" w:rsidR="001258BF" w:rsidRPr="00CF447F" w:rsidRDefault="001258BF" w:rsidP="001258BF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53F4384" w14:textId="5949C9C1" w:rsidR="001258BF" w:rsidRDefault="001258BF" w:rsidP="001258BF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02D222" w14:textId="495A5ED3" w:rsidR="001258BF" w:rsidRDefault="001258BF" w:rsidP="001258BF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1ECA424" w14:textId="0D0A5A06" w:rsidR="001258BF" w:rsidRDefault="001258BF" w:rsidP="001258BF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763239E" w14:textId="6C855354" w:rsidR="001258BF" w:rsidRDefault="001258BF" w:rsidP="001258BF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AD3AEF" w14:textId="19150B67" w:rsidR="001258BF" w:rsidRDefault="001258BF" w:rsidP="001258BF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49400A" w14:textId="300D8796" w:rsidR="001258BF" w:rsidRDefault="001258BF" w:rsidP="001258BF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184772" w14:textId="3FD3332B" w:rsidR="001258BF" w:rsidRDefault="001258BF" w:rsidP="001258BF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A75821" w:rsidRPr="00787C07" w14:paraId="25B9A1A2" w14:textId="77777777" w:rsidTr="00172D82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9E3A" w14:textId="77777777" w:rsidR="001E7B45" w:rsidRPr="00787C07" w:rsidRDefault="001E7B45" w:rsidP="000C01FE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F392" w14:textId="13C47209" w:rsidR="001E7B45" w:rsidRPr="00787C07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62DE" w14:textId="3AA474B1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F90" w14:textId="47E64D42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47CE" w14:textId="31CB7405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E29" w14:textId="451B800D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7DF" w14:textId="115A3CE4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AEF7" w14:textId="4D7DE4B8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C2EA" w14:textId="670D22D8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A75821" w:rsidRPr="00787C07" w14:paraId="6A9C113B" w14:textId="77777777" w:rsidTr="00172D82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364" w14:textId="77777777" w:rsidR="001E7B45" w:rsidRPr="00787C07" w:rsidRDefault="001E7B45" w:rsidP="000C01FE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E5E" w14:textId="2C8AB324" w:rsidR="001E7B45" w:rsidRPr="00787C07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1A7B" w14:textId="7BA52194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40BE" w14:textId="08822791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3E9" w14:textId="0211CBBD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7725" w14:textId="7B4264F1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0E3" w14:textId="753201BC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6908" w14:textId="71BC5510" w:rsidR="001E7B45" w:rsidRPr="0001121B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F1E4" w14:textId="64081C73" w:rsidR="001E7B45" w:rsidRPr="0001121B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A75821" w:rsidRPr="00787C07" w14:paraId="1D6DCD73" w14:textId="77777777" w:rsidTr="00172D82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248" w14:textId="77777777" w:rsidR="001E7B45" w:rsidRPr="00787C07" w:rsidRDefault="001E7B45" w:rsidP="000C01FE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292" w14:textId="58EACB55" w:rsidR="001E7B45" w:rsidRPr="00787C07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EAA" w14:textId="503854A1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7AB" w14:textId="67BFD6B5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633" w14:textId="63E0AC26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6AE7" w14:textId="468AC45B" w:rsidR="001E7B45" w:rsidRPr="4DA5596F" w:rsidRDefault="001E7B45" w:rsidP="000C01FE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F77F" w14:textId="40DC8502" w:rsidR="001E7B45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179B" w14:textId="61182811" w:rsidR="001E7B45" w:rsidRPr="0001121B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CBE9" w14:textId="13FEACA4" w:rsidR="001E7B45" w:rsidRPr="0001121B" w:rsidRDefault="001E7B45" w:rsidP="000C01FE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</w:tbl>
    <w:p w14:paraId="7EEDC20A" w14:textId="40C9CCB7" w:rsidR="002570D5" w:rsidRPr="00787C07" w:rsidRDefault="002570D5" w:rsidP="3A59FD21">
      <w:pPr>
        <w:tabs>
          <w:tab w:val="right" w:pos="9639"/>
        </w:tabs>
        <w:jc w:val="right"/>
      </w:pPr>
      <w:r>
        <w:tab/>
        <w:t>*</w:t>
      </w:r>
      <w:proofErr w:type="spellStart"/>
      <w:r w:rsidR="001258BF">
        <w:rPr>
          <w:vertAlign w:val="subscript"/>
        </w:rPr>
        <w:t>selon</w:t>
      </w:r>
      <w:proofErr w:type="spellEnd"/>
      <w:r w:rsidRPr="005F7D27">
        <w:rPr>
          <w:vertAlign w:val="subscript"/>
        </w:rPr>
        <w:t xml:space="preserve"> NEN EN ISO 717</w:t>
      </w:r>
    </w:p>
    <w:p w14:paraId="47E4FAF8" w14:textId="4054B01D" w:rsidR="004D765F" w:rsidRDefault="004D765F" w:rsidP="3A59FD21"/>
    <w:p w14:paraId="72B3F4C5" w14:textId="74888008" w:rsidR="000D574A" w:rsidRPr="00205DB0" w:rsidRDefault="00205DB0" w:rsidP="005A185A">
      <w:pPr>
        <w:jc w:val="left"/>
        <w:rPr>
          <w:lang w:val="fr-FR"/>
        </w:rPr>
      </w:pPr>
      <w:r w:rsidRPr="00F925FF">
        <w:rPr>
          <w:lang w:val="fr-FR"/>
        </w:rPr>
        <w:t>Tableau des valeurs</w:t>
      </w:r>
      <w:r w:rsidR="392BE5FB" w:rsidRPr="00205DB0">
        <w:rPr>
          <w:lang w:val="fr-FR"/>
        </w:rPr>
        <w:t xml:space="preserve"> </w:t>
      </w:r>
      <w:proofErr w:type="spellStart"/>
      <w:r w:rsidR="000C01FE" w:rsidRPr="00205DB0">
        <w:rPr>
          <w:rStyle w:val="CarMarque"/>
          <w:lang w:val="fr-FR"/>
        </w:rPr>
        <w:t>TopVent</w:t>
      </w:r>
      <w:proofErr w:type="spellEnd"/>
      <w:r w:rsidR="000C01FE" w:rsidRPr="00205DB0">
        <w:rPr>
          <w:rStyle w:val="CarMarque"/>
          <w:lang w:val="fr-FR"/>
        </w:rPr>
        <w:t xml:space="preserve"> CK ZR</w:t>
      </w:r>
      <w:r w:rsidR="000C01FE" w:rsidRPr="00205DB0">
        <w:rPr>
          <w:lang w:val="fr-FR"/>
        </w:rPr>
        <w:t xml:space="preserve"> </w:t>
      </w:r>
      <w:r w:rsidR="392BE5FB" w:rsidRPr="00205DB0">
        <w:rPr>
          <w:rStyle w:val="CarMarque"/>
          <w:lang w:val="fr-FR"/>
        </w:rPr>
        <w:t>AK</w:t>
      </w:r>
      <w:r w:rsidR="392BE5FB" w:rsidRPr="00205DB0">
        <w:rPr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CF447F" w:rsidRPr="00CF447F" w14:paraId="3A6381F5" w14:textId="77777777" w:rsidTr="000C01FE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2AABDE6" w14:textId="77777777" w:rsidR="00CF447F" w:rsidRPr="00787C07" w:rsidRDefault="00CF447F" w:rsidP="00CF447F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1B4411B3" w14:textId="27011285" w:rsidR="00CF447F" w:rsidRPr="00787C07" w:rsidRDefault="00CF447F" w:rsidP="00CF447F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67BE4C" w14:textId="65BE758C" w:rsidR="00CF447F" w:rsidRPr="00B759EB" w:rsidRDefault="00CF447F" w:rsidP="00CF447F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FFC1AEA" w14:textId="253208A5" w:rsidR="00CF447F" w:rsidRPr="003B7DF2" w:rsidRDefault="00CF447F" w:rsidP="00CF447F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E727FF" w14:textId="77777777" w:rsidR="00CF447F" w:rsidRPr="00B21D56" w:rsidRDefault="00CF447F" w:rsidP="00CF447F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47B0A251" w14:textId="5AF6443E" w:rsidR="00CF447F" w:rsidRPr="00EA160F" w:rsidRDefault="00CF447F" w:rsidP="00CF447F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4FE726" w14:textId="32E82A11" w:rsidR="00CF447F" w:rsidRPr="00CF447F" w:rsidRDefault="00CF447F" w:rsidP="00CF447F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 xml:space="preserve">Valeur acoustique 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>) en dB(A)</w:t>
            </w:r>
          </w:p>
        </w:tc>
      </w:tr>
      <w:tr w:rsidR="001258BF" w:rsidRPr="007A1EB6" w14:paraId="3D4F1371" w14:textId="77777777" w:rsidTr="000C01FE">
        <w:trPr>
          <w:trHeight w:val="397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167D7617" w14:textId="77777777" w:rsidR="001258BF" w:rsidRPr="00CF447F" w:rsidRDefault="001258BF" w:rsidP="001258BF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6627FAEA" w14:textId="77777777" w:rsidR="001258BF" w:rsidRPr="00CF447F" w:rsidRDefault="001258BF" w:rsidP="001258BF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6D1C371" w14:textId="77777777" w:rsidR="001258BF" w:rsidRDefault="001258BF" w:rsidP="001258BF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43971F" w14:textId="77777777" w:rsidR="001258BF" w:rsidRDefault="001258BF" w:rsidP="001258BF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4096EA2" w14:textId="77777777" w:rsidR="001258BF" w:rsidRDefault="001258BF" w:rsidP="001258BF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8E605AE" w14:textId="77777777" w:rsidR="001258BF" w:rsidRDefault="001258BF" w:rsidP="001258BF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B74D354" w14:textId="77777777" w:rsidR="001258BF" w:rsidRDefault="001258BF" w:rsidP="001258BF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DC25AB" w14:textId="4AE7694C" w:rsidR="001258BF" w:rsidRDefault="001258BF" w:rsidP="001258BF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9DD708" w14:textId="4C0594B5" w:rsidR="001258BF" w:rsidRDefault="001258BF" w:rsidP="001258BF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500DE5" w:rsidRPr="00787C07" w14:paraId="47E1AC96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9F1C" w14:textId="77777777" w:rsidR="00500DE5" w:rsidRPr="00787C07" w:rsidRDefault="00500DE5" w:rsidP="00500DE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C79" w14:textId="77777777" w:rsidR="00500DE5" w:rsidRPr="00787C07" w:rsidRDefault="00500DE5" w:rsidP="00500DE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5362" w14:textId="410F20FB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9DA2" w14:textId="549FFCF5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130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B00B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52EA" w14:textId="10815C33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A855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B01A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500DE5" w:rsidRPr="00787C07" w14:paraId="0762A35C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D9D9" w14:textId="77777777" w:rsidR="00500DE5" w:rsidRPr="00787C07" w:rsidRDefault="00500DE5" w:rsidP="00500DE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E21" w14:textId="77777777" w:rsidR="00500DE5" w:rsidRPr="00787C07" w:rsidRDefault="00500DE5" w:rsidP="00500DE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8B9" w14:textId="2B00C5CD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7F04" w14:textId="4E4E53CD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F08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0AE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2E0E" w14:textId="6DCB7254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8E3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3973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500DE5" w:rsidRPr="00787C07" w14:paraId="722B57F2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A4D6" w14:textId="77777777" w:rsidR="00500DE5" w:rsidRPr="00787C07" w:rsidRDefault="00500DE5" w:rsidP="00500DE5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A138" w14:textId="77777777" w:rsidR="00500DE5" w:rsidRPr="00787C07" w:rsidRDefault="00500DE5" w:rsidP="00500DE5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92DF" w14:textId="07039EC1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5152" w14:textId="5EE89222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AE9A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E82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4C6B" w14:textId="3F24BBC8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91BD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FD03" w14:textId="77777777" w:rsidR="00500DE5" w:rsidRPr="00401E3D" w:rsidRDefault="00500DE5" w:rsidP="00500DE5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25B32451" w14:textId="358651A0" w:rsidR="000D574A" w:rsidRPr="00787C07" w:rsidRDefault="000D574A" w:rsidP="3A59FD21">
      <w:pPr>
        <w:tabs>
          <w:tab w:val="right" w:pos="9639"/>
        </w:tabs>
        <w:jc w:val="right"/>
      </w:pPr>
      <w:r>
        <w:t>*</w:t>
      </w:r>
      <w:proofErr w:type="spellStart"/>
      <w:r w:rsidR="001258BF">
        <w:rPr>
          <w:vertAlign w:val="subscript"/>
        </w:rPr>
        <w:t>selon</w:t>
      </w:r>
      <w:proofErr w:type="spellEnd"/>
      <w:r w:rsidRPr="005F7D27">
        <w:rPr>
          <w:vertAlign w:val="subscript"/>
        </w:rPr>
        <w:t xml:space="preserve"> NEN EN ISO 717</w:t>
      </w:r>
    </w:p>
    <w:p w14:paraId="64850619" w14:textId="77777777" w:rsidR="000D574A" w:rsidRPr="00314694" w:rsidRDefault="000D574A" w:rsidP="000D574A">
      <w:pPr>
        <w:rPr>
          <w:highlight w:val="yellow"/>
        </w:rPr>
      </w:pPr>
    </w:p>
    <w:p w14:paraId="3753D9D4" w14:textId="0EC2863A" w:rsidR="001E42BD" w:rsidRPr="00205DB0" w:rsidRDefault="00205DB0" w:rsidP="001E42BD">
      <w:pPr>
        <w:rPr>
          <w:lang w:val="fr-FR"/>
        </w:rPr>
      </w:pPr>
      <w:r w:rsidRPr="00F925FF">
        <w:rPr>
          <w:lang w:val="fr-FR"/>
        </w:rPr>
        <w:t>Tableau des valeurs</w:t>
      </w:r>
      <w:r w:rsidR="392BE5FB" w:rsidRPr="00205DB0">
        <w:rPr>
          <w:lang w:val="fr-FR"/>
        </w:rPr>
        <w:t xml:space="preserve"> </w:t>
      </w:r>
      <w:proofErr w:type="spellStart"/>
      <w:r w:rsidR="000C01FE" w:rsidRPr="00205DB0">
        <w:rPr>
          <w:rStyle w:val="CarMarque"/>
          <w:lang w:val="fr-FR"/>
        </w:rPr>
        <w:t>TopVent</w:t>
      </w:r>
      <w:proofErr w:type="spellEnd"/>
      <w:r w:rsidR="000C01FE" w:rsidRPr="00205DB0">
        <w:rPr>
          <w:rStyle w:val="CarMarque"/>
          <w:lang w:val="fr-FR"/>
        </w:rPr>
        <w:t xml:space="preserve"> CK ZR</w:t>
      </w:r>
      <w:r w:rsidR="000C01FE" w:rsidRPr="00205DB0">
        <w:rPr>
          <w:lang w:val="fr-FR"/>
        </w:rPr>
        <w:t xml:space="preserve"> </w:t>
      </w:r>
      <w:r w:rsidR="392BE5FB" w:rsidRPr="00205DB0">
        <w:rPr>
          <w:rStyle w:val="CarMarque"/>
          <w:lang w:val="fr-FR"/>
        </w:rPr>
        <w:t>AK+</w:t>
      </w:r>
      <w:r w:rsidR="392BE5FB" w:rsidRPr="00205DB0">
        <w:rPr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57"/>
        <w:gridCol w:w="957"/>
        <w:gridCol w:w="957"/>
        <w:gridCol w:w="957"/>
        <w:gridCol w:w="1837"/>
        <w:gridCol w:w="992"/>
        <w:gridCol w:w="992"/>
      </w:tblGrid>
      <w:tr w:rsidR="00CF447F" w:rsidRPr="00CF447F" w14:paraId="326EC4D9" w14:textId="77777777" w:rsidTr="000C01FE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7C5E370F" w14:textId="77777777" w:rsidR="00CF447F" w:rsidRPr="00787C07" w:rsidRDefault="00CF447F" w:rsidP="00CF447F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57330FC" w14:textId="220702BF" w:rsidR="00CF447F" w:rsidRPr="00787C07" w:rsidRDefault="00CF447F" w:rsidP="00CF447F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2B1B2C" w14:textId="415B86DF" w:rsidR="00CF447F" w:rsidRPr="00B759EB" w:rsidRDefault="00CF447F" w:rsidP="00CF447F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3BE48D7" w14:textId="67787ADC" w:rsidR="00CF447F" w:rsidRPr="003B7DF2" w:rsidRDefault="00CF447F" w:rsidP="00CF447F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7BBD0C" w14:textId="77777777" w:rsidR="00CF447F" w:rsidRPr="00B21D56" w:rsidRDefault="00CF447F" w:rsidP="00CF447F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2FF23B96" w14:textId="441043E2" w:rsidR="00CF447F" w:rsidRPr="00EA160F" w:rsidRDefault="00CF447F" w:rsidP="00CF447F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E4B132" w14:textId="059A3179" w:rsidR="00CF447F" w:rsidRPr="00CF447F" w:rsidRDefault="00CF447F" w:rsidP="00CF447F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 xml:space="preserve">Valeur acoustique 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Pr="00B21D56">
              <w:rPr>
                <w:rFonts w:cs="Arial"/>
                <w:bCs/>
                <w:color w:val="000000"/>
                <w:lang w:val="fr-FR" w:eastAsia="nl-BE"/>
              </w:rPr>
              <w:t>) en dB(A)</w:t>
            </w:r>
          </w:p>
        </w:tc>
      </w:tr>
      <w:tr w:rsidR="001258BF" w:rsidRPr="007A1EB6" w14:paraId="567BAEEE" w14:textId="77777777" w:rsidTr="000C01FE">
        <w:trPr>
          <w:trHeight w:val="397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E829212" w14:textId="77777777" w:rsidR="001258BF" w:rsidRPr="00CF447F" w:rsidRDefault="001258BF" w:rsidP="001258BF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22AA331" w14:textId="77777777" w:rsidR="001258BF" w:rsidRPr="00CF447F" w:rsidRDefault="001258BF" w:rsidP="001258BF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8C362CC" w14:textId="77777777" w:rsidR="001258BF" w:rsidRDefault="001258BF" w:rsidP="001258BF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B1F757" w14:textId="77777777" w:rsidR="001258BF" w:rsidRDefault="001258BF" w:rsidP="001258BF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86A862A" w14:textId="77777777" w:rsidR="001258BF" w:rsidRDefault="001258BF" w:rsidP="001258BF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9A9F6FC" w14:textId="77777777" w:rsidR="001258BF" w:rsidRDefault="001258BF" w:rsidP="001258BF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7519CE" w14:textId="77777777" w:rsidR="001258BF" w:rsidRDefault="001258BF" w:rsidP="001258BF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6BE221" w14:textId="14BB4A06" w:rsidR="001258BF" w:rsidRDefault="001258BF" w:rsidP="001258BF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CEF437" w14:textId="6D8B3182" w:rsidR="001258BF" w:rsidRDefault="001258BF" w:rsidP="001258BF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401E3D" w:rsidRPr="00787C07" w14:paraId="14DBDCEA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CF34" w14:textId="77777777" w:rsidR="00401E3D" w:rsidRPr="00787C07" w:rsidRDefault="00401E3D" w:rsidP="00616403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990" w14:textId="77777777" w:rsidR="00401E3D" w:rsidRPr="00787C07" w:rsidRDefault="00401E3D" w:rsidP="00616403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13D4" w14:textId="167D2AC3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6FAE" w14:textId="18ED788B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1A83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E52F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4DC" w14:textId="61DC53D0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AE45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871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401E3D" w:rsidRPr="00787C07" w14:paraId="6A354926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CC35" w14:textId="77777777" w:rsidR="00401E3D" w:rsidRPr="00787C07" w:rsidRDefault="00401E3D" w:rsidP="00616403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E6DE" w14:textId="77777777" w:rsidR="00401E3D" w:rsidRPr="00787C07" w:rsidRDefault="00401E3D" w:rsidP="00616403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B5C7" w14:textId="1DBD8489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791F" w14:textId="28FE2175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6E54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8514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DB4" w14:textId="393F83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B080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C696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401E3D" w:rsidRPr="00787C07" w14:paraId="0F309201" w14:textId="77777777" w:rsidTr="000C01FE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1CC9" w14:textId="77777777" w:rsidR="00401E3D" w:rsidRPr="00787C07" w:rsidRDefault="00401E3D" w:rsidP="00616403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06A9" w14:textId="77777777" w:rsidR="00401E3D" w:rsidRPr="00787C07" w:rsidRDefault="00401E3D" w:rsidP="00616403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71B6" w14:textId="13BCEE2B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7AD" w14:textId="32C5548B" w:rsidR="00401E3D" w:rsidRPr="00401E3D" w:rsidRDefault="00401E3D" w:rsidP="00401E3D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922F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E09A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161" w14:textId="0D288092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E37C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DF97" w14:textId="77777777" w:rsidR="00401E3D" w:rsidRPr="00401E3D" w:rsidRDefault="00401E3D" w:rsidP="00616403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74610AFB" w14:textId="54926837" w:rsidR="001E42BD" w:rsidRPr="00787C07" w:rsidRDefault="001E42BD" w:rsidP="3A59FD21">
      <w:pPr>
        <w:tabs>
          <w:tab w:val="right" w:pos="9639"/>
        </w:tabs>
        <w:jc w:val="right"/>
      </w:pPr>
      <w:r>
        <w:tab/>
      </w:r>
      <w:r w:rsidR="7F0ECD37">
        <w:t>*</w:t>
      </w:r>
      <w:proofErr w:type="spellStart"/>
      <w:r w:rsidR="7F0ECD37" w:rsidRPr="005F7D27">
        <w:rPr>
          <w:vertAlign w:val="subscript"/>
        </w:rPr>
        <w:t>s</w:t>
      </w:r>
      <w:r w:rsidR="001258BF">
        <w:rPr>
          <w:vertAlign w:val="subscript"/>
        </w:rPr>
        <w:t>elon</w:t>
      </w:r>
      <w:proofErr w:type="spellEnd"/>
      <w:r w:rsidR="7F0ECD37" w:rsidRPr="005F7D27">
        <w:rPr>
          <w:vertAlign w:val="subscript"/>
        </w:rPr>
        <w:t xml:space="preserve"> NEN EN ISO 717</w:t>
      </w:r>
    </w:p>
    <w:p w14:paraId="6783042F" w14:textId="77777777" w:rsidR="00AB04BA" w:rsidRPr="0010793B" w:rsidRDefault="00AB04BA" w:rsidP="00AB04BA">
      <w:pPr>
        <w:rPr>
          <w:rFonts w:eastAsia="Calibri" w:cs="Calibri"/>
          <w:lang w:val="fr-FR"/>
        </w:rPr>
      </w:pPr>
      <w:r w:rsidRPr="0010793B">
        <w:rPr>
          <w:rFonts w:eastAsia="Calibri" w:cs="Calibri"/>
          <w:color w:val="000000" w:themeColor="text1"/>
          <w:lang w:val="fr-FR"/>
        </w:rPr>
        <w:t>(Toutes les valeurs de bande d’</w:t>
      </w:r>
      <w:r>
        <w:rPr>
          <w:rFonts w:eastAsia="Calibri" w:cs="Calibri"/>
          <w:color w:val="000000" w:themeColor="text1"/>
          <w:lang w:val="fr-FR"/>
        </w:rPr>
        <w:t>octave (en dB) sont disponibles gratuitement auprès de</w:t>
      </w:r>
      <w:r w:rsidRPr="0010793B">
        <w:rPr>
          <w:rFonts w:eastAsia="Calibri" w:cs="Calibri"/>
          <w:color w:val="000000" w:themeColor="text1"/>
          <w:lang w:val="fr-FR"/>
        </w:rPr>
        <w:t xml:space="preserve"> </w:t>
      </w:r>
      <w:r w:rsidRPr="0010793B">
        <w:rPr>
          <w:rStyle w:val="MerkChar"/>
          <w:rFonts w:eastAsia="Calibri"/>
          <w:lang w:val="fr-FR"/>
        </w:rPr>
        <w:t>DUCO ‘Ventilation &amp; Sun Control’</w:t>
      </w:r>
      <w:r w:rsidRPr="0010793B">
        <w:rPr>
          <w:rFonts w:eastAsia="Calibri" w:cs="Calibri"/>
          <w:color w:val="000000" w:themeColor="text1"/>
          <w:lang w:val="fr-FR"/>
        </w:rPr>
        <w:t>)</w:t>
      </w:r>
    </w:p>
    <w:p w14:paraId="74E1069D" w14:textId="4DDF346E" w:rsidR="3A59FD21" w:rsidRPr="00AB04BA" w:rsidRDefault="3A59FD21" w:rsidP="3A59FD21">
      <w:pPr>
        <w:rPr>
          <w:rFonts w:eastAsia="Calibri" w:cs="Calibri"/>
          <w:color w:val="000000" w:themeColor="text1"/>
          <w:lang w:val="fr-FR"/>
        </w:rPr>
      </w:pPr>
    </w:p>
    <w:p w14:paraId="36FDF36D" w14:textId="77777777" w:rsidR="00717333" w:rsidRPr="002B42D7" w:rsidRDefault="00717333" w:rsidP="00717333">
      <w:pPr>
        <w:rPr>
          <w:rFonts w:eastAsia="Calibri" w:cs="Calibri"/>
        </w:rPr>
      </w:pPr>
      <w:r w:rsidRPr="002B42D7">
        <w:rPr>
          <w:rFonts w:eastAsia="Calibri" w:cs="Calibri"/>
        </w:rPr>
        <w:t>Tableau de Facteur 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14:paraId="4B06F897" w14:textId="77777777" w:rsidTr="000C01FE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Default="3A59FD21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287BA3C8" w:rsidR="4CD76BAC" w:rsidRPr="00D1410A" w:rsidRDefault="000C01FE" w:rsidP="00D1410A">
            <w:pPr>
              <w:jc w:val="center"/>
              <w:rPr>
                <w:rStyle w:val="CarMarque"/>
              </w:rPr>
            </w:pPr>
            <w:proofErr w:type="spellStart"/>
            <w:r w:rsidRPr="000C01FE">
              <w:rPr>
                <w:rStyle w:val="CarMarque"/>
              </w:rPr>
              <w:t>TopVent</w:t>
            </w:r>
            <w:proofErr w:type="spellEnd"/>
            <w:r w:rsidRPr="000C01FE">
              <w:rPr>
                <w:rStyle w:val="CarMarque"/>
              </w:rPr>
              <w:t xml:space="preserve"> CK ZR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1783E0AC" w:rsidR="4CD76BAC" w:rsidRPr="00D1410A" w:rsidRDefault="000C01FE" w:rsidP="00D1410A">
            <w:pPr>
              <w:jc w:val="center"/>
              <w:rPr>
                <w:rStyle w:val="CarMarque"/>
              </w:rPr>
            </w:pPr>
            <w:proofErr w:type="spellStart"/>
            <w:r w:rsidRPr="000C01FE">
              <w:rPr>
                <w:rStyle w:val="CarMarque"/>
              </w:rPr>
              <w:t>TopVent</w:t>
            </w:r>
            <w:proofErr w:type="spellEnd"/>
            <w:r w:rsidRPr="000C01FE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D1410A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00067327" w:rsidR="4CD76BAC" w:rsidRPr="00D1410A" w:rsidRDefault="000C01FE" w:rsidP="00D1410A">
            <w:pPr>
              <w:jc w:val="center"/>
              <w:rPr>
                <w:rStyle w:val="CarMarque"/>
              </w:rPr>
            </w:pPr>
            <w:proofErr w:type="spellStart"/>
            <w:r w:rsidRPr="000C01FE">
              <w:rPr>
                <w:rStyle w:val="CarMarque"/>
              </w:rPr>
              <w:t>TopVent</w:t>
            </w:r>
            <w:proofErr w:type="spellEnd"/>
            <w:r w:rsidRPr="000C01FE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D1410A">
              <w:rPr>
                <w:rStyle w:val="CarMarque"/>
              </w:rPr>
              <w:t>AK+</w:t>
            </w:r>
          </w:p>
        </w:tc>
      </w:tr>
      <w:tr w:rsidR="3A59FD21" w14:paraId="1B84C78B" w14:textId="77777777" w:rsidTr="000C01F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Default="3A59FD21" w:rsidP="00FA044D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Default="10EFAC24" w:rsidP="00FA044D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Default="10EFAC24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Default="10EFAC24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14:paraId="4D791460" w14:textId="77777777" w:rsidTr="000C01F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Default="3A59FD21" w:rsidP="00FA044D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Default="4998FAA2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Default="4998FAA2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Default="4998FAA2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14:paraId="409424C8" w14:textId="77777777" w:rsidTr="000C01FE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Default="3A59FD21" w:rsidP="00FA044D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Default="6C1ED3C8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Default="6C1ED3C8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Default="6C1ED3C8" w:rsidP="00FA044D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Default="00D03F53" w:rsidP="001E42BD">
      <w:pPr>
        <w:rPr>
          <w:highlight w:val="yellow"/>
        </w:rPr>
      </w:pPr>
    </w:p>
    <w:p w14:paraId="39FB04E8" w14:textId="77777777" w:rsidR="00D03F53" w:rsidRDefault="00D03F53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75918EC" w14:textId="77777777" w:rsidR="00D65406" w:rsidRPr="0010793B" w:rsidRDefault="00D65406" w:rsidP="00D65406">
      <w:pPr>
        <w:tabs>
          <w:tab w:val="left" w:pos="3969"/>
        </w:tabs>
        <w:rPr>
          <w:lang w:val="fr-FR"/>
        </w:rPr>
      </w:pPr>
      <w:r w:rsidRPr="0010793B">
        <w:rPr>
          <w:lang w:val="fr-FR"/>
        </w:rPr>
        <w:lastRenderedPageBreak/>
        <w:t>Contrôlabilité en fonction de la diffé</w:t>
      </w:r>
      <w:r>
        <w:rPr>
          <w:lang w:val="fr-FR"/>
        </w:rPr>
        <w:t>rence de pression  :</w:t>
      </w:r>
      <w:r w:rsidRPr="0010793B">
        <w:rPr>
          <w:lang w:val="fr-FR"/>
        </w:rPr>
        <w:tab/>
        <w:t>P3 (</w:t>
      </w:r>
      <w:r>
        <w:rPr>
          <w:lang w:val="fr-FR"/>
        </w:rPr>
        <w:t>version autorégulatrice</w:t>
      </w:r>
      <w:r w:rsidRPr="0010793B">
        <w:rPr>
          <w:lang w:val="fr-FR"/>
        </w:rPr>
        <w:t>)</w:t>
      </w:r>
    </w:p>
    <w:p w14:paraId="40A552B4" w14:textId="77777777" w:rsidR="00E57965" w:rsidRPr="00D65406" w:rsidRDefault="00E57965" w:rsidP="3A59FD21">
      <w:pPr>
        <w:tabs>
          <w:tab w:val="left" w:pos="3969"/>
        </w:tabs>
        <w:rPr>
          <w:lang w:val="fr-FR"/>
        </w:rPr>
      </w:pPr>
    </w:p>
    <w:p w14:paraId="5A3DD4E9" w14:textId="55EA168B" w:rsidR="65FFE084" w:rsidRPr="000F2B1F" w:rsidRDefault="000F2B1F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7F10D0">
        <w:rPr>
          <w:lang w:val="fr-FR"/>
        </w:rPr>
        <w:t>Débit de fuite 50 Pa (</w:t>
      </w:r>
      <w:r w:rsidRPr="007F10D0">
        <w:rPr>
          <w:rFonts w:eastAsia="Calibri" w:cs="Calibri"/>
          <w:sz w:val="19"/>
          <w:szCs w:val="19"/>
          <w:lang w:val="fr-FR"/>
        </w:rPr>
        <w:t>Q1c,50Pa)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7F10D0">
        <w:rPr>
          <w:rFonts w:eastAsia="Calibri" w:cs="Calibri"/>
          <w:sz w:val="19"/>
          <w:szCs w:val="19"/>
          <w:lang w:val="fr-FR"/>
        </w:rPr>
        <w:t>:</w:t>
      </w:r>
      <w:r w:rsidR="65FFE084" w:rsidRPr="000F2B1F">
        <w:rPr>
          <w:lang w:val="fr-FR"/>
        </w:rPr>
        <w:tab/>
      </w:r>
      <w:r w:rsidR="65FFE084" w:rsidRPr="000F2B1F">
        <w:rPr>
          <w:rFonts w:eastAsia="Calibri" w:cs="Calibri"/>
          <w:color w:val="000000" w:themeColor="text1"/>
          <w:sz w:val="19"/>
          <w:szCs w:val="19"/>
          <w:lang w:val="fr-FR"/>
        </w:rPr>
        <w:t xml:space="preserve">0,200 </w:t>
      </w:r>
      <w:r w:rsidR="65FFE084" w:rsidRPr="000F2B1F">
        <w:rPr>
          <w:lang w:val="fr-FR"/>
        </w:rPr>
        <w:t>m</w:t>
      </w:r>
      <w:r w:rsidR="65FFE084" w:rsidRPr="000F2B1F">
        <w:rPr>
          <w:rFonts w:ascii="Aptos" w:eastAsia="Aptos" w:hAnsi="Aptos" w:cs="Aptos"/>
          <w:sz w:val="22"/>
          <w:szCs w:val="22"/>
          <w:lang w:val="fr-FR"/>
        </w:rPr>
        <w:t>³</w:t>
      </w:r>
      <w:r w:rsidR="65FFE084" w:rsidRPr="000F2B1F">
        <w:rPr>
          <w:lang w:val="fr-FR"/>
        </w:rPr>
        <w:t>/h*m</w:t>
      </w:r>
    </w:p>
    <w:p w14:paraId="29221AEA" w14:textId="1EA2A4F9" w:rsidR="3A59FD21" w:rsidRPr="000F2B1F" w:rsidRDefault="3A59FD21" w:rsidP="3A59FD21">
      <w:pPr>
        <w:tabs>
          <w:tab w:val="left" w:pos="3969"/>
        </w:tabs>
        <w:rPr>
          <w:lang w:val="fr-FR"/>
        </w:rPr>
      </w:pPr>
    </w:p>
    <w:p w14:paraId="3EEBCB86" w14:textId="4AC27AE3" w:rsidR="65FFE084" w:rsidRPr="00974158" w:rsidRDefault="00974158" w:rsidP="3A59FD21">
      <w:pPr>
        <w:tabs>
          <w:tab w:val="left" w:pos="3969"/>
        </w:tabs>
        <w:rPr>
          <w:lang w:val="fr-FR"/>
        </w:rPr>
      </w:pPr>
      <w:r w:rsidRPr="004D125F">
        <w:rPr>
          <w:lang w:val="fr-FR"/>
        </w:rPr>
        <w:t>Débit de fuite (classe) :</w:t>
      </w:r>
      <w:r w:rsidR="65FFE084" w:rsidRPr="00974158">
        <w:rPr>
          <w:lang w:val="fr-FR"/>
        </w:rPr>
        <w:tab/>
        <w:t>4 (EN 12207)</w:t>
      </w:r>
    </w:p>
    <w:p w14:paraId="211211E1" w14:textId="6CE07868" w:rsidR="3A59FD21" w:rsidRPr="00974158" w:rsidRDefault="3A59FD21" w:rsidP="3A59FD21">
      <w:pPr>
        <w:tabs>
          <w:tab w:val="left" w:pos="3969"/>
        </w:tabs>
        <w:rPr>
          <w:lang w:val="fr-FR"/>
        </w:rPr>
      </w:pPr>
    </w:p>
    <w:p w14:paraId="4D12181F" w14:textId="7672A059" w:rsidR="65FFE084" w:rsidRPr="00BE3820" w:rsidRDefault="00806264" w:rsidP="3A59FD21">
      <w:pPr>
        <w:tabs>
          <w:tab w:val="left" w:pos="3969"/>
        </w:tabs>
        <w:rPr>
          <w:lang w:val="fr-FR"/>
        </w:rPr>
      </w:pPr>
      <w:r w:rsidRPr="007F10D0">
        <w:rPr>
          <w:lang w:val="fr-FR"/>
        </w:rPr>
        <w:t>Étanchéité (en position fermée)</w:t>
      </w:r>
      <w:r>
        <w:rPr>
          <w:lang w:val="fr-FR"/>
        </w:rPr>
        <w:t xml:space="preserve"> </w:t>
      </w:r>
      <w:r w:rsidRPr="007F10D0">
        <w:rPr>
          <w:lang w:val="fr-FR"/>
        </w:rPr>
        <w:t>:</w:t>
      </w:r>
      <w:r w:rsidR="65FFE084" w:rsidRPr="00BE3820">
        <w:rPr>
          <w:lang w:val="fr-FR"/>
        </w:rPr>
        <w:tab/>
        <w:t>1350 Pa</w:t>
      </w:r>
    </w:p>
    <w:p w14:paraId="0312AFAA" w14:textId="38C37DA4" w:rsidR="3A59FD21" w:rsidRPr="00BE3820" w:rsidRDefault="3A59FD21" w:rsidP="3A59FD21">
      <w:pPr>
        <w:tabs>
          <w:tab w:val="left" w:pos="3969"/>
        </w:tabs>
        <w:rPr>
          <w:lang w:val="fr-FR"/>
        </w:rPr>
      </w:pPr>
    </w:p>
    <w:p w14:paraId="6DE3E58D" w14:textId="073C5432" w:rsidR="65FFE084" w:rsidRPr="00BE3820" w:rsidRDefault="00BE3820" w:rsidP="3A59FD21">
      <w:pPr>
        <w:tabs>
          <w:tab w:val="left" w:pos="3969"/>
        </w:tabs>
        <w:rPr>
          <w:lang w:val="fr-FR"/>
        </w:rPr>
      </w:pPr>
      <w:r w:rsidRPr="00743ED6">
        <w:rPr>
          <w:lang w:val="fr-FR"/>
        </w:rPr>
        <w:t>Étanchéité (en position ouverte) :</w:t>
      </w:r>
      <w:r w:rsidR="65FFE084" w:rsidRPr="00BE3820">
        <w:rPr>
          <w:lang w:val="fr-FR"/>
        </w:rPr>
        <w:tab/>
        <w:t>50 Pa</w:t>
      </w:r>
    </w:p>
    <w:p w14:paraId="56D87DAA" w14:textId="55E32429" w:rsidR="3A59FD21" w:rsidRPr="00BE3820" w:rsidRDefault="3A59FD21" w:rsidP="3A59FD21">
      <w:pPr>
        <w:tabs>
          <w:tab w:val="left" w:pos="3969"/>
        </w:tabs>
        <w:rPr>
          <w:lang w:val="fr-FR"/>
        </w:rPr>
      </w:pPr>
    </w:p>
    <w:p w14:paraId="3623FFC5" w14:textId="77777777" w:rsidR="00146987" w:rsidRPr="004C1B12" w:rsidRDefault="00146987" w:rsidP="00146987">
      <w:pPr>
        <w:tabs>
          <w:tab w:val="left" w:pos="3969"/>
        </w:tabs>
        <w:rPr>
          <w:lang w:val="fr-FR"/>
        </w:rPr>
      </w:pPr>
      <w:r w:rsidRPr="004C1B12">
        <w:rPr>
          <w:lang w:val="fr-FR"/>
        </w:rPr>
        <w:t>Pont thermique :</w:t>
      </w:r>
      <w:r w:rsidRPr="004C1B12">
        <w:rPr>
          <w:lang w:val="fr-FR"/>
        </w:rPr>
        <w:tab/>
        <w:t>Oui</w:t>
      </w:r>
    </w:p>
    <w:p w14:paraId="51EE84B0" w14:textId="2048D529" w:rsidR="3A59FD21" w:rsidRPr="00A51585" w:rsidRDefault="3A59FD21" w:rsidP="3A59FD21">
      <w:pPr>
        <w:tabs>
          <w:tab w:val="left" w:pos="3969"/>
        </w:tabs>
        <w:rPr>
          <w:lang w:val="fr-FR"/>
        </w:rPr>
      </w:pPr>
    </w:p>
    <w:p w14:paraId="5E02D7E7" w14:textId="77777777" w:rsidR="00A51585" w:rsidRPr="008008FB" w:rsidRDefault="00A51585" w:rsidP="00A51585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Protection contre les insectes :</w:t>
      </w:r>
      <w:r w:rsidRPr="008008FB">
        <w:rPr>
          <w:lang w:val="fr-FR"/>
        </w:rPr>
        <w:tab/>
        <w:t>Grille intérieure amovible, perforée</w:t>
      </w:r>
    </w:p>
    <w:p w14:paraId="7A70171E" w14:textId="7D428555" w:rsidR="3A59FD21" w:rsidRPr="00A51585" w:rsidRDefault="3A59FD21" w:rsidP="3A59FD21">
      <w:pPr>
        <w:tabs>
          <w:tab w:val="left" w:pos="3969"/>
        </w:tabs>
        <w:rPr>
          <w:lang w:val="fr-FR"/>
        </w:rPr>
      </w:pPr>
    </w:p>
    <w:p w14:paraId="6C567BB9" w14:textId="3E66B197" w:rsidR="1ABADF57" w:rsidRPr="00EC7A0A" w:rsidRDefault="004A0C48" w:rsidP="3A59FD21">
      <w:pPr>
        <w:tabs>
          <w:tab w:val="left" w:pos="3969"/>
        </w:tabs>
        <w:rPr>
          <w:lang w:val="fr-FR"/>
        </w:rPr>
      </w:pPr>
      <w:r w:rsidRPr="00841263">
        <w:rPr>
          <w:lang w:val="fr-FR"/>
        </w:rPr>
        <w:t>Déduction hauteur de vitrage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1ABADF57" w:rsidRPr="00EC7A0A">
        <w:rPr>
          <w:lang w:val="fr-FR"/>
        </w:rPr>
        <w:tab/>
        <w:t>0 mm</w:t>
      </w:r>
    </w:p>
    <w:p w14:paraId="436FAC7D" w14:textId="34606AC6" w:rsidR="3A59FD21" w:rsidRPr="00EC7A0A" w:rsidRDefault="3A59FD21" w:rsidP="3A59FD21">
      <w:pPr>
        <w:tabs>
          <w:tab w:val="left" w:pos="3969"/>
        </w:tabs>
        <w:rPr>
          <w:lang w:val="fr-FR"/>
        </w:rPr>
      </w:pPr>
    </w:p>
    <w:p w14:paraId="28D8E0DC" w14:textId="25145A45" w:rsidR="1ABADF57" w:rsidRPr="00EC7A0A" w:rsidRDefault="00EC7A0A" w:rsidP="3A59FD21">
      <w:pPr>
        <w:tabs>
          <w:tab w:val="left" w:pos="3969"/>
        </w:tabs>
        <w:rPr>
          <w:lang w:val="fr-FR"/>
        </w:rPr>
      </w:pPr>
      <w:r w:rsidRPr="00841263">
        <w:rPr>
          <w:lang w:val="fr-FR"/>
        </w:rPr>
        <w:t>Hauteur de l’aérateur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1ABADF57" w:rsidRPr="00EC7A0A">
        <w:rPr>
          <w:lang w:val="fr-FR"/>
        </w:rPr>
        <w:tab/>
        <w:t>61,4 mm</w:t>
      </w:r>
    </w:p>
    <w:p w14:paraId="094FAC11" w14:textId="435A7A10" w:rsidR="3A59FD21" w:rsidRPr="00EC7A0A" w:rsidRDefault="3A59FD21" w:rsidP="3A59FD21">
      <w:pPr>
        <w:tabs>
          <w:tab w:val="left" w:pos="3969"/>
        </w:tabs>
        <w:rPr>
          <w:lang w:val="fr-FR"/>
        </w:rPr>
      </w:pPr>
    </w:p>
    <w:p w14:paraId="466AAC28" w14:textId="12940BBC" w:rsidR="1ABADF57" w:rsidRPr="00B52CC8" w:rsidRDefault="006D46CE" w:rsidP="3A59FD21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Hauteur d’encastrement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1ABADF57" w:rsidRPr="00B52CC8">
        <w:rPr>
          <w:lang w:val="fr-FR"/>
        </w:rPr>
        <w:tab/>
        <w:t>65 mm</w:t>
      </w:r>
    </w:p>
    <w:p w14:paraId="2FA0491E" w14:textId="29317B73" w:rsidR="3A59FD21" w:rsidRPr="00B52CC8" w:rsidRDefault="3A59FD21" w:rsidP="3A59FD21">
      <w:pPr>
        <w:tabs>
          <w:tab w:val="left" w:pos="3969"/>
        </w:tabs>
        <w:rPr>
          <w:lang w:val="fr-FR"/>
        </w:rPr>
      </w:pPr>
    </w:p>
    <w:p w14:paraId="06A612C2" w14:textId="27881D47" w:rsidR="271EA42E" w:rsidRPr="00B52CC8" w:rsidRDefault="00B52CC8" w:rsidP="3A59FD21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Surface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271EA42E" w:rsidRPr="00B52CC8">
        <w:rPr>
          <w:lang w:val="fr-FR"/>
        </w:rPr>
        <w:tab/>
        <w:t>0,060 m²/m</w:t>
      </w:r>
    </w:p>
    <w:p w14:paraId="17008276" w14:textId="3D4387D8" w:rsidR="3A59FD21" w:rsidRPr="00B52CC8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76075AC3" w14:textId="0F54AD0C" w:rsidR="271EA42E" w:rsidRPr="00341419" w:rsidRDefault="004B4913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34180E">
        <w:rPr>
          <w:lang w:val="fr-FR"/>
        </w:rPr>
        <w:t xml:space="preserve">Ouverture extérieure visible </w:t>
      </w:r>
      <w:r w:rsidRPr="001B675D">
        <w:rPr>
          <w:rFonts w:eastAsia="Calibri" w:cs="Calibri"/>
          <w:sz w:val="19"/>
          <w:szCs w:val="19"/>
          <w:lang w:val="fr-FR"/>
        </w:rPr>
        <w:t>:</w:t>
      </w:r>
      <w:r w:rsidR="271EA42E" w:rsidRPr="00341419">
        <w:rPr>
          <w:lang w:val="fr-FR"/>
        </w:rPr>
        <w:tab/>
      </w:r>
      <w:r w:rsidR="271EA42E" w:rsidRPr="00341419">
        <w:rPr>
          <w:rFonts w:eastAsia="Calibri" w:cs="Calibri"/>
          <w:color w:val="000000" w:themeColor="text1"/>
          <w:sz w:val="19"/>
          <w:szCs w:val="19"/>
          <w:lang w:val="fr-FR"/>
        </w:rPr>
        <w:t>19 mm</w:t>
      </w:r>
    </w:p>
    <w:p w14:paraId="6390E90D" w14:textId="77777777" w:rsidR="00204C1F" w:rsidRPr="00341419" w:rsidRDefault="00204C1F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1E2EF479" w14:textId="2506F86A" w:rsidR="00204C1F" w:rsidRPr="00341419" w:rsidRDefault="00341419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bookmarkStart w:id="18" w:name="_Hlk175835062"/>
      <w:r w:rsidRPr="001B675D">
        <w:rPr>
          <w:rFonts w:eastAsia="Calibri" w:cs="Calibri"/>
          <w:color w:val="000000" w:themeColor="text1"/>
          <w:sz w:val="19"/>
          <w:szCs w:val="19"/>
          <w:lang w:val="fr-FR"/>
        </w:rPr>
        <w:t>M</w:t>
      </w:r>
      <w:r>
        <w:rPr>
          <w:rFonts w:eastAsia="Calibri" w:cs="Calibri"/>
          <w:color w:val="000000" w:themeColor="text1"/>
          <w:sz w:val="19"/>
          <w:szCs w:val="19"/>
          <w:lang w:val="fr-FR"/>
        </w:rPr>
        <w:t>esure X</w:t>
      </w:r>
      <w:r w:rsidR="00204C1F" w:rsidRPr="00341419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00204C1F" w:rsidRPr="00341419">
        <w:rPr>
          <w:rStyle w:val="CarMarque"/>
          <w:lang w:val="fr-FR"/>
        </w:rPr>
        <w:t>Medio</w:t>
      </w:r>
      <w:r w:rsidR="00204C1F" w:rsidRPr="00341419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204C1F" w:rsidRPr="00341419">
        <w:rPr>
          <w:lang w:val="fr-FR"/>
        </w:rPr>
        <w:tab/>
      </w:r>
      <w:r w:rsidR="00204C1F" w:rsidRPr="00341419">
        <w:rPr>
          <w:rFonts w:eastAsia="Calibri" w:cs="Calibri"/>
          <w:color w:val="000000" w:themeColor="text1"/>
          <w:sz w:val="19"/>
          <w:szCs w:val="19"/>
          <w:lang w:val="fr-FR"/>
        </w:rPr>
        <w:t>120 mm</w:t>
      </w:r>
    </w:p>
    <w:p w14:paraId="0A6578B0" w14:textId="77777777" w:rsidR="00204C1F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 w:rsidRPr="00341419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Pr="005C0D6E">
        <w:rPr>
          <w:rStyle w:val="CarMarque"/>
        </w:rPr>
        <w:t>Alto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>
        <w:rPr>
          <w:rFonts w:eastAsia="Calibri" w:cs="Calibri"/>
          <w:color w:val="000000" w:themeColor="text1"/>
          <w:sz w:val="19"/>
          <w:szCs w:val="19"/>
        </w:rPr>
        <w:t>170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71D3AA49" w14:textId="77777777" w:rsidR="00204C1F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nl-NL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Pr="005C0D6E">
        <w:rPr>
          <w:rStyle w:val="CarMarque"/>
        </w:rPr>
        <w:t>Largo</w:t>
      </w:r>
      <w:r w:rsidRPr="57BE9F75">
        <w:rPr>
          <w:rFonts w:eastAsia="Calibri" w:cs="Calibri"/>
          <w:color w:val="000000" w:themeColor="text1"/>
          <w:sz w:val="19"/>
          <w:szCs w:val="19"/>
        </w:rPr>
        <w:t>:</w:t>
      </w:r>
      <w:r>
        <w:tab/>
      </w:r>
      <w:r w:rsidRPr="57BE9F75">
        <w:rPr>
          <w:rFonts w:eastAsia="Calibri" w:cs="Calibri"/>
          <w:color w:val="000000" w:themeColor="text1"/>
          <w:sz w:val="19"/>
          <w:szCs w:val="19"/>
        </w:rPr>
        <w:t>2</w:t>
      </w:r>
      <w:r>
        <w:rPr>
          <w:rFonts w:eastAsia="Calibri" w:cs="Calibri"/>
          <w:color w:val="000000" w:themeColor="text1"/>
          <w:sz w:val="19"/>
          <w:szCs w:val="19"/>
        </w:rPr>
        <w:t>20</w:t>
      </w:r>
      <w:r w:rsidRPr="57BE9F75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bookmarkEnd w:id="18"/>
    <w:p w14:paraId="2A812829" w14:textId="33B6AC71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501A0E2" w14:textId="2D7F9E83" w:rsidR="24ACA392" w:rsidRPr="00884E39" w:rsidRDefault="00884E39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E066C5">
        <w:rPr>
          <w:rFonts w:eastAsia="Calibri" w:cs="Calibri"/>
          <w:sz w:val="19"/>
          <w:szCs w:val="19"/>
          <w:lang w:val="fr-FR"/>
        </w:rPr>
        <w:t>Profondeur d’encastrement hors tout :</w:t>
      </w:r>
      <w:r w:rsidR="24ACA392" w:rsidRPr="00884E39">
        <w:rPr>
          <w:lang w:val="fr-FR"/>
        </w:rPr>
        <w:tab/>
      </w:r>
      <w:r w:rsidR="24ACA392" w:rsidRPr="00884E39">
        <w:rPr>
          <w:rStyle w:val="CarMarque"/>
          <w:lang w:val="fr-FR"/>
        </w:rPr>
        <w:t>Medio</w:t>
      </w:r>
      <w:r w:rsidR="24ACA392" w:rsidRPr="00884E39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3799A909" w:rsidRPr="00884E39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</w:t>
      </w:r>
      <w:r w:rsidR="24ACA392" w:rsidRPr="00884E39">
        <w:rPr>
          <w:rFonts w:eastAsia="Calibri" w:cs="Calibri"/>
          <w:color w:val="000000" w:themeColor="text1"/>
          <w:sz w:val="19"/>
          <w:szCs w:val="19"/>
          <w:lang w:val="fr-FR"/>
        </w:rPr>
        <w:t>1</w:t>
      </w:r>
      <w:r w:rsidR="7CACCE99" w:rsidRPr="00884E39">
        <w:rPr>
          <w:rFonts w:eastAsia="Calibri" w:cs="Calibri"/>
          <w:color w:val="000000" w:themeColor="text1"/>
          <w:sz w:val="19"/>
          <w:szCs w:val="19"/>
          <w:lang w:val="fr-FR"/>
        </w:rPr>
        <w:t>67</w:t>
      </w:r>
      <w:r w:rsidR="24ACA392" w:rsidRPr="00884E39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55B9BD74" w14:textId="6039A15E" w:rsidR="24ACA392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 w:rsidRPr="00884E39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24ACA392" w:rsidRPr="005C0D6E">
        <w:rPr>
          <w:rStyle w:val="CarMarque"/>
        </w:rPr>
        <w:t>Alto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652FF932"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="293CA268" w:rsidRPr="3A59FD21">
        <w:rPr>
          <w:rFonts w:eastAsia="Calibri" w:cs="Calibri"/>
          <w:color w:val="000000" w:themeColor="text1"/>
          <w:sz w:val="19"/>
          <w:szCs w:val="19"/>
        </w:rPr>
        <w:t>217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4FA3A2CF" w14:textId="3F176CFD" w:rsidR="24ACA392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  <w:r>
        <w:rPr>
          <w:rFonts w:eastAsia="Calibri" w:cs="Calibri"/>
          <w:color w:val="000000" w:themeColor="text1"/>
          <w:sz w:val="19"/>
          <w:szCs w:val="19"/>
        </w:rPr>
        <w:tab/>
      </w:r>
      <w:r w:rsidR="24ACA392" w:rsidRPr="005C0D6E">
        <w:rPr>
          <w:rStyle w:val="CarMarque"/>
        </w:rPr>
        <w:t>Largo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>:</w:t>
      </w:r>
      <w:r w:rsidR="1FE13B5C"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r w:rsidR="62DA18E9" w:rsidRPr="3A59FD21">
        <w:rPr>
          <w:rFonts w:eastAsia="Calibri" w:cs="Calibri"/>
          <w:color w:val="000000" w:themeColor="text1"/>
          <w:sz w:val="19"/>
          <w:szCs w:val="19"/>
        </w:rPr>
        <w:t>267</w:t>
      </w:r>
      <w:r w:rsidR="24ACA392" w:rsidRPr="3A59FD21">
        <w:rPr>
          <w:rFonts w:eastAsia="Calibri" w:cs="Calibri"/>
          <w:color w:val="000000" w:themeColor="text1"/>
          <w:sz w:val="19"/>
          <w:szCs w:val="19"/>
        </w:rPr>
        <w:t xml:space="preserve"> mm</w:t>
      </w:r>
    </w:p>
    <w:p w14:paraId="53A21BAA" w14:textId="20A3EF29" w:rsidR="3A59FD2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</w:rPr>
      </w:pPr>
    </w:p>
    <w:p w14:paraId="0B5E6562" w14:textId="24D32658" w:rsidR="11E12692" w:rsidRPr="00B91E57" w:rsidRDefault="00B91E57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BD3B2A">
        <w:rPr>
          <w:rFonts w:eastAsia="Calibri" w:cs="Calibri"/>
          <w:sz w:val="19"/>
          <w:szCs w:val="19"/>
          <w:lang w:val="fr-FR"/>
        </w:rPr>
        <w:t xml:space="preserve">Longueur </w:t>
      </w:r>
      <w:r w:rsidRPr="00C50043">
        <w:rPr>
          <w:rFonts w:eastAsia="Calibri" w:cs="Calibri"/>
          <w:sz w:val="19"/>
          <w:szCs w:val="19"/>
          <w:lang w:val="fr-FR"/>
        </w:rPr>
        <w:t xml:space="preserve">maximale </w:t>
      </w:r>
      <w:r w:rsidRPr="00BD3B2A">
        <w:rPr>
          <w:rFonts w:eastAsia="Calibri" w:cs="Calibri"/>
          <w:sz w:val="19"/>
          <w:szCs w:val="19"/>
          <w:lang w:val="fr-FR"/>
        </w:rPr>
        <w:t>de l’aérateur sous garantie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BD3B2A">
        <w:rPr>
          <w:rFonts w:eastAsia="Calibri" w:cs="Calibri"/>
          <w:sz w:val="19"/>
          <w:szCs w:val="19"/>
          <w:lang w:val="fr-FR"/>
        </w:rPr>
        <w:t>:</w:t>
      </w:r>
      <w:r w:rsidR="11E12692" w:rsidRPr="00B91E57">
        <w:rPr>
          <w:lang w:val="fr-FR"/>
        </w:rPr>
        <w:tab/>
      </w:r>
      <w:r w:rsidR="11E12692" w:rsidRPr="00B91E57">
        <w:rPr>
          <w:rFonts w:eastAsia="Calibri" w:cs="Calibri"/>
          <w:color w:val="000000" w:themeColor="text1"/>
          <w:sz w:val="19"/>
          <w:szCs w:val="19"/>
          <w:lang w:val="fr-FR"/>
        </w:rPr>
        <w:t>4000 mm</w:t>
      </w:r>
    </w:p>
    <w:p w14:paraId="125CFDB9" w14:textId="77777777" w:rsidR="001A0C49" w:rsidRPr="00790E91" w:rsidRDefault="00820391" w:rsidP="001A0C49">
      <w:pPr>
        <w:tabs>
          <w:tab w:val="left" w:pos="3969"/>
        </w:tabs>
        <w:rPr>
          <w:rFonts w:eastAsia="Calibri" w:cs="Calibri"/>
          <w:i/>
          <w:iCs/>
          <w:sz w:val="19"/>
          <w:szCs w:val="19"/>
          <w:lang w:val="fr-FR"/>
        </w:rPr>
      </w:pPr>
      <w:r w:rsidRPr="00B91E57">
        <w:rPr>
          <w:rFonts w:eastAsia="Calibri" w:cs="Calibri"/>
          <w:i/>
          <w:iCs/>
          <w:color w:val="000000" w:themeColor="text1"/>
          <w:sz w:val="19"/>
          <w:szCs w:val="19"/>
          <w:lang w:val="fr-FR"/>
        </w:rPr>
        <w:tab/>
      </w:r>
      <w:r w:rsidR="001A0C49" w:rsidRPr="00790E91">
        <w:rPr>
          <w:rFonts w:eastAsia="Calibri" w:cs="Calibri"/>
          <w:i/>
          <w:iCs/>
          <w:sz w:val="19"/>
          <w:szCs w:val="19"/>
          <w:lang w:val="fr-FR"/>
        </w:rPr>
        <w:t>A partir de 2050 mm longueur de l’aérateur, clapet divisé.</w:t>
      </w:r>
    </w:p>
    <w:p w14:paraId="268FA542" w14:textId="6913C341" w:rsidR="3A59FD21" w:rsidRPr="001A0C49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6934F6A3" w14:textId="77777777" w:rsidR="007300F0" w:rsidRPr="00E0201E" w:rsidRDefault="007300F0" w:rsidP="007300F0">
      <w:pPr>
        <w:tabs>
          <w:tab w:val="left" w:pos="3969"/>
        </w:tabs>
        <w:rPr>
          <w:lang w:val="fr-FR"/>
        </w:rPr>
      </w:pPr>
      <w:r w:rsidRPr="00E0201E">
        <w:rPr>
          <w:lang w:val="fr-FR"/>
        </w:rPr>
        <w:t>Commande</w:t>
      </w:r>
      <w:r>
        <w:rPr>
          <w:lang w:val="fr-FR"/>
        </w:rPr>
        <w:t xml:space="preserve"> </w:t>
      </w:r>
      <w:r w:rsidRPr="00E0201E">
        <w:rPr>
          <w:lang w:val="fr-FR"/>
        </w:rPr>
        <w:t>:</w:t>
      </w:r>
      <w:r w:rsidRPr="00E0201E">
        <w:rPr>
          <w:lang w:val="fr-FR"/>
        </w:rPr>
        <w:tab/>
        <w:t>…</w:t>
      </w:r>
    </w:p>
    <w:p w14:paraId="2FE6B3F7" w14:textId="77777777" w:rsidR="007300F0" w:rsidRPr="00E0201E" w:rsidRDefault="007300F0" w:rsidP="007300F0">
      <w:pPr>
        <w:pStyle w:val="OFWEL"/>
        <w:tabs>
          <w:tab w:val="left" w:pos="3969"/>
        </w:tabs>
        <w:ind w:left="2880" w:firstLine="1089"/>
        <w:rPr>
          <w:lang w:val="fr-FR"/>
        </w:rPr>
      </w:pPr>
      <w:r w:rsidRPr="00E0201E">
        <w:rPr>
          <w:lang w:val="fr-FR"/>
        </w:rPr>
        <w:t>Par étapes, manuellement</w:t>
      </w:r>
    </w:p>
    <w:p w14:paraId="4092E206" w14:textId="77777777" w:rsidR="007300F0" w:rsidRPr="00E0201E" w:rsidRDefault="007300F0" w:rsidP="007300F0">
      <w:pPr>
        <w:pStyle w:val="OFWEL"/>
        <w:tabs>
          <w:tab w:val="left" w:pos="3969"/>
        </w:tabs>
        <w:ind w:left="2880" w:firstLine="1089"/>
        <w:rPr>
          <w:lang w:val="fr-FR"/>
        </w:rPr>
      </w:pPr>
      <w:r w:rsidRPr="00E0201E">
        <w:rPr>
          <w:lang w:val="fr-FR"/>
        </w:rPr>
        <w:t>Pa</w:t>
      </w:r>
      <w:r>
        <w:rPr>
          <w:lang w:val="fr-FR"/>
        </w:rPr>
        <w:t>r étapes, avec tige</w:t>
      </w:r>
    </w:p>
    <w:p w14:paraId="2695154F" w14:textId="77777777" w:rsidR="003F323B" w:rsidRPr="007300F0" w:rsidRDefault="003F323B" w:rsidP="003F323B">
      <w:pPr>
        <w:rPr>
          <w:lang w:val="fr-FR"/>
        </w:rPr>
      </w:pPr>
    </w:p>
    <w:p w14:paraId="200A9CB6" w14:textId="77777777" w:rsidR="006B02A4" w:rsidRPr="00790E91" w:rsidRDefault="006B02A4" w:rsidP="006B02A4">
      <w:pPr>
        <w:pStyle w:val="Kop5"/>
        <w:rPr>
          <w:lang w:val="fr-FR"/>
        </w:rPr>
      </w:pPr>
      <w:r w:rsidRPr="00790E91">
        <w:rPr>
          <w:lang w:val="fr-FR"/>
        </w:rPr>
        <w:t>Nature de l’accord</w:t>
      </w:r>
    </w:p>
    <w:p w14:paraId="522AA465" w14:textId="77777777" w:rsidR="006B02A4" w:rsidRPr="00790E91" w:rsidRDefault="006B02A4" w:rsidP="006B02A4">
      <w:pPr>
        <w:rPr>
          <w:lang w:val="fr-FR"/>
        </w:rPr>
      </w:pPr>
      <w:r w:rsidRPr="00790E91">
        <w:rPr>
          <w:lang w:val="fr-FR"/>
        </w:rPr>
        <w:t>Quantité présumée (VH)</w:t>
      </w:r>
    </w:p>
    <w:p w14:paraId="48F18BF6" w14:textId="77777777" w:rsidR="006B02A4" w:rsidRPr="00790E91" w:rsidRDefault="006B02A4" w:rsidP="006B02A4">
      <w:pPr>
        <w:rPr>
          <w:lang w:val="fr-FR"/>
        </w:rPr>
      </w:pPr>
    </w:p>
    <w:p w14:paraId="75932AF7" w14:textId="77777777" w:rsidR="006B02A4" w:rsidRPr="00790E91" w:rsidRDefault="006B02A4" w:rsidP="006B02A4">
      <w:pPr>
        <w:pStyle w:val="Kop5"/>
        <w:rPr>
          <w:lang w:val="fr-FR"/>
        </w:rPr>
      </w:pPr>
      <w:r w:rsidRPr="00790E91">
        <w:rPr>
          <w:lang w:val="fr-FR"/>
        </w:rPr>
        <w:t>Méthode de mesure</w:t>
      </w:r>
    </w:p>
    <w:p w14:paraId="29E43454" w14:textId="77777777" w:rsidR="006B02A4" w:rsidRPr="00790E91" w:rsidRDefault="006B02A4" w:rsidP="006B02A4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790E91">
        <w:rPr>
          <w:lang w:val="fr-FR"/>
        </w:rPr>
        <w:t>Unité de mesure :</w:t>
      </w:r>
      <w:r w:rsidRPr="00790E91">
        <w:rPr>
          <w:lang w:val="fr-FR"/>
        </w:rPr>
        <w:tab/>
        <w:t xml:space="preserve">  mm</w:t>
      </w:r>
    </w:p>
    <w:p w14:paraId="32B831E4" w14:textId="77777777" w:rsidR="006B02A4" w:rsidRPr="00A96890" w:rsidRDefault="006B02A4" w:rsidP="006B02A4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A96890">
        <w:rPr>
          <w:lang w:val="fr-FR"/>
        </w:rPr>
        <w:t>Code de mesure :</w:t>
      </w:r>
    </w:p>
    <w:p w14:paraId="5F5EB438" w14:textId="77777777" w:rsidR="006B02A4" w:rsidRPr="00A96890" w:rsidRDefault="006B02A4" w:rsidP="006B02A4">
      <w:pPr>
        <w:pStyle w:val="Meting"/>
        <w:tabs>
          <w:tab w:val="left" w:pos="3969"/>
        </w:tabs>
        <w:ind w:left="0" w:firstLine="0"/>
        <w:rPr>
          <w:lang w:val="fr-FR"/>
        </w:rPr>
      </w:pPr>
    </w:p>
    <w:p w14:paraId="4F34B19E" w14:textId="77777777" w:rsidR="006B02A4" w:rsidRPr="00A96890" w:rsidRDefault="006B02A4" w:rsidP="006B02A4">
      <w:pPr>
        <w:rPr>
          <w:lang w:val="fr-FR"/>
        </w:rPr>
      </w:pPr>
      <w:r w:rsidRPr="00CC52C1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CC52C1">
        <w:rPr>
          <w:rStyle w:val="MerkChar"/>
          <w:lang w:val="fr-FR"/>
        </w:rPr>
        <w:t>DUCO 'Ventilation &amp; Sun Control'</w:t>
      </w:r>
      <w:r w:rsidRPr="00CC52C1">
        <w:rPr>
          <w:lang w:val="fr-FR"/>
        </w:rPr>
        <w:t>.</w:t>
      </w:r>
    </w:p>
    <w:p w14:paraId="7DE4D09F" w14:textId="5740E7D7" w:rsidR="003F323B" w:rsidRPr="006B02A4" w:rsidRDefault="003F323B" w:rsidP="00B40CA6">
      <w:pPr>
        <w:pStyle w:val="Meting"/>
        <w:tabs>
          <w:tab w:val="left" w:pos="3969"/>
        </w:tabs>
        <w:ind w:left="0" w:firstLine="0"/>
        <w:rPr>
          <w:lang w:val="fr-FR"/>
        </w:rPr>
      </w:pPr>
    </w:p>
    <w:sectPr w:rsidR="003F323B" w:rsidRPr="006B02A4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DD89" w14:textId="77777777" w:rsidR="001146F4" w:rsidRDefault="001146F4">
      <w:r>
        <w:separator/>
      </w:r>
    </w:p>
  </w:endnote>
  <w:endnote w:type="continuationSeparator" w:id="0">
    <w:p w14:paraId="54EB644E" w14:textId="77777777" w:rsidR="001146F4" w:rsidRDefault="001146F4">
      <w:r>
        <w:continuationSeparator/>
      </w:r>
    </w:p>
  </w:endnote>
  <w:endnote w:type="continuationNotice" w:id="1">
    <w:p w14:paraId="2CF649CB" w14:textId="77777777" w:rsidR="001146F4" w:rsidRDefault="00114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2E6B73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5642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514F" w14:textId="77777777" w:rsidR="001146F4" w:rsidRDefault="001146F4">
      <w:r>
        <w:separator/>
      </w:r>
    </w:p>
  </w:footnote>
  <w:footnote w:type="continuationSeparator" w:id="0">
    <w:p w14:paraId="5DCD8D75" w14:textId="77777777" w:rsidR="001146F4" w:rsidRDefault="001146F4">
      <w:r>
        <w:continuationSeparator/>
      </w:r>
    </w:p>
  </w:footnote>
  <w:footnote w:type="continuationNotice" w:id="1">
    <w:p w14:paraId="171D17BD" w14:textId="77777777" w:rsidR="001146F4" w:rsidRDefault="00114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0"/>
  </w:num>
  <w:num w:numId="2" w16cid:durableId="99297012">
    <w:abstractNumId w:val="12"/>
  </w:num>
  <w:num w:numId="3" w16cid:durableId="645670033">
    <w:abstractNumId w:val="4"/>
  </w:num>
  <w:num w:numId="4" w16cid:durableId="1746486568">
    <w:abstractNumId w:val="8"/>
  </w:num>
  <w:num w:numId="5" w16cid:durableId="429475929">
    <w:abstractNumId w:val="9"/>
  </w:num>
  <w:num w:numId="6" w16cid:durableId="297926931">
    <w:abstractNumId w:val="13"/>
  </w:num>
  <w:num w:numId="7" w16cid:durableId="440301797">
    <w:abstractNumId w:val="7"/>
  </w:num>
  <w:num w:numId="8" w16cid:durableId="634874119">
    <w:abstractNumId w:val="11"/>
  </w:num>
  <w:num w:numId="9" w16cid:durableId="382097180">
    <w:abstractNumId w:val="6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569D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28B6"/>
    <w:rsid w:val="0004754E"/>
    <w:rsid w:val="0005334B"/>
    <w:rsid w:val="00053C13"/>
    <w:rsid w:val="00063451"/>
    <w:rsid w:val="00073090"/>
    <w:rsid w:val="00073111"/>
    <w:rsid w:val="0007752C"/>
    <w:rsid w:val="00081691"/>
    <w:rsid w:val="00087997"/>
    <w:rsid w:val="00091BD5"/>
    <w:rsid w:val="00091F21"/>
    <w:rsid w:val="00095119"/>
    <w:rsid w:val="000C01FE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E9"/>
    <w:rsid w:val="000F2713"/>
    <w:rsid w:val="000F2B1F"/>
    <w:rsid w:val="000F6871"/>
    <w:rsid w:val="0010107A"/>
    <w:rsid w:val="0010228B"/>
    <w:rsid w:val="001061DB"/>
    <w:rsid w:val="00107211"/>
    <w:rsid w:val="00110289"/>
    <w:rsid w:val="001132CD"/>
    <w:rsid w:val="001146F4"/>
    <w:rsid w:val="001166F4"/>
    <w:rsid w:val="0011726D"/>
    <w:rsid w:val="00117554"/>
    <w:rsid w:val="001176C9"/>
    <w:rsid w:val="00120531"/>
    <w:rsid w:val="00122E55"/>
    <w:rsid w:val="001258BF"/>
    <w:rsid w:val="00125D74"/>
    <w:rsid w:val="001264A0"/>
    <w:rsid w:val="00130D42"/>
    <w:rsid w:val="00131313"/>
    <w:rsid w:val="001379BF"/>
    <w:rsid w:val="00141FFB"/>
    <w:rsid w:val="00146987"/>
    <w:rsid w:val="00147FB2"/>
    <w:rsid w:val="001502B6"/>
    <w:rsid w:val="0015158B"/>
    <w:rsid w:val="00156DA5"/>
    <w:rsid w:val="0016541E"/>
    <w:rsid w:val="00165C47"/>
    <w:rsid w:val="0016601F"/>
    <w:rsid w:val="001722FA"/>
    <w:rsid w:val="001728BC"/>
    <w:rsid w:val="00172D82"/>
    <w:rsid w:val="00180E4E"/>
    <w:rsid w:val="001819F9"/>
    <w:rsid w:val="00183DF2"/>
    <w:rsid w:val="0019696F"/>
    <w:rsid w:val="001A0C49"/>
    <w:rsid w:val="001A1032"/>
    <w:rsid w:val="001A161B"/>
    <w:rsid w:val="001A58D2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1E7B45"/>
    <w:rsid w:val="0020404B"/>
    <w:rsid w:val="002043D6"/>
    <w:rsid w:val="00204812"/>
    <w:rsid w:val="00204C1F"/>
    <w:rsid w:val="00205DB0"/>
    <w:rsid w:val="00226633"/>
    <w:rsid w:val="00231E0D"/>
    <w:rsid w:val="0024612B"/>
    <w:rsid w:val="002561FE"/>
    <w:rsid w:val="0025674D"/>
    <w:rsid w:val="002570D5"/>
    <w:rsid w:val="00262B41"/>
    <w:rsid w:val="0026458D"/>
    <w:rsid w:val="00272FD9"/>
    <w:rsid w:val="00273568"/>
    <w:rsid w:val="00273FAC"/>
    <w:rsid w:val="00275014"/>
    <w:rsid w:val="00275820"/>
    <w:rsid w:val="00277571"/>
    <w:rsid w:val="002778EE"/>
    <w:rsid w:val="0028745C"/>
    <w:rsid w:val="002A366C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E6B73"/>
    <w:rsid w:val="002F076A"/>
    <w:rsid w:val="002F272C"/>
    <w:rsid w:val="002F4B50"/>
    <w:rsid w:val="002F5A8A"/>
    <w:rsid w:val="003004B1"/>
    <w:rsid w:val="00300BFD"/>
    <w:rsid w:val="0030220C"/>
    <w:rsid w:val="00306B63"/>
    <w:rsid w:val="00314694"/>
    <w:rsid w:val="00315CDA"/>
    <w:rsid w:val="00320F60"/>
    <w:rsid w:val="00321396"/>
    <w:rsid w:val="00321BED"/>
    <w:rsid w:val="00322422"/>
    <w:rsid w:val="00324363"/>
    <w:rsid w:val="003300F9"/>
    <w:rsid w:val="00330F3E"/>
    <w:rsid w:val="00341419"/>
    <w:rsid w:val="00344C87"/>
    <w:rsid w:val="003553D0"/>
    <w:rsid w:val="00360B18"/>
    <w:rsid w:val="00360C24"/>
    <w:rsid w:val="00371BC2"/>
    <w:rsid w:val="003722B0"/>
    <w:rsid w:val="00372462"/>
    <w:rsid w:val="00375B89"/>
    <w:rsid w:val="00380AF3"/>
    <w:rsid w:val="00380F71"/>
    <w:rsid w:val="003846ED"/>
    <w:rsid w:val="003922D1"/>
    <w:rsid w:val="003945CC"/>
    <w:rsid w:val="003961B3"/>
    <w:rsid w:val="0039622D"/>
    <w:rsid w:val="003A7C53"/>
    <w:rsid w:val="003B67FB"/>
    <w:rsid w:val="003B69FE"/>
    <w:rsid w:val="003B7DF2"/>
    <w:rsid w:val="003C0BCB"/>
    <w:rsid w:val="003C1744"/>
    <w:rsid w:val="003E117D"/>
    <w:rsid w:val="003E1C7C"/>
    <w:rsid w:val="003E2506"/>
    <w:rsid w:val="003E4D2E"/>
    <w:rsid w:val="003F323B"/>
    <w:rsid w:val="0040014B"/>
    <w:rsid w:val="004017CD"/>
    <w:rsid w:val="00401E3D"/>
    <w:rsid w:val="00416237"/>
    <w:rsid w:val="004162F8"/>
    <w:rsid w:val="00421ADF"/>
    <w:rsid w:val="00427EDA"/>
    <w:rsid w:val="00430410"/>
    <w:rsid w:val="00432BD8"/>
    <w:rsid w:val="00433A78"/>
    <w:rsid w:val="00435E31"/>
    <w:rsid w:val="00444547"/>
    <w:rsid w:val="004506D8"/>
    <w:rsid w:val="00453517"/>
    <w:rsid w:val="00456623"/>
    <w:rsid w:val="00456B5C"/>
    <w:rsid w:val="0046635F"/>
    <w:rsid w:val="0046786C"/>
    <w:rsid w:val="004765EC"/>
    <w:rsid w:val="00482E57"/>
    <w:rsid w:val="00496EAC"/>
    <w:rsid w:val="004A0C48"/>
    <w:rsid w:val="004A1BBA"/>
    <w:rsid w:val="004A4F6C"/>
    <w:rsid w:val="004A6867"/>
    <w:rsid w:val="004B4913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8EE"/>
    <w:rsid w:val="004F2B8C"/>
    <w:rsid w:val="004F6EE4"/>
    <w:rsid w:val="00500DE5"/>
    <w:rsid w:val="005031B4"/>
    <w:rsid w:val="005051D3"/>
    <w:rsid w:val="00505645"/>
    <w:rsid w:val="00506A48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0281"/>
    <w:rsid w:val="0058102A"/>
    <w:rsid w:val="00586E56"/>
    <w:rsid w:val="00587AF8"/>
    <w:rsid w:val="00591811"/>
    <w:rsid w:val="00596FAC"/>
    <w:rsid w:val="005A185A"/>
    <w:rsid w:val="005A3032"/>
    <w:rsid w:val="005B48F3"/>
    <w:rsid w:val="005C0D6E"/>
    <w:rsid w:val="005C30A1"/>
    <w:rsid w:val="005C38C5"/>
    <w:rsid w:val="005C4096"/>
    <w:rsid w:val="005C4409"/>
    <w:rsid w:val="005C453D"/>
    <w:rsid w:val="005D4123"/>
    <w:rsid w:val="005D6060"/>
    <w:rsid w:val="005D77D6"/>
    <w:rsid w:val="005E236A"/>
    <w:rsid w:val="005E2630"/>
    <w:rsid w:val="005F666D"/>
    <w:rsid w:val="005F7331"/>
    <w:rsid w:val="005F7B28"/>
    <w:rsid w:val="005F7CEB"/>
    <w:rsid w:val="005F7D27"/>
    <w:rsid w:val="00605168"/>
    <w:rsid w:val="00611903"/>
    <w:rsid w:val="00622688"/>
    <w:rsid w:val="00625F69"/>
    <w:rsid w:val="0063304B"/>
    <w:rsid w:val="00633FC7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73B46"/>
    <w:rsid w:val="006759B1"/>
    <w:rsid w:val="00682314"/>
    <w:rsid w:val="00690E72"/>
    <w:rsid w:val="00692C34"/>
    <w:rsid w:val="00697D96"/>
    <w:rsid w:val="006A3B32"/>
    <w:rsid w:val="006A494D"/>
    <w:rsid w:val="006A53D4"/>
    <w:rsid w:val="006A60BC"/>
    <w:rsid w:val="006B02A4"/>
    <w:rsid w:val="006B1D69"/>
    <w:rsid w:val="006C113F"/>
    <w:rsid w:val="006C1C44"/>
    <w:rsid w:val="006C7820"/>
    <w:rsid w:val="006D1DE2"/>
    <w:rsid w:val="006D46CE"/>
    <w:rsid w:val="006E5732"/>
    <w:rsid w:val="006F2262"/>
    <w:rsid w:val="006F4025"/>
    <w:rsid w:val="00701246"/>
    <w:rsid w:val="00711125"/>
    <w:rsid w:val="0071159F"/>
    <w:rsid w:val="00713596"/>
    <w:rsid w:val="007143AC"/>
    <w:rsid w:val="00717333"/>
    <w:rsid w:val="0071738A"/>
    <w:rsid w:val="0072049F"/>
    <w:rsid w:val="0072211D"/>
    <w:rsid w:val="00725B2E"/>
    <w:rsid w:val="00726F18"/>
    <w:rsid w:val="007300F0"/>
    <w:rsid w:val="00731336"/>
    <w:rsid w:val="00737663"/>
    <w:rsid w:val="007379C7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5717"/>
    <w:rsid w:val="00776C0C"/>
    <w:rsid w:val="00783BAF"/>
    <w:rsid w:val="00787C07"/>
    <w:rsid w:val="00790F34"/>
    <w:rsid w:val="007A1EB6"/>
    <w:rsid w:val="007A3C89"/>
    <w:rsid w:val="007C066C"/>
    <w:rsid w:val="007C7137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06264"/>
    <w:rsid w:val="00816270"/>
    <w:rsid w:val="008162F7"/>
    <w:rsid w:val="00820391"/>
    <w:rsid w:val="00820FD4"/>
    <w:rsid w:val="008223D9"/>
    <w:rsid w:val="008266B6"/>
    <w:rsid w:val="00832D44"/>
    <w:rsid w:val="0083445A"/>
    <w:rsid w:val="00837C41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84E39"/>
    <w:rsid w:val="00894003"/>
    <w:rsid w:val="0089529A"/>
    <w:rsid w:val="008A37A4"/>
    <w:rsid w:val="008A7970"/>
    <w:rsid w:val="008B5045"/>
    <w:rsid w:val="008B5232"/>
    <w:rsid w:val="008B649A"/>
    <w:rsid w:val="008B6513"/>
    <w:rsid w:val="008B72F0"/>
    <w:rsid w:val="008C6696"/>
    <w:rsid w:val="008E045F"/>
    <w:rsid w:val="008E1913"/>
    <w:rsid w:val="008F2D27"/>
    <w:rsid w:val="009027E2"/>
    <w:rsid w:val="00911456"/>
    <w:rsid w:val="0091271D"/>
    <w:rsid w:val="00915E83"/>
    <w:rsid w:val="009224C9"/>
    <w:rsid w:val="00927707"/>
    <w:rsid w:val="00930A05"/>
    <w:rsid w:val="00931750"/>
    <w:rsid w:val="00931DFE"/>
    <w:rsid w:val="009352C5"/>
    <w:rsid w:val="00942A77"/>
    <w:rsid w:val="00945C35"/>
    <w:rsid w:val="00946231"/>
    <w:rsid w:val="00952BB5"/>
    <w:rsid w:val="00955A03"/>
    <w:rsid w:val="00957419"/>
    <w:rsid w:val="009576A9"/>
    <w:rsid w:val="0096106E"/>
    <w:rsid w:val="00964D48"/>
    <w:rsid w:val="00964F7E"/>
    <w:rsid w:val="0096514D"/>
    <w:rsid w:val="00974158"/>
    <w:rsid w:val="00977E63"/>
    <w:rsid w:val="00981727"/>
    <w:rsid w:val="00985024"/>
    <w:rsid w:val="00986423"/>
    <w:rsid w:val="00986746"/>
    <w:rsid w:val="009930EB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2CE4"/>
    <w:rsid w:val="009F4DB7"/>
    <w:rsid w:val="00A02013"/>
    <w:rsid w:val="00A037E2"/>
    <w:rsid w:val="00A05BB5"/>
    <w:rsid w:val="00A061A3"/>
    <w:rsid w:val="00A11AF0"/>
    <w:rsid w:val="00A12709"/>
    <w:rsid w:val="00A145A1"/>
    <w:rsid w:val="00A20E89"/>
    <w:rsid w:val="00A241A7"/>
    <w:rsid w:val="00A37B8E"/>
    <w:rsid w:val="00A42730"/>
    <w:rsid w:val="00A45A42"/>
    <w:rsid w:val="00A46217"/>
    <w:rsid w:val="00A46EB8"/>
    <w:rsid w:val="00A51585"/>
    <w:rsid w:val="00A51CF4"/>
    <w:rsid w:val="00A53439"/>
    <w:rsid w:val="00A560DB"/>
    <w:rsid w:val="00A56605"/>
    <w:rsid w:val="00A620A1"/>
    <w:rsid w:val="00A631B0"/>
    <w:rsid w:val="00A65274"/>
    <w:rsid w:val="00A6696A"/>
    <w:rsid w:val="00A73357"/>
    <w:rsid w:val="00A7449B"/>
    <w:rsid w:val="00A75716"/>
    <w:rsid w:val="00A75821"/>
    <w:rsid w:val="00A7611C"/>
    <w:rsid w:val="00A82426"/>
    <w:rsid w:val="00A82B24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B04BA"/>
    <w:rsid w:val="00AC2FDB"/>
    <w:rsid w:val="00AC36B6"/>
    <w:rsid w:val="00AC5372"/>
    <w:rsid w:val="00AC5733"/>
    <w:rsid w:val="00AD100E"/>
    <w:rsid w:val="00AD2508"/>
    <w:rsid w:val="00AD5358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63BC"/>
    <w:rsid w:val="00B52CC8"/>
    <w:rsid w:val="00B61F6D"/>
    <w:rsid w:val="00B7224D"/>
    <w:rsid w:val="00B73EE9"/>
    <w:rsid w:val="00B7464F"/>
    <w:rsid w:val="00B759EB"/>
    <w:rsid w:val="00B75BCF"/>
    <w:rsid w:val="00B84255"/>
    <w:rsid w:val="00B84819"/>
    <w:rsid w:val="00B91E57"/>
    <w:rsid w:val="00B94693"/>
    <w:rsid w:val="00BA44C8"/>
    <w:rsid w:val="00BA5081"/>
    <w:rsid w:val="00BB15A9"/>
    <w:rsid w:val="00BB1F06"/>
    <w:rsid w:val="00BB48CA"/>
    <w:rsid w:val="00BB555A"/>
    <w:rsid w:val="00BB6A3E"/>
    <w:rsid w:val="00BC2B73"/>
    <w:rsid w:val="00BC6A29"/>
    <w:rsid w:val="00BD1048"/>
    <w:rsid w:val="00BD1666"/>
    <w:rsid w:val="00BD36B5"/>
    <w:rsid w:val="00BD4A9F"/>
    <w:rsid w:val="00BE02DB"/>
    <w:rsid w:val="00BE0B7A"/>
    <w:rsid w:val="00BE2BFA"/>
    <w:rsid w:val="00BE3820"/>
    <w:rsid w:val="00BF0D73"/>
    <w:rsid w:val="00BF3A17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580C"/>
    <w:rsid w:val="00C26DA9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77F1E"/>
    <w:rsid w:val="00C80D4B"/>
    <w:rsid w:val="00C815BE"/>
    <w:rsid w:val="00C81F1F"/>
    <w:rsid w:val="00C838E9"/>
    <w:rsid w:val="00C83939"/>
    <w:rsid w:val="00C8581E"/>
    <w:rsid w:val="00C86806"/>
    <w:rsid w:val="00C93F25"/>
    <w:rsid w:val="00C94C13"/>
    <w:rsid w:val="00CA431D"/>
    <w:rsid w:val="00CB1B4C"/>
    <w:rsid w:val="00CB2ACD"/>
    <w:rsid w:val="00CB2D4B"/>
    <w:rsid w:val="00CB2F8A"/>
    <w:rsid w:val="00CC25F2"/>
    <w:rsid w:val="00CC45B5"/>
    <w:rsid w:val="00CC60C5"/>
    <w:rsid w:val="00CE126D"/>
    <w:rsid w:val="00CE5FC6"/>
    <w:rsid w:val="00CF447F"/>
    <w:rsid w:val="00CF594A"/>
    <w:rsid w:val="00D03F53"/>
    <w:rsid w:val="00D04EC2"/>
    <w:rsid w:val="00D102BD"/>
    <w:rsid w:val="00D117C8"/>
    <w:rsid w:val="00D127EF"/>
    <w:rsid w:val="00D12BFB"/>
    <w:rsid w:val="00D1410A"/>
    <w:rsid w:val="00D14D5D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3A4"/>
    <w:rsid w:val="00D65406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C2B0D"/>
    <w:rsid w:val="00DC3629"/>
    <w:rsid w:val="00DC6B6A"/>
    <w:rsid w:val="00DD0B2B"/>
    <w:rsid w:val="00DE0C13"/>
    <w:rsid w:val="00DE17AC"/>
    <w:rsid w:val="00DE67C4"/>
    <w:rsid w:val="00DE71F5"/>
    <w:rsid w:val="00DF0F10"/>
    <w:rsid w:val="00DF158F"/>
    <w:rsid w:val="00E031D8"/>
    <w:rsid w:val="00E070A5"/>
    <w:rsid w:val="00E2369F"/>
    <w:rsid w:val="00E26729"/>
    <w:rsid w:val="00E27004"/>
    <w:rsid w:val="00E32F00"/>
    <w:rsid w:val="00E3429A"/>
    <w:rsid w:val="00E42AA0"/>
    <w:rsid w:val="00E42FB8"/>
    <w:rsid w:val="00E5565D"/>
    <w:rsid w:val="00E56588"/>
    <w:rsid w:val="00E56972"/>
    <w:rsid w:val="00E57965"/>
    <w:rsid w:val="00E63D45"/>
    <w:rsid w:val="00E67A2A"/>
    <w:rsid w:val="00E67D7C"/>
    <w:rsid w:val="00E71001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160F"/>
    <w:rsid w:val="00EA287D"/>
    <w:rsid w:val="00EA2C5E"/>
    <w:rsid w:val="00EA346B"/>
    <w:rsid w:val="00EA62EA"/>
    <w:rsid w:val="00EA65CB"/>
    <w:rsid w:val="00EA7C9A"/>
    <w:rsid w:val="00EB53D2"/>
    <w:rsid w:val="00EC0B26"/>
    <w:rsid w:val="00EC7830"/>
    <w:rsid w:val="00EC7A0A"/>
    <w:rsid w:val="00ED3192"/>
    <w:rsid w:val="00ED6505"/>
    <w:rsid w:val="00EE0612"/>
    <w:rsid w:val="00EE2887"/>
    <w:rsid w:val="00EE371A"/>
    <w:rsid w:val="00EE49DE"/>
    <w:rsid w:val="00EE643C"/>
    <w:rsid w:val="00EF2C2F"/>
    <w:rsid w:val="00EF3F41"/>
    <w:rsid w:val="00F052A4"/>
    <w:rsid w:val="00F056CF"/>
    <w:rsid w:val="00F10F99"/>
    <w:rsid w:val="00F1137B"/>
    <w:rsid w:val="00F11C85"/>
    <w:rsid w:val="00F12904"/>
    <w:rsid w:val="00F13A85"/>
    <w:rsid w:val="00F16CF1"/>
    <w:rsid w:val="00F17A68"/>
    <w:rsid w:val="00F330E5"/>
    <w:rsid w:val="00F410D7"/>
    <w:rsid w:val="00F429C2"/>
    <w:rsid w:val="00F447F7"/>
    <w:rsid w:val="00F46719"/>
    <w:rsid w:val="00F507DC"/>
    <w:rsid w:val="00F51D3A"/>
    <w:rsid w:val="00F60435"/>
    <w:rsid w:val="00F62DE2"/>
    <w:rsid w:val="00F741EB"/>
    <w:rsid w:val="00F746F9"/>
    <w:rsid w:val="00F8129B"/>
    <w:rsid w:val="00F831B6"/>
    <w:rsid w:val="00F843ED"/>
    <w:rsid w:val="00F87C3D"/>
    <w:rsid w:val="00F970AD"/>
    <w:rsid w:val="00FA044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1FE13B5C"/>
    <w:rsid w:val="2155C0D6"/>
    <w:rsid w:val="224652D0"/>
    <w:rsid w:val="22AA2256"/>
    <w:rsid w:val="22F874EA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CA268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799A909"/>
    <w:rsid w:val="38A75E00"/>
    <w:rsid w:val="392BE5FB"/>
    <w:rsid w:val="396BBD96"/>
    <w:rsid w:val="397BE62B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B6332C8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DA18E9"/>
    <w:rsid w:val="62F66A5C"/>
    <w:rsid w:val="63229910"/>
    <w:rsid w:val="6498D9C3"/>
    <w:rsid w:val="652FF932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ACCE99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01E3D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68B1DB1-Lijstalinea1">
    <w:name w:val="P68B1DB1-Lijstalinea1"/>
    <w:basedOn w:val="Lijstalinea"/>
    <w:rsid w:val="000F6871"/>
    <w:rPr>
      <w:rFonts w:eastAsia="MS Mincho"/>
      <w:lang w:eastAsia="nl-BE"/>
    </w:rPr>
  </w:style>
  <w:style w:type="character" w:customStyle="1" w:styleId="Kop5Char">
    <w:name w:val="Kop 5 Char"/>
    <w:basedOn w:val="Standaardalinea-lettertype"/>
    <w:link w:val="Kop5"/>
    <w:rsid w:val="00F13A85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7</TotalTime>
  <Pages>3</Pages>
  <Words>818</Words>
  <Characters>4166</Characters>
  <Application>Microsoft Office Word</Application>
  <DocSecurity>0</DocSecurity>
  <Lines>277</Lines>
  <Paragraphs>226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46</cp:revision>
  <cp:lastPrinted>2022-07-07T13:04:00Z</cp:lastPrinted>
  <dcterms:created xsi:type="dcterms:W3CDTF">2024-09-05T13:33:00Z</dcterms:created>
  <dcterms:modified xsi:type="dcterms:W3CDTF">2024-09-05T13:45:00Z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