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59D3D8A6" w:rsidR="00E070A5" w:rsidRPr="000C657E" w:rsidRDefault="000C657E" w:rsidP="00E070A5">
      <w:pPr>
        <w:pStyle w:val="Kop3"/>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r w:rsidR="00E070A5" w:rsidRPr="5BF62AD7">
        <w:rPr>
          <w:rStyle w:val="MeetChar"/>
        </w:rPr>
        <w:t xml:space="preserve">  VH  mm</w:t>
      </w:r>
      <w:bookmarkEnd w:id="0"/>
      <w:bookmarkEnd w:id="1"/>
      <w:bookmarkEnd w:id="2"/>
      <w:bookmarkEnd w:id="3"/>
      <w:bookmarkEnd w:id="4"/>
      <w:bookmarkEnd w:id="5"/>
      <w:r w:rsidR="005C4409" w:rsidRPr="5BF62AD7">
        <w:rPr>
          <w:rStyle w:val="MerkChar"/>
        </w:rPr>
        <w:t xml:space="preserve">  </w:t>
      </w:r>
      <w:r w:rsidR="00857137" w:rsidRPr="5BF62AD7">
        <w:rPr>
          <w:rStyle w:val="Referentie"/>
        </w:rPr>
        <w:t>DUCO</w:t>
      </w:r>
      <w:r w:rsidR="0072049F" w:rsidRPr="5BF62AD7">
        <w:rPr>
          <w:rStyle w:val="Referentie"/>
        </w:rPr>
        <w:t xml:space="preserve"> ‘Ventilation &amp; Sun Control’</w:t>
      </w:r>
      <w:r w:rsidR="00E070A5" w:rsidRPr="5BF62AD7">
        <w:rPr>
          <w:rStyle w:val="Referentie"/>
        </w:rPr>
        <w:t xml:space="preserve"> </w:t>
      </w:r>
      <w:r w:rsidR="005C4409" w:rsidRPr="5BF62AD7">
        <w:rPr>
          <w:rStyle w:val="Referentie"/>
        </w:rPr>
        <w:t xml:space="preserve"> </w:t>
      </w:r>
      <w:r w:rsidRPr="5BF62AD7">
        <w:rPr>
          <w:rStyle w:val="Referentie"/>
        </w:rPr>
        <w:t>Tronic</w:t>
      </w:r>
      <w:r w:rsidR="009B1ED2" w:rsidRPr="5BF62AD7">
        <w:rPr>
          <w:rStyle w:val="Referentie"/>
        </w:rPr>
        <w:t>Vent</w:t>
      </w:r>
      <w:r w:rsidR="593C2798" w:rsidRPr="5BF62AD7">
        <w:rPr>
          <w:rStyle w:val="Referentie"/>
        </w:rPr>
        <w:t xml:space="preserve"> BE</w:t>
      </w:r>
      <w:r w:rsidR="00ED6505" w:rsidRPr="5BF62AD7">
        <w:rPr>
          <w:rStyle w:val="Referentie"/>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0E0828">
        <w:rPr>
          <w:rStyle w:val="Referentie"/>
        </w:rPr>
        <w:t>(</w:t>
      </w:r>
      <w:r w:rsidRPr="5BF62AD7">
        <w:rPr>
          <w:rStyle w:val="Referentie"/>
        </w:rPr>
        <w:t>AK+)</w:t>
      </w:r>
    </w:p>
    <w:p w14:paraId="248F7AB3" w14:textId="77777777" w:rsidR="00E070A5" w:rsidRDefault="0085233D" w:rsidP="00E070A5">
      <w:pPr>
        <w:pStyle w:val="Kop5"/>
      </w:pPr>
      <w:r>
        <w:t>Omschrijving</w:t>
      </w:r>
    </w:p>
    <w:p w14:paraId="01827739" w14:textId="0F8B0C76" w:rsidR="00130D42" w:rsidRDefault="000E0828" w:rsidP="00E070A5">
      <w:r>
        <w:rPr>
          <w:rStyle w:val="MerkChar"/>
          <w:color w:val="auto"/>
        </w:rPr>
        <w:t xml:space="preserve">De </w:t>
      </w:r>
      <w:r w:rsidRPr="000E0828">
        <w:rPr>
          <w:rStyle w:val="MerkChar"/>
        </w:rPr>
        <w:t>TronicVent BE</w:t>
      </w:r>
      <w:r>
        <w:rPr>
          <w:rStyle w:val="MerkChar"/>
          <w:color w:val="auto"/>
        </w:rPr>
        <w:t xml:space="preserve"> is een t</w:t>
      </w:r>
      <w:r w:rsidR="003F11DC" w:rsidRPr="003F11DC">
        <w:rPr>
          <w:rStyle w:val="MerkChar"/>
          <w:color w:val="auto"/>
        </w:rPr>
        <w:t>hermisch</w:t>
      </w:r>
      <w:r w:rsidR="003004B1" w:rsidRPr="003F11DC">
        <w:t xml:space="preserve"> geïsoleerd, </w:t>
      </w:r>
      <w:r w:rsidR="006A4775" w:rsidRPr="003F11DC">
        <w:t xml:space="preserve">geluiddempend </w:t>
      </w:r>
      <w:r w:rsidR="000C657E" w:rsidRPr="003F11DC">
        <w:t>aluminium</w:t>
      </w:r>
      <w:r w:rsidR="003004B1" w:rsidRPr="003F11DC">
        <w:t xml:space="preserve"> </w:t>
      </w:r>
      <w:r w:rsidR="00CC25F2" w:rsidRPr="003F11DC">
        <w:t>klep</w:t>
      </w:r>
      <w:r w:rsidR="000C657E" w:rsidRPr="003F11DC">
        <w:t xml:space="preserve">ventilatierooster </w:t>
      </w:r>
      <w:r w:rsidR="0085233D" w:rsidRPr="003F11DC">
        <w:t xml:space="preserve">voor montage op het </w:t>
      </w:r>
      <w:r w:rsidR="007224F2" w:rsidRPr="003F11DC">
        <w:t>kozijn</w:t>
      </w:r>
      <w:r w:rsidR="0085233D" w:rsidRPr="003F11DC">
        <w:t xml:space="preserve"> </w:t>
      </w:r>
      <w:r w:rsidR="000C657E" w:rsidRPr="003F11DC">
        <w:t>met elektronische regeling en standaard</w:t>
      </w:r>
      <w:r w:rsidR="000C657E">
        <w:t xml:space="preserve"> zelfregelende klep</w:t>
      </w:r>
      <w:r w:rsidR="001C7111">
        <w:t xml:space="preserve"> </w:t>
      </w:r>
      <w:r w:rsidR="00DE5ECC">
        <w:t>v</w:t>
      </w:r>
      <w:r w:rsidR="001C7111">
        <w:t>oor de toevoer van verse lucht in de verblijfsruimtes.</w:t>
      </w:r>
    </w:p>
    <w:p w14:paraId="78D2E1ED" w14:textId="77777777" w:rsidR="00454F0A" w:rsidRDefault="00454F0A" w:rsidP="00E070A5"/>
    <w:p w14:paraId="052485ED" w14:textId="77777777" w:rsidR="00252D1B" w:rsidRDefault="0085233D" w:rsidP="005C47BA">
      <w:pPr>
        <w:pStyle w:val="Kop5"/>
      </w:pPr>
      <w:r>
        <w:t>Montage</w:t>
      </w:r>
    </w:p>
    <w:p w14:paraId="5CC2C2AF" w14:textId="424FA709" w:rsidR="0012791C" w:rsidRDefault="00E5565D" w:rsidP="0012791C">
      <w:pPr>
        <w:pStyle w:val="Lijstalinea"/>
        <w:numPr>
          <w:ilvl w:val="0"/>
          <w:numId w:val="3"/>
        </w:numPr>
      </w:pPr>
      <w:r>
        <w:t>Specifiek g</w:t>
      </w:r>
      <w:r w:rsidRPr="00E070A5">
        <w:t>eschikt voor plaatsing</w:t>
      </w:r>
      <w:r>
        <w:t xml:space="preserve"> </w:t>
      </w:r>
      <w:r w:rsidR="0012791C">
        <w:t>op</w:t>
      </w:r>
      <w:r w:rsidRPr="00E070A5">
        <w:t xml:space="preserve"> houten, kunststo</w:t>
      </w:r>
      <w:r w:rsidR="0012791C">
        <w:t xml:space="preserve">f, aluminium of stalen </w:t>
      </w:r>
      <w:r w:rsidR="00886352">
        <w:t>kozijn</w:t>
      </w:r>
      <w:r w:rsidR="0012791C">
        <w:t xml:space="preserve"> achter slag</w:t>
      </w:r>
      <w:r w:rsidR="00355523">
        <w:t xml:space="preserve"> / de gevelsteen</w:t>
      </w:r>
      <w:r w:rsidR="0012791C">
        <w:t>. Hierdoor is er geen verlies van uitzicht via het glas.</w:t>
      </w:r>
    </w:p>
    <w:p w14:paraId="36B3A22B" w14:textId="298999BA" w:rsidR="00B46344" w:rsidRDefault="001C7111" w:rsidP="00B46344">
      <w:pPr>
        <w:pStyle w:val="Lijstalinea"/>
        <w:numPr>
          <w:ilvl w:val="0"/>
          <w:numId w:val="3"/>
        </w:numPr>
      </w:pPr>
      <w:r>
        <w:t xml:space="preserve">Het </w:t>
      </w:r>
      <w:r w:rsidR="00B46344">
        <w:t>compact</w:t>
      </w:r>
      <w:r w:rsidR="00722D02">
        <w:t>e</w:t>
      </w:r>
      <w:r w:rsidR="00B46344">
        <w:t xml:space="preserve"> en solide/sterke </w:t>
      </w:r>
      <w:r>
        <w:t>ventilatierooster</w:t>
      </w:r>
      <w:r w:rsidR="00E50562">
        <w:t>, uit 1 stuk,</w:t>
      </w:r>
      <w:r>
        <w:t xml:space="preserve"> wordt op het </w:t>
      </w:r>
      <w:r w:rsidR="00886352">
        <w:t>kozijn</w:t>
      </w:r>
      <w:r>
        <w:t xml:space="preserve"> </w:t>
      </w:r>
      <w:r w:rsidR="00E50562">
        <w:t xml:space="preserve">om de 250 mm </w:t>
      </w:r>
      <w:r>
        <w:t>geschroefd</w:t>
      </w:r>
      <w:r w:rsidR="0012791C">
        <w:t xml:space="preserve"> doorheen de voorziene transparante PVC</w:t>
      </w:r>
      <w:r w:rsidR="007211F6">
        <w:t>-</w:t>
      </w:r>
      <w:r w:rsidR="0012791C">
        <w:t xml:space="preserve">strip en de </w:t>
      </w:r>
      <w:r w:rsidR="00D936A7">
        <w:t xml:space="preserve">interne </w:t>
      </w:r>
      <w:r w:rsidR="0012791C">
        <w:t>koppelstukken.</w:t>
      </w:r>
      <w:r w:rsidR="00B46344">
        <w:t xml:space="preserve"> De schroeven worden meegeleverd </w:t>
      </w:r>
      <w:r w:rsidR="007211F6">
        <w:t>door</w:t>
      </w:r>
      <w:r w:rsidR="00B46344">
        <w:t xml:space="preserve"> de producent.</w:t>
      </w:r>
    </w:p>
    <w:p w14:paraId="2461295C" w14:textId="3F5643F6" w:rsidR="00E5565D" w:rsidRDefault="00B46344" w:rsidP="0012791C">
      <w:pPr>
        <w:pStyle w:val="Lijstalinea"/>
        <w:numPr>
          <w:ilvl w:val="0"/>
          <w:numId w:val="3"/>
        </w:numPr>
      </w:pPr>
      <w:r>
        <w:t>H</w:t>
      </w:r>
      <w:r w:rsidR="00E50562">
        <w:t>eel snelle en eenvoudige plaatsing én goede sterkte en stijfheid gegarandeerd.</w:t>
      </w:r>
    </w:p>
    <w:p w14:paraId="3E7C6AD1" w14:textId="3D6DE578" w:rsidR="00E50562" w:rsidRDefault="00E50562" w:rsidP="00E50562">
      <w:pPr>
        <w:pStyle w:val="Lijstalinea"/>
        <w:numPr>
          <w:ilvl w:val="0"/>
          <w:numId w:val="3"/>
        </w:numPr>
      </w:pPr>
      <w:r>
        <w:t xml:space="preserve">Het ventilatierooster moet vastgezet worden met ankers richting de bovenliggende bouwkundige constructie. Hiervoor is er standaard een ankergoot aanwezig voor een snelle bevestiging. Er worden ook stalen doken meegeleverd </w:t>
      </w:r>
      <w:r w:rsidR="007211F6">
        <w:t>door</w:t>
      </w:r>
      <w:r>
        <w:t xml:space="preserve"> de producent. </w:t>
      </w:r>
      <w:r w:rsidR="00F14641">
        <w:t>De constructie moet voldoen aan de vereiste bouwreglementeringen.</w:t>
      </w:r>
    </w:p>
    <w:p w14:paraId="461A96D6" w14:textId="77777777" w:rsidR="0012791C" w:rsidRDefault="001C7111" w:rsidP="0012791C">
      <w:pPr>
        <w:pStyle w:val="Lijstalinea"/>
        <w:numPr>
          <w:ilvl w:val="0"/>
          <w:numId w:val="3"/>
        </w:numPr>
      </w:pPr>
      <w:r>
        <w:t xml:space="preserve">Er kan aan de binnenzijde afgewerkt worden boven in de afwerkingsgroef. </w:t>
      </w:r>
      <w:r w:rsidR="00E50562">
        <w:t xml:space="preserve">Hier kunnen verschillende afwerkingen (MDF, gips of PVC) aangebracht worden. </w:t>
      </w:r>
    </w:p>
    <w:p w14:paraId="3C221D39" w14:textId="5E7F9FE7" w:rsidR="0057263E" w:rsidRPr="00B46344" w:rsidRDefault="00725F5B" w:rsidP="00B46344">
      <w:pPr>
        <w:pStyle w:val="Lijstalinea"/>
        <w:numPr>
          <w:ilvl w:val="0"/>
          <w:numId w:val="3"/>
        </w:numPr>
        <w:rPr>
          <w:rFonts w:eastAsia="MS Mincho"/>
          <w:lang w:val="nl-NL"/>
        </w:rPr>
      </w:pPr>
      <w:r w:rsidRPr="00502063">
        <w:rPr>
          <w:rFonts w:eastAsia="MS Mincho"/>
          <w:lang w:val="nl-NL"/>
        </w:rPr>
        <w:t xml:space="preserve">Volg hierbij </w:t>
      </w:r>
      <w:r w:rsidR="00B46344">
        <w:rPr>
          <w:rFonts w:eastAsia="MS Mincho"/>
          <w:lang w:val="nl-NL"/>
        </w:rPr>
        <w:t xml:space="preserve">steeds </w:t>
      </w:r>
      <w:r w:rsidRPr="00502063">
        <w:rPr>
          <w:rFonts w:eastAsia="MS Mincho"/>
          <w:lang w:val="nl-NL"/>
        </w:rPr>
        <w:t>de montage</w:t>
      </w:r>
      <w:r w:rsidR="007211F6">
        <w:rPr>
          <w:rFonts w:eastAsia="MS Mincho"/>
          <w:lang w:val="nl-NL"/>
        </w:rPr>
        <w:t>-</w:t>
      </w:r>
      <w:r w:rsidRPr="00502063">
        <w:rPr>
          <w:rFonts w:eastAsia="MS Mincho"/>
          <w:lang w:val="nl-NL"/>
        </w:rPr>
        <w:t>instructies van de fabrikant</w:t>
      </w:r>
      <w:r w:rsidR="007211F6">
        <w:rPr>
          <w:rFonts w:eastAsia="MS Mincho"/>
          <w:lang w:val="nl-NL"/>
        </w:rPr>
        <w:t xml:space="preserve"> op</w:t>
      </w:r>
      <w:r w:rsidRPr="00502063">
        <w:rPr>
          <w:rFonts w:eastAsia="MS Mincho"/>
          <w:lang w:val="nl-NL"/>
        </w:rPr>
        <w:t>.</w:t>
      </w:r>
    </w:p>
    <w:p w14:paraId="03C7E263" w14:textId="77777777" w:rsidR="005C47BA" w:rsidRDefault="005C47BA" w:rsidP="00E070A5"/>
    <w:p w14:paraId="264498CD" w14:textId="77777777" w:rsidR="005C47BA" w:rsidRDefault="0085233D" w:rsidP="005C47BA">
      <w:pPr>
        <w:pStyle w:val="Kop5"/>
      </w:pPr>
      <w:r>
        <w:t>Zelfregelende klep</w:t>
      </w:r>
    </w:p>
    <w:p w14:paraId="09A39120" w14:textId="77777777" w:rsidR="00981AF9" w:rsidRDefault="005C47BA" w:rsidP="0012791C">
      <w:pPr>
        <w:pStyle w:val="Lijstalinea"/>
        <w:numPr>
          <w:ilvl w:val="0"/>
          <w:numId w:val="4"/>
        </w:numPr>
      </w:pPr>
      <w:r w:rsidRPr="00E070A5">
        <w:t xml:space="preserve">De </w:t>
      </w:r>
      <w:r w:rsidR="0012791C">
        <w:t xml:space="preserve">standaard aanwezige </w:t>
      </w:r>
      <w:r w:rsidRPr="00E070A5">
        <w:t xml:space="preserve">zelfregelende klep </w:t>
      </w:r>
      <w:r w:rsidR="00B46344">
        <w:t xml:space="preserve">werkt mechanisch en </w:t>
      </w:r>
      <w:r w:rsidRPr="00E070A5">
        <w:t>zorgt voor energiewinst</w:t>
      </w:r>
      <w:r>
        <w:t xml:space="preserve"> en </w:t>
      </w:r>
      <w:r w:rsidRPr="00E070A5">
        <w:t>een constant debiet.</w:t>
      </w:r>
    </w:p>
    <w:p w14:paraId="63033803" w14:textId="337BCC24" w:rsidR="005C47BA" w:rsidRDefault="00DE5ECC" w:rsidP="00981AF9">
      <w:pPr>
        <w:pStyle w:val="Lijstalinea"/>
        <w:ind w:left="360"/>
      </w:pPr>
      <w:r>
        <w:t>De ZR</w:t>
      </w:r>
      <w:r w:rsidR="00A70B59">
        <w:t>-</w:t>
      </w:r>
      <w:r>
        <w:t>klep zorgt ervoor dat het ventilatievolume gelijk blij</w:t>
      </w:r>
      <w:r w:rsidR="00981AF9">
        <w:t>f</w:t>
      </w:r>
      <w:r>
        <w:t>t bij toenemende wind, m</w:t>
      </w:r>
      <w:r w:rsidR="00A70B59">
        <w:t>.</w:t>
      </w:r>
      <w:r>
        <w:t>a</w:t>
      </w:r>
      <w:r w:rsidR="00A70B59">
        <w:t>.</w:t>
      </w:r>
      <w:r>
        <w:t>w</w:t>
      </w:r>
      <w:r w:rsidR="00A70B59">
        <w:t>.</w:t>
      </w:r>
      <w:r>
        <w:t xml:space="preserve"> de toenemende wind wordt uitgevlakt.</w:t>
      </w:r>
    </w:p>
    <w:p w14:paraId="0D88BE8F" w14:textId="6790A539" w:rsidR="0012791C" w:rsidRDefault="0012791C" w:rsidP="0012791C">
      <w:pPr>
        <w:pStyle w:val="Lijstalinea"/>
        <w:numPr>
          <w:ilvl w:val="0"/>
          <w:numId w:val="4"/>
        </w:numPr>
      </w:pPr>
      <w:r>
        <w:t>De ZR</w:t>
      </w:r>
      <w:r w:rsidR="00A70B59">
        <w:t>-</w:t>
      </w:r>
      <w:r>
        <w:t xml:space="preserve">klep reageert </w:t>
      </w:r>
      <w:r w:rsidR="00B46344">
        <w:t xml:space="preserve">uitstekend </w:t>
      </w:r>
      <w:r>
        <w:t xml:space="preserve">bij een drukverschil vanaf </w:t>
      </w:r>
      <w:r w:rsidR="005E4754">
        <w:t>1</w:t>
      </w:r>
      <w:r>
        <w:t xml:space="preserve"> Pa, v</w:t>
      </w:r>
      <w:r w:rsidR="00B46344">
        <w:t>ermijdt tocht</w:t>
      </w:r>
      <w:r>
        <w:t xml:space="preserve"> en beperkt energieverlies</w:t>
      </w:r>
      <w:r w:rsidR="00B46344">
        <w:t xml:space="preserve"> en overventilatie</w:t>
      </w:r>
      <w:r>
        <w:t>.</w:t>
      </w:r>
    </w:p>
    <w:p w14:paraId="520323E7" w14:textId="77777777" w:rsidR="005C47BA" w:rsidRDefault="005C47BA" w:rsidP="00E070A5"/>
    <w:p w14:paraId="5D853859" w14:textId="77777777" w:rsidR="005C47BA" w:rsidRPr="005C47BA" w:rsidRDefault="0085233D" w:rsidP="00E070A5">
      <w:pPr>
        <w:rPr>
          <w:b/>
          <w:u w:val="single"/>
        </w:rPr>
      </w:pPr>
      <w:r>
        <w:rPr>
          <w:b/>
          <w:u w:val="single"/>
        </w:rPr>
        <w:t>Opbouw rooster</w:t>
      </w:r>
    </w:p>
    <w:p w14:paraId="66DE6F32" w14:textId="24199D71" w:rsidR="00D33A72" w:rsidRDefault="00D33A72" w:rsidP="00D33A72">
      <w:pPr>
        <w:pStyle w:val="Lijstalinea"/>
        <w:numPr>
          <w:ilvl w:val="0"/>
          <w:numId w:val="5"/>
        </w:numPr>
      </w:pPr>
      <w:r>
        <w:t>3 vaste inbouwdieptes (</w:t>
      </w:r>
      <w:r w:rsidRPr="000E0828">
        <w:rPr>
          <w:rStyle w:val="MerkChar"/>
        </w:rPr>
        <w:t>Medio</w:t>
      </w:r>
      <w:r w:rsidR="00E83E01" w:rsidRPr="000E0828">
        <w:rPr>
          <w:rStyle w:val="MerkChar"/>
        </w:rPr>
        <w:t xml:space="preserve"> / Alto </w:t>
      </w:r>
      <w:r w:rsidRPr="000E0828">
        <w:rPr>
          <w:rStyle w:val="MerkChar"/>
        </w:rPr>
        <w:t>/ Largo</w:t>
      </w:r>
      <w:r>
        <w:t xml:space="preserve">) zorgen voor een perfecte aansluiting op het </w:t>
      </w:r>
      <w:r w:rsidR="00886352">
        <w:t>kozijn</w:t>
      </w:r>
      <w:r>
        <w:t>profiel.</w:t>
      </w:r>
    </w:p>
    <w:p w14:paraId="7E5CCF57" w14:textId="229201C7" w:rsidR="00D33A72" w:rsidRDefault="00D33A72" w:rsidP="0012791C">
      <w:pPr>
        <w:pStyle w:val="Lijstalinea"/>
        <w:numPr>
          <w:ilvl w:val="0"/>
          <w:numId w:val="5"/>
        </w:numPr>
      </w:pPr>
      <w:r>
        <w:t>De alumini</w:t>
      </w:r>
      <w:r w:rsidR="00846753">
        <w:t>um binnenklep zorgt voor een zeer hoge en performante wind</w:t>
      </w:r>
      <w:r w:rsidR="00221FBF">
        <w:t>-</w:t>
      </w:r>
      <w:r w:rsidR="00846753">
        <w:t xml:space="preserve"> en waterdichtheid.</w:t>
      </w:r>
    </w:p>
    <w:p w14:paraId="498B3850" w14:textId="77777777" w:rsidR="00130D42" w:rsidRDefault="00D33A72" w:rsidP="0012791C">
      <w:pPr>
        <w:pStyle w:val="Lijstalinea"/>
        <w:numPr>
          <w:ilvl w:val="0"/>
          <w:numId w:val="5"/>
        </w:numPr>
      </w:pPr>
      <w:r>
        <w:t>Het b</w:t>
      </w:r>
      <w:r w:rsidR="00AD100E">
        <w:t>innenprofiel</w:t>
      </w:r>
      <w:r>
        <w:t xml:space="preserve"> </w:t>
      </w:r>
      <w:r w:rsidR="006F13B2">
        <w:t xml:space="preserve">met onzichtbare perforatie </w:t>
      </w:r>
      <w:r>
        <w:t>is</w:t>
      </w:r>
      <w:r w:rsidR="00D47EE6">
        <w:t xml:space="preserve"> </w:t>
      </w:r>
      <w:r w:rsidR="001C7111">
        <w:t xml:space="preserve">vlot </w:t>
      </w:r>
      <w:r w:rsidR="00D47EE6">
        <w:t>afneembaar</w:t>
      </w:r>
      <w:r w:rsidR="00846753">
        <w:t>,</w:t>
      </w:r>
      <w:r w:rsidR="00D47EE6">
        <w:t xml:space="preserve"> afwasbaar</w:t>
      </w:r>
      <w:r w:rsidR="006F13B2">
        <w:t xml:space="preserve"> en </w:t>
      </w:r>
      <w:r w:rsidR="008F2D27">
        <w:t>insectenwerend</w:t>
      </w:r>
      <w:r w:rsidR="00130D42">
        <w:t>.</w:t>
      </w:r>
    </w:p>
    <w:p w14:paraId="7CFC2AB4" w14:textId="13512C4A" w:rsidR="00EA2C5E" w:rsidRDefault="001C7111" w:rsidP="0012791C">
      <w:pPr>
        <w:pStyle w:val="Lijstalinea"/>
        <w:numPr>
          <w:ilvl w:val="0"/>
          <w:numId w:val="5"/>
        </w:numPr>
      </w:pPr>
      <w:r>
        <w:t>De esthetische binnenkap zorgt voor een o</w:t>
      </w:r>
      <w:r w:rsidR="00EA2C5E">
        <w:t>pwaartse luchtstroom</w:t>
      </w:r>
      <w:r w:rsidR="00872B48">
        <w:t xml:space="preserve"> </w:t>
      </w:r>
      <w:r w:rsidR="006F13B2">
        <w:t>en een</w:t>
      </w:r>
      <w:r w:rsidR="00872B48">
        <w:t xml:space="preserve"> comfortabel binnenklimaat (</w:t>
      </w:r>
      <w:r w:rsidR="00221FBF">
        <w:t>C</w:t>
      </w:r>
      <w:r w:rsidR="00872B48">
        <w:t>oanda-effect)</w:t>
      </w:r>
      <w:r w:rsidR="00EA2C5E">
        <w:t>.</w:t>
      </w:r>
    </w:p>
    <w:p w14:paraId="70FF2CD4" w14:textId="77777777" w:rsidR="005C47BA" w:rsidRPr="0012791C" w:rsidRDefault="006F13B2" w:rsidP="0012791C">
      <w:pPr>
        <w:pStyle w:val="Lijstalinea"/>
        <w:numPr>
          <w:ilvl w:val="0"/>
          <w:numId w:val="5"/>
        </w:numPr>
        <w:rPr>
          <w:rFonts w:eastAsia="MS Mincho"/>
          <w:lang w:val="nl-NL"/>
        </w:rPr>
      </w:pPr>
      <w:r>
        <w:rPr>
          <w:rFonts w:eastAsia="MS Mincho"/>
          <w:lang w:val="nl-NL"/>
        </w:rPr>
        <w:t>De interne en onzichtbare s</w:t>
      </w:r>
      <w:r w:rsidR="005C47BA" w:rsidRPr="0012791C">
        <w:rPr>
          <w:rFonts w:eastAsia="MS Mincho"/>
          <w:lang w:val="nl-NL"/>
        </w:rPr>
        <w:t xml:space="preserve">turingsunit </w:t>
      </w:r>
      <w:r>
        <w:rPr>
          <w:rFonts w:eastAsia="MS Mincho"/>
          <w:lang w:val="nl-NL"/>
        </w:rPr>
        <w:t xml:space="preserve">stuurt de </w:t>
      </w:r>
      <w:r w:rsidR="005C47BA" w:rsidRPr="0012791C">
        <w:rPr>
          <w:rFonts w:eastAsia="MS Mincho"/>
          <w:lang w:val="nl-NL"/>
        </w:rPr>
        <w:t xml:space="preserve">ventilatieklep aan </w:t>
      </w:r>
      <w:r w:rsidR="00846753">
        <w:rPr>
          <w:rFonts w:eastAsia="MS Mincho"/>
          <w:lang w:val="nl-NL"/>
        </w:rPr>
        <w:t>in verschillende standen</w:t>
      </w:r>
      <w:r w:rsidR="005C47BA" w:rsidRPr="0012791C">
        <w:rPr>
          <w:rFonts w:eastAsia="MS Mincho"/>
          <w:lang w:val="nl-NL"/>
        </w:rPr>
        <w:t>. Deze sturingsunit wordt nadien geplaatst door de installateur / elektricien.</w:t>
      </w:r>
    </w:p>
    <w:p w14:paraId="0F77D294" w14:textId="6A1A893B" w:rsidR="00E50562" w:rsidRDefault="00846753" w:rsidP="0012791C">
      <w:pPr>
        <w:pStyle w:val="Lijstalinea"/>
        <w:numPr>
          <w:ilvl w:val="0"/>
          <w:numId w:val="5"/>
        </w:numPr>
        <w:rPr>
          <w:rFonts w:eastAsia="MS Mincho"/>
          <w:lang w:val="nl-NL"/>
        </w:rPr>
      </w:pPr>
      <w:r>
        <w:rPr>
          <w:rFonts w:eastAsia="MS Mincho"/>
          <w:lang w:val="nl-NL"/>
        </w:rPr>
        <w:t>Een o</w:t>
      </w:r>
      <w:r w:rsidR="00E50562">
        <w:rPr>
          <w:rFonts w:eastAsia="MS Mincho"/>
          <w:lang w:val="nl-NL"/>
        </w:rPr>
        <w:t>ptioneel opvulprofiel</w:t>
      </w:r>
      <w:r>
        <w:rPr>
          <w:rFonts w:eastAsia="MS Mincho"/>
          <w:lang w:val="nl-NL"/>
        </w:rPr>
        <w:t>,</w:t>
      </w:r>
      <w:r w:rsidR="00E50562">
        <w:rPr>
          <w:rFonts w:eastAsia="MS Mincho"/>
          <w:lang w:val="nl-NL"/>
        </w:rPr>
        <w:t xml:space="preserve"> voor </w:t>
      </w:r>
      <w:r w:rsidR="00D33A72">
        <w:rPr>
          <w:rFonts w:eastAsia="MS Mincho"/>
          <w:lang w:val="nl-NL"/>
        </w:rPr>
        <w:t xml:space="preserve">een alternatieve </w:t>
      </w:r>
      <w:r>
        <w:rPr>
          <w:rFonts w:eastAsia="MS Mincho"/>
          <w:lang w:val="nl-NL"/>
        </w:rPr>
        <w:t>binnen</w:t>
      </w:r>
      <w:r w:rsidR="00D33A72">
        <w:rPr>
          <w:rFonts w:eastAsia="MS Mincho"/>
          <w:lang w:val="nl-NL"/>
        </w:rPr>
        <w:t xml:space="preserve">afwerking, </w:t>
      </w:r>
      <w:r>
        <w:rPr>
          <w:rFonts w:eastAsia="MS Mincho"/>
          <w:lang w:val="nl-NL"/>
        </w:rPr>
        <w:t>is in gelijk welk</w:t>
      </w:r>
      <w:r w:rsidR="00D7747F">
        <w:rPr>
          <w:rFonts w:eastAsia="MS Mincho"/>
          <w:lang w:val="nl-NL"/>
        </w:rPr>
        <w:t>e</w:t>
      </w:r>
      <w:r>
        <w:rPr>
          <w:rFonts w:eastAsia="MS Mincho"/>
          <w:lang w:val="nl-NL"/>
        </w:rPr>
        <w:t xml:space="preserve"> RAL</w:t>
      </w:r>
      <w:r w:rsidR="00E050E8">
        <w:rPr>
          <w:rFonts w:eastAsia="MS Mincho"/>
          <w:lang w:val="nl-NL"/>
        </w:rPr>
        <w:t>-</w:t>
      </w:r>
      <w:r>
        <w:rPr>
          <w:rFonts w:eastAsia="MS Mincho"/>
          <w:lang w:val="nl-NL"/>
        </w:rPr>
        <w:t xml:space="preserve">kleur </w:t>
      </w:r>
      <w:r w:rsidR="00D33A72">
        <w:rPr>
          <w:rFonts w:eastAsia="MS Mincho"/>
          <w:lang w:val="nl-NL"/>
        </w:rPr>
        <w:t>te verkrijge</w:t>
      </w:r>
      <w:r>
        <w:rPr>
          <w:rFonts w:eastAsia="MS Mincho"/>
          <w:lang w:val="nl-NL"/>
        </w:rPr>
        <w:t>n.</w:t>
      </w:r>
    </w:p>
    <w:p w14:paraId="3650AAD5" w14:textId="77777777" w:rsidR="00D64162" w:rsidRPr="009A7CA6" w:rsidRDefault="00D64162" w:rsidP="00D64162">
      <w:pPr>
        <w:pStyle w:val="Lijstalinea"/>
        <w:numPr>
          <w:ilvl w:val="0"/>
          <w:numId w:val="5"/>
        </w:numPr>
        <w:rPr>
          <w:rFonts w:eastAsia="MS Mincho"/>
          <w:lang w:val="nl-NL"/>
        </w:rPr>
      </w:pPr>
      <w:r w:rsidRPr="009A7CA6">
        <w:rPr>
          <w:rFonts w:eastAsia="MS Mincho"/>
          <w:lang w:val="nl-NL"/>
        </w:rPr>
        <w:t xml:space="preserve">Om te vermijden dat de thermische brug zichtbaar wordt, wordt er bij de Alto uitvoering bij plaatsing op een raamdikte van 60 mm tot 110 mm automatisch een verlengd onderprofiel geleverd. Bij de </w:t>
      </w:r>
      <w:r w:rsidRPr="000E0828">
        <w:rPr>
          <w:rStyle w:val="MerkChar"/>
        </w:rPr>
        <w:t>Largo</w:t>
      </w:r>
      <w:r w:rsidRPr="009A7CA6">
        <w:rPr>
          <w:rFonts w:eastAsia="MS Mincho"/>
          <w:lang w:val="nl-NL"/>
        </w:rPr>
        <w:t>-uitvoering is dit van 60 mm tot 160 mm.</w:t>
      </w:r>
    </w:p>
    <w:p w14:paraId="6BC76C65" w14:textId="77777777" w:rsidR="005C47BA" w:rsidRDefault="005C47BA" w:rsidP="005C47BA">
      <w:pPr>
        <w:rPr>
          <w:rFonts w:eastAsia="MS Mincho"/>
          <w:lang w:val="nl-NL"/>
        </w:rPr>
      </w:pPr>
    </w:p>
    <w:p w14:paraId="5C964319" w14:textId="77777777" w:rsidR="005C47BA" w:rsidRPr="005C47BA" w:rsidRDefault="005C47BA" w:rsidP="00091F21">
      <w:pPr>
        <w:rPr>
          <w:rFonts w:eastAsia="MS Mincho"/>
          <w:b/>
          <w:u w:val="single"/>
          <w:lang w:val="nl-NL"/>
        </w:rPr>
      </w:pPr>
      <w:r w:rsidRPr="005C47BA">
        <w:rPr>
          <w:rFonts w:eastAsia="MS Mincho"/>
          <w:b/>
          <w:u w:val="single"/>
          <w:lang w:val="nl-NL"/>
        </w:rPr>
        <w:t xml:space="preserve">Akoestische </w:t>
      </w:r>
      <w:r w:rsidR="0085233D">
        <w:rPr>
          <w:rFonts w:eastAsia="MS Mincho"/>
          <w:b/>
          <w:u w:val="single"/>
          <w:lang w:val="nl-NL"/>
        </w:rPr>
        <w:t>demping</w:t>
      </w:r>
    </w:p>
    <w:p w14:paraId="69FA890B" w14:textId="77777777" w:rsidR="00E73DCF" w:rsidRPr="001C5C83" w:rsidRDefault="00E73DCF" w:rsidP="00E73DCF">
      <w:pPr>
        <w:pStyle w:val="Lijstalinea"/>
        <w:numPr>
          <w:ilvl w:val="0"/>
          <w:numId w:val="6"/>
        </w:numPr>
        <w:rPr>
          <w:rFonts w:eastAsia="MS Mincho"/>
        </w:rPr>
      </w:pPr>
      <w:r w:rsidRPr="001C5C83">
        <w:t xml:space="preserve">Dempingsschuimrubber </w:t>
      </w:r>
      <w:r w:rsidRPr="000E0828">
        <w:rPr>
          <w:rStyle w:val="MerkChar"/>
        </w:rPr>
        <w:t>AK(+)</w:t>
      </w:r>
      <w:r w:rsidRPr="001C5C83">
        <w:t>: akoestische foam 34 k</w:t>
      </w:r>
      <w:r>
        <w:t>g/m³</w:t>
      </w:r>
    </w:p>
    <w:p w14:paraId="771E292B" w14:textId="77777777" w:rsidR="005C47BA" w:rsidRDefault="005C47BA" w:rsidP="00725F5B">
      <w:pPr>
        <w:pStyle w:val="Lijstalinea"/>
        <w:numPr>
          <w:ilvl w:val="0"/>
          <w:numId w:val="6"/>
        </w:numPr>
      </w:pPr>
      <w:r>
        <w:t>Er is reeds standaard akoestisch materiaal aa</w:t>
      </w:r>
      <w:r w:rsidR="00846753">
        <w:t>nwezig in het ventilatierooster en het binnenprofiel, waardoor er geen extra akoestische module gemonteerd moet worden.</w:t>
      </w:r>
    </w:p>
    <w:p w14:paraId="5B1E4B35" w14:textId="77777777" w:rsidR="00130D42" w:rsidRPr="00725F5B" w:rsidRDefault="001C7111" w:rsidP="00725F5B">
      <w:pPr>
        <w:pStyle w:val="Lijstalinea"/>
        <w:numPr>
          <w:ilvl w:val="0"/>
          <w:numId w:val="6"/>
        </w:numPr>
        <w:rPr>
          <w:rFonts w:eastAsia="MS Mincho"/>
          <w:lang w:val="nl-NL"/>
        </w:rPr>
      </w:pPr>
      <w:r w:rsidRPr="00725F5B">
        <w:rPr>
          <w:rFonts w:eastAsia="MS Mincho"/>
          <w:lang w:val="nl-NL"/>
        </w:rPr>
        <w:t xml:space="preserve">Optioneel kan er extra akoestisch materiaal toegepast worden voor </w:t>
      </w:r>
      <w:r w:rsidR="00986746" w:rsidRPr="00725F5B">
        <w:rPr>
          <w:rFonts w:eastAsia="MS Mincho"/>
          <w:lang w:val="nl-NL"/>
        </w:rPr>
        <w:t>zware geluidsbelasting (</w:t>
      </w:r>
      <w:r w:rsidR="00986746" w:rsidRPr="000E0828">
        <w:rPr>
          <w:rStyle w:val="MerkChar"/>
        </w:rPr>
        <w:t>AK+</w:t>
      </w:r>
      <w:r w:rsidR="00986746" w:rsidRPr="00725F5B">
        <w:rPr>
          <w:rFonts w:eastAsia="MS Mincho"/>
          <w:lang w:val="nl-NL"/>
        </w:rPr>
        <w:t>)</w:t>
      </w:r>
      <w:r w:rsidR="00DE0C13" w:rsidRPr="00725F5B">
        <w:rPr>
          <w:rFonts w:eastAsia="MS Mincho"/>
          <w:lang w:val="nl-NL"/>
        </w:rPr>
        <w:t>.</w:t>
      </w:r>
    </w:p>
    <w:p w14:paraId="2D732874" w14:textId="6AA0A1C1" w:rsidR="00D64162" w:rsidRDefault="00D64162">
      <w:pPr>
        <w:jc w:val="left"/>
        <w:rPr>
          <w:rFonts w:eastAsia="MS Mincho"/>
          <w:b/>
          <w:u w:val="single"/>
          <w:lang w:val="nl-NL"/>
        </w:rPr>
      </w:pPr>
    </w:p>
    <w:p w14:paraId="464E364B" w14:textId="11A62201" w:rsidR="005C47BA" w:rsidRPr="005C47BA" w:rsidRDefault="0085233D" w:rsidP="00091F21">
      <w:pPr>
        <w:rPr>
          <w:rFonts w:eastAsia="MS Mincho"/>
          <w:b/>
          <w:u w:val="single"/>
          <w:lang w:val="nl-NL"/>
        </w:rPr>
      </w:pPr>
      <w:r>
        <w:rPr>
          <w:rFonts w:eastAsia="MS Mincho"/>
          <w:b/>
          <w:u w:val="single"/>
          <w:lang w:val="nl-NL"/>
        </w:rPr>
        <w:t>Ventilatiedebiet</w:t>
      </w:r>
    </w:p>
    <w:p w14:paraId="72639AE8" w14:textId="77777777" w:rsidR="00C91857" w:rsidRPr="00725F5B" w:rsidRDefault="00C91857" w:rsidP="00725F5B">
      <w:pPr>
        <w:pStyle w:val="Lijstalinea"/>
        <w:numPr>
          <w:ilvl w:val="0"/>
          <w:numId w:val="7"/>
        </w:numPr>
        <w:rPr>
          <w:rFonts w:eastAsia="MS Mincho"/>
          <w:lang w:val="nl-NL"/>
        </w:rPr>
      </w:pPr>
      <w:r>
        <w:rPr>
          <w:rFonts w:eastAsia="MS Mincho"/>
          <w:lang w:val="nl-NL"/>
        </w:rPr>
        <w:t>De lengte van de ventilatieklep kan beperkt worden volgens he</w:t>
      </w:r>
      <w:r w:rsidR="003A2980">
        <w:rPr>
          <w:rFonts w:eastAsia="MS Mincho"/>
          <w:lang w:val="nl-NL"/>
        </w:rPr>
        <w:t>t</w:t>
      </w:r>
      <w:r>
        <w:rPr>
          <w:rFonts w:eastAsia="MS Mincho"/>
          <w:lang w:val="nl-NL"/>
        </w:rPr>
        <w:t xml:space="preserve"> gewenste of benodigde debiet. </w:t>
      </w:r>
    </w:p>
    <w:p w14:paraId="69D67969" w14:textId="2F6A5037" w:rsidR="000E0828" w:rsidRDefault="000E0828">
      <w:pPr>
        <w:jc w:val="left"/>
        <w:rPr>
          <w:rFonts w:eastAsia="MS Mincho"/>
          <w:lang w:val="nl-NL"/>
        </w:rPr>
      </w:pPr>
      <w:r>
        <w:rPr>
          <w:rFonts w:eastAsia="MS Mincho"/>
          <w:lang w:val="nl-NL"/>
        </w:rPr>
        <w:br w:type="page"/>
      </w:r>
    </w:p>
    <w:p w14:paraId="517D4489" w14:textId="77777777" w:rsidR="005C47BA" w:rsidRPr="005C47BA" w:rsidRDefault="0085233D" w:rsidP="00091F21">
      <w:pPr>
        <w:rPr>
          <w:rFonts w:eastAsia="MS Mincho"/>
          <w:b/>
          <w:u w:val="single"/>
          <w:lang w:val="nl-NL"/>
        </w:rPr>
      </w:pPr>
      <w:r>
        <w:rPr>
          <w:rFonts w:eastAsia="MS Mincho"/>
          <w:b/>
          <w:u w:val="single"/>
          <w:lang w:val="nl-NL"/>
        </w:rPr>
        <w:lastRenderedPageBreak/>
        <w:t>Toepassingsgebied</w:t>
      </w:r>
    </w:p>
    <w:p w14:paraId="1CF99631" w14:textId="23814613" w:rsidR="0057263E" w:rsidRDefault="003F11DC" w:rsidP="00725F5B">
      <w:pPr>
        <w:pStyle w:val="Lijstalinea"/>
        <w:numPr>
          <w:ilvl w:val="0"/>
          <w:numId w:val="7"/>
        </w:numPr>
        <w:jc w:val="left"/>
        <w:rPr>
          <w:rFonts w:eastAsia="MS Mincho"/>
          <w:lang w:val="nl-NL"/>
        </w:rPr>
      </w:pPr>
      <w:r>
        <w:rPr>
          <w:rFonts w:eastAsia="MS Mincho"/>
          <w:lang w:val="nl-NL"/>
        </w:rPr>
        <w:t>Het rooster</w:t>
      </w:r>
      <w:r w:rsidR="0057263E" w:rsidRPr="5BF62AD7">
        <w:rPr>
          <w:rFonts w:eastAsia="MS Mincho"/>
          <w:lang w:val="nl-NL"/>
        </w:rPr>
        <w:t xml:space="preserve"> is toe te passen </w:t>
      </w:r>
      <w:r w:rsidR="0057263E">
        <w:br/>
      </w:r>
    </w:p>
    <w:p w14:paraId="2E0396C4" w14:textId="77777777" w:rsidR="00CE69F7" w:rsidRPr="00725F5B" w:rsidRDefault="008A100A" w:rsidP="0076400D">
      <w:pPr>
        <w:pStyle w:val="Lijstalinea"/>
        <w:numPr>
          <w:ilvl w:val="1"/>
          <w:numId w:val="7"/>
        </w:numPr>
        <w:jc w:val="left"/>
        <w:rPr>
          <w:rFonts w:eastAsia="MS Mincho"/>
          <w:lang w:val="nl-NL"/>
        </w:rPr>
      </w:pPr>
      <w:r>
        <w:rPr>
          <w:rFonts w:eastAsia="MS Mincho"/>
          <w:lang w:val="nl-NL"/>
        </w:rPr>
        <w:t>T</w:t>
      </w:r>
      <w:r w:rsidR="00CE69F7" w:rsidRPr="00725F5B">
        <w:rPr>
          <w:rFonts w:eastAsia="MS Mincho"/>
          <w:lang w:val="nl-NL"/>
        </w:rPr>
        <w:t>o</w:t>
      </w:r>
      <w:r w:rsidR="0076400D">
        <w:rPr>
          <w:rFonts w:eastAsia="MS Mincho"/>
          <w:lang w:val="nl-NL"/>
        </w:rPr>
        <w:t>t een gebouwhoogte van 40 meter</w:t>
      </w:r>
    </w:p>
    <w:p w14:paraId="5ABBA32F" w14:textId="01B3EA0B" w:rsidR="005C47BA" w:rsidRDefault="008A100A" w:rsidP="0076400D">
      <w:pPr>
        <w:pStyle w:val="Lijstalinea"/>
        <w:numPr>
          <w:ilvl w:val="1"/>
          <w:numId w:val="7"/>
        </w:numPr>
        <w:jc w:val="left"/>
        <w:rPr>
          <w:rFonts w:eastAsia="MS Mincho"/>
          <w:lang w:val="nl-NL"/>
        </w:rPr>
      </w:pPr>
      <w:r>
        <w:rPr>
          <w:rFonts w:eastAsia="MS Mincho"/>
          <w:lang w:val="nl-NL"/>
        </w:rPr>
        <w:t xml:space="preserve">Binnen het </w:t>
      </w:r>
      <w:r w:rsidR="005C47BA" w:rsidRPr="000E0828">
        <w:rPr>
          <w:rStyle w:val="MerkChar"/>
        </w:rPr>
        <w:t>Duco</w:t>
      </w:r>
      <w:r w:rsidR="00272B55" w:rsidRPr="000E0828">
        <w:rPr>
          <w:rStyle w:val="MerkChar"/>
        </w:rPr>
        <w:t xml:space="preserve"> Focus </w:t>
      </w:r>
      <w:r w:rsidR="005C47BA" w:rsidRPr="000E0828">
        <w:rPr>
          <w:rStyle w:val="MerkChar"/>
        </w:rPr>
        <w:t>Tronic (Plus)</w:t>
      </w:r>
      <w:r w:rsidR="005C47BA" w:rsidRPr="00725F5B">
        <w:rPr>
          <w:rFonts w:eastAsia="MS Mincho"/>
          <w:lang w:val="nl-NL"/>
        </w:rPr>
        <w:t xml:space="preserve"> </w:t>
      </w:r>
      <w:r w:rsidR="000E0828">
        <w:rPr>
          <w:rFonts w:eastAsia="MS Mincho"/>
          <w:lang w:val="nl-NL"/>
        </w:rPr>
        <w:t>s</w:t>
      </w:r>
      <w:r w:rsidR="005C47BA" w:rsidRPr="00725F5B">
        <w:rPr>
          <w:rFonts w:eastAsia="MS Mincho"/>
          <w:lang w:val="nl-NL"/>
        </w:rPr>
        <w:t>yst</w:t>
      </w:r>
      <w:r w:rsidR="000E0828">
        <w:rPr>
          <w:rFonts w:eastAsia="MS Mincho"/>
          <w:lang w:val="nl-NL"/>
        </w:rPr>
        <w:t>e</w:t>
      </w:r>
      <w:r w:rsidR="005C47BA" w:rsidRPr="00725F5B">
        <w:rPr>
          <w:rFonts w:eastAsia="MS Mincho"/>
          <w:lang w:val="nl-NL"/>
        </w:rPr>
        <w:t>em</w:t>
      </w:r>
      <w:r>
        <w:rPr>
          <w:rFonts w:eastAsia="MS Mincho"/>
          <w:lang w:val="nl-NL"/>
        </w:rPr>
        <w:t xml:space="preserve"> </w:t>
      </w:r>
    </w:p>
    <w:p w14:paraId="6B7034F0" w14:textId="77777777" w:rsidR="0057263E" w:rsidRDefault="0076400D" w:rsidP="0076400D">
      <w:pPr>
        <w:pStyle w:val="Lijstalinea"/>
        <w:numPr>
          <w:ilvl w:val="1"/>
          <w:numId w:val="7"/>
        </w:numPr>
        <w:jc w:val="left"/>
        <w:rPr>
          <w:rFonts w:eastAsia="MS Mincho"/>
          <w:lang w:val="nl-NL"/>
        </w:rPr>
      </w:pPr>
      <w:r>
        <w:rPr>
          <w:rFonts w:eastAsia="MS Mincho"/>
          <w:lang w:val="nl-NL"/>
        </w:rPr>
        <w:t>B</w:t>
      </w:r>
      <w:r w:rsidR="0057263E">
        <w:rPr>
          <w:rFonts w:eastAsia="MS Mincho"/>
          <w:lang w:val="nl-NL"/>
        </w:rPr>
        <w:t xml:space="preserve">ij </w:t>
      </w:r>
      <w:r>
        <w:rPr>
          <w:rFonts w:eastAsia="MS Mincho"/>
          <w:lang w:val="nl-NL"/>
        </w:rPr>
        <w:t xml:space="preserve">zowel (ingrijpende) </w:t>
      </w:r>
      <w:r w:rsidR="0057263E">
        <w:rPr>
          <w:rFonts w:eastAsia="MS Mincho"/>
          <w:lang w:val="nl-NL"/>
        </w:rPr>
        <w:t>renovatie</w:t>
      </w:r>
      <w:r>
        <w:rPr>
          <w:rFonts w:eastAsia="MS Mincho"/>
          <w:lang w:val="nl-NL"/>
        </w:rPr>
        <w:t>- als</w:t>
      </w:r>
      <w:r w:rsidR="0057263E">
        <w:rPr>
          <w:rFonts w:eastAsia="MS Mincho"/>
          <w:lang w:val="nl-NL"/>
        </w:rPr>
        <w:t xml:space="preserve"> nieuwbouw</w:t>
      </w:r>
      <w:r>
        <w:rPr>
          <w:rFonts w:eastAsia="MS Mincho"/>
          <w:lang w:val="nl-NL"/>
        </w:rPr>
        <w:t>projecten</w:t>
      </w:r>
    </w:p>
    <w:p w14:paraId="3AEA6115" w14:textId="77777777" w:rsidR="0057263E" w:rsidRDefault="0076400D" w:rsidP="0076400D">
      <w:pPr>
        <w:pStyle w:val="Lijstalinea"/>
        <w:numPr>
          <w:ilvl w:val="1"/>
          <w:numId w:val="7"/>
        </w:numPr>
        <w:jc w:val="left"/>
        <w:rPr>
          <w:rFonts w:eastAsia="MS Mincho"/>
          <w:lang w:val="nl-NL"/>
        </w:rPr>
      </w:pPr>
      <w:r>
        <w:rPr>
          <w:rFonts w:eastAsia="MS Mincho"/>
          <w:lang w:val="nl-NL"/>
        </w:rPr>
        <w:t>Bij w</w:t>
      </w:r>
      <w:r w:rsidR="0057263E">
        <w:rPr>
          <w:rFonts w:eastAsia="MS Mincho"/>
          <w:lang w:val="nl-NL"/>
        </w:rPr>
        <w:t>indbelaste toepassingen zoals hoogbouw en appartementsbouw aan de kust</w:t>
      </w:r>
    </w:p>
    <w:p w14:paraId="4C9B3AE5" w14:textId="14439423" w:rsidR="0057263E" w:rsidRPr="00725F5B" w:rsidRDefault="0076400D" w:rsidP="0076400D">
      <w:pPr>
        <w:pStyle w:val="Lijstalinea"/>
        <w:numPr>
          <w:ilvl w:val="1"/>
          <w:numId w:val="7"/>
        </w:numPr>
        <w:jc w:val="left"/>
        <w:rPr>
          <w:rFonts w:eastAsia="MS Mincho"/>
          <w:lang w:val="nl-NL"/>
        </w:rPr>
      </w:pPr>
      <w:r>
        <w:rPr>
          <w:rFonts w:eastAsia="MS Mincho"/>
          <w:lang w:val="nl-NL"/>
        </w:rPr>
        <w:t xml:space="preserve">In combinatie </w:t>
      </w:r>
      <w:r w:rsidR="00A93B34">
        <w:rPr>
          <w:rFonts w:eastAsia="MS Mincho"/>
          <w:lang w:val="nl-NL"/>
        </w:rPr>
        <w:t>met de d</w:t>
      </w:r>
      <w:r>
        <w:rPr>
          <w:rFonts w:eastAsia="MS Mincho"/>
          <w:lang w:val="nl-NL"/>
        </w:rPr>
        <w:t xml:space="preserve">oekzonweringsproducten van </w:t>
      </w:r>
      <w:r w:rsidR="00443F6E" w:rsidRPr="000E0828">
        <w:rPr>
          <w:rStyle w:val="MerkChar"/>
        </w:rPr>
        <w:t>DUCO</w:t>
      </w:r>
      <w:r w:rsidR="00443F6E">
        <w:rPr>
          <w:rFonts w:eastAsia="MS Mincho"/>
          <w:lang w:val="nl-NL"/>
        </w:rPr>
        <w:t>,</w:t>
      </w:r>
      <w:r>
        <w:rPr>
          <w:rFonts w:eastAsia="MS Mincho"/>
          <w:lang w:val="nl-NL"/>
        </w:rPr>
        <w:t xml:space="preserve"> </w:t>
      </w:r>
      <w:r w:rsidR="00443F6E">
        <w:rPr>
          <w:rFonts w:eastAsia="MS Mincho"/>
          <w:lang w:val="nl-NL"/>
        </w:rPr>
        <w:t>die</w:t>
      </w:r>
      <w:r>
        <w:rPr>
          <w:rFonts w:eastAsia="MS Mincho"/>
          <w:lang w:val="nl-NL"/>
        </w:rPr>
        <w:t xml:space="preserve"> onzichtbaar in de spouw </w:t>
      </w:r>
      <w:r w:rsidR="00981AF9">
        <w:rPr>
          <w:rFonts w:eastAsia="MS Mincho"/>
          <w:lang w:val="nl-NL"/>
        </w:rPr>
        <w:t xml:space="preserve">of voor de gevel </w:t>
      </w:r>
      <w:r>
        <w:rPr>
          <w:rFonts w:eastAsia="MS Mincho"/>
          <w:lang w:val="nl-NL"/>
        </w:rPr>
        <w:t>gemonteerd kunnen worden</w:t>
      </w:r>
      <w:r w:rsidR="00443F6E">
        <w:rPr>
          <w:rFonts w:eastAsia="MS Mincho"/>
          <w:lang w:val="nl-NL"/>
        </w:rPr>
        <w:t>.</w:t>
      </w:r>
    </w:p>
    <w:p w14:paraId="7A2F3BFA" w14:textId="77777777" w:rsidR="005C47BA" w:rsidRDefault="005C47BA" w:rsidP="00091F21">
      <w:pPr>
        <w:rPr>
          <w:rFonts w:eastAsia="MS Mincho"/>
          <w:lang w:val="nl-NL"/>
        </w:rPr>
      </w:pPr>
    </w:p>
    <w:p w14:paraId="011CEF65" w14:textId="77777777" w:rsidR="005C47BA" w:rsidRDefault="0085233D" w:rsidP="00091F21">
      <w:pPr>
        <w:rPr>
          <w:rFonts w:eastAsia="MS Mincho"/>
          <w:b/>
          <w:u w:val="single"/>
          <w:lang w:val="nl-NL"/>
        </w:rPr>
      </w:pPr>
      <w:r>
        <w:rPr>
          <w:rFonts w:eastAsia="MS Mincho"/>
          <w:b/>
          <w:u w:val="single"/>
          <w:lang w:val="nl-NL"/>
        </w:rPr>
        <w:t>Bediening</w:t>
      </w:r>
    </w:p>
    <w:p w14:paraId="203349EC" w14:textId="09F09A96" w:rsidR="00A93B34" w:rsidRPr="00705CAE" w:rsidRDefault="00A93B34" w:rsidP="00A93B34">
      <w:pPr>
        <w:pStyle w:val="Lijstalinea"/>
        <w:numPr>
          <w:ilvl w:val="0"/>
          <w:numId w:val="11"/>
        </w:numPr>
        <w:rPr>
          <w:rFonts w:eastAsia="MS Mincho"/>
          <w:lang w:val="nl-NL"/>
        </w:rPr>
      </w:pPr>
      <w:r w:rsidRPr="00705CAE">
        <w:rPr>
          <w:rFonts w:eastAsia="MS Mincho"/>
          <w:lang w:val="nl-NL"/>
        </w:rPr>
        <w:t>De gebruiker kan de interne ventilatieklep handmatig bedienen door op de gewenste stand te drukken op de ruimtesensor.</w:t>
      </w:r>
    </w:p>
    <w:p w14:paraId="6AA79E86" w14:textId="77777777" w:rsidR="00A93B34" w:rsidRPr="001D0164" w:rsidRDefault="00A93B34" w:rsidP="00A93B34">
      <w:pPr>
        <w:pStyle w:val="Lijstalinea"/>
        <w:numPr>
          <w:ilvl w:val="0"/>
          <w:numId w:val="11"/>
        </w:numPr>
        <w:rPr>
          <w:rFonts w:eastAsia="MS Mincho"/>
          <w:lang w:val="nl-NL"/>
        </w:rPr>
      </w:pPr>
      <w:r w:rsidRPr="00705CAE">
        <w:rPr>
          <w:rFonts w:eastAsia="MS Mincho"/>
          <w:lang w:val="nl-NL"/>
        </w:rPr>
        <w:t xml:space="preserve">De interne ventilatieklep kan automatisch gestuurd worden op basis </w:t>
      </w:r>
      <w:r w:rsidRPr="001D0164">
        <w:rPr>
          <w:rFonts w:eastAsia="MS Mincho"/>
          <w:lang w:val="nl-NL"/>
        </w:rPr>
        <w:t>van CO</w:t>
      </w:r>
      <w:r w:rsidRPr="001D0164">
        <w:rPr>
          <w:rFonts w:eastAsia="MS Mincho"/>
          <w:vertAlign w:val="subscript"/>
          <w:lang w:val="nl-NL"/>
        </w:rPr>
        <w:t>2</w:t>
      </w:r>
      <w:r w:rsidRPr="001D0164">
        <w:rPr>
          <w:rFonts w:eastAsia="MS Mincho"/>
          <w:lang w:val="nl-NL"/>
        </w:rPr>
        <w:t>, vocht en temperatuur.</w:t>
      </w:r>
    </w:p>
    <w:p w14:paraId="3B7978EF" w14:textId="77777777" w:rsidR="005C47BA" w:rsidRDefault="005C47BA" w:rsidP="00091F21">
      <w:pPr>
        <w:rPr>
          <w:rFonts w:eastAsia="MS Mincho"/>
          <w:b/>
          <w:u w:val="single"/>
          <w:lang w:val="nl-NL"/>
        </w:rPr>
      </w:pPr>
    </w:p>
    <w:p w14:paraId="3E214523" w14:textId="77777777" w:rsidR="005C47BA" w:rsidRDefault="00292837" w:rsidP="00091F21">
      <w:pPr>
        <w:rPr>
          <w:rFonts w:eastAsia="MS Mincho"/>
          <w:b/>
          <w:u w:val="single"/>
          <w:lang w:val="nl-NL"/>
        </w:rPr>
      </w:pPr>
      <w:r>
        <w:rPr>
          <w:rFonts w:eastAsia="MS Mincho"/>
          <w:b/>
          <w:u w:val="single"/>
          <w:lang w:val="nl-NL"/>
        </w:rPr>
        <w:t>Materiaal</w:t>
      </w:r>
    </w:p>
    <w:p w14:paraId="72130CBD" w14:textId="77777777" w:rsidR="00292837" w:rsidRPr="00722D02" w:rsidRDefault="00292837" w:rsidP="00292837">
      <w:pPr>
        <w:pStyle w:val="Lijstalinea"/>
        <w:numPr>
          <w:ilvl w:val="0"/>
          <w:numId w:val="8"/>
        </w:numPr>
        <w:rPr>
          <w:lang w:val="fr-FR"/>
        </w:rPr>
      </w:pPr>
      <w:r w:rsidRPr="00722D02">
        <w:rPr>
          <w:lang w:val="fr-FR"/>
        </w:rPr>
        <w:t>Aluminium: EN AW – 6063 T66</w:t>
      </w:r>
      <w:r w:rsidR="008E4B1C" w:rsidRPr="00722D02">
        <w:rPr>
          <w:lang w:val="fr-FR"/>
        </w:rPr>
        <w:t xml:space="preserve"> en EN AW – 6060 T66</w:t>
      </w:r>
    </w:p>
    <w:p w14:paraId="5FDCAF9C" w14:textId="77777777" w:rsidR="00AB786E" w:rsidRDefault="00AB786E" w:rsidP="00AB786E">
      <w:pPr>
        <w:pStyle w:val="Lijstalinea"/>
        <w:numPr>
          <w:ilvl w:val="0"/>
          <w:numId w:val="8"/>
        </w:numPr>
        <w:jc w:val="left"/>
      </w:pPr>
      <w:r>
        <w:t>Kunst</w:t>
      </w:r>
      <w:r w:rsidR="008E4B1C">
        <w:t>st</w:t>
      </w:r>
      <w:r>
        <w:t>ofo</w:t>
      </w:r>
      <w:r w:rsidRPr="008535D5">
        <w:t>nderdelen: ABS en Polypropyleen (kleurvast en weerbestendig)</w:t>
      </w:r>
      <w:r>
        <w:br/>
      </w:r>
    </w:p>
    <w:p w14:paraId="3049E4BD" w14:textId="77777777" w:rsidR="00AB786E" w:rsidRPr="00AB786E" w:rsidRDefault="00AB786E" w:rsidP="00AB786E">
      <w:pPr>
        <w:rPr>
          <w:b/>
          <w:u w:val="single"/>
        </w:rPr>
      </w:pPr>
      <w:r w:rsidRPr="00AB786E">
        <w:rPr>
          <w:b/>
          <w:u w:val="single"/>
        </w:rPr>
        <w:t>Afwerking</w:t>
      </w:r>
      <w:r>
        <w:rPr>
          <w:b/>
          <w:u w:val="single"/>
        </w:rPr>
        <w:t xml:space="preserve"> /Oppervlaktebehandeling</w:t>
      </w:r>
    </w:p>
    <w:p w14:paraId="317CC62B" w14:textId="77777777" w:rsidR="003E4D55" w:rsidRDefault="003E4D55" w:rsidP="003E4D55">
      <w:pPr>
        <w:pStyle w:val="Lijstalinea"/>
        <w:numPr>
          <w:ilvl w:val="0"/>
          <w:numId w:val="8"/>
        </w:numPr>
      </w:pPr>
      <w:r>
        <w:t>Standaard: DAR / RAL / Bi-Color</w:t>
      </w:r>
    </w:p>
    <w:p w14:paraId="7EE99808" w14:textId="4FDA31D6" w:rsidR="00292837" w:rsidRPr="0043005E" w:rsidRDefault="00292837" w:rsidP="00292837">
      <w:pPr>
        <w:pStyle w:val="Lijstalinea"/>
        <w:numPr>
          <w:ilvl w:val="0"/>
          <w:numId w:val="8"/>
        </w:numPr>
        <w:rPr>
          <w:lang w:val="en-GB"/>
        </w:rPr>
      </w:pPr>
      <w:r w:rsidRPr="0043005E">
        <w:rPr>
          <w:lang w:val="en-GB"/>
        </w:rPr>
        <w:t>Gemoffeld polyester poedercoating (60 - 80 µ</w:t>
      </w:r>
      <w:r w:rsidR="00E127A9" w:rsidRPr="0043005E">
        <w:rPr>
          <w:lang w:val="en-GB"/>
        </w:rPr>
        <w:t>m</w:t>
      </w:r>
      <w:r w:rsidRPr="0043005E">
        <w:rPr>
          <w:lang w:val="en-GB"/>
        </w:rPr>
        <w:t>)</w:t>
      </w:r>
      <w:r w:rsidR="0043005E" w:rsidRPr="0043005E">
        <w:rPr>
          <w:lang w:val="en-GB"/>
        </w:rPr>
        <w:t xml:space="preserve"> RAL</w:t>
      </w:r>
    </w:p>
    <w:p w14:paraId="627A705A" w14:textId="649A747F" w:rsidR="00AB786E" w:rsidRDefault="00AB786E" w:rsidP="00292837">
      <w:pPr>
        <w:pStyle w:val="Lijstalinea"/>
        <w:numPr>
          <w:ilvl w:val="0"/>
          <w:numId w:val="8"/>
        </w:numPr>
      </w:pPr>
      <w:r>
        <w:t>Bi</w:t>
      </w:r>
      <w:r w:rsidR="00E2261E">
        <w:t>-</w:t>
      </w:r>
      <w:r>
        <w:t xml:space="preserve">color uitvoering </w:t>
      </w:r>
      <w:r w:rsidR="00E0690D">
        <w:t>(</w:t>
      </w:r>
      <w:r>
        <w:t xml:space="preserve">waarbij </w:t>
      </w:r>
      <w:r w:rsidR="00E0690D">
        <w:t>de</w:t>
      </w:r>
      <w:r>
        <w:t xml:space="preserve"> buiten</w:t>
      </w:r>
      <w:r w:rsidR="00E0690D">
        <w:t>-</w:t>
      </w:r>
      <w:r>
        <w:t xml:space="preserve"> en binnenkleur verschillend </w:t>
      </w:r>
      <w:r w:rsidR="00E0690D">
        <w:t>zijn)</w:t>
      </w:r>
    </w:p>
    <w:p w14:paraId="0E3519DF" w14:textId="72785E79" w:rsidR="005C47BA" w:rsidRPr="007F6FEB" w:rsidRDefault="00AB786E" w:rsidP="009B30B5">
      <w:pPr>
        <w:pStyle w:val="Lijstalinea"/>
        <w:numPr>
          <w:ilvl w:val="0"/>
          <w:numId w:val="8"/>
        </w:numPr>
        <w:rPr>
          <w:rFonts w:eastAsia="MS Mincho"/>
          <w:lang w:val="nl-NL"/>
        </w:rPr>
      </w:pPr>
      <w:r w:rsidRPr="007F6FEB">
        <w:rPr>
          <w:rFonts w:eastAsia="MS Mincho"/>
          <w:lang w:val="nl-NL"/>
        </w:rPr>
        <w:t xml:space="preserve">Kleur kopschotten = </w:t>
      </w:r>
      <w:r w:rsidR="00A6231E">
        <w:rPr>
          <w:rFonts w:eastAsia="MS Mincho"/>
          <w:lang w:val="nl-NL"/>
        </w:rPr>
        <w:t>wit / zwart</w:t>
      </w:r>
    </w:p>
    <w:p w14:paraId="262E2614" w14:textId="77777777" w:rsidR="007F6FEB" w:rsidRDefault="007F6FEB" w:rsidP="00091F21">
      <w:pPr>
        <w:rPr>
          <w:rFonts w:eastAsia="MS Mincho"/>
          <w:b/>
          <w:u w:val="single"/>
          <w:lang w:val="nl-NL"/>
        </w:rPr>
      </w:pPr>
    </w:p>
    <w:p w14:paraId="53778B3B" w14:textId="77777777" w:rsidR="005C47BA" w:rsidRPr="00725F5B" w:rsidRDefault="0085233D" w:rsidP="00091F21">
      <w:pPr>
        <w:rPr>
          <w:rFonts w:eastAsia="MS Mincho"/>
          <w:b/>
          <w:u w:val="single"/>
          <w:lang w:val="nl-NL"/>
        </w:rPr>
      </w:pPr>
      <w:r>
        <w:rPr>
          <w:rFonts w:eastAsia="MS Mincho"/>
          <w:b/>
          <w:u w:val="single"/>
          <w:lang w:val="nl-NL"/>
        </w:rPr>
        <w:t>Bekabeling</w:t>
      </w:r>
    </w:p>
    <w:p w14:paraId="2AF8D0BF" w14:textId="01CC7B97" w:rsidR="00725F5B" w:rsidRDefault="00725F5B" w:rsidP="00725F5B">
      <w:pPr>
        <w:pStyle w:val="Lijstalinea"/>
        <w:numPr>
          <w:ilvl w:val="0"/>
          <w:numId w:val="9"/>
        </w:numPr>
        <w:rPr>
          <w:rFonts w:eastAsia="MS Mincho"/>
          <w:lang w:val="nl-NL"/>
        </w:rPr>
      </w:pPr>
      <w:r>
        <w:rPr>
          <w:rFonts w:eastAsia="MS Mincho"/>
          <w:lang w:val="nl-NL"/>
        </w:rPr>
        <w:t>24 VDC</w:t>
      </w:r>
      <w:r w:rsidR="00E0690D">
        <w:rPr>
          <w:rFonts w:eastAsia="MS Mincho"/>
          <w:lang w:val="nl-NL"/>
        </w:rPr>
        <w:t>-</w:t>
      </w:r>
      <w:r>
        <w:rPr>
          <w:rFonts w:eastAsia="MS Mincho"/>
          <w:lang w:val="nl-NL"/>
        </w:rPr>
        <w:t xml:space="preserve">aansluiting door middel van een kabel met vaste kern </w:t>
      </w:r>
      <w:r w:rsidR="007A52A0">
        <w:rPr>
          <w:rFonts w:eastAsia="MS Mincho"/>
          <w:lang w:val="nl-NL"/>
        </w:rPr>
        <w:t>die</w:t>
      </w:r>
      <w:r w:rsidR="00981AF9">
        <w:rPr>
          <w:rFonts w:eastAsia="MS Mincho"/>
          <w:lang w:val="nl-NL"/>
        </w:rPr>
        <w:t xml:space="preserve"> </w:t>
      </w:r>
      <w:r>
        <w:rPr>
          <w:rFonts w:eastAsia="MS Mincho"/>
          <w:lang w:val="nl-NL"/>
        </w:rPr>
        <w:t>wordt voorzien naar het ventilatierooster voor de voeding van de (servo)motor (2 x 0,75 mm²) en commun</w:t>
      </w:r>
      <w:r w:rsidR="009D2A5D">
        <w:rPr>
          <w:rFonts w:eastAsia="MS Mincho"/>
          <w:lang w:val="nl-NL"/>
        </w:rPr>
        <w:t>i</w:t>
      </w:r>
      <w:r>
        <w:rPr>
          <w:rFonts w:eastAsia="MS Mincho"/>
          <w:lang w:val="nl-NL"/>
        </w:rPr>
        <w:t>catie (3 x 0,75 mm²) of</w:t>
      </w:r>
      <w:r w:rsidR="00AB786E">
        <w:rPr>
          <w:rFonts w:eastAsia="MS Mincho"/>
          <w:lang w:val="nl-NL"/>
        </w:rPr>
        <w:t xml:space="preserve"> 5</w:t>
      </w:r>
      <w:r w:rsidR="009D2A5D">
        <w:rPr>
          <w:rFonts w:eastAsia="MS Mincho"/>
          <w:lang w:val="nl-NL"/>
        </w:rPr>
        <w:t>-</w:t>
      </w:r>
      <w:r w:rsidR="00AB786E">
        <w:rPr>
          <w:rFonts w:eastAsia="MS Mincho"/>
          <w:lang w:val="nl-NL"/>
        </w:rPr>
        <w:t>aderig (0,75 mm²)</w:t>
      </w:r>
    </w:p>
    <w:p w14:paraId="266D0BB3" w14:textId="0A80BFE3" w:rsidR="00725F5B" w:rsidRDefault="00725F5B" w:rsidP="00725F5B">
      <w:pPr>
        <w:pStyle w:val="Lijstalinea"/>
        <w:numPr>
          <w:ilvl w:val="0"/>
          <w:numId w:val="9"/>
        </w:numPr>
        <w:rPr>
          <w:rFonts w:eastAsia="MS Mincho"/>
          <w:lang w:val="nl-NL"/>
        </w:rPr>
      </w:pPr>
      <w:r>
        <w:rPr>
          <w:rFonts w:eastAsia="MS Mincho"/>
          <w:lang w:val="nl-NL"/>
        </w:rPr>
        <w:t xml:space="preserve">Er wordt standaard vanuit </w:t>
      </w:r>
      <w:r w:rsidR="009D2A5D" w:rsidRPr="000E0828">
        <w:rPr>
          <w:rStyle w:val="MerkChar"/>
        </w:rPr>
        <w:t>DUCO</w:t>
      </w:r>
      <w:r>
        <w:rPr>
          <w:rFonts w:eastAsia="MS Mincho"/>
          <w:lang w:val="nl-NL"/>
        </w:rPr>
        <w:t xml:space="preserve"> een (LIYY) kabel van 3 meter voorzien van 5 x 0,25 m</w:t>
      </w:r>
      <w:r w:rsidR="00AB786E">
        <w:rPr>
          <w:rFonts w:eastAsia="MS Mincho"/>
          <w:lang w:val="nl-NL"/>
        </w:rPr>
        <w:t>m² vanuit het ventilatierooster</w:t>
      </w:r>
    </w:p>
    <w:p w14:paraId="4066A37A" w14:textId="0487FD6B" w:rsidR="00725F5B" w:rsidRDefault="00725F5B" w:rsidP="00725F5B">
      <w:pPr>
        <w:pStyle w:val="Lijstalinea"/>
        <w:numPr>
          <w:ilvl w:val="0"/>
          <w:numId w:val="9"/>
        </w:numPr>
        <w:rPr>
          <w:rFonts w:eastAsia="MS Mincho"/>
          <w:lang w:val="nl-NL"/>
        </w:rPr>
      </w:pPr>
      <w:r>
        <w:rPr>
          <w:rFonts w:eastAsia="MS Mincho"/>
          <w:lang w:val="nl-NL"/>
        </w:rPr>
        <w:t>De kabeldikte van 0,75 mm² moet worden aangehouden tussen de v</w:t>
      </w:r>
      <w:r w:rsidR="00AB786E">
        <w:rPr>
          <w:rFonts w:eastAsia="MS Mincho"/>
          <w:lang w:val="nl-NL"/>
        </w:rPr>
        <w:t xml:space="preserve">erschillende </w:t>
      </w:r>
      <w:r w:rsidR="009D2A5D" w:rsidRPr="000E0828">
        <w:rPr>
          <w:rStyle w:val="MerkChar"/>
        </w:rPr>
        <w:t>DUCO</w:t>
      </w:r>
      <w:r w:rsidR="009D2A5D">
        <w:rPr>
          <w:rFonts w:eastAsia="MS Mincho"/>
          <w:lang w:val="nl-NL"/>
        </w:rPr>
        <w:t>-</w:t>
      </w:r>
      <w:r w:rsidR="00AB786E">
        <w:rPr>
          <w:rFonts w:eastAsia="MS Mincho"/>
          <w:lang w:val="nl-NL"/>
        </w:rPr>
        <w:t>componenten</w:t>
      </w:r>
    </w:p>
    <w:p w14:paraId="3C9A43CE" w14:textId="77777777" w:rsidR="00BC40B2" w:rsidRDefault="00725F5B" w:rsidP="00C91857">
      <w:pPr>
        <w:pStyle w:val="Lijstalinea"/>
        <w:numPr>
          <w:ilvl w:val="0"/>
          <w:numId w:val="9"/>
        </w:numPr>
        <w:rPr>
          <w:rFonts w:eastAsia="MS Mincho"/>
          <w:lang w:val="nl-NL"/>
        </w:rPr>
      </w:pPr>
      <w:r>
        <w:rPr>
          <w:rFonts w:eastAsia="MS Mincho"/>
          <w:lang w:val="nl-NL"/>
        </w:rPr>
        <w:t xml:space="preserve">De installateur / elektricien dient een contactdoos te voorzien op maximaal 2,5 </w:t>
      </w:r>
      <w:r w:rsidR="00AB786E">
        <w:rPr>
          <w:rFonts w:eastAsia="MS Mincho"/>
          <w:lang w:val="nl-NL"/>
        </w:rPr>
        <w:t>meter van het ventilatierooster</w:t>
      </w:r>
    </w:p>
    <w:p w14:paraId="0528106E" w14:textId="77777777" w:rsidR="00C91857" w:rsidRPr="00BC40B2" w:rsidRDefault="00C91857" w:rsidP="00C91857">
      <w:pPr>
        <w:pStyle w:val="Lijstalinea"/>
        <w:numPr>
          <w:ilvl w:val="0"/>
          <w:numId w:val="9"/>
        </w:numPr>
        <w:rPr>
          <w:rFonts w:eastAsia="MS Mincho"/>
          <w:lang w:val="nl-NL"/>
        </w:rPr>
      </w:pPr>
      <w:r w:rsidRPr="00BC40B2">
        <w:rPr>
          <w:rFonts w:eastAsia="MS Mincho"/>
          <w:lang w:val="nl-NL"/>
        </w:rPr>
        <w:t>Zijde kabeldoorvoer: rechts</w:t>
      </w:r>
      <w:r w:rsidR="00BC40B2">
        <w:rPr>
          <w:rFonts w:eastAsia="MS Mincho"/>
          <w:lang w:val="nl-NL"/>
        </w:rPr>
        <w:t xml:space="preserve"> van binnenuit gezien</w:t>
      </w:r>
    </w:p>
    <w:p w14:paraId="23CD7233" w14:textId="68DF65B8" w:rsidR="00A93B34" w:rsidRDefault="00A93B34">
      <w:pPr>
        <w:jc w:val="left"/>
        <w:rPr>
          <w:b/>
          <w:u w:val="single"/>
        </w:rPr>
      </w:pPr>
    </w:p>
    <w:p w14:paraId="1BA2D51D" w14:textId="77777777" w:rsidR="00E070A5" w:rsidRDefault="0085233D" w:rsidP="00E070A5">
      <w:pPr>
        <w:pStyle w:val="Kop5"/>
      </w:pPr>
      <w:r>
        <w:t>Uitvoering</w:t>
      </w:r>
      <w:r w:rsidR="007049DD">
        <w:t xml:space="preserve"> (zie punt “afwerking / oppervlaktebehandeling”</w:t>
      </w:r>
      <w:r w:rsidR="0081343E">
        <w:t>)</w:t>
      </w:r>
    </w:p>
    <w:p w14:paraId="4DBC16C7" w14:textId="69C2C21E" w:rsidR="004E7513" w:rsidRDefault="00130D42" w:rsidP="00FC4978">
      <w:pPr>
        <w:tabs>
          <w:tab w:val="left" w:pos="3402"/>
        </w:tabs>
      </w:pPr>
      <w:r>
        <w:t>Kleur</w:t>
      </w:r>
      <w:r w:rsidR="00B23838">
        <w:t xml:space="preserve"> buiten</w:t>
      </w:r>
      <w:r>
        <w:t>:</w:t>
      </w:r>
      <w:r>
        <w:tab/>
      </w:r>
      <w:r w:rsidR="00E070A5">
        <w:t>...</w:t>
      </w:r>
    </w:p>
    <w:p w14:paraId="43C2B153" w14:textId="6A159552" w:rsidR="00B23838" w:rsidRDefault="00B23838" w:rsidP="00FC4978">
      <w:pPr>
        <w:tabs>
          <w:tab w:val="left" w:pos="3402"/>
        </w:tabs>
      </w:pPr>
      <w:r>
        <w:t>Kleur binnen:</w:t>
      </w:r>
      <w:r>
        <w:tab/>
        <w:t>…</w:t>
      </w:r>
    </w:p>
    <w:p w14:paraId="1F199F9C" w14:textId="6BDA937B" w:rsidR="00675B95" w:rsidRDefault="00C91857" w:rsidP="00FC4978">
      <w:pPr>
        <w:tabs>
          <w:tab w:val="left" w:pos="3402"/>
        </w:tabs>
      </w:pPr>
      <w:r>
        <w:t>Kleur kopschotten:</w:t>
      </w:r>
      <w:r>
        <w:tab/>
        <w:t>…</w:t>
      </w:r>
    </w:p>
    <w:p w14:paraId="350CF113" w14:textId="77777777" w:rsidR="00B23838" w:rsidRDefault="00B23838" w:rsidP="00FC4978">
      <w:pPr>
        <w:tabs>
          <w:tab w:val="left" w:pos="3402"/>
        </w:tabs>
      </w:pPr>
      <w:r>
        <w:t>Kleur optionele buitenkap:</w:t>
      </w:r>
      <w:r>
        <w:tab/>
        <w:t>…</w:t>
      </w:r>
    </w:p>
    <w:p w14:paraId="4C8931BB" w14:textId="77777777" w:rsidR="00C91857" w:rsidRDefault="00C91857" w:rsidP="00FC4978">
      <w:pPr>
        <w:tabs>
          <w:tab w:val="left" w:pos="3402"/>
        </w:tabs>
      </w:pPr>
      <w:r>
        <w:t>Kleur optioneel opvulprofiel:</w:t>
      </w:r>
      <w:r>
        <w:tab/>
        <w:t>…</w:t>
      </w:r>
    </w:p>
    <w:p w14:paraId="7A846728" w14:textId="02A6D129" w:rsidR="00656C12" w:rsidRDefault="00656C12">
      <w:pPr>
        <w:jc w:val="left"/>
        <w:rPr>
          <w:b/>
          <w:u w:val="single"/>
        </w:rPr>
      </w:pPr>
    </w:p>
    <w:p w14:paraId="4645A5E1" w14:textId="6FED37D9" w:rsidR="00F746F9" w:rsidRDefault="00F746F9" w:rsidP="00F746F9">
      <w:pPr>
        <w:pStyle w:val="Kop5"/>
      </w:pPr>
      <w:r>
        <w:t>Technische specificaties</w:t>
      </w:r>
    </w:p>
    <w:p w14:paraId="746E8A6E" w14:textId="60BA5530" w:rsidR="00905047" w:rsidRPr="00787C07" w:rsidRDefault="009D0BA2" w:rsidP="00905047">
      <w:pPr>
        <w:jc w:val="left"/>
      </w:pPr>
      <w:r>
        <w:t xml:space="preserve">Waardentabel </w:t>
      </w:r>
      <w:r w:rsidR="009D59A7" w:rsidRPr="000E0828">
        <w:rPr>
          <w:rStyle w:val="MerkChar"/>
        </w:rPr>
        <w:t>TronicVent BE</w:t>
      </w:r>
      <w:r>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905047" w:rsidRPr="000E0828" w14:paraId="690A0D66" w14:textId="77777777" w:rsidTr="00542099">
        <w:trPr>
          <w:trHeight w:val="567"/>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FC18AAE" w14:textId="77777777" w:rsidR="00905047" w:rsidRPr="00787C07" w:rsidRDefault="00905047"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EF224A1" w14:textId="77777777" w:rsidR="00905047" w:rsidRPr="00787C07" w:rsidRDefault="00905047" w:rsidP="00DA2230">
            <w:pPr>
              <w:jc w:val="center"/>
              <w:rPr>
                <w:rFonts w:cs="Arial"/>
                <w:bCs/>
                <w:color w:val="000000"/>
                <w:lang w:eastAsia="nl-BE"/>
              </w:rPr>
            </w:pPr>
            <w:r w:rsidRPr="00787C07">
              <w:rPr>
                <w:rFonts w:cs="Arial"/>
                <w:bCs/>
                <w:color w:val="000000"/>
                <w:lang w:eastAsia="nl-BE"/>
              </w:rPr>
              <w:t>Inbouwdiepte</w:t>
            </w:r>
          </w:p>
          <w:p w14:paraId="3A741226" w14:textId="77777777" w:rsidR="00905047" w:rsidRPr="00787C07" w:rsidRDefault="00905047"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11E91798" w14:textId="77777777" w:rsidR="00905047" w:rsidRDefault="00905047" w:rsidP="00DA2230">
            <w:pPr>
              <w:jc w:val="center"/>
              <w:rPr>
                <w:rFonts w:cs="Arial"/>
                <w:bCs/>
                <w:color w:val="000000"/>
                <w:lang w:eastAsia="nl-BE"/>
              </w:rPr>
            </w:pPr>
            <w:r w:rsidRPr="00787C07">
              <w:rPr>
                <w:rFonts w:cs="Arial"/>
                <w:bCs/>
                <w:color w:val="000000"/>
                <w:lang w:eastAsia="nl-BE"/>
              </w:rPr>
              <w:t>Ventilatiecapaciteit</w:t>
            </w:r>
          </w:p>
          <w:p w14:paraId="363AE940" w14:textId="77777777" w:rsidR="00905047" w:rsidRPr="003C1744" w:rsidRDefault="00905047" w:rsidP="00DA2230">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0D131D96" w14:textId="77777777" w:rsidR="00905047" w:rsidRDefault="00905047" w:rsidP="00DA2230">
            <w:pPr>
              <w:jc w:val="center"/>
            </w:pPr>
            <w:r>
              <w:t>D</w:t>
            </w:r>
            <w:r w:rsidRPr="0007752C">
              <w:rPr>
                <w:vertAlign w:val="subscript"/>
              </w:rPr>
              <w:t>n,e,</w:t>
            </w:r>
            <w:r>
              <w:t>W (C;C</w:t>
            </w:r>
            <w:r w:rsidRPr="003846ED">
              <w:rPr>
                <w:vertAlign w:val="subscript"/>
              </w:rPr>
              <w:t>tr</w:t>
            </w:r>
            <w:r>
              <w:t>)*</w:t>
            </w:r>
          </w:p>
          <w:p w14:paraId="3162B519" w14:textId="77777777" w:rsidR="00905047" w:rsidRPr="003846ED" w:rsidRDefault="00905047"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32CA3D00" w14:textId="77777777" w:rsidR="00905047" w:rsidRPr="0028745C" w:rsidRDefault="00905047"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1392F654"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800B961" w14:textId="77777777" w:rsidR="00905047" w:rsidRPr="0028745C" w:rsidRDefault="00905047"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1ED46EF2" w14:textId="77777777" w:rsidR="00905047" w:rsidRDefault="00905047"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56B0EFF0"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5CF1A29A" w14:textId="77777777" w:rsidR="00905047" w:rsidRPr="0028745C" w:rsidRDefault="00905047"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3CF7D4AC"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AA6A573" w14:textId="77777777" w:rsidR="00905047" w:rsidRPr="0028745C" w:rsidRDefault="00905047"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3625F3E3"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905047" w:rsidRPr="00787C07" w14:paraId="0F7D972A"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0225" w14:textId="77777777" w:rsidR="00905047" w:rsidRPr="00787C07" w:rsidRDefault="00905047" w:rsidP="00DA2230">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FC71" w14:textId="77777777" w:rsidR="00905047" w:rsidRPr="00787C07" w:rsidRDefault="00905047" w:rsidP="00DA2230">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FDE3AF7"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B88ED3F"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7F0269B7"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A9E9DF9"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521F231C"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0F92D838" w14:textId="77777777" w:rsidR="00905047" w:rsidRDefault="00905047" w:rsidP="00DA2230">
            <w:pPr>
              <w:jc w:val="center"/>
              <w:rPr>
                <w:rFonts w:cs="Arial"/>
                <w:color w:val="000000"/>
                <w:lang w:eastAsia="nl-BE"/>
              </w:rPr>
            </w:pPr>
            <w:r w:rsidRPr="00EB7D94">
              <w:rPr>
                <w:rFonts w:cs="Arial"/>
                <w:color w:val="000000"/>
                <w:lang w:eastAsia="nl-BE"/>
              </w:rPr>
              <w:t>-0,1</w:t>
            </w:r>
          </w:p>
        </w:tc>
      </w:tr>
      <w:tr w:rsidR="00905047" w:rsidRPr="00787C07" w14:paraId="537C84CE"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F049" w14:textId="77777777" w:rsidR="00905047" w:rsidRPr="00787C07" w:rsidRDefault="00905047" w:rsidP="00DA2230">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0C0A" w14:textId="5669215F" w:rsidR="00905047" w:rsidRPr="00787C07" w:rsidRDefault="00905047" w:rsidP="00DA2230">
            <w:pPr>
              <w:jc w:val="center"/>
              <w:rPr>
                <w:rFonts w:cs="Arial"/>
                <w:color w:val="000000"/>
                <w:lang w:eastAsia="nl-BE"/>
              </w:rPr>
            </w:pPr>
            <w:r w:rsidRPr="00787C07">
              <w:rPr>
                <w:rFonts w:cs="Arial"/>
                <w:color w:val="000000"/>
                <w:lang w:eastAsia="nl-BE"/>
              </w:rPr>
              <w:t>1</w:t>
            </w:r>
            <w:r>
              <w:rPr>
                <w:rFonts w:cs="Arial"/>
                <w:color w:val="000000"/>
                <w:lang w:eastAsia="nl-BE"/>
              </w:rPr>
              <w:t>10</w:t>
            </w:r>
            <w:r w:rsidR="00FC4978">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6149CE92"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786A94D"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3419EF40"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61FC42E3"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259EFA19"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5EED5FAE" w14:textId="77777777" w:rsidR="00905047" w:rsidRDefault="00905047" w:rsidP="00DA2230">
            <w:pPr>
              <w:jc w:val="center"/>
              <w:rPr>
                <w:rFonts w:cs="Arial"/>
                <w:color w:val="000000"/>
                <w:lang w:eastAsia="nl-BE"/>
              </w:rPr>
            </w:pPr>
            <w:r w:rsidRPr="00EB7D94">
              <w:rPr>
                <w:rFonts w:cs="Arial"/>
                <w:color w:val="000000"/>
                <w:lang w:eastAsia="nl-BE"/>
              </w:rPr>
              <w:t>-0,1</w:t>
            </w:r>
          </w:p>
        </w:tc>
      </w:tr>
      <w:tr w:rsidR="00905047" w:rsidRPr="00787C07" w14:paraId="1F1BC601"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B092" w14:textId="77777777" w:rsidR="00905047" w:rsidRPr="00787C07" w:rsidRDefault="00905047" w:rsidP="00DA2230">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B3CB" w14:textId="0F3408D3" w:rsidR="00905047" w:rsidRPr="00787C07" w:rsidRDefault="00905047" w:rsidP="00DA2230">
            <w:pPr>
              <w:jc w:val="center"/>
              <w:rPr>
                <w:rFonts w:cs="Arial"/>
                <w:color w:val="000000"/>
                <w:lang w:eastAsia="nl-BE"/>
              </w:rPr>
            </w:pPr>
            <w:r w:rsidRPr="00787C07">
              <w:rPr>
                <w:rFonts w:cs="Arial"/>
                <w:color w:val="000000"/>
                <w:lang w:eastAsia="nl-BE"/>
              </w:rPr>
              <w:t>1</w:t>
            </w:r>
            <w:r>
              <w:rPr>
                <w:rFonts w:cs="Arial"/>
                <w:color w:val="000000"/>
                <w:lang w:eastAsia="nl-BE"/>
              </w:rPr>
              <w:t>60</w:t>
            </w:r>
            <w:r w:rsidR="00FC4978">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76F5C2C"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62FCD57"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32E555C7"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3187E99"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7DBD7C1C"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694F37C7" w14:textId="77777777" w:rsidR="00905047" w:rsidRDefault="00905047" w:rsidP="00DA2230">
            <w:pPr>
              <w:jc w:val="center"/>
              <w:rPr>
                <w:rFonts w:cs="Arial"/>
                <w:color w:val="000000"/>
                <w:lang w:eastAsia="nl-BE"/>
              </w:rPr>
            </w:pPr>
            <w:r w:rsidRPr="00EB7D94">
              <w:rPr>
                <w:rFonts w:cs="Arial"/>
                <w:color w:val="000000"/>
                <w:lang w:eastAsia="nl-BE"/>
              </w:rPr>
              <w:t>-0,1</w:t>
            </w:r>
          </w:p>
        </w:tc>
      </w:tr>
    </w:tbl>
    <w:p w14:paraId="0787DFBF" w14:textId="77777777" w:rsidR="00905047" w:rsidRDefault="00905047" w:rsidP="00905047">
      <w:pPr>
        <w:tabs>
          <w:tab w:val="right" w:pos="9639"/>
        </w:tabs>
        <w:rPr>
          <w:vertAlign w:val="subscript"/>
        </w:rPr>
      </w:pPr>
      <w:r>
        <w:tab/>
        <w:t xml:space="preserve">* </w:t>
      </w:r>
      <w:r w:rsidRPr="005F7D27">
        <w:rPr>
          <w:vertAlign w:val="subscript"/>
        </w:rPr>
        <w:t>Volgens NEN EN ISO 717</w:t>
      </w:r>
    </w:p>
    <w:p w14:paraId="3D17B360" w14:textId="2F091C6B" w:rsidR="00AC3065" w:rsidRPr="00AC3065" w:rsidRDefault="00AC3065" w:rsidP="00AC3065">
      <w:pPr>
        <w:tabs>
          <w:tab w:val="right" w:pos="9639"/>
        </w:tabs>
        <w:rPr>
          <w:vertAlign w:val="subscript"/>
        </w:rPr>
      </w:pPr>
      <w:r>
        <w:tab/>
        <w:t>*</w:t>
      </w:r>
      <w:r w:rsidR="009F0C78">
        <w:t>*</w:t>
      </w:r>
      <w:r>
        <w:t xml:space="preserve"> </w:t>
      </w:r>
      <w:r w:rsidRPr="00AC3065">
        <w:rPr>
          <w:vertAlign w:val="subscript"/>
        </w:rPr>
        <w:t>Ook toepasbaar vanaf 60 mm met verlengd onderprofiel</w:t>
      </w:r>
    </w:p>
    <w:p w14:paraId="029F4B87" w14:textId="29C0FD01" w:rsidR="00542099" w:rsidRDefault="00542099">
      <w:pPr>
        <w:jc w:val="left"/>
        <w:rPr>
          <w:highlight w:val="yellow"/>
        </w:rPr>
      </w:pPr>
      <w:r>
        <w:rPr>
          <w:highlight w:val="yellow"/>
        </w:rPr>
        <w:br w:type="page"/>
      </w:r>
    </w:p>
    <w:p w14:paraId="25E6E54D" w14:textId="67630826" w:rsidR="00197ED7" w:rsidRDefault="00073111" w:rsidP="00197ED7">
      <w:pPr>
        <w:jc w:val="left"/>
      </w:pPr>
      <w:r>
        <w:lastRenderedPageBreak/>
        <w:t>W</w:t>
      </w:r>
      <w:r w:rsidR="00640009">
        <w:t>aardentabel</w:t>
      </w:r>
      <w:r w:rsidR="00470D63">
        <w:t xml:space="preserve"> </w:t>
      </w:r>
      <w:r w:rsidR="009D59A7" w:rsidRPr="000E0828">
        <w:rPr>
          <w:rStyle w:val="MerkChar"/>
        </w:rPr>
        <w:t>TronicVent BE</w:t>
      </w:r>
      <w:r w:rsidR="009D59A7">
        <w:rPr>
          <w:rStyle w:val="MerkChar"/>
          <w:color w:val="auto"/>
        </w:rPr>
        <w:t xml:space="preserve"> </w:t>
      </w:r>
      <w:r w:rsidR="25BE8661" w:rsidRPr="5BF62AD7">
        <w:rPr>
          <w:rStyle w:val="MerkChar"/>
        </w:rPr>
        <w:t>AK</w:t>
      </w:r>
      <w:r w:rsidR="00CF3DEB">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197ED7" w:rsidRPr="000E0828" w14:paraId="149FC245" w14:textId="77777777" w:rsidTr="00542099">
        <w:trPr>
          <w:trHeight w:val="567"/>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5F76FCD" w14:textId="77777777" w:rsidR="00197ED7" w:rsidRPr="00787C07" w:rsidRDefault="00197ED7"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088C120" w14:textId="77777777" w:rsidR="00197ED7" w:rsidRPr="00787C07" w:rsidRDefault="00197ED7" w:rsidP="00DA2230">
            <w:pPr>
              <w:jc w:val="center"/>
              <w:rPr>
                <w:rFonts w:cs="Arial"/>
                <w:bCs/>
                <w:color w:val="000000"/>
                <w:lang w:eastAsia="nl-BE"/>
              </w:rPr>
            </w:pPr>
            <w:r w:rsidRPr="00787C07">
              <w:rPr>
                <w:rFonts w:cs="Arial"/>
                <w:bCs/>
                <w:color w:val="000000"/>
                <w:lang w:eastAsia="nl-BE"/>
              </w:rPr>
              <w:t>Inbouwdiepte</w:t>
            </w:r>
          </w:p>
          <w:p w14:paraId="39659E33" w14:textId="77777777" w:rsidR="00197ED7" w:rsidRPr="00787C07" w:rsidRDefault="00197ED7"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0A72DF80" w14:textId="77777777" w:rsidR="00197ED7" w:rsidRDefault="00197ED7" w:rsidP="00DA2230">
            <w:pPr>
              <w:jc w:val="center"/>
              <w:rPr>
                <w:rFonts w:cs="Arial"/>
                <w:bCs/>
                <w:color w:val="000000"/>
                <w:lang w:eastAsia="nl-BE"/>
              </w:rPr>
            </w:pPr>
            <w:r w:rsidRPr="00787C07">
              <w:rPr>
                <w:rFonts w:cs="Arial"/>
                <w:bCs/>
                <w:color w:val="000000"/>
                <w:lang w:eastAsia="nl-BE"/>
              </w:rPr>
              <w:t>Ventilatiecapaciteit</w:t>
            </w:r>
          </w:p>
          <w:p w14:paraId="73F4E439" w14:textId="77777777" w:rsidR="00197ED7" w:rsidRPr="003C1744" w:rsidRDefault="00197ED7" w:rsidP="00DA2230">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14E45DCA" w14:textId="77777777" w:rsidR="00197ED7" w:rsidRDefault="00197ED7" w:rsidP="00DA2230">
            <w:pPr>
              <w:jc w:val="center"/>
            </w:pPr>
            <w:r>
              <w:t>D</w:t>
            </w:r>
            <w:r w:rsidRPr="0007752C">
              <w:rPr>
                <w:vertAlign w:val="subscript"/>
              </w:rPr>
              <w:t>n,e,</w:t>
            </w:r>
            <w:r>
              <w:t>W (C;C</w:t>
            </w:r>
            <w:r w:rsidRPr="003846ED">
              <w:rPr>
                <w:vertAlign w:val="subscript"/>
              </w:rPr>
              <w:t>tr</w:t>
            </w:r>
            <w:r>
              <w:t>)*</w:t>
            </w:r>
          </w:p>
          <w:p w14:paraId="17EEC442" w14:textId="77777777" w:rsidR="00197ED7" w:rsidRPr="003846ED" w:rsidRDefault="00197ED7"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3DEBE275" w14:textId="77777777" w:rsidR="00197ED7" w:rsidRPr="0028745C" w:rsidRDefault="00197ED7"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1D5B6B1D"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5728EB62" w14:textId="77777777" w:rsidR="00197ED7" w:rsidRPr="0028745C" w:rsidRDefault="00197ED7"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57DB031D" w14:textId="77777777" w:rsidR="00197ED7" w:rsidRDefault="00197ED7"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08135AB0"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698ABBAC" w14:textId="77777777" w:rsidR="00197ED7" w:rsidRPr="0028745C" w:rsidRDefault="00197ED7"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0A4E95FF"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3DD0951" w14:textId="77777777" w:rsidR="00197ED7" w:rsidRPr="0028745C" w:rsidRDefault="00197ED7"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51BB2C4F"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197ED7" w:rsidRPr="00787C07" w14:paraId="08F5EA14"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B527" w14:textId="77777777" w:rsidR="00197ED7" w:rsidRPr="00787C07" w:rsidRDefault="00197ED7" w:rsidP="00DA2230">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5F74" w14:textId="77777777" w:rsidR="00197ED7" w:rsidRPr="00787C07" w:rsidRDefault="00197ED7" w:rsidP="00DA2230">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FCBA727" w14:textId="77777777" w:rsidR="00197ED7" w:rsidRPr="00787C07" w:rsidRDefault="00197ED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2D85DFC" w14:textId="77777777" w:rsidR="00197ED7" w:rsidRPr="00787C07" w:rsidRDefault="00197ED7" w:rsidP="00DA2230">
            <w:pPr>
              <w:jc w:val="center"/>
              <w:rPr>
                <w:rFonts w:cs="Arial"/>
                <w:color w:val="000000"/>
                <w:lang w:eastAsia="nl-BE"/>
              </w:rPr>
            </w:pPr>
            <w:r>
              <w:rPr>
                <w:rFonts w:cs="Arial"/>
                <w:color w:val="000000"/>
                <w:lang w:eastAsia="nl-BE"/>
              </w:rPr>
              <w:t>34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419A45B8" w14:textId="77777777" w:rsidR="00197ED7" w:rsidRPr="00787C07" w:rsidRDefault="00197ED7" w:rsidP="00DA2230">
            <w:pPr>
              <w:jc w:val="center"/>
              <w:rPr>
                <w:rFonts w:cs="Arial"/>
                <w:color w:val="000000"/>
                <w:lang w:eastAsia="nl-BE"/>
              </w:rPr>
            </w:pPr>
            <w:r>
              <w:rPr>
                <w:rFonts w:cs="Arial"/>
                <w:color w:val="000000"/>
                <w:lang w:eastAsia="nl-BE"/>
              </w:rPr>
              <w:t>34</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56716E06" w14:textId="77777777" w:rsidR="00197ED7" w:rsidRPr="00787C07" w:rsidRDefault="00197ED7" w:rsidP="00DA2230">
            <w:pPr>
              <w:jc w:val="center"/>
              <w:rPr>
                <w:rFonts w:cs="Arial"/>
                <w:color w:val="000000"/>
                <w:lang w:eastAsia="nl-BE"/>
              </w:rPr>
            </w:pPr>
            <w:r>
              <w:rPr>
                <w:rFonts w:cs="Arial"/>
                <w:color w:val="000000"/>
                <w:lang w:eastAsia="nl-BE"/>
              </w:rPr>
              <w:t>32</w:t>
            </w:r>
          </w:p>
        </w:tc>
        <w:tc>
          <w:tcPr>
            <w:tcW w:w="588" w:type="pct"/>
            <w:tcBorders>
              <w:top w:val="single" w:sz="4" w:space="0" w:color="auto"/>
              <w:left w:val="nil"/>
              <w:bottom w:val="single" w:sz="4" w:space="0" w:color="auto"/>
              <w:right w:val="single" w:sz="4" w:space="0" w:color="auto"/>
            </w:tcBorders>
          </w:tcPr>
          <w:p w14:paraId="5896C647" w14:textId="77777777" w:rsidR="00197ED7" w:rsidRDefault="00197ED7" w:rsidP="00DA2230">
            <w:pPr>
              <w:jc w:val="center"/>
              <w:rPr>
                <w:rFonts w:cs="Arial"/>
                <w:color w:val="000000"/>
                <w:lang w:eastAsia="nl-BE"/>
              </w:rPr>
            </w:pPr>
            <w:r>
              <w:rPr>
                <w:rFonts w:cs="Arial"/>
                <w:color w:val="000000"/>
                <w:lang w:eastAsia="nl-BE"/>
              </w:rPr>
              <w:t>4</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2B41736D" w14:textId="77777777" w:rsidR="00197ED7" w:rsidRDefault="00197ED7" w:rsidP="00DA2230">
            <w:pPr>
              <w:jc w:val="center"/>
              <w:rPr>
                <w:rFonts w:cs="Arial"/>
                <w:color w:val="000000"/>
                <w:lang w:eastAsia="nl-BE"/>
              </w:rPr>
            </w:pPr>
            <w:r w:rsidRPr="00D67308">
              <w:rPr>
                <w:rFonts w:cs="Arial"/>
                <w:color w:val="000000"/>
                <w:lang w:eastAsia="nl-BE"/>
              </w:rPr>
              <w:t>2,9</w:t>
            </w:r>
          </w:p>
        </w:tc>
      </w:tr>
      <w:tr w:rsidR="00197ED7" w:rsidRPr="00787C07" w14:paraId="1F15A1D4"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ADB2" w14:textId="77777777" w:rsidR="00197ED7" w:rsidRPr="00787C07" w:rsidRDefault="00197ED7" w:rsidP="00DA2230">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7AD9" w14:textId="635E5006" w:rsidR="00197ED7" w:rsidRPr="00787C07" w:rsidRDefault="00197ED7" w:rsidP="00DA2230">
            <w:pPr>
              <w:jc w:val="center"/>
              <w:rPr>
                <w:rFonts w:cs="Arial"/>
                <w:color w:val="000000"/>
                <w:lang w:eastAsia="nl-BE"/>
              </w:rPr>
            </w:pPr>
            <w:r w:rsidRPr="00787C07">
              <w:rPr>
                <w:rFonts w:cs="Arial"/>
                <w:color w:val="000000"/>
                <w:lang w:eastAsia="nl-BE"/>
              </w:rPr>
              <w:t>1</w:t>
            </w:r>
            <w:r>
              <w:rPr>
                <w:rFonts w:cs="Arial"/>
                <w:color w:val="000000"/>
                <w:lang w:eastAsia="nl-BE"/>
              </w:rPr>
              <w:t>10</w:t>
            </w:r>
            <w:r w:rsidR="00FC4978">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69A2DA54" w14:textId="77777777" w:rsidR="00197ED7" w:rsidRPr="00787C07" w:rsidRDefault="00197ED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79EC054" w14:textId="77777777" w:rsidR="00197ED7" w:rsidRPr="00787C07" w:rsidRDefault="00197ED7" w:rsidP="00DA2230">
            <w:pPr>
              <w:jc w:val="center"/>
              <w:rPr>
                <w:rFonts w:cs="Arial"/>
                <w:color w:val="000000"/>
                <w:lang w:eastAsia="nl-BE"/>
              </w:rPr>
            </w:pPr>
            <w:r>
              <w:rPr>
                <w:rFonts w:cs="Arial"/>
                <w:color w:val="000000"/>
                <w:lang w:eastAsia="nl-BE"/>
              </w:rPr>
              <w:t>36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0451B01" w14:textId="77777777" w:rsidR="00197ED7" w:rsidRPr="00787C07" w:rsidRDefault="00197ED7" w:rsidP="00DA2230">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4629A997" w14:textId="77777777" w:rsidR="00197ED7" w:rsidRPr="00787C07" w:rsidRDefault="00197ED7" w:rsidP="00DA2230">
            <w:pPr>
              <w:jc w:val="center"/>
              <w:rPr>
                <w:rFonts w:cs="Arial"/>
                <w:color w:val="000000"/>
                <w:lang w:eastAsia="nl-BE"/>
              </w:rPr>
            </w:pPr>
            <w:r>
              <w:rPr>
                <w:rFonts w:cs="Arial"/>
                <w:color w:val="000000"/>
                <w:lang w:eastAsia="nl-BE"/>
              </w:rPr>
              <w:t>34</w:t>
            </w:r>
          </w:p>
        </w:tc>
        <w:tc>
          <w:tcPr>
            <w:tcW w:w="588" w:type="pct"/>
            <w:tcBorders>
              <w:top w:val="single" w:sz="4" w:space="0" w:color="auto"/>
              <w:left w:val="nil"/>
              <w:bottom w:val="single" w:sz="4" w:space="0" w:color="auto"/>
              <w:right w:val="single" w:sz="4" w:space="0" w:color="auto"/>
            </w:tcBorders>
          </w:tcPr>
          <w:p w14:paraId="475BD07C" w14:textId="77777777" w:rsidR="00197ED7" w:rsidRDefault="00197ED7" w:rsidP="00DA2230">
            <w:pPr>
              <w:jc w:val="center"/>
              <w:rPr>
                <w:rFonts w:cs="Arial"/>
                <w:color w:val="000000"/>
                <w:lang w:eastAsia="nl-BE"/>
              </w:rPr>
            </w:pPr>
            <w:r>
              <w:rPr>
                <w:rFonts w:cs="Arial"/>
                <w:color w:val="000000"/>
                <w:lang w:eastAsia="nl-BE"/>
              </w:rPr>
              <w:t>5</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2859FB97" w14:textId="77777777" w:rsidR="00197ED7" w:rsidRDefault="00197ED7" w:rsidP="00DA2230">
            <w:pPr>
              <w:jc w:val="center"/>
              <w:rPr>
                <w:rFonts w:cs="Arial"/>
                <w:color w:val="000000"/>
                <w:lang w:eastAsia="nl-BE"/>
              </w:rPr>
            </w:pPr>
            <w:r>
              <w:rPr>
                <w:rFonts w:cs="Arial"/>
                <w:color w:val="000000"/>
                <w:lang w:eastAsia="nl-BE"/>
              </w:rPr>
              <w:t>4</w:t>
            </w:r>
            <w:r w:rsidRPr="00D67308">
              <w:rPr>
                <w:rFonts w:cs="Arial"/>
                <w:color w:val="000000"/>
                <w:lang w:eastAsia="nl-BE"/>
              </w:rPr>
              <w:t>,9</w:t>
            </w:r>
          </w:p>
        </w:tc>
      </w:tr>
      <w:tr w:rsidR="00197ED7" w:rsidRPr="00787C07" w14:paraId="357302AC"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10EB" w14:textId="77777777" w:rsidR="00197ED7" w:rsidRPr="00787C07" w:rsidRDefault="00197ED7" w:rsidP="00DA2230">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C51D" w14:textId="53D95140" w:rsidR="00197ED7" w:rsidRPr="00787C07" w:rsidRDefault="00197ED7" w:rsidP="00DA2230">
            <w:pPr>
              <w:jc w:val="center"/>
              <w:rPr>
                <w:rFonts w:cs="Arial"/>
                <w:color w:val="000000"/>
                <w:lang w:eastAsia="nl-BE"/>
              </w:rPr>
            </w:pPr>
            <w:r w:rsidRPr="00787C07">
              <w:rPr>
                <w:rFonts w:cs="Arial"/>
                <w:color w:val="000000"/>
                <w:lang w:eastAsia="nl-BE"/>
              </w:rPr>
              <w:t>1</w:t>
            </w:r>
            <w:r>
              <w:rPr>
                <w:rFonts w:cs="Arial"/>
                <w:color w:val="000000"/>
                <w:lang w:eastAsia="nl-BE"/>
              </w:rPr>
              <w:t>60</w:t>
            </w:r>
            <w:r w:rsidR="00FC4978">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995B6C9" w14:textId="77777777" w:rsidR="00197ED7" w:rsidRPr="00787C07" w:rsidRDefault="00197ED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F922146" w14:textId="77777777" w:rsidR="00197ED7" w:rsidRPr="00787C07" w:rsidRDefault="00197ED7" w:rsidP="00DA2230">
            <w:pPr>
              <w:jc w:val="center"/>
              <w:rPr>
                <w:rFonts w:cs="Arial"/>
                <w:color w:val="000000"/>
                <w:lang w:eastAsia="nl-BE"/>
              </w:rPr>
            </w:pPr>
            <w:r>
              <w:rPr>
                <w:rFonts w:cs="Arial"/>
                <w:color w:val="000000"/>
                <w:lang w:eastAsia="nl-BE"/>
              </w:rPr>
              <w:t>37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6413559E" w14:textId="77777777" w:rsidR="00197ED7" w:rsidRPr="00787C07" w:rsidRDefault="00197ED7" w:rsidP="00DA2230">
            <w:pPr>
              <w:jc w:val="center"/>
              <w:rPr>
                <w:rFonts w:cs="Arial"/>
                <w:color w:val="000000"/>
                <w:lang w:eastAsia="nl-BE"/>
              </w:rPr>
            </w:pPr>
            <w:r>
              <w:rPr>
                <w:rFonts w:cs="Arial"/>
                <w:color w:val="000000"/>
                <w:lang w:eastAsia="nl-BE"/>
              </w:rPr>
              <w:t>37</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54C86A69" w14:textId="77777777" w:rsidR="00197ED7" w:rsidRPr="00787C07" w:rsidRDefault="00197ED7" w:rsidP="00DA2230">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tcPr>
          <w:p w14:paraId="27A71A15" w14:textId="77777777" w:rsidR="00197ED7" w:rsidRDefault="00197ED7" w:rsidP="00DA2230">
            <w:pPr>
              <w:jc w:val="center"/>
              <w:rPr>
                <w:rFonts w:cs="Arial"/>
                <w:color w:val="000000"/>
                <w:lang w:eastAsia="nl-BE"/>
              </w:rPr>
            </w:pPr>
            <w:r>
              <w:rPr>
                <w:rFonts w:cs="Arial"/>
                <w:color w:val="000000"/>
                <w:lang w:eastAsia="nl-BE"/>
              </w:rPr>
              <w:t>7</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50A06C99" w14:textId="77777777" w:rsidR="00197ED7" w:rsidRDefault="00197ED7" w:rsidP="00DA2230">
            <w:pPr>
              <w:jc w:val="center"/>
              <w:rPr>
                <w:rFonts w:cs="Arial"/>
                <w:color w:val="000000"/>
                <w:lang w:eastAsia="nl-BE"/>
              </w:rPr>
            </w:pPr>
            <w:r>
              <w:rPr>
                <w:rFonts w:cs="Arial"/>
                <w:color w:val="000000"/>
                <w:lang w:eastAsia="nl-BE"/>
              </w:rPr>
              <w:t>5</w:t>
            </w:r>
            <w:r w:rsidRPr="00D67308">
              <w:rPr>
                <w:rFonts w:cs="Arial"/>
                <w:color w:val="000000"/>
                <w:lang w:eastAsia="nl-BE"/>
              </w:rPr>
              <w:t>,9</w:t>
            </w:r>
          </w:p>
        </w:tc>
      </w:tr>
    </w:tbl>
    <w:p w14:paraId="0FCDD838" w14:textId="147BCBB4" w:rsidR="0047654A" w:rsidRDefault="0047654A" w:rsidP="0047654A">
      <w:pPr>
        <w:tabs>
          <w:tab w:val="right" w:pos="9639"/>
        </w:tabs>
        <w:rPr>
          <w:vertAlign w:val="subscript"/>
        </w:rPr>
      </w:pPr>
      <w:r>
        <w:tab/>
        <w:t xml:space="preserve">* </w:t>
      </w:r>
      <w:r w:rsidRPr="005F7D27">
        <w:rPr>
          <w:vertAlign w:val="subscript"/>
        </w:rPr>
        <w:t>Volgens NEN EN ISO 717</w:t>
      </w:r>
    </w:p>
    <w:p w14:paraId="1A6C85A9" w14:textId="0B941468" w:rsidR="00AC3065" w:rsidRPr="00AC3065" w:rsidRDefault="00AC3065" w:rsidP="00AC3065">
      <w:pPr>
        <w:tabs>
          <w:tab w:val="right" w:pos="9639"/>
        </w:tabs>
        <w:rPr>
          <w:vertAlign w:val="subscript"/>
        </w:rPr>
      </w:pPr>
      <w:r>
        <w:tab/>
        <w:t>*</w:t>
      </w:r>
      <w:r w:rsidR="009F0C78">
        <w:t>*</w:t>
      </w:r>
      <w:r>
        <w:t xml:space="preserve"> </w:t>
      </w:r>
      <w:r w:rsidRPr="00AC3065">
        <w:rPr>
          <w:vertAlign w:val="subscript"/>
        </w:rPr>
        <w:t>Ook toepasbaar vanaf 60 mm met verlengd onderprofiel</w:t>
      </w:r>
    </w:p>
    <w:p w14:paraId="4D2F33E8" w14:textId="1C61BC72" w:rsidR="000563DC" w:rsidRDefault="000563DC" w:rsidP="000563DC">
      <w:pPr>
        <w:jc w:val="left"/>
      </w:pPr>
    </w:p>
    <w:p w14:paraId="317F3DB2" w14:textId="5D3C815B" w:rsidR="000A0C3C" w:rsidRDefault="00073111" w:rsidP="000A0C3C">
      <w:pPr>
        <w:jc w:val="left"/>
      </w:pPr>
      <w:r>
        <w:t>Waardentabel</w:t>
      </w:r>
      <w:r w:rsidR="00470D63">
        <w:t xml:space="preserve"> </w:t>
      </w:r>
      <w:r w:rsidR="009D59A7" w:rsidRPr="000E0828">
        <w:rPr>
          <w:rStyle w:val="MerkChar"/>
        </w:rPr>
        <w:t>TronicVent BE</w:t>
      </w:r>
      <w:r w:rsidR="009D59A7">
        <w:rPr>
          <w:rStyle w:val="MerkChar"/>
          <w:color w:val="auto"/>
        </w:rPr>
        <w:t xml:space="preserve"> </w:t>
      </w:r>
      <w:r w:rsidR="25795DFE" w:rsidRPr="5BF62AD7">
        <w:rPr>
          <w:rStyle w:val="MerkChar"/>
        </w:rPr>
        <w:t>AK+</w:t>
      </w:r>
      <w:r w:rsidR="00291BC7">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0A0C3C" w:rsidRPr="000E0828" w14:paraId="3313C54D" w14:textId="77777777" w:rsidTr="00542099">
        <w:trPr>
          <w:trHeight w:val="57"/>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96E9CC5" w14:textId="77777777" w:rsidR="000A0C3C" w:rsidRPr="00787C07" w:rsidRDefault="000A0C3C"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38119DE" w14:textId="77777777" w:rsidR="000A0C3C" w:rsidRPr="00787C07" w:rsidRDefault="000A0C3C" w:rsidP="00DA2230">
            <w:pPr>
              <w:jc w:val="center"/>
              <w:rPr>
                <w:rFonts w:cs="Arial"/>
                <w:bCs/>
                <w:color w:val="000000"/>
                <w:lang w:eastAsia="nl-BE"/>
              </w:rPr>
            </w:pPr>
            <w:r w:rsidRPr="00787C07">
              <w:rPr>
                <w:rFonts w:cs="Arial"/>
                <w:bCs/>
                <w:color w:val="000000"/>
                <w:lang w:eastAsia="nl-BE"/>
              </w:rPr>
              <w:t>Inbouwdiepte</w:t>
            </w:r>
          </w:p>
          <w:p w14:paraId="2ACA2D7F" w14:textId="77777777" w:rsidR="000A0C3C" w:rsidRPr="00787C07" w:rsidRDefault="000A0C3C"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29401E6E" w14:textId="77777777" w:rsidR="000A0C3C" w:rsidRDefault="000A0C3C" w:rsidP="00DA2230">
            <w:pPr>
              <w:jc w:val="center"/>
              <w:rPr>
                <w:rFonts w:cs="Arial"/>
                <w:bCs/>
                <w:color w:val="000000"/>
                <w:lang w:eastAsia="nl-BE"/>
              </w:rPr>
            </w:pPr>
            <w:r w:rsidRPr="00787C07">
              <w:rPr>
                <w:rFonts w:cs="Arial"/>
                <w:bCs/>
                <w:color w:val="000000"/>
                <w:lang w:eastAsia="nl-BE"/>
              </w:rPr>
              <w:t>Ventilatiecapaciteit</w:t>
            </w:r>
          </w:p>
          <w:p w14:paraId="1BDC2BC5" w14:textId="77777777" w:rsidR="000A0C3C" w:rsidRPr="003C1744" w:rsidRDefault="000A0C3C" w:rsidP="00DA2230">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6887D4D1" w14:textId="77777777" w:rsidR="000A0C3C" w:rsidRDefault="000A0C3C" w:rsidP="00DA2230">
            <w:pPr>
              <w:jc w:val="center"/>
            </w:pPr>
            <w:r>
              <w:t>D</w:t>
            </w:r>
            <w:r w:rsidRPr="0007752C">
              <w:rPr>
                <w:vertAlign w:val="subscript"/>
              </w:rPr>
              <w:t>n,e,</w:t>
            </w:r>
            <w:r>
              <w:t>W (C;C</w:t>
            </w:r>
            <w:r w:rsidRPr="003846ED">
              <w:rPr>
                <w:vertAlign w:val="subscript"/>
              </w:rPr>
              <w:t>tr</w:t>
            </w:r>
            <w:r>
              <w:t>)*</w:t>
            </w:r>
          </w:p>
          <w:p w14:paraId="3DFC553B" w14:textId="77777777" w:rsidR="000A0C3C" w:rsidRPr="003846ED" w:rsidRDefault="000A0C3C"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145E8337" w14:textId="77777777" w:rsidR="000A0C3C" w:rsidRPr="0028745C" w:rsidRDefault="000A0C3C"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08DC931A"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1103EFD1" w14:textId="77777777" w:rsidR="000A0C3C" w:rsidRPr="0028745C" w:rsidRDefault="000A0C3C" w:rsidP="00DA2230">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5F13CE36" w14:textId="77777777" w:rsidR="000A0C3C" w:rsidRDefault="000A0C3C"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15DACAAE"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59E3F9E" w14:textId="77777777" w:rsidR="000A0C3C" w:rsidRPr="0028745C" w:rsidRDefault="000A0C3C"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22FB520A"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1E87019B" w14:textId="77777777" w:rsidR="000A0C3C" w:rsidRPr="0028745C" w:rsidRDefault="000A0C3C" w:rsidP="00DA2230">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3C556516"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0A0C3C" w:rsidRPr="00787C07" w14:paraId="675ACB6E"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D951" w14:textId="77777777" w:rsidR="000A0C3C" w:rsidRPr="00787C07" w:rsidRDefault="000A0C3C" w:rsidP="00DA2230">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B0B3" w14:textId="7BF50F54" w:rsidR="000A0C3C" w:rsidRPr="00787C07" w:rsidRDefault="000A0C3C" w:rsidP="00DA2230">
            <w:pPr>
              <w:jc w:val="center"/>
              <w:rPr>
                <w:rFonts w:cs="Arial"/>
                <w:color w:val="000000"/>
                <w:lang w:eastAsia="nl-BE"/>
              </w:rPr>
            </w:pPr>
            <w:r w:rsidRPr="00787C07">
              <w:rPr>
                <w:rFonts w:cs="Arial"/>
                <w:color w:val="000000"/>
                <w:lang w:eastAsia="nl-BE"/>
              </w:rPr>
              <w:t>1</w:t>
            </w:r>
            <w:r>
              <w:rPr>
                <w:rFonts w:cs="Arial"/>
                <w:color w:val="000000"/>
                <w:lang w:eastAsia="nl-BE"/>
              </w:rPr>
              <w:t>10</w:t>
            </w:r>
            <w:r w:rsidR="00FC4978">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F348650" w14:textId="77777777" w:rsidR="000A0C3C" w:rsidRPr="00787C07" w:rsidRDefault="000A0C3C" w:rsidP="00DA2230">
            <w:pPr>
              <w:jc w:val="center"/>
              <w:rPr>
                <w:rFonts w:cs="Arial"/>
                <w:color w:val="000000"/>
                <w:lang w:eastAsia="nl-BE"/>
              </w:rPr>
            </w:pPr>
            <w:r>
              <w:rPr>
                <w:rFonts w:cs="Arial"/>
                <w:color w:val="000000"/>
                <w:lang w:eastAsia="nl-BE"/>
              </w:rPr>
              <w:t>8,3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D11893E" w14:textId="77777777" w:rsidR="000A0C3C" w:rsidRPr="00787C07" w:rsidRDefault="000A0C3C" w:rsidP="00DA2230">
            <w:pPr>
              <w:jc w:val="center"/>
              <w:rPr>
                <w:rFonts w:cs="Arial"/>
                <w:color w:val="000000"/>
                <w:lang w:eastAsia="nl-BE"/>
              </w:rPr>
            </w:pPr>
            <w:r>
              <w:rPr>
                <w:rFonts w:cs="Arial"/>
                <w:color w:val="000000"/>
                <w:lang w:eastAsia="nl-BE"/>
              </w:rPr>
              <w:t>38 (-1;-3)</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4CB1C17" w14:textId="77777777" w:rsidR="000A0C3C" w:rsidRPr="00787C07" w:rsidRDefault="000A0C3C" w:rsidP="00DA2230">
            <w:pPr>
              <w:jc w:val="center"/>
              <w:rPr>
                <w:rFonts w:cs="Arial"/>
                <w:color w:val="000000"/>
                <w:lang w:eastAsia="nl-BE"/>
              </w:rPr>
            </w:pPr>
            <w:r>
              <w:rPr>
                <w:rFonts w:cs="Arial"/>
                <w:color w:val="000000"/>
                <w:lang w:eastAsia="nl-BE"/>
              </w:rPr>
              <w:t>37</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F016EE8" w14:textId="77777777" w:rsidR="000A0C3C" w:rsidRPr="00787C07" w:rsidRDefault="000A0C3C" w:rsidP="00DA2230">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tcPr>
          <w:p w14:paraId="150877E0" w14:textId="77777777" w:rsidR="000A0C3C" w:rsidRDefault="000A0C3C" w:rsidP="00DA2230">
            <w:pPr>
              <w:jc w:val="center"/>
              <w:rPr>
                <w:rFonts w:cs="Arial"/>
                <w:color w:val="000000"/>
                <w:lang w:eastAsia="nl-BE"/>
              </w:rPr>
            </w:pPr>
            <w:r>
              <w:rPr>
                <w:rFonts w:cs="Arial"/>
                <w:color w:val="000000"/>
                <w:lang w:eastAsia="nl-BE"/>
              </w:rPr>
              <w:t>6,2</w:t>
            </w:r>
          </w:p>
        </w:tc>
        <w:tc>
          <w:tcPr>
            <w:tcW w:w="588" w:type="pct"/>
            <w:tcBorders>
              <w:top w:val="single" w:sz="4" w:space="0" w:color="auto"/>
              <w:left w:val="nil"/>
              <w:bottom w:val="single" w:sz="4" w:space="0" w:color="auto"/>
              <w:right w:val="single" w:sz="4" w:space="0" w:color="auto"/>
            </w:tcBorders>
          </w:tcPr>
          <w:p w14:paraId="00EB8BB2" w14:textId="77777777" w:rsidR="000A0C3C" w:rsidRDefault="000A0C3C" w:rsidP="00DA2230">
            <w:pPr>
              <w:jc w:val="center"/>
              <w:rPr>
                <w:rFonts w:cs="Arial"/>
                <w:color w:val="000000"/>
                <w:lang w:eastAsia="nl-BE"/>
              </w:rPr>
            </w:pPr>
            <w:r>
              <w:rPr>
                <w:rFonts w:cs="Arial"/>
                <w:color w:val="000000"/>
                <w:lang w:eastAsia="nl-BE"/>
              </w:rPr>
              <w:t>4</w:t>
            </w:r>
            <w:r w:rsidRPr="00D67308">
              <w:rPr>
                <w:rFonts w:cs="Arial"/>
                <w:color w:val="000000"/>
                <w:lang w:eastAsia="nl-BE"/>
              </w:rPr>
              <w:t>,</w:t>
            </w:r>
            <w:r>
              <w:rPr>
                <w:rFonts w:cs="Arial"/>
                <w:color w:val="000000"/>
                <w:lang w:eastAsia="nl-BE"/>
              </w:rPr>
              <w:t>2</w:t>
            </w:r>
          </w:p>
        </w:tc>
      </w:tr>
      <w:tr w:rsidR="000A0C3C" w:rsidRPr="00787C07" w14:paraId="451AF586" w14:textId="77777777" w:rsidTr="00542099">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3BC4" w14:textId="77777777" w:rsidR="000A0C3C" w:rsidRPr="00787C07" w:rsidRDefault="000A0C3C" w:rsidP="00DA2230">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965B" w14:textId="2CB5B1BD" w:rsidR="000A0C3C" w:rsidRPr="00787C07" w:rsidRDefault="000A0C3C" w:rsidP="00DA2230">
            <w:pPr>
              <w:jc w:val="center"/>
              <w:rPr>
                <w:rFonts w:cs="Arial"/>
                <w:color w:val="000000"/>
                <w:lang w:eastAsia="nl-BE"/>
              </w:rPr>
            </w:pPr>
            <w:r w:rsidRPr="00787C07">
              <w:rPr>
                <w:rFonts w:cs="Arial"/>
                <w:color w:val="000000"/>
                <w:lang w:eastAsia="nl-BE"/>
              </w:rPr>
              <w:t>1</w:t>
            </w:r>
            <w:r>
              <w:rPr>
                <w:rFonts w:cs="Arial"/>
                <w:color w:val="000000"/>
                <w:lang w:eastAsia="nl-BE"/>
              </w:rPr>
              <w:t>60</w:t>
            </w:r>
            <w:r w:rsidR="00FC4978">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2451E31" w14:textId="77777777" w:rsidR="000A0C3C" w:rsidRPr="00787C07" w:rsidRDefault="000A0C3C" w:rsidP="00DA2230">
            <w:pPr>
              <w:jc w:val="center"/>
              <w:rPr>
                <w:rFonts w:cs="Arial"/>
                <w:color w:val="000000"/>
                <w:lang w:eastAsia="nl-BE"/>
              </w:rPr>
            </w:pPr>
            <w:r>
              <w:rPr>
                <w:rFonts w:cs="Arial"/>
                <w:color w:val="000000"/>
                <w:lang w:eastAsia="nl-BE"/>
              </w:rPr>
              <w:t>8,3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0A3FE78" w14:textId="77777777" w:rsidR="000A0C3C" w:rsidRPr="00787C07" w:rsidRDefault="000A0C3C" w:rsidP="00DA2230">
            <w:pPr>
              <w:jc w:val="center"/>
              <w:rPr>
                <w:rFonts w:cs="Arial"/>
                <w:color w:val="000000"/>
                <w:lang w:eastAsia="nl-BE"/>
              </w:rPr>
            </w:pPr>
            <w:r>
              <w:rPr>
                <w:rFonts w:cs="Arial"/>
                <w:color w:val="000000"/>
                <w:lang w:eastAsia="nl-BE"/>
              </w:rPr>
              <w:t>40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E65EBB4" w14:textId="77777777" w:rsidR="000A0C3C" w:rsidRPr="00787C07" w:rsidRDefault="000A0C3C" w:rsidP="00DA2230">
            <w:pPr>
              <w:jc w:val="center"/>
              <w:rPr>
                <w:rFonts w:cs="Arial"/>
                <w:color w:val="000000"/>
                <w:lang w:eastAsia="nl-BE"/>
              </w:rPr>
            </w:pPr>
            <w:r>
              <w:rPr>
                <w:rFonts w:cs="Arial"/>
                <w:color w:val="000000"/>
                <w:lang w:eastAsia="nl-BE"/>
              </w:rPr>
              <w:t>40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7103561" w14:textId="77777777" w:rsidR="000A0C3C" w:rsidRPr="00787C07" w:rsidRDefault="000A0C3C" w:rsidP="00DA2230">
            <w:pPr>
              <w:jc w:val="center"/>
              <w:rPr>
                <w:rFonts w:cs="Arial"/>
                <w:color w:val="000000"/>
                <w:lang w:eastAsia="nl-BE"/>
              </w:rPr>
            </w:pPr>
            <w:r>
              <w:rPr>
                <w:rFonts w:cs="Arial"/>
                <w:color w:val="000000"/>
                <w:lang w:eastAsia="nl-BE"/>
              </w:rPr>
              <w:t>38</w:t>
            </w:r>
          </w:p>
        </w:tc>
        <w:tc>
          <w:tcPr>
            <w:tcW w:w="588" w:type="pct"/>
            <w:tcBorders>
              <w:top w:val="single" w:sz="4" w:space="0" w:color="auto"/>
              <w:left w:val="nil"/>
              <w:bottom w:val="single" w:sz="4" w:space="0" w:color="auto"/>
              <w:right w:val="single" w:sz="4" w:space="0" w:color="auto"/>
            </w:tcBorders>
          </w:tcPr>
          <w:p w14:paraId="63DC992C" w14:textId="77777777" w:rsidR="000A0C3C" w:rsidRDefault="000A0C3C" w:rsidP="00DA2230">
            <w:pPr>
              <w:jc w:val="center"/>
              <w:rPr>
                <w:rFonts w:cs="Arial"/>
                <w:color w:val="000000"/>
                <w:lang w:eastAsia="nl-BE"/>
              </w:rPr>
            </w:pPr>
            <w:r>
              <w:rPr>
                <w:rFonts w:cs="Arial"/>
                <w:color w:val="000000"/>
                <w:lang w:eastAsia="nl-BE"/>
              </w:rPr>
              <w:t>9,2</w:t>
            </w:r>
          </w:p>
        </w:tc>
        <w:tc>
          <w:tcPr>
            <w:tcW w:w="588" w:type="pct"/>
            <w:tcBorders>
              <w:top w:val="single" w:sz="4" w:space="0" w:color="auto"/>
              <w:left w:val="nil"/>
              <w:bottom w:val="single" w:sz="4" w:space="0" w:color="auto"/>
              <w:right w:val="single" w:sz="4" w:space="0" w:color="auto"/>
            </w:tcBorders>
          </w:tcPr>
          <w:p w14:paraId="20ED27C2" w14:textId="77777777" w:rsidR="000A0C3C" w:rsidRDefault="000A0C3C" w:rsidP="00DA2230">
            <w:pPr>
              <w:jc w:val="center"/>
              <w:rPr>
                <w:rFonts w:cs="Arial"/>
                <w:color w:val="000000"/>
                <w:lang w:eastAsia="nl-BE"/>
              </w:rPr>
            </w:pPr>
            <w:r>
              <w:rPr>
                <w:rFonts w:cs="Arial"/>
                <w:color w:val="000000"/>
                <w:lang w:eastAsia="nl-BE"/>
              </w:rPr>
              <w:t>7,2</w:t>
            </w:r>
          </w:p>
        </w:tc>
      </w:tr>
    </w:tbl>
    <w:p w14:paraId="0A448556" w14:textId="77777777" w:rsidR="009F0C78" w:rsidRDefault="000A0C3C" w:rsidP="009F0C78">
      <w:pPr>
        <w:tabs>
          <w:tab w:val="right" w:pos="9639"/>
        </w:tabs>
        <w:rPr>
          <w:vertAlign w:val="subscript"/>
        </w:rPr>
      </w:pPr>
      <w:r>
        <w:tab/>
        <w:t xml:space="preserve">* </w:t>
      </w:r>
      <w:r w:rsidRPr="005F7D27">
        <w:rPr>
          <w:vertAlign w:val="subscript"/>
        </w:rPr>
        <w:t>Volgens NEN EN ISO 717</w:t>
      </w:r>
    </w:p>
    <w:p w14:paraId="7E0DCFC0" w14:textId="4ADFA3F6" w:rsidR="009F0C78" w:rsidRPr="00AC3065" w:rsidRDefault="009F0C78" w:rsidP="009F0C78">
      <w:pPr>
        <w:tabs>
          <w:tab w:val="right" w:pos="9639"/>
        </w:tabs>
        <w:rPr>
          <w:vertAlign w:val="subscript"/>
        </w:rPr>
      </w:pPr>
      <w:r>
        <w:tab/>
        <w:t xml:space="preserve">** </w:t>
      </w:r>
      <w:r w:rsidRPr="00AC3065">
        <w:rPr>
          <w:vertAlign w:val="subscript"/>
        </w:rPr>
        <w:t>Ook toepasbaar vanaf 60 mm met verlengd onderprofiel</w:t>
      </w:r>
    </w:p>
    <w:p w14:paraId="36393D00" w14:textId="77777777" w:rsidR="00C94FEC" w:rsidRDefault="00C94FEC" w:rsidP="00F14641"/>
    <w:p w14:paraId="5D5B4370" w14:textId="69BA96D4" w:rsidR="00F14641" w:rsidRDefault="00F14641" w:rsidP="00F14641">
      <w:r>
        <w:t xml:space="preserve">(Alle octaafbandwaardes (in dB) zijn vrij op te vragen bij </w:t>
      </w:r>
      <w:r w:rsidR="006A1748" w:rsidRPr="000E0828">
        <w:rPr>
          <w:rStyle w:val="MerkChar"/>
        </w:rPr>
        <w:t>DUCO</w:t>
      </w:r>
      <w:r w:rsidRPr="000E0828">
        <w:rPr>
          <w:rStyle w:val="MerkChar"/>
        </w:rPr>
        <w:t xml:space="preserve"> ‘Ventilation &amp; Sun Control’</w:t>
      </w:r>
      <w:r w:rsidR="002E6281">
        <w:t>)</w:t>
      </w:r>
    </w:p>
    <w:p w14:paraId="055A06E2" w14:textId="7D5C6392" w:rsidR="00F14641" w:rsidRDefault="00F14641">
      <w:pPr>
        <w:jc w:val="left"/>
      </w:pPr>
    </w:p>
    <w:p w14:paraId="69C6C725" w14:textId="1409FBC2" w:rsidR="00F15B86" w:rsidRDefault="00F15B86" w:rsidP="00C94FEC">
      <w:pPr>
        <w:tabs>
          <w:tab w:val="left" w:pos="3686"/>
        </w:tabs>
      </w:pPr>
      <w:r>
        <w:t>Zelfregelende klep:</w:t>
      </w:r>
      <w:r>
        <w:tab/>
        <w:t>Standaard aanwezig</w:t>
      </w:r>
    </w:p>
    <w:p w14:paraId="09D2B561" w14:textId="77777777" w:rsidR="00F15B86" w:rsidRDefault="00F15B86" w:rsidP="0015158B"/>
    <w:p w14:paraId="5629033F" w14:textId="77777777" w:rsidR="00402B92" w:rsidRPr="00402B92" w:rsidRDefault="00402B92" w:rsidP="00402B92">
      <w:r w:rsidRPr="00402B92">
        <w:t xml:space="preserve">F-factor: </w:t>
      </w:r>
    </w:p>
    <w:p w14:paraId="7E6E6877" w14:textId="6553DD69" w:rsidR="00402B92" w:rsidRPr="00A6231E" w:rsidRDefault="009D59A7" w:rsidP="00402B92">
      <w:pPr>
        <w:ind w:firstLine="720"/>
        <w:rPr>
          <w:rStyle w:val="MerkChar"/>
          <w:color w:val="auto"/>
          <w:lang w:val="en-US"/>
        </w:rPr>
      </w:pPr>
      <w:r w:rsidRPr="000E0828">
        <w:rPr>
          <w:rStyle w:val="MerkChar"/>
        </w:rPr>
        <w:t>TronicVent BE</w:t>
      </w:r>
      <w:r w:rsidR="00402B92" w:rsidRPr="5BF62AD7">
        <w:rPr>
          <w:rStyle w:val="MerkChar"/>
          <w:color w:val="auto"/>
          <w:lang w:val="en-US"/>
        </w:rPr>
        <w:t>:</w:t>
      </w:r>
    </w:p>
    <w:p w14:paraId="6CAAA29A" w14:textId="77777777" w:rsidR="00402B92" w:rsidRPr="00636A33" w:rsidRDefault="00402B92" w:rsidP="00C94FEC">
      <w:pPr>
        <w:ind w:left="2880" w:firstLine="806"/>
        <w:rPr>
          <w:lang w:val="en-US"/>
        </w:rPr>
      </w:pPr>
      <w:r w:rsidRPr="000E0828">
        <w:rPr>
          <w:rStyle w:val="MerkChar"/>
        </w:rPr>
        <w:t>Medio</w:t>
      </w:r>
      <w:r w:rsidRPr="00636A33">
        <w:rPr>
          <w:rStyle w:val="MerkChar"/>
          <w:color w:val="auto"/>
          <w:lang w:val="en-US"/>
        </w:rPr>
        <w:t xml:space="preserve">: </w:t>
      </w:r>
      <w:r>
        <w:rPr>
          <w:lang w:val="en-US"/>
        </w:rPr>
        <w:t>0,60</w:t>
      </w:r>
      <w:r w:rsidRPr="00636A33">
        <w:rPr>
          <w:lang w:val="en-US"/>
        </w:rPr>
        <w:t xml:space="preserve"> </w:t>
      </w:r>
    </w:p>
    <w:p w14:paraId="692CD412" w14:textId="77777777" w:rsidR="00402B92" w:rsidRPr="00636A33" w:rsidRDefault="00402B92" w:rsidP="00C94FEC">
      <w:pPr>
        <w:ind w:left="2880" w:firstLine="806"/>
        <w:rPr>
          <w:lang w:val="en-US"/>
        </w:rPr>
      </w:pPr>
      <w:r w:rsidRPr="000E0828">
        <w:rPr>
          <w:rStyle w:val="MerkChar"/>
        </w:rPr>
        <w:t>Alto</w:t>
      </w:r>
      <w:r w:rsidRPr="00636A33">
        <w:rPr>
          <w:rStyle w:val="MerkChar"/>
          <w:color w:val="auto"/>
          <w:lang w:val="en-US"/>
        </w:rPr>
        <w:t>:</w:t>
      </w:r>
      <w:r w:rsidRPr="00636A33">
        <w:rPr>
          <w:lang w:val="en-US"/>
        </w:rPr>
        <w:t xml:space="preserve"> </w:t>
      </w:r>
      <w:r>
        <w:rPr>
          <w:lang w:val="en-US"/>
        </w:rPr>
        <w:t>0,</w:t>
      </w:r>
      <w:r w:rsidRPr="00636A33">
        <w:rPr>
          <w:lang w:val="en-US"/>
        </w:rPr>
        <w:t>6</w:t>
      </w:r>
      <w:r>
        <w:rPr>
          <w:lang w:val="en-US"/>
        </w:rPr>
        <w:t>5</w:t>
      </w:r>
    </w:p>
    <w:p w14:paraId="77D0A68E" w14:textId="77777777" w:rsidR="00402B92" w:rsidRDefault="00402B92" w:rsidP="00C94FEC">
      <w:pPr>
        <w:ind w:left="2880" w:firstLine="806"/>
        <w:rPr>
          <w:lang w:val="en-US"/>
        </w:rPr>
      </w:pPr>
      <w:r w:rsidRPr="000E0828">
        <w:rPr>
          <w:rStyle w:val="MerkChar"/>
        </w:rPr>
        <w:t>Largo</w:t>
      </w:r>
      <w:r>
        <w:rPr>
          <w:rStyle w:val="MerkChar"/>
          <w:color w:val="auto"/>
          <w:lang w:val="en-US"/>
        </w:rPr>
        <w:t>: 0,67</w:t>
      </w:r>
    </w:p>
    <w:p w14:paraId="1A9284A2" w14:textId="77777777" w:rsidR="00402B92" w:rsidRPr="00722D02" w:rsidRDefault="00402B92" w:rsidP="00402B92">
      <w:pPr>
        <w:rPr>
          <w:lang w:val="en-GB"/>
        </w:rPr>
      </w:pPr>
    </w:p>
    <w:p w14:paraId="01F6F5D3" w14:textId="5749EF40" w:rsidR="00402B92" w:rsidRPr="00A6231E" w:rsidRDefault="009D59A7" w:rsidP="00402B92">
      <w:pPr>
        <w:ind w:firstLine="720"/>
        <w:rPr>
          <w:rStyle w:val="MerkChar"/>
          <w:color w:val="auto"/>
          <w:lang w:val="en-US"/>
        </w:rPr>
      </w:pPr>
      <w:r w:rsidRPr="000E0828">
        <w:rPr>
          <w:rStyle w:val="MerkChar"/>
        </w:rPr>
        <w:t>TronicVent BE</w:t>
      </w:r>
      <w:r>
        <w:rPr>
          <w:rStyle w:val="MerkChar"/>
          <w:color w:val="auto"/>
        </w:rPr>
        <w:t xml:space="preserve"> </w:t>
      </w:r>
      <w:r w:rsidR="00402B92" w:rsidRPr="000E0828">
        <w:rPr>
          <w:rStyle w:val="MerkChar"/>
          <w:lang w:val="en-US"/>
        </w:rPr>
        <w:t>AK</w:t>
      </w:r>
      <w:r w:rsidR="00402B92" w:rsidRPr="5BF62AD7">
        <w:rPr>
          <w:rStyle w:val="MerkChar"/>
          <w:color w:val="auto"/>
          <w:lang w:val="en-US"/>
        </w:rPr>
        <w:t>:</w:t>
      </w:r>
    </w:p>
    <w:p w14:paraId="7A415140" w14:textId="77777777" w:rsidR="00402B92" w:rsidRPr="003F11DC" w:rsidRDefault="00402B92" w:rsidP="00C94FEC">
      <w:pPr>
        <w:ind w:left="2880" w:firstLine="806"/>
        <w:rPr>
          <w:rStyle w:val="MerkChar"/>
          <w:color w:val="auto"/>
          <w:lang w:val="en-US"/>
        </w:rPr>
      </w:pPr>
      <w:r w:rsidRPr="000E0828">
        <w:rPr>
          <w:rStyle w:val="MerkChar"/>
        </w:rPr>
        <w:t>Medio</w:t>
      </w:r>
      <w:r w:rsidRPr="00636A33">
        <w:rPr>
          <w:rStyle w:val="MerkChar"/>
          <w:color w:val="auto"/>
          <w:lang w:val="en-US"/>
        </w:rPr>
        <w:t xml:space="preserve">: </w:t>
      </w:r>
      <w:r w:rsidRPr="003F11DC">
        <w:rPr>
          <w:rStyle w:val="MerkChar"/>
          <w:color w:val="auto"/>
          <w:lang w:val="en-US"/>
        </w:rPr>
        <w:t xml:space="preserve">0,75 </w:t>
      </w:r>
    </w:p>
    <w:p w14:paraId="36D70DE6" w14:textId="77777777" w:rsidR="00402B92" w:rsidRPr="003F11DC" w:rsidRDefault="00402B92" w:rsidP="00C94FEC">
      <w:pPr>
        <w:ind w:left="2880" w:firstLine="806"/>
        <w:rPr>
          <w:rStyle w:val="MerkChar"/>
          <w:color w:val="auto"/>
          <w:lang w:val="en-US"/>
        </w:rPr>
      </w:pPr>
      <w:r w:rsidRPr="000E0828">
        <w:rPr>
          <w:rStyle w:val="MerkChar"/>
        </w:rPr>
        <w:t>Alto</w:t>
      </w:r>
      <w:r w:rsidRPr="7CE20FC7">
        <w:rPr>
          <w:rStyle w:val="MerkChar"/>
          <w:color w:val="auto"/>
          <w:lang w:val="en-US"/>
        </w:rPr>
        <w:t>:</w:t>
      </w:r>
      <w:r w:rsidRPr="003F11DC">
        <w:rPr>
          <w:rStyle w:val="MerkChar"/>
          <w:color w:val="auto"/>
          <w:lang w:val="en-US"/>
        </w:rPr>
        <w:t xml:space="preserve"> 0,81</w:t>
      </w:r>
    </w:p>
    <w:p w14:paraId="733CEE85" w14:textId="77777777" w:rsidR="00402B92" w:rsidRPr="003F11DC" w:rsidRDefault="00402B92" w:rsidP="00C94FEC">
      <w:pPr>
        <w:ind w:left="2880" w:firstLine="806"/>
        <w:rPr>
          <w:rStyle w:val="MerkChar"/>
          <w:color w:val="auto"/>
          <w:lang w:val="en-US"/>
        </w:rPr>
      </w:pPr>
      <w:r w:rsidRPr="000E0828">
        <w:rPr>
          <w:rStyle w:val="MerkChar"/>
        </w:rPr>
        <w:t>Largo</w:t>
      </w:r>
      <w:r w:rsidRPr="00636A33">
        <w:rPr>
          <w:rStyle w:val="MerkChar"/>
          <w:color w:val="auto"/>
          <w:lang w:val="en-US"/>
        </w:rPr>
        <w:t xml:space="preserve">: </w:t>
      </w:r>
      <w:r w:rsidRPr="003F11DC">
        <w:rPr>
          <w:rStyle w:val="MerkChar"/>
          <w:color w:val="auto"/>
          <w:lang w:val="en-US"/>
        </w:rPr>
        <w:t>0,83</w:t>
      </w:r>
    </w:p>
    <w:p w14:paraId="0397467A" w14:textId="77777777" w:rsidR="00402B92" w:rsidRPr="003F11DC" w:rsidRDefault="00402B92" w:rsidP="00C94FEC">
      <w:pPr>
        <w:ind w:left="2880" w:firstLine="806"/>
        <w:rPr>
          <w:rStyle w:val="MerkChar"/>
          <w:color w:val="auto"/>
          <w:lang w:val="en-US"/>
        </w:rPr>
      </w:pPr>
    </w:p>
    <w:p w14:paraId="5D7767FF" w14:textId="10FE5623" w:rsidR="00402B92" w:rsidRPr="003F11DC" w:rsidRDefault="009D59A7" w:rsidP="00402B92">
      <w:pPr>
        <w:ind w:firstLine="720"/>
        <w:rPr>
          <w:lang w:val="en-US"/>
        </w:rPr>
      </w:pPr>
      <w:r w:rsidRPr="000E0828">
        <w:rPr>
          <w:rStyle w:val="MerkChar"/>
        </w:rPr>
        <w:t>TronicVent BE</w:t>
      </w:r>
      <w:r>
        <w:rPr>
          <w:rStyle w:val="MerkChar"/>
          <w:color w:val="auto"/>
        </w:rPr>
        <w:t xml:space="preserve"> </w:t>
      </w:r>
      <w:r w:rsidR="00402B92" w:rsidRPr="000E0828">
        <w:rPr>
          <w:rStyle w:val="MerkChar"/>
          <w:lang w:val="en-US"/>
        </w:rPr>
        <w:t>AK+</w:t>
      </w:r>
      <w:r w:rsidR="00402B92" w:rsidRPr="003F11DC">
        <w:rPr>
          <w:lang w:val="en-US"/>
        </w:rPr>
        <w:t>:</w:t>
      </w:r>
    </w:p>
    <w:p w14:paraId="48DD8BE3" w14:textId="77777777" w:rsidR="00402B92" w:rsidRPr="000E0828" w:rsidRDefault="00402B92" w:rsidP="00C94FEC">
      <w:pPr>
        <w:ind w:left="2880" w:firstLine="806"/>
        <w:rPr>
          <w:rStyle w:val="MerkChar"/>
          <w:color w:val="auto"/>
          <w:lang w:val="en-US"/>
        </w:rPr>
      </w:pPr>
      <w:r w:rsidRPr="000E0828">
        <w:rPr>
          <w:rStyle w:val="MerkChar"/>
        </w:rPr>
        <w:t>Alto</w:t>
      </w:r>
      <w:r w:rsidRPr="000E0828">
        <w:rPr>
          <w:rStyle w:val="MerkChar"/>
          <w:color w:val="auto"/>
          <w:lang w:val="en-US"/>
        </w:rPr>
        <w:t>: 0,85</w:t>
      </w:r>
    </w:p>
    <w:p w14:paraId="11045B52" w14:textId="54B2BBDA" w:rsidR="00402B92" w:rsidRDefault="00402B92" w:rsidP="00C94FEC">
      <w:pPr>
        <w:ind w:left="2880" w:firstLine="806"/>
        <w:rPr>
          <w:rStyle w:val="MerkChar"/>
          <w:color w:val="auto"/>
        </w:rPr>
      </w:pPr>
      <w:r w:rsidRPr="000E0828">
        <w:rPr>
          <w:rStyle w:val="MerkChar"/>
        </w:rPr>
        <w:t>Largo</w:t>
      </w:r>
      <w:r w:rsidRPr="003F11DC">
        <w:rPr>
          <w:rStyle w:val="MerkChar"/>
          <w:color w:val="auto"/>
        </w:rPr>
        <w:t>: 0,87</w:t>
      </w:r>
    </w:p>
    <w:p w14:paraId="39DB365A" w14:textId="77777777" w:rsidR="00542099" w:rsidRPr="003F11DC" w:rsidRDefault="00542099" w:rsidP="00C94FEC">
      <w:pPr>
        <w:ind w:left="2880" w:firstLine="806"/>
      </w:pPr>
    </w:p>
    <w:p w14:paraId="78D4A411" w14:textId="014A0DE9" w:rsidR="001C7111" w:rsidRDefault="001C7111" w:rsidP="00F57A58">
      <w:pPr>
        <w:tabs>
          <w:tab w:val="left" w:pos="3686"/>
        </w:tabs>
      </w:pPr>
      <w:r>
        <w:t>Luchtdichtheidsklasse in gesloten stand</w:t>
      </w:r>
      <w:r w:rsidR="00636A33">
        <w:t>:</w:t>
      </w:r>
      <w:r>
        <w:tab/>
        <w:t>4 (EN 12207)</w:t>
      </w:r>
    </w:p>
    <w:p w14:paraId="10A71AFD" w14:textId="77777777" w:rsidR="00291BC7" w:rsidRDefault="00291BC7" w:rsidP="00F57A58">
      <w:pPr>
        <w:tabs>
          <w:tab w:val="left" w:pos="3686"/>
        </w:tabs>
        <w:rPr>
          <w:highlight w:val="yellow"/>
        </w:rPr>
      </w:pPr>
    </w:p>
    <w:p w14:paraId="75C3044B" w14:textId="59E0368A" w:rsidR="001C7111" w:rsidRPr="00B461DC" w:rsidRDefault="001C7111" w:rsidP="00F57A58">
      <w:pPr>
        <w:tabs>
          <w:tab w:val="left" w:pos="3686"/>
        </w:tabs>
      </w:pPr>
      <w:r w:rsidRPr="00B461DC">
        <w:t>Lekdebiet bij 50 Pa</w:t>
      </w:r>
      <w:r w:rsidR="00636A33" w:rsidRPr="00B461DC">
        <w:t xml:space="preserve"> (Q1c,50Pa):</w:t>
      </w:r>
      <w:r w:rsidRPr="00B461DC">
        <w:tab/>
        <w:t>0,</w:t>
      </w:r>
      <w:r w:rsidR="00636A33" w:rsidRPr="00B461DC">
        <w:t>1</w:t>
      </w:r>
      <w:r w:rsidR="00F101F2">
        <w:t>73</w:t>
      </w:r>
      <w:r w:rsidRPr="00B461DC">
        <w:t xml:space="preserve"> m³/h per lopende meter</w:t>
      </w:r>
    </w:p>
    <w:p w14:paraId="5588ADC7" w14:textId="0D6F4F4B" w:rsidR="00AF6677" w:rsidRDefault="00B461DC" w:rsidP="00F57A58">
      <w:pPr>
        <w:tabs>
          <w:tab w:val="left" w:pos="3686"/>
        </w:tabs>
      </w:pPr>
      <w:r>
        <w:tab/>
        <w:t>&lt; 15</w:t>
      </w:r>
      <w:r w:rsidR="00AF6677" w:rsidRPr="00B461DC">
        <w:t xml:space="preserve"> % in gesloten stand</w:t>
      </w:r>
    </w:p>
    <w:p w14:paraId="777F80EF" w14:textId="77777777" w:rsidR="00433A78" w:rsidRDefault="00433A78" w:rsidP="00F57A58">
      <w:pPr>
        <w:tabs>
          <w:tab w:val="left" w:pos="3686"/>
        </w:tabs>
      </w:pPr>
    </w:p>
    <w:p w14:paraId="2D3504D8" w14:textId="3C597AEA" w:rsidR="00433A78" w:rsidRDefault="00433A78" w:rsidP="00F57A58">
      <w:pPr>
        <w:tabs>
          <w:tab w:val="left" w:pos="3686"/>
        </w:tabs>
      </w:pPr>
      <w:r>
        <w:t>Waterwerendheid</w:t>
      </w:r>
      <w:r w:rsidR="00F57A58">
        <w:t xml:space="preserve"> </w:t>
      </w:r>
      <w:r w:rsidR="00CE69F7">
        <w:t>i</w:t>
      </w:r>
      <w:r>
        <w:t>n gesloten stand:</w:t>
      </w:r>
      <w:r w:rsidR="00CE69F7">
        <w:tab/>
        <w:t>1</w:t>
      </w:r>
      <w:r w:rsidR="003F41E4">
        <w:t>3</w:t>
      </w:r>
      <w:r w:rsidR="00CE69F7">
        <w:t xml:space="preserve">50 </w:t>
      </w:r>
      <w:r>
        <w:t>Pa</w:t>
      </w:r>
      <w:r w:rsidR="00CE69F7">
        <w:t xml:space="preserve"> of E</w:t>
      </w:r>
      <w:r w:rsidR="003F41E4">
        <w:t>13</w:t>
      </w:r>
      <w:r w:rsidR="00CE69F7">
        <w:t>50 (EN 12208)</w:t>
      </w:r>
    </w:p>
    <w:p w14:paraId="660799B9" w14:textId="77777777" w:rsidR="00CE69F7" w:rsidRDefault="00CE69F7" w:rsidP="00F57A58">
      <w:pPr>
        <w:tabs>
          <w:tab w:val="left" w:pos="3686"/>
        </w:tabs>
      </w:pPr>
    </w:p>
    <w:p w14:paraId="4CA14472" w14:textId="4FCD252B" w:rsidR="00636A33" w:rsidRDefault="00636A33" w:rsidP="00F57A58">
      <w:pPr>
        <w:tabs>
          <w:tab w:val="left" w:pos="3686"/>
        </w:tabs>
      </w:pPr>
      <w:r>
        <w:t>Waterdicht bij 20 Pa</w:t>
      </w:r>
      <w:r w:rsidR="00291BC7">
        <w:t xml:space="preserve"> in open stand</w:t>
      </w:r>
      <w:r>
        <w:t>:</w:t>
      </w:r>
      <w:r>
        <w:tab/>
        <w:t>Ja</w:t>
      </w:r>
    </w:p>
    <w:p w14:paraId="7EA1AD57" w14:textId="77777777" w:rsidR="00A93B34" w:rsidRDefault="00A93B34" w:rsidP="00F57A58">
      <w:pPr>
        <w:tabs>
          <w:tab w:val="left" w:pos="3686"/>
        </w:tabs>
      </w:pPr>
    </w:p>
    <w:p w14:paraId="1B83E5A8" w14:textId="07E1D2CF" w:rsidR="00A93B34" w:rsidRPr="00E66196" w:rsidRDefault="00A93B34" w:rsidP="00F57A58">
      <w:pPr>
        <w:tabs>
          <w:tab w:val="left" w:pos="3686"/>
        </w:tabs>
      </w:pPr>
      <w:r>
        <w:t>Thermisch onderbroken:</w:t>
      </w:r>
      <w:r>
        <w:tab/>
        <w:t>Ja</w:t>
      </w:r>
    </w:p>
    <w:p w14:paraId="2E0E2C08" w14:textId="77777777" w:rsidR="0015158B" w:rsidRPr="00E66196" w:rsidRDefault="0015158B" w:rsidP="00F57A58">
      <w:pPr>
        <w:tabs>
          <w:tab w:val="left" w:pos="3686"/>
        </w:tabs>
      </w:pPr>
    </w:p>
    <w:p w14:paraId="70BC0C1D" w14:textId="0D500F8B" w:rsidR="0015158B" w:rsidRPr="00E66196" w:rsidRDefault="0015158B" w:rsidP="00F57A58">
      <w:pPr>
        <w:tabs>
          <w:tab w:val="left" w:pos="3686"/>
        </w:tabs>
      </w:pPr>
      <w:r w:rsidRPr="00E66196">
        <w:t>Glasaftrek:</w:t>
      </w:r>
      <w:r w:rsidRPr="00E66196">
        <w:tab/>
      </w:r>
      <w:r w:rsidRPr="00153B10">
        <w:t>0</w:t>
      </w:r>
      <w:r>
        <w:t xml:space="preserve"> mm</w:t>
      </w:r>
    </w:p>
    <w:p w14:paraId="7929B33C" w14:textId="77777777" w:rsidR="0015158B" w:rsidRDefault="0015158B" w:rsidP="00F57A58">
      <w:pPr>
        <w:tabs>
          <w:tab w:val="left" w:pos="3686"/>
        </w:tabs>
      </w:pPr>
    </w:p>
    <w:p w14:paraId="4FCE0AFE" w14:textId="2886C8FD" w:rsidR="00E5565D" w:rsidRDefault="00A93B34" w:rsidP="00F57A58">
      <w:pPr>
        <w:tabs>
          <w:tab w:val="left" w:pos="3686"/>
        </w:tabs>
      </w:pPr>
      <w:r>
        <w:t>Roosterhoogte:</w:t>
      </w:r>
      <w:r>
        <w:tab/>
        <w:t>60 mm</w:t>
      </w:r>
    </w:p>
    <w:p w14:paraId="2E889867" w14:textId="77777777" w:rsidR="00E5565D" w:rsidRPr="00E66196" w:rsidRDefault="00E5565D" w:rsidP="00F57A58">
      <w:pPr>
        <w:tabs>
          <w:tab w:val="left" w:pos="3686"/>
        </w:tabs>
      </w:pPr>
    </w:p>
    <w:p w14:paraId="494B70FF" w14:textId="0E52899D" w:rsidR="00E5565D" w:rsidRDefault="0015158B" w:rsidP="00F57A58">
      <w:pPr>
        <w:tabs>
          <w:tab w:val="left" w:pos="3686"/>
        </w:tabs>
      </w:pPr>
      <w:r w:rsidRPr="00E66196">
        <w:t xml:space="preserve">Inbouwhoogte: </w:t>
      </w:r>
      <w:r w:rsidR="00A93B34">
        <w:tab/>
        <w:t>65 mm</w:t>
      </w:r>
    </w:p>
    <w:p w14:paraId="6E3ACEB6" w14:textId="77777777" w:rsidR="0015158B" w:rsidRPr="00E66196" w:rsidRDefault="0015158B" w:rsidP="00F57A58">
      <w:pPr>
        <w:tabs>
          <w:tab w:val="left" w:pos="3686"/>
        </w:tabs>
      </w:pPr>
    </w:p>
    <w:p w14:paraId="6119016B" w14:textId="566A5C91" w:rsidR="00725F5B" w:rsidRDefault="00725F5B" w:rsidP="00F57A58">
      <w:pPr>
        <w:tabs>
          <w:tab w:val="left" w:pos="3686"/>
        </w:tabs>
        <w:rPr>
          <w:rFonts w:eastAsia="MS Mincho"/>
          <w:lang w:val="nl-NL"/>
        </w:rPr>
      </w:pPr>
      <w:r w:rsidRPr="00E976F4">
        <w:rPr>
          <w:rFonts w:eastAsia="MS Mincho"/>
          <w:lang w:val="nl-NL"/>
        </w:rPr>
        <w:t xml:space="preserve">Zichtbare buitenopening: </w:t>
      </w:r>
      <w:r w:rsidRPr="00E976F4">
        <w:rPr>
          <w:rFonts w:eastAsia="MS Mincho"/>
          <w:lang w:val="nl-NL"/>
        </w:rPr>
        <w:tab/>
      </w:r>
      <w:r w:rsidR="00F57A58">
        <w:rPr>
          <w:rFonts w:eastAsia="MS Mincho"/>
          <w:lang w:val="nl-NL"/>
        </w:rPr>
        <w:t>1</w:t>
      </w:r>
      <w:r w:rsidR="00E976F4" w:rsidRPr="00E976F4">
        <w:rPr>
          <w:rFonts w:eastAsia="MS Mincho"/>
          <w:lang w:val="nl-NL"/>
        </w:rPr>
        <w:t>9</w:t>
      </w:r>
      <w:r w:rsidRPr="00E976F4">
        <w:rPr>
          <w:rFonts w:eastAsia="MS Mincho"/>
          <w:lang w:val="nl-NL"/>
        </w:rPr>
        <w:t xml:space="preserve"> mm</w:t>
      </w:r>
    </w:p>
    <w:p w14:paraId="175855E4" w14:textId="77777777" w:rsidR="00F57532" w:rsidRDefault="00F57532" w:rsidP="00F57A58">
      <w:pPr>
        <w:tabs>
          <w:tab w:val="left" w:pos="3686"/>
        </w:tabs>
        <w:rPr>
          <w:rFonts w:eastAsia="MS Mincho"/>
          <w:lang w:val="nl-NL"/>
        </w:rPr>
      </w:pPr>
    </w:p>
    <w:p w14:paraId="32E3D482" w14:textId="7E08C32F" w:rsidR="00F57532" w:rsidRDefault="00F57532" w:rsidP="00F57A58">
      <w:pPr>
        <w:tabs>
          <w:tab w:val="left" w:pos="3686"/>
        </w:tabs>
        <w:rPr>
          <w:rFonts w:eastAsia="MS Mincho"/>
          <w:lang w:val="nl-NL"/>
        </w:rPr>
      </w:pPr>
      <w:r w:rsidRPr="006C7CAA">
        <w:rPr>
          <w:rFonts w:eastAsia="MS Mincho"/>
          <w:lang w:val="nl-NL"/>
        </w:rPr>
        <w:t>Oppervlakte:</w:t>
      </w:r>
      <w:r w:rsidRPr="006C7CAA">
        <w:rPr>
          <w:rFonts w:eastAsia="MS Mincho"/>
          <w:lang w:val="nl-NL"/>
        </w:rPr>
        <w:tab/>
      </w:r>
      <w:r w:rsidR="006C7CAA" w:rsidRPr="006C7CAA">
        <w:rPr>
          <w:rFonts w:eastAsia="MS Mincho"/>
          <w:lang w:val="nl-NL"/>
        </w:rPr>
        <w:t>0,065</w:t>
      </w:r>
      <w:r w:rsidRPr="006C7CAA">
        <w:rPr>
          <w:rFonts w:eastAsia="MS Mincho"/>
          <w:lang w:val="nl-NL"/>
        </w:rPr>
        <w:t xml:space="preserve"> m</w:t>
      </w:r>
      <w:r w:rsidR="006C7CAA" w:rsidRPr="006C7CAA">
        <w:rPr>
          <w:rFonts w:eastAsia="MS Mincho"/>
          <w:lang w:val="nl-NL"/>
        </w:rPr>
        <w:t>²</w:t>
      </w:r>
      <w:r w:rsidRPr="006C7CAA">
        <w:rPr>
          <w:rFonts w:eastAsia="MS Mincho"/>
          <w:lang w:val="nl-NL"/>
        </w:rPr>
        <w:t>/m</w:t>
      </w:r>
    </w:p>
    <w:p w14:paraId="695C6068" w14:textId="77777777" w:rsidR="00725F5B" w:rsidRDefault="00725F5B" w:rsidP="00F57A58">
      <w:pPr>
        <w:tabs>
          <w:tab w:val="left" w:pos="3686"/>
        </w:tabs>
      </w:pPr>
    </w:p>
    <w:p w14:paraId="17EB662D" w14:textId="654FE995" w:rsidR="009B4CB1" w:rsidRDefault="0015158B" w:rsidP="00F57A58">
      <w:pPr>
        <w:tabs>
          <w:tab w:val="left" w:pos="3686"/>
        </w:tabs>
      </w:pPr>
      <w:r w:rsidRPr="00E66196">
        <w:t xml:space="preserve">Bediening: </w:t>
      </w:r>
      <w:r w:rsidRPr="00E66196">
        <w:tab/>
      </w:r>
      <w:r w:rsidR="006C7CAA">
        <w:t>O</w:t>
      </w:r>
      <w:r w:rsidR="00986A81" w:rsidRPr="0085233D">
        <w:t>p af</w:t>
      </w:r>
      <w:r w:rsidR="006C7CAA">
        <w:t>stand via de ruimtesensor</w:t>
      </w:r>
    </w:p>
    <w:p w14:paraId="02C9F4CF" w14:textId="1CF975C2" w:rsidR="001C7111" w:rsidRDefault="00A93B34" w:rsidP="00F57A58">
      <w:pPr>
        <w:tabs>
          <w:tab w:val="left" w:pos="3686"/>
        </w:tabs>
      </w:pPr>
      <w:r>
        <w:lastRenderedPageBreak/>
        <w:t>Standen:</w:t>
      </w:r>
      <w:r w:rsidR="001C7111">
        <w:tab/>
      </w:r>
      <w:r w:rsidR="005E0E68">
        <w:t>Traploos</w:t>
      </w:r>
      <w:r w:rsidR="001C7111">
        <w:t>: volledig gesloten, 50 % open, volledig open of automatisch</w:t>
      </w:r>
    </w:p>
    <w:p w14:paraId="18C14EBE" w14:textId="77777777" w:rsidR="00986A81" w:rsidRDefault="00986A81" w:rsidP="00F57A58">
      <w:pPr>
        <w:tabs>
          <w:tab w:val="left" w:pos="3686"/>
        </w:tabs>
      </w:pPr>
    </w:p>
    <w:p w14:paraId="4AF68293" w14:textId="3194C423" w:rsidR="00986A81" w:rsidRDefault="00986A81" w:rsidP="00F57A58">
      <w:pPr>
        <w:tabs>
          <w:tab w:val="left" w:pos="3686"/>
        </w:tabs>
      </w:pPr>
      <w:r>
        <w:t>Regeling:</w:t>
      </w:r>
      <w:r>
        <w:tab/>
        <w:t>Servomotor, 24 V</w:t>
      </w:r>
      <w:r w:rsidR="00F828DE">
        <w:t>DC</w:t>
      </w:r>
      <w:r>
        <w:t>, gelijkstroom</w:t>
      </w:r>
    </w:p>
    <w:p w14:paraId="6DFC310B" w14:textId="6DF505E4" w:rsidR="001C7111" w:rsidRDefault="001C7111" w:rsidP="00F57A58">
      <w:pPr>
        <w:tabs>
          <w:tab w:val="left" w:pos="3686"/>
        </w:tabs>
      </w:pPr>
      <w:r>
        <w:tab/>
        <w:t xml:space="preserve">Bedrade (Wired) sturingunit </w:t>
      </w:r>
    </w:p>
    <w:p w14:paraId="7EF2658F" w14:textId="77777777" w:rsidR="001C7111" w:rsidRDefault="001C7111" w:rsidP="00F57A58">
      <w:pPr>
        <w:tabs>
          <w:tab w:val="left" w:pos="3686"/>
        </w:tabs>
      </w:pPr>
    </w:p>
    <w:p w14:paraId="342F14D0" w14:textId="042A62FD" w:rsidR="001C7111" w:rsidRDefault="001C7111" w:rsidP="00F57A58">
      <w:pPr>
        <w:tabs>
          <w:tab w:val="left" w:pos="3686"/>
        </w:tabs>
      </w:pPr>
      <w:r>
        <w:t>Sturin</w:t>
      </w:r>
      <w:r w:rsidR="00602B37">
        <w:t>g:</w:t>
      </w:r>
      <w:r>
        <w:tab/>
      </w:r>
      <w:r w:rsidRPr="0085233D">
        <w:t>100 % automatisch op basis van CO</w:t>
      </w:r>
      <w:r w:rsidRPr="005E0E68">
        <w:rPr>
          <w:vertAlign w:val="subscript"/>
        </w:rPr>
        <w:t>2</w:t>
      </w:r>
      <w:r w:rsidRPr="0085233D">
        <w:t>, vocht en temperatuur</w:t>
      </w:r>
    </w:p>
    <w:p w14:paraId="0D3E3EC4" w14:textId="77777777" w:rsidR="0015158B" w:rsidRPr="00E66196" w:rsidRDefault="0015158B" w:rsidP="00F57A58">
      <w:pPr>
        <w:tabs>
          <w:tab w:val="left" w:pos="3686"/>
        </w:tabs>
      </w:pPr>
    </w:p>
    <w:p w14:paraId="27FA9875" w14:textId="5BF31D17" w:rsidR="0015158B" w:rsidRDefault="00C91857" w:rsidP="00F57A58">
      <w:pPr>
        <w:tabs>
          <w:tab w:val="left" w:pos="3686"/>
        </w:tabs>
      </w:pPr>
      <w:r>
        <w:t>Totaalmaat</w:t>
      </w:r>
      <w:r w:rsidR="0015158B" w:rsidRPr="00E66196">
        <w:t xml:space="preserve">: </w:t>
      </w:r>
      <w:r w:rsidR="0015158B" w:rsidRPr="00E66196">
        <w:tab/>
      </w:r>
      <w:r w:rsidR="0015158B">
        <w:t>… mm</w:t>
      </w:r>
    </w:p>
    <w:p w14:paraId="53B77D45" w14:textId="77777777" w:rsidR="00E85DF8" w:rsidRDefault="00E85DF8" w:rsidP="00F57A58">
      <w:pPr>
        <w:tabs>
          <w:tab w:val="left" w:pos="3686"/>
        </w:tabs>
      </w:pPr>
    </w:p>
    <w:p w14:paraId="414DA5D2" w14:textId="18AFEA2D" w:rsidR="00E85DF8" w:rsidRDefault="00E85DF8" w:rsidP="00F57A58">
      <w:pPr>
        <w:tabs>
          <w:tab w:val="left" w:pos="3686"/>
        </w:tabs>
      </w:pPr>
      <w:r>
        <w:t>Maximaal bedienbare kleplengte:</w:t>
      </w:r>
      <w:r>
        <w:tab/>
      </w:r>
      <w:r w:rsidR="005E0E68">
        <w:t>2.</w:t>
      </w:r>
      <w:r w:rsidR="00886352">
        <w:t>61</w:t>
      </w:r>
      <w:r w:rsidR="005E0E68">
        <w:t>0</w:t>
      </w:r>
      <w:r>
        <w:t xml:space="preserve"> mm</w:t>
      </w:r>
    </w:p>
    <w:p w14:paraId="5ADF3664" w14:textId="77777777" w:rsidR="00E85DF8" w:rsidRDefault="00E85DF8" w:rsidP="00F57A58">
      <w:pPr>
        <w:tabs>
          <w:tab w:val="left" w:pos="3686"/>
        </w:tabs>
      </w:pPr>
    </w:p>
    <w:p w14:paraId="403670A5" w14:textId="2DF456AD" w:rsidR="00E85DF8" w:rsidRDefault="00E85DF8" w:rsidP="00F57A58">
      <w:pPr>
        <w:tabs>
          <w:tab w:val="left" w:pos="3686"/>
        </w:tabs>
      </w:pPr>
      <w:r>
        <w:t xml:space="preserve">Maximale </w:t>
      </w:r>
      <w:r w:rsidR="0085233D">
        <w:t>totaalmaat</w:t>
      </w:r>
      <w:r>
        <w:t xml:space="preserve"> onder garantie:</w:t>
      </w:r>
      <w:r>
        <w:tab/>
      </w:r>
      <w:r w:rsidR="00886352">
        <w:t>4</w:t>
      </w:r>
      <w:r w:rsidR="005E0E68">
        <w:t>.</w:t>
      </w:r>
      <w:r w:rsidR="00886352">
        <w:t>0</w:t>
      </w:r>
      <w:r w:rsidR="005E0E68">
        <w:t>00</w:t>
      </w:r>
      <w:r>
        <w:t xml:space="preserve"> mm</w:t>
      </w:r>
    </w:p>
    <w:p w14:paraId="038C4D60" w14:textId="2F9AAC85" w:rsidR="0015158B" w:rsidRDefault="007049DD" w:rsidP="00602B37">
      <w:pPr>
        <w:pStyle w:val="Nota"/>
        <w:tabs>
          <w:tab w:val="left" w:pos="3686"/>
        </w:tabs>
        <w:ind w:left="3686"/>
        <w:rPr>
          <w:lang w:val="nl-NL"/>
        </w:rPr>
      </w:pPr>
      <w:r w:rsidRPr="082353AF">
        <w:rPr>
          <w:lang w:val="nl-NL"/>
        </w:rPr>
        <w:t>Bij een roosterlengte &gt; 2.</w:t>
      </w:r>
      <w:r w:rsidR="00602B37">
        <w:rPr>
          <w:lang w:val="nl-NL"/>
        </w:rPr>
        <w:t>7</w:t>
      </w:r>
      <w:r w:rsidR="2B595372" w:rsidRPr="082353AF">
        <w:rPr>
          <w:lang w:val="nl-NL"/>
        </w:rPr>
        <w:t>1</w:t>
      </w:r>
      <w:r w:rsidRPr="082353AF">
        <w:rPr>
          <w:lang w:val="nl-NL"/>
        </w:rPr>
        <w:t xml:space="preserve">0 mm wordt maximaal een werkende </w:t>
      </w:r>
      <w:r w:rsidR="00C84348" w:rsidRPr="082353AF">
        <w:rPr>
          <w:lang w:val="nl-NL"/>
        </w:rPr>
        <w:t>klep</w:t>
      </w:r>
      <w:r w:rsidRPr="082353AF">
        <w:rPr>
          <w:lang w:val="nl-NL"/>
        </w:rPr>
        <w:t>lengte voorzien van 2.</w:t>
      </w:r>
      <w:r w:rsidR="47214013" w:rsidRPr="082353AF">
        <w:rPr>
          <w:lang w:val="nl-NL"/>
        </w:rPr>
        <w:t>61</w:t>
      </w:r>
      <w:r w:rsidRPr="082353AF">
        <w:rPr>
          <w:lang w:val="nl-NL"/>
        </w:rPr>
        <w:t>0 mm; de rest van de klep wordt vastgezet in gesloten stand.</w:t>
      </w:r>
    </w:p>
    <w:p w14:paraId="60DEE875" w14:textId="77777777" w:rsidR="00F14641" w:rsidRDefault="00F14641" w:rsidP="00602B37">
      <w:pPr>
        <w:pStyle w:val="Nota"/>
        <w:tabs>
          <w:tab w:val="left" w:pos="3686"/>
        </w:tabs>
        <w:ind w:left="3686"/>
        <w:jc w:val="left"/>
        <w:rPr>
          <w:i w:val="0"/>
          <w:color w:val="auto"/>
          <w:lang w:val="nl-NL"/>
        </w:rPr>
      </w:pPr>
    </w:p>
    <w:p w14:paraId="6288CC35" w14:textId="227F6044" w:rsidR="00F15B86" w:rsidRDefault="00F14641" w:rsidP="00F57A58">
      <w:pPr>
        <w:pStyle w:val="Nota"/>
        <w:tabs>
          <w:tab w:val="left" w:pos="3686"/>
        </w:tabs>
        <w:jc w:val="left"/>
        <w:rPr>
          <w:i w:val="0"/>
          <w:color w:val="auto"/>
          <w:lang w:val="nl-NL"/>
        </w:rPr>
      </w:pPr>
      <w:r>
        <w:rPr>
          <w:i w:val="0"/>
          <w:color w:val="auto"/>
          <w:lang w:val="nl-NL"/>
        </w:rPr>
        <w:t>Optioneel afwerkingsprofiel binnen:</w:t>
      </w:r>
      <w:r>
        <w:rPr>
          <w:i w:val="0"/>
          <w:color w:val="auto"/>
          <w:lang w:val="nl-NL"/>
        </w:rPr>
        <w:tab/>
        <w:t xml:space="preserve">21 x 10 x 9 </w:t>
      </w:r>
      <w:r w:rsidR="0085233D">
        <w:rPr>
          <w:i w:val="0"/>
          <w:color w:val="auto"/>
          <w:lang w:val="nl-NL"/>
        </w:rPr>
        <w:t>mm</w:t>
      </w:r>
      <w:r w:rsidR="00D33A72">
        <w:rPr>
          <w:i w:val="0"/>
          <w:color w:val="auto"/>
          <w:lang w:val="nl-NL"/>
        </w:rPr>
        <w:br/>
      </w:r>
    </w:p>
    <w:p w14:paraId="6132EAF8" w14:textId="5B7F2A69" w:rsidR="003F41E4" w:rsidRDefault="00E85DF8" w:rsidP="00F57A58">
      <w:pPr>
        <w:pStyle w:val="Nota"/>
        <w:tabs>
          <w:tab w:val="left" w:pos="3686"/>
        </w:tabs>
        <w:rPr>
          <w:i w:val="0"/>
          <w:color w:val="auto"/>
          <w:lang w:val="nl-NL"/>
        </w:rPr>
      </w:pPr>
      <w:r>
        <w:rPr>
          <w:i w:val="0"/>
          <w:color w:val="auto"/>
          <w:lang w:val="nl-NL"/>
        </w:rPr>
        <w:t>Insectenwerend:</w:t>
      </w:r>
      <w:r>
        <w:rPr>
          <w:i w:val="0"/>
          <w:color w:val="auto"/>
          <w:lang w:val="nl-NL"/>
        </w:rPr>
        <w:tab/>
        <w:t>Ja</w:t>
      </w:r>
    </w:p>
    <w:p w14:paraId="796D0B53" w14:textId="77777777" w:rsidR="00AF6677" w:rsidRDefault="00AF6677" w:rsidP="00F57A58">
      <w:pPr>
        <w:pStyle w:val="Nota"/>
        <w:tabs>
          <w:tab w:val="left" w:pos="3686"/>
        </w:tabs>
        <w:rPr>
          <w:i w:val="0"/>
          <w:color w:val="auto"/>
          <w:lang w:val="nl-NL"/>
        </w:rPr>
      </w:pPr>
    </w:p>
    <w:p w14:paraId="405BBB1B" w14:textId="44D40A75" w:rsidR="00705CAE" w:rsidRPr="002E6281" w:rsidRDefault="00705CAE" w:rsidP="00F57A58">
      <w:pPr>
        <w:tabs>
          <w:tab w:val="left" w:pos="3686"/>
        </w:tabs>
      </w:pPr>
      <w:r w:rsidRPr="002E6281">
        <w:t>Overmeten inbouwdiepte:</w:t>
      </w:r>
      <w:r w:rsidR="002E6281">
        <w:tab/>
      </w:r>
      <w:r w:rsidR="00A75470" w:rsidRPr="000E0828">
        <w:rPr>
          <w:rStyle w:val="MerkChar"/>
        </w:rPr>
        <w:t>Medio</w:t>
      </w:r>
      <w:r w:rsidRPr="002E6281">
        <w:t>: 155</w:t>
      </w:r>
      <w:r w:rsidR="002E6281">
        <w:t xml:space="preserve"> mm</w:t>
      </w:r>
    </w:p>
    <w:p w14:paraId="1A25CB0F" w14:textId="538AAF2E" w:rsidR="00986A81" w:rsidRPr="002E6281" w:rsidRDefault="00705CAE" w:rsidP="00F57A58">
      <w:pPr>
        <w:tabs>
          <w:tab w:val="left" w:pos="3686"/>
        </w:tabs>
        <w:ind w:firstLine="720"/>
      </w:pPr>
      <w:r w:rsidRPr="002E6281">
        <w:tab/>
      </w:r>
      <w:r w:rsidR="00A75470" w:rsidRPr="000E0828">
        <w:rPr>
          <w:rStyle w:val="MerkChar"/>
        </w:rPr>
        <w:t>Alto</w:t>
      </w:r>
      <w:r w:rsidRPr="002E6281">
        <w:t>: 205</w:t>
      </w:r>
      <w:r w:rsidR="002E6281">
        <w:t xml:space="preserve"> mm</w:t>
      </w:r>
    </w:p>
    <w:p w14:paraId="36EBC688" w14:textId="4F93B2D6" w:rsidR="00705CAE" w:rsidRPr="002E6281" w:rsidRDefault="00705CAE" w:rsidP="00F57A58">
      <w:pPr>
        <w:tabs>
          <w:tab w:val="left" w:pos="3686"/>
        </w:tabs>
        <w:ind w:firstLine="720"/>
      </w:pPr>
      <w:r w:rsidRPr="002E6281">
        <w:tab/>
      </w:r>
      <w:r w:rsidRPr="000E0828">
        <w:rPr>
          <w:rStyle w:val="MerkChar"/>
        </w:rPr>
        <w:t>Largo</w:t>
      </w:r>
      <w:r w:rsidRPr="002E6281">
        <w:t>: 255</w:t>
      </w:r>
      <w:r w:rsidR="002E6281">
        <w:t xml:space="preserve"> mm</w:t>
      </w:r>
    </w:p>
    <w:p w14:paraId="0E2C1F35" w14:textId="77777777" w:rsidR="00705CAE" w:rsidRPr="002E6281" w:rsidRDefault="00705CAE" w:rsidP="00705CAE">
      <w:pPr>
        <w:ind w:firstLine="720"/>
      </w:pPr>
    </w:p>
    <w:p w14:paraId="4DB5F8E3" w14:textId="77777777" w:rsidR="00E070A5" w:rsidRDefault="00E070A5" w:rsidP="00E070A5">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E070A5">
      <w:pPr>
        <w:pStyle w:val="Kop5"/>
      </w:pPr>
      <w:r>
        <w:t>Meetwijze:</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‘Ventilation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0D17" w14:textId="77777777" w:rsidR="00634762" w:rsidRDefault="00634762">
      <w:r>
        <w:separator/>
      </w:r>
    </w:p>
  </w:endnote>
  <w:endnote w:type="continuationSeparator" w:id="0">
    <w:p w14:paraId="6622ADC4" w14:textId="77777777" w:rsidR="00634762" w:rsidRDefault="00634762">
      <w:r>
        <w:continuationSeparator/>
      </w:r>
    </w:p>
  </w:endnote>
  <w:endnote w:type="continuationNotice" w:id="1">
    <w:p w14:paraId="2001114D" w14:textId="77777777" w:rsidR="00634762" w:rsidRDefault="0063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23788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095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501B" w14:textId="77777777" w:rsidR="00634762" w:rsidRDefault="00634762">
      <w:r>
        <w:separator/>
      </w:r>
    </w:p>
  </w:footnote>
  <w:footnote w:type="continuationSeparator" w:id="0">
    <w:p w14:paraId="3CE21ECD" w14:textId="77777777" w:rsidR="00634762" w:rsidRDefault="00634762">
      <w:r>
        <w:continuationSeparator/>
      </w:r>
    </w:p>
  </w:footnote>
  <w:footnote w:type="continuationNotice" w:id="1">
    <w:p w14:paraId="129B977A" w14:textId="77777777" w:rsidR="00634762" w:rsidRDefault="00634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348867173">
    <w:abstractNumId w:val="0"/>
  </w:num>
  <w:num w:numId="2" w16cid:durableId="1246575442">
    <w:abstractNumId w:val="1"/>
  </w:num>
  <w:num w:numId="3" w16cid:durableId="1096440305">
    <w:abstractNumId w:val="9"/>
  </w:num>
  <w:num w:numId="4" w16cid:durableId="952983352">
    <w:abstractNumId w:val="6"/>
  </w:num>
  <w:num w:numId="5" w16cid:durableId="1319261101">
    <w:abstractNumId w:val="2"/>
  </w:num>
  <w:num w:numId="6" w16cid:durableId="166286239">
    <w:abstractNumId w:val="4"/>
  </w:num>
  <w:num w:numId="7" w16cid:durableId="2138909669">
    <w:abstractNumId w:val="5"/>
  </w:num>
  <w:num w:numId="8" w16cid:durableId="508643663">
    <w:abstractNumId w:val="3"/>
  </w:num>
  <w:num w:numId="9" w16cid:durableId="1186361759">
    <w:abstractNumId w:val="11"/>
  </w:num>
  <w:num w:numId="10" w16cid:durableId="1952588259">
    <w:abstractNumId w:val="7"/>
  </w:num>
  <w:num w:numId="11" w16cid:durableId="1839926793">
    <w:abstractNumId w:val="10"/>
  </w:num>
  <w:num w:numId="12" w16cid:durableId="40229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0828"/>
    <w:rsid w:val="000E22FA"/>
    <w:rsid w:val="000E5CC3"/>
    <w:rsid w:val="000F2713"/>
    <w:rsid w:val="000F7E9A"/>
    <w:rsid w:val="0010107A"/>
    <w:rsid w:val="00107211"/>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F2558"/>
    <w:rsid w:val="0020404B"/>
    <w:rsid w:val="0020447F"/>
    <w:rsid w:val="00204812"/>
    <w:rsid w:val="00204AC1"/>
    <w:rsid w:val="00221FBF"/>
    <w:rsid w:val="00226633"/>
    <w:rsid w:val="00231E0D"/>
    <w:rsid w:val="00237880"/>
    <w:rsid w:val="00252D1B"/>
    <w:rsid w:val="002561FE"/>
    <w:rsid w:val="0025674D"/>
    <w:rsid w:val="00262B41"/>
    <w:rsid w:val="00263EBF"/>
    <w:rsid w:val="0026458D"/>
    <w:rsid w:val="00272B55"/>
    <w:rsid w:val="00272FD9"/>
    <w:rsid w:val="00273568"/>
    <w:rsid w:val="00275014"/>
    <w:rsid w:val="00275820"/>
    <w:rsid w:val="00277571"/>
    <w:rsid w:val="002778EE"/>
    <w:rsid w:val="00291BC7"/>
    <w:rsid w:val="00292837"/>
    <w:rsid w:val="002A4566"/>
    <w:rsid w:val="002A488C"/>
    <w:rsid w:val="002B03A9"/>
    <w:rsid w:val="002B4CF0"/>
    <w:rsid w:val="002B6A97"/>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61B7"/>
    <w:rsid w:val="003B67FB"/>
    <w:rsid w:val="003B69FE"/>
    <w:rsid w:val="003D51F0"/>
    <w:rsid w:val="003D7A73"/>
    <w:rsid w:val="003E1C7C"/>
    <w:rsid w:val="003E2506"/>
    <w:rsid w:val="003E4D55"/>
    <w:rsid w:val="003F11DC"/>
    <w:rsid w:val="003F41E4"/>
    <w:rsid w:val="004017CD"/>
    <w:rsid w:val="00402B92"/>
    <w:rsid w:val="00421ADF"/>
    <w:rsid w:val="00427EDA"/>
    <w:rsid w:val="0043005E"/>
    <w:rsid w:val="00432BD8"/>
    <w:rsid w:val="00433A78"/>
    <w:rsid w:val="00435E31"/>
    <w:rsid w:val="00443F6E"/>
    <w:rsid w:val="00444547"/>
    <w:rsid w:val="004506D8"/>
    <w:rsid w:val="00454F0A"/>
    <w:rsid w:val="00456623"/>
    <w:rsid w:val="00456B5C"/>
    <w:rsid w:val="00464B32"/>
    <w:rsid w:val="00465EE4"/>
    <w:rsid w:val="0046635F"/>
    <w:rsid w:val="00470D63"/>
    <w:rsid w:val="00470FA6"/>
    <w:rsid w:val="0047654A"/>
    <w:rsid w:val="004765EC"/>
    <w:rsid w:val="00477A0B"/>
    <w:rsid w:val="00482E57"/>
    <w:rsid w:val="00496EAC"/>
    <w:rsid w:val="004A1BBA"/>
    <w:rsid w:val="004A4F6C"/>
    <w:rsid w:val="004A6867"/>
    <w:rsid w:val="004C6948"/>
    <w:rsid w:val="004C6B46"/>
    <w:rsid w:val="004D24E1"/>
    <w:rsid w:val="004D61BA"/>
    <w:rsid w:val="004E1DB9"/>
    <w:rsid w:val="004E5677"/>
    <w:rsid w:val="004E6D89"/>
    <w:rsid w:val="004E7513"/>
    <w:rsid w:val="004E7860"/>
    <w:rsid w:val="004F46BC"/>
    <w:rsid w:val="004F6EE4"/>
    <w:rsid w:val="00502063"/>
    <w:rsid w:val="005031B4"/>
    <w:rsid w:val="005053C9"/>
    <w:rsid w:val="00507846"/>
    <w:rsid w:val="005170F4"/>
    <w:rsid w:val="005219D0"/>
    <w:rsid w:val="00542099"/>
    <w:rsid w:val="0054543C"/>
    <w:rsid w:val="005469A2"/>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A3032"/>
    <w:rsid w:val="005B638A"/>
    <w:rsid w:val="005B7C70"/>
    <w:rsid w:val="005C3883"/>
    <w:rsid w:val="005C38C5"/>
    <w:rsid w:val="005C4096"/>
    <w:rsid w:val="005C4409"/>
    <w:rsid w:val="005C47BA"/>
    <w:rsid w:val="005D4123"/>
    <w:rsid w:val="005D6060"/>
    <w:rsid w:val="005D77D6"/>
    <w:rsid w:val="005E0E68"/>
    <w:rsid w:val="005E236A"/>
    <w:rsid w:val="005E4610"/>
    <w:rsid w:val="005E4754"/>
    <w:rsid w:val="005E675D"/>
    <w:rsid w:val="005F666D"/>
    <w:rsid w:val="005F7331"/>
    <w:rsid w:val="005F7CEB"/>
    <w:rsid w:val="006018A4"/>
    <w:rsid w:val="00602B37"/>
    <w:rsid w:val="00605168"/>
    <w:rsid w:val="00611903"/>
    <w:rsid w:val="00617D7F"/>
    <w:rsid w:val="0063304B"/>
    <w:rsid w:val="0063441A"/>
    <w:rsid w:val="00634762"/>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F13B2"/>
    <w:rsid w:val="006F2262"/>
    <w:rsid w:val="006F4025"/>
    <w:rsid w:val="00702A7D"/>
    <w:rsid w:val="007049DD"/>
    <w:rsid w:val="00705CAE"/>
    <w:rsid w:val="0071159F"/>
    <w:rsid w:val="00713596"/>
    <w:rsid w:val="007143AC"/>
    <w:rsid w:val="0071738A"/>
    <w:rsid w:val="0072049F"/>
    <w:rsid w:val="007211F6"/>
    <w:rsid w:val="0072211D"/>
    <w:rsid w:val="007224F2"/>
    <w:rsid w:val="00722D02"/>
    <w:rsid w:val="00725B2E"/>
    <w:rsid w:val="00725F5B"/>
    <w:rsid w:val="00726F18"/>
    <w:rsid w:val="00731336"/>
    <w:rsid w:val="00737663"/>
    <w:rsid w:val="007379C7"/>
    <w:rsid w:val="00743019"/>
    <w:rsid w:val="007467AD"/>
    <w:rsid w:val="00747596"/>
    <w:rsid w:val="00747D58"/>
    <w:rsid w:val="00762B69"/>
    <w:rsid w:val="0076400D"/>
    <w:rsid w:val="007663BA"/>
    <w:rsid w:val="007755B2"/>
    <w:rsid w:val="007824DE"/>
    <w:rsid w:val="0078694E"/>
    <w:rsid w:val="00790F34"/>
    <w:rsid w:val="007A3C89"/>
    <w:rsid w:val="007A52A0"/>
    <w:rsid w:val="007B19EF"/>
    <w:rsid w:val="007C7954"/>
    <w:rsid w:val="007C79A5"/>
    <w:rsid w:val="007D1AB2"/>
    <w:rsid w:val="007D45EA"/>
    <w:rsid w:val="007E0DB4"/>
    <w:rsid w:val="007E2E2D"/>
    <w:rsid w:val="007F2E84"/>
    <w:rsid w:val="007F3E75"/>
    <w:rsid w:val="007F4004"/>
    <w:rsid w:val="007F5BF2"/>
    <w:rsid w:val="007F6FEB"/>
    <w:rsid w:val="00800B90"/>
    <w:rsid w:val="0080180C"/>
    <w:rsid w:val="0081343E"/>
    <w:rsid w:val="008162F7"/>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11456"/>
    <w:rsid w:val="0091271D"/>
    <w:rsid w:val="00915E83"/>
    <w:rsid w:val="00917DC2"/>
    <w:rsid w:val="00923947"/>
    <w:rsid w:val="00927707"/>
    <w:rsid w:val="00930A05"/>
    <w:rsid w:val="00931DFE"/>
    <w:rsid w:val="00946231"/>
    <w:rsid w:val="00952BB5"/>
    <w:rsid w:val="00957419"/>
    <w:rsid w:val="009576A9"/>
    <w:rsid w:val="00964D48"/>
    <w:rsid w:val="0096514D"/>
    <w:rsid w:val="00974B37"/>
    <w:rsid w:val="00981727"/>
    <w:rsid w:val="00981AF9"/>
    <w:rsid w:val="00986423"/>
    <w:rsid w:val="00986746"/>
    <w:rsid w:val="00986A81"/>
    <w:rsid w:val="00991956"/>
    <w:rsid w:val="009A19D3"/>
    <w:rsid w:val="009B1ED2"/>
    <w:rsid w:val="009B4CB1"/>
    <w:rsid w:val="009B577C"/>
    <w:rsid w:val="009B6734"/>
    <w:rsid w:val="009C12AA"/>
    <w:rsid w:val="009C3861"/>
    <w:rsid w:val="009D0BA2"/>
    <w:rsid w:val="009D2A5D"/>
    <w:rsid w:val="009D59A7"/>
    <w:rsid w:val="009E1DD4"/>
    <w:rsid w:val="009E28D3"/>
    <w:rsid w:val="009E47C8"/>
    <w:rsid w:val="009E57C5"/>
    <w:rsid w:val="009E7FD2"/>
    <w:rsid w:val="009F0C78"/>
    <w:rsid w:val="009F4DB7"/>
    <w:rsid w:val="00A02013"/>
    <w:rsid w:val="00A061A3"/>
    <w:rsid w:val="00A11AF0"/>
    <w:rsid w:val="00A145A1"/>
    <w:rsid w:val="00A20E89"/>
    <w:rsid w:val="00A21641"/>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0140F"/>
    <w:rsid w:val="00B10721"/>
    <w:rsid w:val="00B10847"/>
    <w:rsid w:val="00B203BD"/>
    <w:rsid w:val="00B21708"/>
    <w:rsid w:val="00B23838"/>
    <w:rsid w:val="00B24D93"/>
    <w:rsid w:val="00B32FBE"/>
    <w:rsid w:val="00B33F88"/>
    <w:rsid w:val="00B4255E"/>
    <w:rsid w:val="00B461DC"/>
    <w:rsid w:val="00B46344"/>
    <w:rsid w:val="00B463BC"/>
    <w:rsid w:val="00B61F6D"/>
    <w:rsid w:val="00B7224D"/>
    <w:rsid w:val="00B73EE9"/>
    <w:rsid w:val="00B7464F"/>
    <w:rsid w:val="00B84255"/>
    <w:rsid w:val="00B84819"/>
    <w:rsid w:val="00B94193"/>
    <w:rsid w:val="00BA44C8"/>
    <w:rsid w:val="00BA5081"/>
    <w:rsid w:val="00BB1F06"/>
    <w:rsid w:val="00BB48CA"/>
    <w:rsid w:val="00BB555A"/>
    <w:rsid w:val="00BB6EF8"/>
    <w:rsid w:val="00BC2B73"/>
    <w:rsid w:val="00BC40B2"/>
    <w:rsid w:val="00BD36B5"/>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3ECC"/>
    <w:rsid w:val="00C26280"/>
    <w:rsid w:val="00C26DA9"/>
    <w:rsid w:val="00C319F4"/>
    <w:rsid w:val="00C36D66"/>
    <w:rsid w:val="00C43F90"/>
    <w:rsid w:val="00C538B7"/>
    <w:rsid w:val="00C55B56"/>
    <w:rsid w:val="00C56339"/>
    <w:rsid w:val="00C57DC9"/>
    <w:rsid w:val="00C6378F"/>
    <w:rsid w:val="00C66230"/>
    <w:rsid w:val="00C70BC8"/>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6FD7"/>
    <w:rsid w:val="00DC0316"/>
    <w:rsid w:val="00DC2B0D"/>
    <w:rsid w:val="00DC3629"/>
    <w:rsid w:val="00DC6B6A"/>
    <w:rsid w:val="00DE0C13"/>
    <w:rsid w:val="00DE5ECC"/>
    <w:rsid w:val="00E031D8"/>
    <w:rsid w:val="00E050E8"/>
    <w:rsid w:val="00E0690D"/>
    <w:rsid w:val="00E070A5"/>
    <w:rsid w:val="00E127A9"/>
    <w:rsid w:val="00E2261E"/>
    <w:rsid w:val="00E2369F"/>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41CCEF7"/>
    <w:rsid w:val="082353AF"/>
    <w:rsid w:val="25795DFE"/>
    <w:rsid w:val="25BE8661"/>
    <w:rsid w:val="2B595372"/>
    <w:rsid w:val="2BA31572"/>
    <w:rsid w:val="2E34059D"/>
    <w:rsid w:val="33A96E6B"/>
    <w:rsid w:val="3514817A"/>
    <w:rsid w:val="47214013"/>
    <w:rsid w:val="48091790"/>
    <w:rsid w:val="485BD190"/>
    <w:rsid w:val="49B072CD"/>
    <w:rsid w:val="4E267444"/>
    <w:rsid w:val="58A60BDD"/>
    <w:rsid w:val="593C2798"/>
    <w:rsid w:val="5BF62AD7"/>
    <w:rsid w:val="5C0FBCB5"/>
    <w:rsid w:val="7A8A6C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3.xml><?xml version="1.0" encoding="utf-8"?>
<ds:datastoreItem xmlns:ds="http://schemas.openxmlformats.org/officeDocument/2006/customXml" ds:itemID="{0116A2F6-5DDB-489B-9AB0-70465214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specs2008.dotm</Template>
  <TotalTime>6</TotalTime>
  <Pages>4</Pages>
  <Words>1156</Words>
  <Characters>6744</Characters>
  <Application>Microsoft Office Word</Application>
  <DocSecurity>0</DocSecurity>
  <Lines>56</Lines>
  <Paragraphs>15</Paragraphs>
  <ScaleCrop>false</ScaleCrop>
  <Company>CAAA vzw</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59</cp:revision>
  <cp:lastPrinted>2022-03-04T12:10:00Z</cp:lastPrinted>
  <dcterms:created xsi:type="dcterms:W3CDTF">2022-09-23T08:54:00Z</dcterms:created>
  <dcterms:modified xsi:type="dcterms:W3CDTF">2024-09-05T09:30:00Z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