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F09A66F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 xml:space="preserve">UCO </w:t>
      </w:r>
      <w:proofErr w:type="spellStart"/>
      <w:r w:rsidR="00C63555" w:rsidRPr="00025397">
        <w:t>Ventilation</w:t>
      </w:r>
      <w:proofErr w:type="spellEnd"/>
      <w:r w:rsidR="00C63555" w:rsidRPr="00025397">
        <w:t xml:space="preserve">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9F2B4C">
        <w:t>Cubic</w:t>
      </w:r>
      <w:r w:rsidR="00BE4CA8">
        <w:t xml:space="preserve"> Light</w:t>
      </w:r>
      <w:r w:rsidRPr="00025397">
        <w:t xml:space="preserve"> </w:t>
      </w:r>
      <w:r w:rsidR="009F2B4C">
        <w:t>200x</w:t>
      </w:r>
      <w:r w:rsidR="00273A57">
        <w:t>4</w:t>
      </w:r>
      <w:r w:rsidR="009F2B4C">
        <w:t>8</w:t>
      </w:r>
      <w:r w:rsidRPr="00025397">
        <w:t xml:space="preserve">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712E12C0" w:rsidR="002E5B3D" w:rsidRPr="009C3B3B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9C3B3B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197E46">
        <w:rPr>
          <w:rFonts w:ascii="Arial" w:eastAsiaTheme="minorHAnsi" w:hAnsi="Arial" w:cstheme="minorBidi"/>
          <w:shd w:val="clear" w:color="auto" w:fill="FFFFFF"/>
          <w:lang w:val="nl-BE"/>
        </w:rPr>
        <w:t xml:space="preserve"> De Cubic</w:t>
      </w:r>
      <w:r w:rsidR="00BE4CA8">
        <w:rPr>
          <w:rFonts w:ascii="Arial" w:eastAsiaTheme="minorHAnsi" w:hAnsi="Arial" w:cstheme="minorBidi"/>
          <w:shd w:val="clear" w:color="auto" w:fill="FFFFFF"/>
          <w:lang w:val="nl-BE"/>
        </w:rPr>
        <w:t xml:space="preserve"> Light</w:t>
      </w:r>
      <w:r w:rsidR="00197E46">
        <w:rPr>
          <w:rFonts w:ascii="Arial" w:eastAsiaTheme="minorHAnsi" w:hAnsi="Arial" w:cstheme="minorBidi"/>
          <w:shd w:val="clear" w:color="auto" w:fill="FFFFFF"/>
          <w:lang w:val="nl-BE"/>
        </w:rPr>
        <w:t xml:space="preserve"> 200x48 is een </w:t>
      </w:r>
      <w:r w:rsidR="00F0557E">
        <w:rPr>
          <w:rFonts w:ascii="Arial" w:eastAsiaTheme="minorHAnsi" w:hAnsi="Arial" w:cstheme="minorBidi"/>
          <w:shd w:val="clear" w:color="auto" w:fill="FFFFFF"/>
          <w:lang w:val="nl-BE"/>
        </w:rPr>
        <w:t>lichtere</w:t>
      </w:r>
      <w:r w:rsidR="00197E46">
        <w:rPr>
          <w:rFonts w:ascii="Arial" w:eastAsiaTheme="minorHAnsi" w:hAnsi="Arial" w:cstheme="minorBidi"/>
          <w:shd w:val="clear" w:color="auto" w:fill="FFFFFF"/>
          <w:lang w:val="nl-BE"/>
        </w:rPr>
        <w:t xml:space="preserve"> variant van de Cubic 200</w:t>
      </w:r>
      <w:r w:rsidR="00F0557E">
        <w:rPr>
          <w:rFonts w:ascii="Arial" w:eastAsiaTheme="minorHAnsi" w:hAnsi="Arial" w:cstheme="minorBidi"/>
          <w:shd w:val="clear" w:color="auto" w:fill="FFFFFF"/>
          <w:lang w:val="nl-BE"/>
        </w:rPr>
        <w:t>x48</w:t>
      </w:r>
      <w:r w:rsidR="00197E46">
        <w:rPr>
          <w:rFonts w:ascii="Arial" w:eastAsiaTheme="minorHAnsi" w:hAnsi="Arial" w:cstheme="minorBidi"/>
          <w:shd w:val="clear" w:color="auto" w:fill="FFFFFF"/>
          <w:lang w:val="nl-BE"/>
        </w:rPr>
        <w:t>.</w:t>
      </w:r>
    </w:p>
    <w:p w14:paraId="7E798385" w14:textId="25FA3615" w:rsidR="00E74826" w:rsidRPr="009C3B3B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9C3B3B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0F3A2D">
        <w:rPr>
          <w:rFonts w:ascii="Arial" w:eastAsiaTheme="minorHAnsi" w:hAnsi="Arial" w:cstheme="minorBidi"/>
          <w:shd w:val="clear" w:color="auto" w:fill="FFFFFF"/>
          <w:lang w:val="nl-BE"/>
        </w:rPr>
        <w:t>7</w:t>
      </w:r>
      <w:r w:rsidR="007002A3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9C3B3B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201877A" w:rsidR="00082990" w:rsidRPr="00273A57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73A57">
        <w:rPr>
          <w:lang w:val="en-US"/>
        </w:rPr>
        <w:t>Type</w:t>
      </w:r>
      <w:r w:rsidR="00C63555" w:rsidRPr="00273A57">
        <w:rPr>
          <w:lang w:val="en-US"/>
        </w:rPr>
        <w:t xml:space="preserve"> </w:t>
      </w:r>
      <w:proofErr w:type="spellStart"/>
      <w:r w:rsidR="00C63555" w:rsidRPr="00273A57">
        <w:rPr>
          <w:lang w:val="en-US"/>
        </w:rPr>
        <w:t>lamel</w:t>
      </w:r>
      <w:proofErr w:type="spellEnd"/>
      <w:r w:rsidR="00C63555" w:rsidRPr="00273A57">
        <w:rPr>
          <w:lang w:val="en-US"/>
        </w:rPr>
        <w:tab/>
      </w:r>
      <w:r w:rsidR="00C63555" w:rsidRPr="00273A57">
        <w:rPr>
          <w:lang w:val="en-US"/>
        </w:rPr>
        <w:tab/>
      </w:r>
      <w:r w:rsidR="009C3B3B" w:rsidRPr="00273A57">
        <w:rPr>
          <w:lang w:val="en-US"/>
        </w:rPr>
        <w:t>Cubic</w:t>
      </w:r>
      <w:r w:rsidR="0096219C">
        <w:rPr>
          <w:lang w:val="en-US"/>
        </w:rPr>
        <w:t xml:space="preserve"> Light</w:t>
      </w:r>
      <w:r w:rsidR="00B44488" w:rsidRPr="00273A57">
        <w:rPr>
          <w:lang w:val="en-US"/>
        </w:rPr>
        <w:t xml:space="preserve"> </w:t>
      </w:r>
      <w:r w:rsidR="00273A57" w:rsidRPr="00273A57">
        <w:rPr>
          <w:lang w:val="en-US"/>
        </w:rPr>
        <w:t>200x48</w:t>
      </w:r>
    </w:p>
    <w:p w14:paraId="4EE18A19" w14:textId="65E955FC" w:rsidR="00737B72" w:rsidRPr="007923FE" w:rsidRDefault="00797400" w:rsidP="00C63555">
      <w:pPr>
        <w:pStyle w:val="Lijstalinea"/>
        <w:numPr>
          <w:ilvl w:val="0"/>
          <w:numId w:val="19"/>
        </w:numPr>
      </w:pPr>
      <w:r w:rsidRPr="007923FE">
        <w:t>Vorm lamel</w:t>
      </w:r>
      <w:r w:rsidRPr="007923FE">
        <w:tab/>
      </w:r>
      <w:r w:rsidRPr="007923FE">
        <w:tab/>
      </w:r>
      <w:r w:rsidR="007923FE" w:rsidRPr="007923FE">
        <w:t>rechthoekig</w:t>
      </w:r>
    </w:p>
    <w:p w14:paraId="6DEAF48C" w14:textId="5DFB494A" w:rsidR="001618AE" w:rsidRPr="00FA73E0" w:rsidRDefault="001618AE" w:rsidP="001618AE">
      <w:pPr>
        <w:pStyle w:val="Lijstalinea"/>
        <w:numPr>
          <w:ilvl w:val="0"/>
          <w:numId w:val="19"/>
        </w:numPr>
      </w:pPr>
      <w:r w:rsidRPr="00FA73E0">
        <w:t>Lamelhoogte</w:t>
      </w:r>
      <w:r w:rsidRPr="00FA73E0">
        <w:tab/>
      </w:r>
      <w:r w:rsidRPr="00FA73E0">
        <w:tab/>
      </w:r>
      <w:r w:rsidR="00FA73E0" w:rsidRPr="00FA73E0">
        <w:t>2</w:t>
      </w:r>
      <w:r w:rsidR="00A545B6" w:rsidRPr="00FA73E0">
        <w:t>00</w:t>
      </w:r>
      <w:r w:rsidRPr="00FA73E0">
        <w:t> mm</w:t>
      </w:r>
    </w:p>
    <w:p w14:paraId="7F9E48FB" w14:textId="6CFEAC9E" w:rsidR="001618AE" w:rsidRPr="00FA73E0" w:rsidRDefault="00395F55" w:rsidP="001618AE">
      <w:pPr>
        <w:pStyle w:val="Lijstalinea"/>
        <w:numPr>
          <w:ilvl w:val="0"/>
          <w:numId w:val="19"/>
        </w:numPr>
      </w:pPr>
      <w:r w:rsidRPr="00FA73E0">
        <w:t>Lamelbreedte</w:t>
      </w:r>
      <w:r w:rsidR="001618AE" w:rsidRPr="00FA73E0">
        <w:tab/>
      </w:r>
      <w:r w:rsidR="001618AE" w:rsidRPr="00FA73E0">
        <w:tab/>
      </w:r>
      <w:r w:rsidR="00FA73E0" w:rsidRPr="00FA73E0">
        <w:t>48</w:t>
      </w:r>
      <w:r w:rsidR="001618AE" w:rsidRPr="00FA73E0">
        <w:t> mm</w:t>
      </w:r>
    </w:p>
    <w:p w14:paraId="5575FD53" w14:textId="6CF22184" w:rsidR="009F3887" w:rsidRDefault="00CD0866" w:rsidP="006A026B">
      <w:pPr>
        <w:pStyle w:val="Kop3"/>
      </w:pPr>
      <w:r>
        <w:t>Beugel</w:t>
      </w:r>
    </w:p>
    <w:p w14:paraId="0F7647EC" w14:textId="1840BBFA" w:rsidR="00ED42E3" w:rsidRPr="00471A6A" w:rsidRDefault="009F3887" w:rsidP="009F3887">
      <w:pPr>
        <w:pStyle w:val="Lijstalinea"/>
        <w:numPr>
          <w:ilvl w:val="0"/>
          <w:numId w:val="24"/>
        </w:numPr>
      </w:pPr>
      <w:r w:rsidRPr="00471A6A">
        <w:t>Type</w:t>
      </w:r>
      <w:r w:rsidRPr="00471A6A">
        <w:tab/>
      </w:r>
      <w:r w:rsidRPr="00471A6A">
        <w:tab/>
      </w:r>
      <w:r w:rsidRPr="00471A6A">
        <w:tab/>
      </w:r>
      <w:r w:rsidR="00E436EB" w:rsidRPr="00471A6A">
        <w:t>Multifit</w:t>
      </w:r>
      <w:r w:rsidR="00DF0256">
        <w:t xml:space="preserve"> Cubic</w:t>
      </w:r>
    </w:p>
    <w:p w14:paraId="17821B5E" w14:textId="5EF2C1E8" w:rsidR="009F3887" w:rsidRPr="0059402A" w:rsidRDefault="00ED42E3" w:rsidP="00BD2EBE">
      <w:pPr>
        <w:pStyle w:val="Lijstalinea"/>
        <w:numPr>
          <w:ilvl w:val="0"/>
          <w:numId w:val="24"/>
        </w:numPr>
      </w:pPr>
      <w:r w:rsidRPr="0059402A">
        <w:t>Hellingshoek</w:t>
      </w:r>
      <w:r w:rsidRPr="0059402A">
        <w:tab/>
      </w:r>
      <w:r w:rsidRPr="0059402A">
        <w:tab/>
      </w:r>
      <w:r w:rsidR="00E72EC2" w:rsidRPr="0059402A">
        <w:t>-45°, -30°, -15°, 0°, 15°, 30°</w:t>
      </w:r>
      <w:r w:rsidR="000F3A2D">
        <w:t xml:space="preserve"> of</w:t>
      </w:r>
      <w:r w:rsidR="00E72EC2" w:rsidRPr="0059402A">
        <w:t xml:space="preserve"> 45°</w:t>
      </w:r>
    </w:p>
    <w:p w14:paraId="3F7E95D2" w14:textId="2209C877" w:rsidR="00846E21" w:rsidRPr="00763241" w:rsidRDefault="00846E21" w:rsidP="009F3887">
      <w:pPr>
        <w:pStyle w:val="Lijstalinea"/>
        <w:numPr>
          <w:ilvl w:val="0"/>
          <w:numId w:val="24"/>
        </w:numPr>
      </w:pPr>
      <w:r w:rsidRPr="00763241">
        <w:t>Hoogte</w:t>
      </w:r>
      <w:r w:rsidRPr="00763241">
        <w:tab/>
      </w:r>
      <w:r w:rsidRPr="00763241">
        <w:tab/>
        <w:t>90 mm</w:t>
      </w:r>
    </w:p>
    <w:p w14:paraId="7A5DF44B" w14:textId="3162DF88" w:rsidR="00DA0288" w:rsidRPr="00763241" w:rsidRDefault="00DA0288" w:rsidP="009F3887">
      <w:pPr>
        <w:pStyle w:val="Lijstalinea"/>
        <w:numPr>
          <w:ilvl w:val="0"/>
          <w:numId w:val="24"/>
        </w:numPr>
      </w:pPr>
      <w:r w:rsidRPr="00763241">
        <w:t>Breedte</w:t>
      </w:r>
      <w:r w:rsidRPr="00763241">
        <w:tab/>
      </w:r>
      <w:r w:rsidRPr="00763241">
        <w:tab/>
      </w:r>
      <w:r w:rsidR="0059402A" w:rsidRPr="00763241">
        <w:t>12</w:t>
      </w:r>
      <w:r w:rsidRPr="00763241">
        <w:t>0 mm</w:t>
      </w:r>
    </w:p>
    <w:p w14:paraId="46A533EE" w14:textId="42347E5B" w:rsidR="00CE6B68" w:rsidRPr="00891CC9" w:rsidRDefault="00CE6B68" w:rsidP="00CE6B68">
      <w:pPr>
        <w:pStyle w:val="Kop3"/>
      </w:pPr>
      <w:r>
        <w:t xml:space="preserve">Bevestiging </w:t>
      </w:r>
      <w:r w:rsidR="00CD0866">
        <w:t>lamel</w:t>
      </w:r>
    </w:p>
    <w:p w14:paraId="5A3714DB" w14:textId="14D93975" w:rsidR="00FA1A32" w:rsidRPr="00763241" w:rsidRDefault="00FA1A32" w:rsidP="00FA1A32">
      <w:pPr>
        <w:pStyle w:val="Lijstalinea"/>
        <w:numPr>
          <w:ilvl w:val="0"/>
          <w:numId w:val="24"/>
        </w:numPr>
      </w:pPr>
      <w:r w:rsidRPr="00763241">
        <w:t xml:space="preserve">2 x verzonken schroef met </w:t>
      </w:r>
      <w:proofErr w:type="spellStart"/>
      <w:r w:rsidRPr="00763241">
        <w:t>binnenzeskant</w:t>
      </w:r>
      <w:proofErr w:type="spellEnd"/>
      <w:r w:rsidRPr="00763241">
        <w:t xml:space="preserve"> DIN 7991 M5 x 70</w:t>
      </w:r>
    </w:p>
    <w:p w14:paraId="0E280AF9" w14:textId="0A47C51D" w:rsidR="00FA1A32" w:rsidRPr="00763241" w:rsidRDefault="00FA1A32" w:rsidP="00FA1A32">
      <w:pPr>
        <w:pStyle w:val="Lijstalinea"/>
        <w:numPr>
          <w:ilvl w:val="0"/>
          <w:numId w:val="24"/>
        </w:numPr>
      </w:pPr>
      <w:r w:rsidRPr="00763241">
        <w:t xml:space="preserve">2 x rondsel </w:t>
      </w:r>
      <w:r w:rsidRPr="00763241">
        <w:rPr>
          <w:lang w:val="sv-SE"/>
        </w:rPr>
        <w:t>DIN 125-1A</w:t>
      </w:r>
      <w:r w:rsidR="00CC375D" w:rsidRPr="00763241">
        <w:rPr>
          <w:lang w:val="sv-SE"/>
        </w:rPr>
        <w:t xml:space="preserve"> M5</w:t>
      </w:r>
    </w:p>
    <w:p w14:paraId="3139BE23" w14:textId="77777777" w:rsidR="00FA1A32" w:rsidRPr="00763241" w:rsidRDefault="00FA1A32" w:rsidP="00FA1A32">
      <w:pPr>
        <w:pStyle w:val="Lijstalinea"/>
        <w:numPr>
          <w:ilvl w:val="0"/>
          <w:numId w:val="24"/>
        </w:numPr>
      </w:pPr>
      <w:r w:rsidRPr="00763241">
        <w:t>2 x borgmoer DIN 985 M5</w:t>
      </w:r>
    </w:p>
    <w:p w14:paraId="20596465" w14:textId="3F09A7FF" w:rsidR="00CD0866" w:rsidRDefault="00CD0866" w:rsidP="00C112A3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FF65AA" w14:paraId="13A83BA1" w14:textId="77777777" w:rsidTr="00FF6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D33D83E" w14:textId="77777777" w:rsidR="00D803AB" w:rsidRPr="00582691" w:rsidRDefault="00D803AB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68FB819C" w14:textId="08DF3860" w:rsidR="00D803AB" w:rsidRPr="002E58AD" w:rsidRDefault="00C76E2C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FF65AA" w14:paraId="457C0AE4" w14:textId="77777777" w:rsidTr="00FF6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8044FED" w14:textId="00F2C1F5" w:rsidR="00D803AB" w:rsidRPr="00107CF0" w:rsidRDefault="00D803AB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469C669C" w14:textId="77777777" w:rsidR="00D803AB" w:rsidRPr="00D803AB" w:rsidRDefault="00D803AB" w:rsidP="00D803AB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zeskantbout DIN 933 M8 x 20</w:t>
            </w:r>
          </w:p>
          <w:p w14:paraId="79194297" w14:textId="77777777" w:rsidR="00D803AB" w:rsidRPr="00D803AB" w:rsidRDefault="00D803AB" w:rsidP="00D803AB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rondsel DIN 125-1A M8</w:t>
            </w:r>
          </w:p>
          <w:p w14:paraId="187B1908" w14:textId="2959D2B9" w:rsidR="00D803AB" w:rsidRDefault="00D803AB" w:rsidP="00D803AB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3AB">
              <w:rPr>
                <w:lang w:val="da-DK"/>
              </w:rPr>
              <w:t>3 x hellingsplaat DIN 434 M8 (optioneel</w:t>
            </w:r>
            <w:r w:rsidR="00DD3ADB">
              <w:rPr>
                <w:lang w:val="da-DK"/>
              </w:rPr>
              <w:t>)</w:t>
            </w:r>
          </w:p>
        </w:tc>
      </w:tr>
      <w:tr w:rsidR="00FF65AA" w14:paraId="02788E7E" w14:textId="77777777" w:rsidTr="00FF65A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2BAB581" w14:textId="6E06795B" w:rsidR="00D803AB" w:rsidRPr="00107CF0" w:rsidRDefault="00D803AB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042C72F9" w14:textId="77777777" w:rsidR="00D803AB" w:rsidRPr="00D803AB" w:rsidRDefault="00D803AB" w:rsidP="00D803AB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zeskantbout DIN 933 M8 x 20</w:t>
            </w:r>
          </w:p>
          <w:p w14:paraId="38436E29" w14:textId="77777777" w:rsidR="00D803AB" w:rsidRPr="00D803AB" w:rsidRDefault="00D803AB" w:rsidP="00D803AB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>3 x rondsel DIN 125-1A M8</w:t>
            </w:r>
          </w:p>
          <w:p w14:paraId="0FD1E631" w14:textId="426846DF" w:rsidR="00D803AB" w:rsidRDefault="00D803AB" w:rsidP="00FF65AA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>3 x moerplaat M8</w:t>
            </w:r>
          </w:p>
        </w:tc>
      </w:tr>
    </w:tbl>
    <w:p w14:paraId="597C7F3D" w14:textId="72E04238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4CD5C7EA" w:rsidR="006D5320" w:rsidRPr="00CF1E4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 xml:space="preserve">Aluminium </w:t>
      </w:r>
      <w:r w:rsidRPr="00763241">
        <w:rPr>
          <w:lang w:val="de-DE"/>
        </w:rPr>
        <w:t>AlMg3</w:t>
      </w:r>
      <w:r w:rsidR="00CF1E46" w:rsidRPr="00763241">
        <w:rPr>
          <w:lang w:val="de-DE"/>
        </w:rPr>
        <w:t xml:space="preserve">, </w:t>
      </w:r>
      <w:proofErr w:type="spellStart"/>
      <w:r w:rsidR="00CF1E46" w:rsidRPr="00763241">
        <w:rPr>
          <w:lang w:val="de-DE"/>
        </w:rPr>
        <w:t>gelaserd</w:t>
      </w:r>
      <w:proofErr w:type="spellEnd"/>
      <w:r w:rsidR="00CF1E46" w:rsidRPr="00763241">
        <w:rPr>
          <w:lang w:val="de-DE"/>
        </w:rPr>
        <w:t xml:space="preserve">, 3 mm </w:t>
      </w:r>
      <w:proofErr w:type="spellStart"/>
      <w:r w:rsidR="00CF1E46" w:rsidRPr="00763241">
        <w:rPr>
          <w:lang w:val="de-DE"/>
        </w:rPr>
        <w:t>dik</w:t>
      </w:r>
      <w:proofErr w:type="spellEnd"/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734CC439" w:rsidR="00C63555" w:rsidRPr="0096219C" w:rsidRDefault="00C63555" w:rsidP="00C63555">
      <w:pPr>
        <w:pStyle w:val="Lijstalinea"/>
        <w:ind w:left="2832"/>
      </w:pPr>
      <w:r w:rsidRPr="0096219C">
        <w:t>Profieldikte: min. 1,</w:t>
      </w:r>
      <w:r w:rsidR="00A42460" w:rsidRPr="0096219C">
        <w:t>8</w:t>
      </w:r>
      <w:r w:rsidR="00CD0866" w:rsidRPr="0096219C">
        <w:t> </w:t>
      </w:r>
      <w:r w:rsidRPr="0096219C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7620A389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7429D8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2EB56E22" w14:textId="77777777" w:rsidR="00A42460" w:rsidRDefault="00C63555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7429D8">
        <w:t> </w:t>
      </w:r>
      <w:r w:rsidRPr="00A42460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7136A888" w14:textId="75829C5C" w:rsidR="000311AA" w:rsidRDefault="000311AA" w:rsidP="00A42460">
      <w:pPr>
        <w:pStyle w:val="Kop3"/>
      </w:pPr>
      <w:r>
        <w:t>Beugel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54B9618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7429D8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FCF5" w14:textId="77777777" w:rsidR="00F42C6F" w:rsidRDefault="00F42C6F" w:rsidP="00584936">
      <w:pPr>
        <w:spacing w:after="0" w:line="240" w:lineRule="auto"/>
      </w:pPr>
      <w:r>
        <w:separator/>
      </w:r>
    </w:p>
  </w:endnote>
  <w:endnote w:type="continuationSeparator" w:id="0">
    <w:p w14:paraId="49690001" w14:textId="77777777" w:rsidR="00F42C6F" w:rsidRDefault="00F42C6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72B5" w14:textId="77777777" w:rsidR="00F42C6F" w:rsidRDefault="00F42C6F" w:rsidP="00584936">
      <w:pPr>
        <w:spacing w:after="0" w:line="240" w:lineRule="auto"/>
      </w:pPr>
      <w:r>
        <w:separator/>
      </w:r>
    </w:p>
  </w:footnote>
  <w:footnote w:type="continuationSeparator" w:id="0">
    <w:p w14:paraId="4160F047" w14:textId="77777777" w:rsidR="00F42C6F" w:rsidRDefault="00F42C6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3A2D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402A"/>
    <w:rsid w:val="005950EA"/>
    <w:rsid w:val="005B08B0"/>
    <w:rsid w:val="005C0FF6"/>
    <w:rsid w:val="005C1A0F"/>
    <w:rsid w:val="005C3A68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63241"/>
    <w:rsid w:val="0077114E"/>
    <w:rsid w:val="00775812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3D7D"/>
    <w:rsid w:val="008E518E"/>
    <w:rsid w:val="008F001D"/>
    <w:rsid w:val="008F4242"/>
    <w:rsid w:val="00901341"/>
    <w:rsid w:val="00906423"/>
    <w:rsid w:val="00915D2C"/>
    <w:rsid w:val="00937C56"/>
    <w:rsid w:val="00937EF0"/>
    <w:rsid w:val="00940DD1"/>
    <w:rsid w:val="009532FF"/>
    <w:rsid w:val="00960408"/>
    <w:rsid w:val="009604A4"/>
    <w:rsid w:val="0096219C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42460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2C"/>
    <w:rsid w:val="00C76EBD"/>
    <w:rsid w:val="00CA152B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03AB"/>
    <w:rsid w:val="00D86F42"/>
    <w:rsid w:val="00D9760C"/>
    <w:rsid w:val="00DA0288"/>
    <w:rsid w:val="00DB0B39"/>
    <w:rsid w:val="00DB6004"/>
    <w:rsid w:val="00DD23F1"/>
    <w:rsid w:val="00DD3ADB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B4B41"/>
    <w:rsid w:val="00EC6E2F"/>
    <w:rsid w:val="00ED011E"/>
    <w:rsid w:val="00ED42E3"/>
    <w:rsid w:val="00F01670"/>
    <w:rsid w:val="00F0557E"/>
    <w:rsid w:val="00F136BB"/>
    <w:rsid w:val="00F2158A"/>
    <w:rsid w:val="00F310BC"/>
    <w:rsid w:val="00F310D0"/>
    <w:rsid w:val="00F3167A"/>
    <w:rsid w:val="00F36FAA"/>
    <w:rsid w:val="00F42C6F"/>
    <w:rsid w:val="00F51EBA"/>
    <w:rsid w:val="00F67EC1"/>
    <w:rsid w:val="00F812FD"/>
    <w:rsid w:val="00FA1A32"/>
    <w:rsid w:val="00FA73E0"/>
    <w:rsid w:val="00FC621C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3AB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D803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12</cp:revision>
  <cp:lastPrinted>2016-03-07T09:51:00Z</cp:lastPrinted>
  <dcterms:created xsi:type="dcterms:W3CDTF">2025-02-19T14:17:00Z</dcterms:created>
  <dcterms:modified xsi:type="dcterms:W3CDTF">2025-02-27T13:41:00Z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