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7D16456" w:rsidR="00C63555" w:rsidRPr="009F2D90" w:rsidRDefault="008A2A2A" w:rsidP="00C63555">
      <w:pPr>
        <w:pStyle w:val="Kop1"/>
      </w:pPr>
      <w:r w:rsidRPr="009F2D90">
        <w:t>Zonweringsysteem</w:t>
      </w:r>
      <w:r w:rsidR="007460C7" w:rsidRPr="009F2D90">
        <w:br/>
        <w:t>D</w:t>
      </w:r>
      <w:r w:rsidR="00C63555" w:rsidRPr="009F2D90">
        <w:t>UCO Ventilation &amp; Sun Control</w:t>
      </w:r>
      <w:r w:rsidR="001D6DEB" w:rsidRPr="009F2D90">
        <w:br/>
      </w:r>
      <w:r w:rsidR="00C63555" w:rsidRPr="009F2D90">
        <w:t>Duco</w:t>
      </w:r>
      <w:r w:rsidRPr="009F2D90">
        <w:t xml:space="preserve">Sun </w:t>
      </w:r>
      <w:r w:rsidR="009F2D90" w:rsidRPr="009F2D90">
        <w:t>E</w:t>
      </w:r>
      <w:r w:rsidR="009F2D90">
        <w:t>llips</w:t>
      </w:r>
      <w:r w:rsidRPr="009F2D90">
        <w:t xml:space="preserve"> 1</w:t>
      </w:r>
      <w:r w:rsidR="008B3E2B">
        <w:t>5</w:t>
      </w:r>
      <w:r w:rsidRPr="009F2D90">
        <w:t xml:space="preserve">0 </w:t>
      </w:r>
      <w:r w:rsidR="00B34FF4" w:rsidRPr="009F2D90">
        <w:t>Unifit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6E89CFD8" w14:textId="5C558B89" w:rsidR="00875624" w:rsidRDefault="00EB4B41" w:rsidP="00875624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875624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875624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Pr="00875624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A54E4" w:rsidRPr="00875624">
        <w:rPr>
          <w:rFonts w:ascii="Arial" w:eastAsiaTheme="minorHAnsi" w:hAnsi="Arial" w:cstheme="minorBidi"/>
          <w:shd w:val="clear" w:color="auto" w:fill="FFFFFF"/>
          <w:lang w:val="nl-BE"/>
        </w:rPr>
        <w:t>De lamellen worden ter plaatse in de draagconstructie gemonteerd (horizontaal of verticaal).</w:t>
      </w:r>
      <w:r w:rsidR="007C7C89">
        <w:rPr>
          <w:rFonts w:ascii="Arial" w:eastAsiaTheme="minorHAnsi" w:hAnsi="Arial" w:cstheme="minorBidi"/>
          <w:shd w:val="clear" w:color="auto" w:fill="FFFFFF"/>
          <w:lang w:val="nl-BE"/>
        </w:rPr>
        <w:t xml:space="preserve"> De Ellips </w:t>
      </w:r>
      <w:r w:rsidR="00C2684D">
        <w:rPr>
          <w:rFonts w:ascii="Arial" w:eastAsiaTheme="minorHAnsi" w:hAnsi="Arial" w:cstheme="minorBidi"/>
          <w:shd w:val="clear" w:color="auto" w:fill="FFFFFF"/>
          <w:lang w:val="nl-BE"/>
        </w:rPr>
        <w:t>1</w:t>
      </w:r>
      <w:r w:rsidR="008B3E2B">
        <w:rPr>
          <w:rFonts w:ascii="Arial" w:eastAsiaTheme="minorHAnsi" w:hAnsi="Arial" w:cstheme="minorBidi"/>
          <w:shd w:val="clear" w:color="auto" w:fill="FFFFFF"/>
          <w:lang w:val="nl-BE"/>
        </w:rPr>
        <w:t>5</w:t>
      </w:r>
      <w:r w:rsidR="00C2684D">
        <w:rPr>
          <w:rFonts w:ascii="Arial" w:eastAsiaTheme="minorHAnsi" w:hAnsi="Arial" w:cstheme="minorBidi"/>
          <w:shd w:val="clear" w:color="auto" w:fill="FFFFFF"/>
          <w:lang w:val="nl-BE"/>
        </w:rPr>
        <w:t>0 lam</w:t>
      </w:r>
      <w:r w:rsidR="00C2684D" w:rsidRPr="00C2684D">
        <w:rPr>
          <w:rFonts w:ascii="Arial" w:eastAsiaTheme="minorHAnsi" w:hAnsi="Arial" w:cstheme="minorBidi"/>
          <w:shd w:val="clear" w:color="auto" w:fill="FFFFFF"/>
          <w:lang w:val="nl-BE"/>
        </w:rPr>
        <w:t>ellen worden onder een vaste hellingshoek van 0°</w:t>
      </w:r>
      <w:r w:rsidR="00B40E85">
        <w:rPr>
          <w:rFonts w:ascii="Arial" w:eastAsiaTheme="minorHAnsi" w:hAnsi="Arial" w:cstheme="minorBidi"/>
          <w:shd w:val="clear" w:color="auto" w:fill="FFFFFF"/>
          <w:lang w:val="nl-BE"/>
        </w:rPr>
        <w:t xml:space="preserve"> of 45°</w:t>
      </w:r>
      <w:r w:rsidR="00C2684D" w:rsidRPr="00C2684D">
        <w:rPr>
          <w:rFonts w:ascii="Arial" w:eastAsiaTheme="minorHAnsi" w:hAnsi="Arial" w:cstheme="minorBidi"/>
          <w:shd w:val="clear" w:color="auto" w:fill="FFFFFF"/>
          <w:lang w:val="nl-BE"/>
        </w:rPr>
        <w:t xml:space="preserve"> geplaatst met een ‘Unifit’-vork.</w:t>
      </w:r>
      <w:r w:rsidR="00C2684D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875624" w:rsidRPr="000717FD">
        <w:rPr>
          <w:rFonts w:ascii="Arial" w:eastAsiaTheme="minorHAnsi" w:hAnsi="Arial" w:cstheme="minorBidi"/>
          <w:shd w:val="clear" w:color="auto" w:fill="FFFFFF"/>
          <w:lang w:val="nl-BE"/>
        </w:rPr>
        <w:t>De ellipsvormige lamellen zorgen voor een maximum aan diffuus daglicht.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729EDCCD" w:rsidR="00082990" w:rsidRPr="00295C2F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95C2F">
        <w:rPr>
          <w:lang w:val="en-US"/>
        </w:rPr>
        <w:t>Type</w:t>
      </w:r>
      <w:r w:rsidR="00C63555" w:rsidRPr="00295C2F">
        <w:rPr>
          <w:lang w:val="en-US"/>
        </w:rPr>
        <w:t xml:space="preserve"> lamel</w:t>
      </w:r>
      <w:r w:rsidR="00C63555" w:rsidRPr="00295C2F">
        <w:rPr>
          <w:lang w:val="en-US"/>
        </w:rPr>
        <w:tab/>
      </w:r>
      <w:r w:rsidR="00C63555" w:rsidRPr="00295C2F">
        <w:rPr>
          <w:lang w:val="en-US"/>
        </w:rPr>
        <w:tab/>
      </w:r>
      <w:r w:rsidR="00295C2F" w:rsidRPr="00295C2F">
        <w:rPr>
          <w:lang w:val="en-US"/>
        </w:rPr>
        <w:t>Ellips 1</w:t>
      </w:r>
      <w:r w:rsidR="008B3E2B">
        <w:rPr>
          <w:lang w:val="en-US"/>
        </w:rPr>
        <w:t>5</w:t>
      </w:r>
      <w:r w:rsidR="00295C2F" w:rsidRPr="00295C2F">
        <w:rPr>
          <w:lang w:val="en-US"/>
        </w:rPr>
        <w:t>0</w:t>
      </w:r>
    </w:p>
    <w:p w14:paraId="4EE18A19" w14:textId="63A2EAF3" w:rsidR="00737B72" w:rsidRPr="00295C2F" w:rsidRDefault="00797400" w:rsidP="00C63555">
      <w:pPr>
        <w:pStyle w:val="Lijstalinea"/>
        <w:numPr>
          <w:ilvl w:val="0"/>
          <w:numId w:val="19"/>
        </w:numPr>
      </w:pPr>
      <w:r w:rsidRPr="00295C2F">
        <w:t>Vorm lamel</w:t>
      </w:r>
      <w:r w:rsidRPr="00295C2F">
        <w:tab/>
      </w:r>
      <w:r w:rsidRPr="00295C2F">
        <w:tab/>
      </w:r>
      <w:r w:rsidR="00295C2F" w:rsidRPr="00295C2F">
        <w:t>ellips</w:t>
      </w:r>
    </w:p>
    <w:p w14:paraId="6DEAF48C" w14:textId="2EFC3B63" w:rsidR="001618AE" w:rsidRPr="008B0229" w:rsidRDefault="001618AE" w:rsidP="001618AE">
      <w:pPr>
        <w:pStyle w:val="Lijstalinea"/>
        <w:numPr>
          <w:ilvl w:val="0"/>
          <w:numId w:val="19"/>
        </w:numPr>
      </w:pPr>
      <w:r w:rsidRPr="008B0229">
        <w:t>Lamelhoogte</w:t>
      </w:r>
      <w:r w:rsidRPr="008B0229">
        <w:tab/>
      </w:r>
      <w:r w:rsidRPr="008B0229">
        <w:tab/>
        <w:t>1</w:t>
      </w:r>
      <w:r w:rsidR="008B0229" w:rsidRPr="008B0229">
        <w:t>5</w:t>
      </w:r>
      <w:r w:rsidR="00A545B6" w:rsidRPr="008B0229">
        <w:t>0</w:t>
      </w:r>
      <w:r w:rsidRPr="008B0229">
        <w:t> mm</w:t>
      </w:r>
    </w:p>
    <w:p w14:paraId="7F9E48FB" w14:textId="6BD7183D" w:rsidR="001618AE" w:rsidRPr="008B0229" w:rsidRDefault="00395F55" w:rsidP="001618AE">
      <w:pPr>
        <w:pStyle w:val="Lijstalinea"/>
        <w:numPr>
          <w:ilvl w:val="0"/>
          <w:numId w:val="19"/>
        </w:numPr>
      </w:pPr>
      <w:r w:rsidRPr="008B0229">
        <w:t>Lamelbreedte</w:t>
      </w:r>
      <w:r w:rsidR="001618AE" w:rsidRPr="008B0229">
        <w:tab/>
      </w:r>
      <w:r w:rsidR="001618AE" w:rsidRPr="008B0229">
        <w:tab/>
      </w:r>
      <w:r w:rsidR="008B0229" w:rsidRPr="008B0229">
        <w:t>35</w:t>
      </w:r>
      <w:r w:rsidR="001618AE" w:rsidRPr="008B0229">
        <w:t> mm</w:t>
      </w:r>
    </w:p>
    <w:p w14:paraId="5575FD53" w14:textId="788ED9E4" w:rsidR="009F3887" w:rsidRDefault="00DC6A91" w:rsidP="006A026B">
      <w:pPr>
        <w:pStyle w:val="Kop3"/>
      </w:pPr>
      <w:r>
        <w:t>Beugel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F1516" w14:paraId="5A0867F5" w14:textId="4FA20CA0" w:rsidTr="004F1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1EF9F19" w14:textId="77777777" w:rsidR="004F1516" w:rsidRPr="00582691" w:rsidRDefault="004F1516" w:rsidP="00E14F0F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1250" w:type="pct"/>
            <w:vAlign w:val="center"/>
          </w:tcPr>
          <w:p w14:paraId="40B77B77" w14:textId="77777777" w:rsidR="004F1516" w:rsidRPr="002E58AD" w:rsidRDefault="004F1516" w:rsidP="00E14F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7CF0">
              <w:rPr>
                <w:color w:val="54AF2E"/>
              </w:rPr>
              <w:t>Hellingshoek</w:t>
            </w:r>
          </w:p>
        </w:tc>
        <w:tc>
          <w:tcPr>
            <w:tcW w:w="1250" w:type="pct"/>
          </w:tcPr>
          <w:p w14:paraId="7CF9E741" w14:textId="3BDE7FC5" w:rsidR="004F1516" w:rsidRPr="00107CF0" w:rsidRDefault="004F1516" w:rsidP="00E14F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Hoogte</w:t>
            </w:r>
          </w:p>
        </w:tc>
        <w:tc>
          <w:tcPr>
            <w:tcW w:w="1250" w:type="pct"/>
          </w:tcPr>
          <w:p w14:paraId="16CB374F" w14:textId="30103CFD" w:rsidR="004F1516" w:rsidRPr="00107CF0" w:rsidRDefault="004F1516" w:rsidP="00E14F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Breedte</w:t>
            </w:r>
          </w:p>
        </w:tc>
      </w:tr>
      <w:tr w:rsidR="004F1516" w14:paraId="36047CB8" w14:textId="6569D74B" w:rsidTr="004F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F891925" w14:textId="47662B33" w:rsidR="004F1516" w:rsidRPr="00107CF0" w:rsidRDefault="004F1516" w:rsidP="00E14F0F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0°</w:t>
            </w:r>
          </w:p>
        </w:tc>
        <w:tc>
          <w:tcPr>
            <w:tcW w:w="1250" w:type="pct"/>
            <w:vAlign w:val="center"/>
          </w:tcPr>
          <w:p w14:paraId="19964C94" w14:textId="46981FE7" w:rsidR="004F1516" w:rsidRDefault="004F1516" w:rsidP="00E14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</w:p>
        </w:tc>
        <w:tc>
          <w:tcPr>
            <w:tcW w:w="1250" w:type="pct"/>
          </w:tcPr>
          <w:p w14:paraId="7EC7DD38" w14:textId="4E58260C" w:rsidR="004F1516" w:rsidRDefault="004F1516" w:rsidP="00E14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 mm</w:t>
            </w:r>
          </w:p>
        </w:tc>
        <w:tc>
          <w:tcPr>
            <w:tcW w:w="1250" w:type="pct"/>
          </w:tcPr>
          <w:p w14:paraId="28754A83" w14:textId="3680CC32" w:rsidR="004F1516" w:rsidRDefault="000C3612" w:rsidP="00E14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4F1516">
              <w:t>0 mm</w:t>
            </w:r>
          </w:p>
        </w:tc>
      </w:tr>
      <w:tr w:rsidR="004F1516" w14:paraId="711FEC64" w14:textId="32E88822" w:rsidTr="004F15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5316619" w14:textId="4BB2B2FE" w:rsidR="004F1516" w:rsidRPr="00107CF0" w:rsidRDefault="004F1516" w:rsidP="00E14F0F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45°</w:t>
            </w:r>
          </w:p>
        </w:tc>
        <w:tc>
          <w:tcPr>
            <w:tcW w:w="1250" w:type="pct"/>
            <w:vAlign w:val="center"/>
          </w:tcPr>
          <w:p w14:paraId="3326C352" w14:textId="6D675046" w:rsidR="004F1516" w:rsidRDefault="004F1516" w:rsidP="00E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45°</w:t>
            </w:r>
          </w:p>
        </w:tc>
        <w:tc>
          <w:tcPr>
            <w:tcW w:w="1250" w:type="pct"/>
          </w:tcPr>
          <w:p w14:paraId="6FB52869" w14:textId="4414F729" w:rsidR="004F1516" w:rsidRDefault="001F5DF3" w:rsidP="00E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4F1516">
              <w:t>0 mm</w:t>
            </w:r>
          </w:p>
        </w:tc>
        <w:tc>
          <w:tcPr>
            <w:tcW w:w="1250" w:type="pct"/>
          </w:tcPr>
          <w:p w14:paraId="1DBB4EF4" w14:textId="444DF151" w:rsidR="004F1516" w:rsidRDefault="004F1516" w:rsidP="00E14F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 mm</w:t>
            </w:r>
          </w:p>
        </w:tc>
      </w:tr>
    </w:tbl>
    <w:p w14:paraId="7C0B3F4F" w14:textId="0F3FF341" w:rsidR="00AD4820" w:rsidRDefault="00AD4820" w:rsidP="00AD4820">
      <w:pPr>
        <w:pStyle w:val="Kop3"/>
      </w:pPr>
      <w:r>
        <w:t xml:space="preserve">Bevestiging </w:t>
      </w:r>
      <w:r w:rsidR="00DC6A91">
        <w:t>lamel</w:t>
      </w:r>
    </w:p>
    <w:p w14:paraId="44E84DA7" w14:textId="77777777" w:rsidR="00DC6A91" w:rsidRPr="00D02DA0" w:rsidRDefault="00DC6A91" w:rsidP="00DC6A91">
      <w:pPr>
        <w:pStyle w:val="Lijstalinea"/>
        <w:numPr>
          <w:ilvl w:val="0"/>
          <w:numId w:val="24"/>
        </w:numPr>
      </w:pPr>
      <w:r w:rsidRPr="00D02DA0">
        <w:t>2 x zelfborende schroef DIN 7504-O Ø 4,8 x 16</w:t>
      </w:r>
    </w:p>
    <w:p w14:paraId="45158AF5" w14:textId="4039A703" w:rsidR="00DC6A91" w:rsidRDefault="00DC6A91" w:rsidP="00DC6A91">
      <w:pPr>
        <w:pStyle w:val="Kop3"/>
      </w:pPr>
      <w:r>
        <w:t>Bevestiging beugel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BF09CD" w14:paraId="1298BEAB" w14:textId="77777777" w:rsidTr="00E14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F251C3D" w14:textId="77777777" w:rsidR="00BF09CD" w:rsidRPr="00582691" w:rsidRDefault="00BF09CD" w:rsidP="00E14F0F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0DB923A2" w14:textId="77777777" w:rsidR="00BF09CD" w:rsidRPr="002E58AD" w:rsidRDefault="00BF09CD" w:rsidP="00E14F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Materiaal</w:t>
            </w:r>
          </w:p>
        </w:tc>
      </w:tr>
      <w:tr w:rsidR="00BF09CD" w14:paraId="0EAB9FF6" w14:textId="77777777" w:rsidTr="00E14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8D75E2C" w14:textId="77777777" w:rsidR="00BF09CD" w:rsidRPr="00107CF0" w:rsidRDefault="00BF09CD" w:rsidP="00E14F0F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49446C5D" w14:textId="77777777" w:rsidR="00BF09CD" w:rsidRPr="005A55E5" w:rsidRDefault="00BF09CD" w:rsidP="00BF09CD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zeskantbout DIN 933 M8 x 16</w:t>
            </w:r>
          </w:p>
          <w:p w14:paraId="60FE1655" w14:textId="77777777" w:rsidR="00BF09CD" w:rsidRPr="005A55E5" w:rsidRDefault="00BF09CD" w:rsidP="00BF09CD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rondsel DIN 125-1A M8</w:t>
            </w:r>
          </w:p>
        </w:tc>
      </w:tr>
      <w:tr w:rsidR="00BF09CD" w14:paraId="2C66F751" w14:textId="77777777" w:rsidTr="00E14F0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924551D" w14:textId="77777777" w:rsidR="00BF09CD" w:rsidRPr="00107CF0" w:rsidRDefault="00BF09CD" w:rsidP="00E14F0F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31E234F1" w14:textId="77777777" w:rsidR="00BF09CD" w:rsidRDefault="00BF09CD" w:rsidP="00BF09C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>2 x zeskantbout DIN 933 M8 x 16</w:t>
            </w:r>
          </w:p>
          <w:p w14:paraId="4E15E19C" w14:textId="77777777" w:rsidR="00BF09CD" w:rsidRDefault="00BF09CD" w:rsidP="00BF09C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Pr="00466D03">
              <w:rPr>
                <w:lang w:val="sv-SE"/>
              </w:rPr>
              <w:t>rondsel DIN 125-1A</w:t>
            </w:r>
            <w:r>
              <w:rPr>
                <w:lang w:val="sv-SE"/>
              </w:rPr>
              <w:t xml:space="preserve"> M8</w:t>
            </w:r>
          </w:p>
          <w:p w14:paraId="387CF244" w14:textId="77777777" w:rsidR="00BF09CD" w:rsidRPr="005A55E5" w:rsidRDefault="00BF09CD" w:rsidP="00BF09C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>2 x moerplaat M8</w:t>
            </w:r>
          </w:p>
        </w:tc>
      </w:tr>
    </w:tbl>
    <w:p w14:paraId="597C7F3D" w14:textId="76CCB83F" w:rsidR="00C112A3" w:rsidRDefault="00C112A3" w:rsidP="00C112A3">
      <w:pPr>
        <w:pStyle w:val="Kop3"/>
      </w:pPr>
      <w:r>
        <w:t>Toebehoren</w:t>
      </w:r>
    </w:p>
    <w:p w14:paraId="02316E07" w14:textId="1F00C570" w:rsidR="006D5320" w:rsidRPr="001D66C0" w:rsidRDefault="006D5320" w:rsidP="006D5320">
      <w:pPr>
        <w:pStyle w:val="Lijstalinea"/>
        <w:numPr>
          <w:ilvl w:val="0"/>
          <w:numId w:val="23"/>
        </w:numPr>
      </w:pPr>
      <w:r w:rsidRPr="001D66C0">
        <w:t>Zijplaten verkrijgbaar</w:t>
      </w:r>
    </w:p>
    <w:p w14:paraId="7F29789F" w14:textId="2ED4C161" w:rsidR="0049381A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1D66C0">
        <w:rPr>
          <w:lang w:val="de-DE"/>
        </w:rPr>
        <w:t>Aluminium AlMg3</w:t>
      </w:r>
      <w:r w:rsidR="00CF1E46" w:rsidRPr="00A85C05">
        <w:rPr>
          <w:lang w:val="de-DE"/>
        </w:rPr>
        <w:t>, gelaserd, 3 mm dik</w:t>
      </w:r>
    </w:p>
    <w:p w14:paraId="330B7C2F" w14:textId="77777777" w:rsidR="0049381A" w:rsidRDefault="0049381A">
      <w:pPr>
        <w:rPr>
          <w:lang w:val="de-DE"/>
        </w:rPr>
      </w:pPr>
      <w:r>
        <w:rPr>
          <w:lang w:val="de-DE"/>
        </w:rP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5CE965C5" w14:textId="6E9CAB40" w:rsidR="00DB74AA" w:rsidRPr="00DB74AA" w:rsidRDefault="00DB74AA" w:rsidP="00DB74AA">
      <w:pPr>
        <w:pStyle w:val="Kop3"/>
      </w:pPr>
      <w:r>
        <w:t>Lamel</w:t>
      </w:r>
    </w:p>
    <w:p w14:paraId="2ED65CA1" w14:textId="38625655" w:rsidR="00C63555" w:rsidRPr="00333396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 xml:space="preserve">EN </w:t>
      </w:r>
      <w:r w:rsidRPr="00333396">
        <w:t>AW-6063 T66 (EN</w:t>
      </w:r>
      <w:r w:rsidR="009F2F39">
        <w:t> </w:t>
      </w:r>
      <w:r w:rsidRPr="00333396">
        <w:t>573-3)</w:t>
      </w:r>
    </w:p>
    <w:p w14:paraId="33EB4DE2" w14:textId="3A32219E" w:rsidR="00C63555" w:rsidRPr="00333396" w:rsidRDefault="00C63555" w:rsidP="00C63555">
      <w:pPr>
        <w:pStyle w:val="Lijstalinea"/>
        <w:ind w:left="2832"/>
      </w:pPr>
      <w:r w:rsidRPr="00333396">
        <w:t>Profieldikte: min. 1,</w:t>
      </w:r>
      <w:r w:rsidR="00333396" w:rsidRPr="00333396">
        <w:t>4 </w:t>
      </w:r>
      <w:r w:rsidRPr="00333396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48B90506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9F2F39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670398AB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9F2F39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64E47320" w14:textId="1B628FF0" w:rsidR="00DB74AA" w:rsidRDefault="00DB74AA" w:rsidP="00DB74AA">
      <w:pPr>
        <w:pStyle w:val="Kop3"/>
      </w:pPr>
      <w:r>
        <w:t>Beugel</w:t>
      </w:r>
    </w:p>
    <w:p w14:paraId="79E32CE9" w14:textId="2011F1B2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9F2F39">
        <w:t> </w:t>
      </w:r>
      <w:r>
        <w:t>573-3)</w:t>
      </w:r>
    </w:p>
    <w:p w14:paraId="53764F41" w14:textId="77777777" w:rsidR="00DB74AA" w:rsidRDefault="00DB74AA" w:rsidP="00DB74AA">
      <w:pPr>
        <w:pStyle w:val="Lijstalinea"/>
        <w:numPr>
          <w:ilvl w:val="0"/>
          <w:numId w:val="20"/>
        </w:numPr>
      </w:pPr>
      <w:r>
        <w:t>Afwerking</w:t>
      </w:r>
    </w:p>
    <w:p w14:paraId="21834CD1" w14:textId="0EE7F5A1" w:rsidR="00DB74AA" w:rsidRDefault="00DB74AA" w:rsidP="00DB74AA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9F2F39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2736" w14:textId="77777777" w:rsidR="00C06944" w:rsidRDefault="00C06944" w:rsidP="00584936">
      <w:pPr>
        <w:spacing w:after="0" w:line="240" w:lineRule="auto"/>
      </w:pPr>
      <w:r>
        <w:separator/>
      </w:r>
    </w:p>
  </w:endnote>
  <w:endnote w:type="continuationSeparator" w:id="0">
    <w:p w14:paraId="5AEB3D87" w14:textId="77777777" w:rsidR="00C06944" w:rsidRDefault="00C0694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4F62" w14:textId="77777777" w:rsidR="00C06944" w:rsidRDefault="00C06944" w:rsidP="00584936">
      <w:pPr>
        <w:spacing w:after="0" w:line="240" w:lineRule="auto"/>
      </w:pPr>
      <w:r>
        <w:separator/>
      </w:r>
    </w:p>
  </w:footnote>
  <w:footnote w:type="continuationSeparator" w:id="0">
    <w:p w14:paraId="4861D219" w14:textId="77777777" w:rsidR="00C06944" w:rsidRDefault="00C0694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49381A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49381A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49381A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3BAB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C3612"/>
    <w:rsid w:val="000D78C8"/>
    <w:rsid w:val="000F6049"/>
    <w:rsid w:val="000F6BCF"/>
    <w:rsid w:val="0010196E"/>
    <w:rsid w:val="00101FAF"/>
    <w:rsid w:val="00112C22"/>
    <w:rsid w:val="00125578"/>
    <w:rsid w:val="00143F8F"/>
    <w:rsid w:val="00146733"/>
    <w:rsid w:val="001470E4"/>
    <w:rsid w:val="00153EEE"/>
    <w:rsid w:val="001618AE"/>
    <w:rsid w:val="00163A6A"/>
    <w:rsid w:val="0016518E"/>
    <w:rsid w:val="00167EBE"/>
    <w:rsid w:val="00184CB7"/>
    <w:rsid w:val="001865C8"/>
    <w:rsid w:val="0019366E"/>
    <w:rsid w:val="001A06DA"/>
    <w:rsid w:val="001B3290"/>
    <w:rsid w:val="001D66C0"/>
    <w:rsid w:val="001D6DEB"/>
    <w:rsid w:val="001F3D5F"/>
    <w:rsid w:val="001F4188"/>
    <w:rsid w:val="001F5DF3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6566E"/>
    <w:rsid w:val="0027232C"/>
    <w:rsid w:val="00283117"/>
    <w:rsid w:val="00291144"/>
    <w:rsid w:val="00295C2F"/>
    <w:rsid w:val="002A46E2"/>
    <w:rsid w:val="002B02C6"/>
    <w:rsid w:val="002C7CC9"/>
    <w:rsid w:val="002D210F"/>
    <w:rsid w:val="002D28BD"/>
    <w:rsid w:val="002D2A9D"/>
    <w:rsid w:val="002D4157"/>
    <w:rsid w:val="002E26E7"/>
    <w:rsid w:val="002F7AB6"/>
    <w:rsid w:val="00305E0E"/>
    <w:rsid w:val="00306BA4"/>
    <w:rsid w:val="00333396"/>
    <w:rsid w:val="00355C3C"/>
    <w:rsid w:val="0036316A"/>
    <w:rsid w:val="00364DCE"/>
    <w:rsid w:val="003741A2"/>
    <w:rsid w:val="00395F55"/>
    <w:rsid w:val="003A228F"/>
    <w:rsid w:val="003B13D8"/>
    <w:rsid w:val="003B5A19"/>
    <w:rsid w:val="003B5C75"/>
    <w:rsid w:val="003B617A"/>
    <w:rsid w:val="003B69AE"/>
    <w:rsid w:val="003D6909"/>
    <w:rsid w:val="003F2525"/>
    <w:rsid w:val="00434DFD"/>
    <w:rsid w:val="00436303"/>
    <w:rsid w:val="00442DB3"/>
    <w:rsid w:val="0044389B"/>
    <w:rsid w:val="004863B0"/>
    <w:rsid w:val="004901CD"/>
    <w:rsid w:val="0049381A"/>
    <w:rsid w:val="0049675F"/>
    <w:rsid w:val="004A6709"/>
    <w:rsid w:val="004A71B1"/>
    <w:rsid w:val="004B10FD"/>
    <w:rsid w:val="004D720C"/>
    <w:rsid w:val="004E7170"/>
    <w:rsid w:val="004F1516"/>
    <w:rsid w:val="004F5036"/>
    <w:rsid w:val="00515344"/>
    <w:rsid w:val="00522424"/>
    <w:rsid w:val="00522F42"/>
    <w:rsid w:val="00576614"/>
    <w:rsid w:val="00583A73"/>
    <w:rsid w:val="00584936"/>
    <w:rsid w:val="005879B5"/>
    <w:rsid w:val="005950EA"/>
    <w:rsid w:val="005B71B3"/>
    <w:rsid w:val="005C0FF6"/>
    <w:rsid w:val="005C1A0F"/>
    <w:rsid w:val="005C3A68"/>
    <w:rsid w:val="005D07B9"/>
    <w:rsid w:val="005D7DF3"/>
    <w:rsid w:val="005F05CA"/>
    <w:rsid w:val="00607025"/>
    <w:rsid w:val="006150CF"/>
    <w:rsid w:val="00632F30"/>
    <w:rsid w:val="00642002"/>
    <w:rsid w:val="00642AFD"/>
    <w:rsid w:val="00654CEB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37673"/>
    <w:rsid w:val="00737B72"/>
    <w:rsid w:val="007460C7"/>
    <w:rsid w:val="0077114E"/>
    <w:rsid w:val="00775812"/>
    <w:rsid w:val="007765B3"/>
    <w:rsid w:val="00791124"/>
    <w:rsid w:val="007926B3"/>
    <w:rsid w:val="00797400"/>
    <w:rsid w:val="007A274D"/>
    <w:rsid w:val="007A3A88"/>
    <w:rsid w:val="007B153D"/>
    <w:rsid w:val="007B3226"/>
    <w:rsid w:val="007B4030"/>
    <w:rsid w:val="007C7C89"/>
    <w:rsid w:val="007D5206"/>
    <w:rsid w:val="007D7588"/>
    <w:rsid w:val="0080548E"/>
    <w:rsid w:val="00807143"/>
    <w:rsid w:val="00812C4F"/>
    <w:rsid w:val="00827759"/>
    <w:rsid w:val="0083226F"/>
    <w:rsid w:val="00837BC1"/>
    <w:rsid w:val="00843129"/>
    <w:rsid w:val="00846E21"/>
    <w:rsid w:val="00864FF6"/>
    <w:rsid w:val="00875624"/>
    <w:rsid w:val="008831B5"/>
    <w:rsid w:val="008A2A2A"/>
    <w:rsid w:val="008B0229"/>
    <w:rsid w:val="008B3288"/>
    <w:rsid w:val="008B3E2B"/>
    <w:rsid w:val="008D1CFA"/>
    <w:rsid w:val="008E518E"/>
    <w:rsid w:val="008F001D"/>
    <w:rsid w:val="008F4242"/>
    <w:rsid w:val="00901341"/>
    <w:rsid w:val="00915D2C"/>
    <w:rsid w:val="00937C56"/>
    <w:rsid w:val="0095192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2D90"/>
    <w:rsid w:val="009F2F39"/>
    <w:rsid w:val="009F3887"/>
    <w:rsid w:val="00A00ECF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5C05"/>
    <w:rsid w:val="00A9332C"/>
    <w:rsid w:val="00A968CC"/>
    <w:rsid w:val="00AB1051"/>
    <w:rsid w:val="00AC28AE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0E85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09CD"/>
    <w:rsid w:val="00BF25C6"/>
    <w:rsid w:val="00C06944"/>
    <w:rsid w:val="00C112A3"/>
    <w:rsid w:val="00C13BA6"/>
    <w:rsid w:val="00C14EE5"/>
    <w:rsid w:val="00C25E4C"/>
    <w:rsid w:val="00C26544"/>
    <w:rsid w:val="00C2684D"/>
    <w:rsid w:val="00C63555"/>
    <w:rsid w:val="00C679A4"/>
    <w:rsid w:val="00C717B3"/>
    <w:rsid w:val="00C76EBD"/>
    <w:rsid w:val="00CA79E7"/>
    <w:rsid w:val="00CB5A3D"/>
    <w:rsid w:val="00CD5940"/>
    <w:rsid w:val="00CD655F"/>
    <w:rsid w:val="00CD65E4"/>
    <w:rsid w:val="00CF1E46"/>
    <w:rsid w:val="00D0178E"/>
    <w:rsid w:val="00D02DA0"/>
    <w:rsid w:val="00D10FB5"/>
    <w:rsid w:val="00D21818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C6A91"/>
    <w:rsid w:val="00DD2382"/>
    <w:rsid w:val="00DD23F1"/>
    <w:rsid w:val="00DE212D"/>
    <w:rsid w:val="00DF4675"/>
    <w:rsid w:val="00DF66DF"/>
    <w:rsid w:val="00E25306"/>
    <w:rsid w:val="00E319C8"/>
    <w:rsid w:val="00E42153"/>
    <w:rsid w:val="00E514CD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A22AA"/>
    <w:rsid w:val="00FE52EF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BF09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17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21</cp:revision>
  <cp:lastPrinted>2016-03-07T09:51:00Z</cp:lastPrinted>
  <dcterms:created xsi:type="dcterms:W3CDTF">2025-02-19T13:13:00Z</dcterms:created>
  <dcterms:modified xsi:type="dcterms:W3CDTF">2025-03-11T15:57:00Z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