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65A5DDF3" w:rsidR="00FD1EE3" w:rsidRPr="00DC2D3A" w:rsidRDefault="00FD1EE3" w:rsidP="00FD1EE3">
      <w:pPr>
        <w:pStyle w:val="Kop1"/>
        <w:rPr>
          <w:lang w:val="fr-FR"/>
        </w:rPr>
      </w:pPr>
      <w:proofErr w:type="spellStart"/>
      <w:r w:rsidRPr="00DC2D3A">
        <w:rPr>
          <w:lang w:val="fr-FR"/>
        </w:rPr>
        <w:t>Lamellenwandsysteem</w:t>
      </w:r>
      <w:proofErr w:type="spellEnd"/>
      <w:r w:rsidRPr="00DC2D3A">
        <w:rPr>
          <w:lang w:val="fr-FR"/>
        </w:rPr>
        <w:br/>
        <w:t>DUCO Ventilation &amp; Sun Control</w:t>
      </w:r>
      <w:r w:rsidRPr="00DC2D3A">
        <w:rPr>
          <w:lang w:val="fr-FR"/>
        </w:rPr>
        <w:br/>
      </w:r>
      <w:proofErr w:type="spellStart"/>
      <w:r w:rsidRPr="00DC2D3A">
        <w:rPr>
          <w:lang w:val="fr-FR"/>
        </w:rPr>
        <w:t>DucoWall</w:t>
      </w:r>
      <w:proofErr w:type="spellEnd"/>
      <w:r w:rsidRPr="00DC2D3A">
        <w:rPr>
          <w:lang w:val="fr-FR"/>
        </w:rPr>
        <w:t xml:space="preserve"> </w:t>
      </w:r>
      <w:r w:rsidR="00DC2D3A" w:rsidRPr="00DC2D3A">
        <w:rPr>
          <w:lang w:val="fr-FR"/>
        </w:rPr>
        <w:t>Sol</w:t>
      </w:r>
      <w:r w:rsidR="00DC2D3A">
        <w:rPr>
          <w:lang w:val="fr-FR"/>
        </w:rPr>
        <w:t>id 30Z</w:t>
      </w:r>
    </w:p>
    <w:p w14:paraId="10A35740" w14:textId="34B09E06" w:rsidR="00FD1EE3" w:rsidRDefault="00FD1EE3" w:rsidP="00FD1EE3">
      <w:pPr>
        <w:pStyle w:val="Kop2"/>
      </w:pPr>
      <w:r>
        <w:t>Omschrijving</w:t>
      </w:r>
    </w:p>
    <w:p w14:paraId="7A52CD4A" w14:textId="77777777" w:rsidR="00E273E7" w:rsidRDefault="00E273E7" w:rsidP="00E273E7">
      <w:pPr>
        <w:rPr>
          <w:b/>
          <w:bCs/>
          <w:shd w:val="clear" w:color="auto" w:fill="FFFFFF"/>
        </w:rPr>
      </w:pPr>
      <w:proofErr w:type="spellStart"/>
      <w:r w:rsidRPr="00E273E7">
        <w:rPr>
          <w:shd w:val="clear" w:color="auto" w:fill="FFFFFF"/>
        </w:rPr>
        <w:t>DucoWall</w:t>
      </w:r>
      <w:proofErr w:type="spellEnd"/>
      <w:r w:rsidRPr="00E273E7">
        <w:rPr>
          <w:shd w:val="clear" w:color="auto" w:fill="FFFFFF"/>
        </w:rPr>
        <w:t xml:space="preserve"> Solid 30Z lamellen bieden een grote ventilatiecapaciteit met relatief kleine lamellen. De 'stapelbare' lamellen vormen samen één geheel waardoor ze extra stevig en </w:t>
      </w:r>
      <w:proofErr w:type="spellStart"/>
      <w:r w:rsidRPr="00E273E7">
        <w:rPr>
          <w:shd w:val="clear" w:color="auto" w:fill="FFFFFF"/>
        </w:rPr>
        <w:t>hufterproof</w:t>
      </w:r>
      <w:proofErr w:type="spellEnd"/>
      <w:r w:rsidRPr="00E273E7">
        <w:rPr>
          <w:shd w:val="clear" w:color="auto" w:fill="FFFFFF"/>
        </w:rPr>
        <w:t xml:space="preserve"> zijn. Het sterke lamellensysteem heeft een minimale draagstructuur nodig. </w:t>
      </w:r>
      <w:proofErr w:type="spellStart"/>
      <w:r w:rsidRPr="00E273E7">
        <w:rPr>
          <w:shd w:val="clear" w:color="auto" w:fill="FFFFFF"/>
        </w:rPr>
        <w:t>DUCO's</w:t>
      </w:r>
      <w:proofErr w:type="spellEnd"/>
      <w:r w:rsidRPr="00E273E7">
        <w:rPr>
          <w:shd w:val="clear" w:color="auto" w:fill="FFFFFF"/>
        </w:rPr>
        <w:t xml:space="preserve"> 'Direct Clip' systeem zorgt voor een zeer snelle montage</w:t>
      </w:r>
    </w:p>
    <w:p w14:paraId="1AB10F9A" w14:textId="7BAB6BC8" w:rsidR="00FD1EE3" w:rsidRDefault="00FD1EE3" w:rsidP="00FD1EE3">
      <w:pPr>
        <w:pStyle w:val="Kop2"/>
      </w:pPr>
      <w:r>
        <w:t>Uitvoering</w:t>
      </w:r>
    </w:p>
    <w:p w14:paraId="5FDBB09F" w14:textId="1CA80E70" w:rsidR="00FD1EE3" w:rsidRDefault="00FD1EE3" w:rsidP="00FD1EE3">
      <w:pPr>
        <w:pStyle w:val="Kop3"/>
      </w:pPr>
      <w:r>
        <w:t>Lamel</w:t>
      </w:r>
    </w:p>
    <w:p w14:paraId="2CD98A42" w14:textId="7431DBC5" w:rsidR="000D65D7" w:rsidRDefault="000D65D7" w:rsidP="00FD1EE3">
      <w:pPr>
        <w:pStyle w:val="Lijstalinea"/>
        <w:numPr>
          <w:ilvl w:val="0"/>
          <w:numId w:val="18"/>
        </w:numPr>
      </w:pPr>
      <w:r>
        <w:t>Vorm lamel</w:t>
      </w:r>
      <w:r>
        <w:tab/>
      </w:r>
      <w:r>
        <w:tab/>
        <w:t>30Z</w:t>
      </w:r>
    </w:p>
    <w:p w14:paraId="1553EBED" w14:textId="40E3FCF9" w:rsidR="00F60518" w:rsidRDefault="000D65D7" w:rsidP="00FD1EE3">
      <w:pPr>
        <w:pStyle w:val="Lijstalinea"/>
        <w:numPr>
          <w:ilvl w:val="0"/>
          <w:numId w:val="18"/>
        </w:numPr>
      </w:pPr>
      <w:proofErr w:type="spellStart"/>
      <w:r>
        <w:t>Ponsing</w:t>
      </w:r>
      <w:proofErr w:type="spellEnd"/>
      <w:r>
        <w:tab/>
      </w:r>
      <w:r>
        <w:tab/>
      </w:r>
      <w:r w:rsidR="00F60518">
        <w:t>NP – niet geponst</w:t>
      </w:r>
    </w:p>
    <w:p w14:paraId="37BBA07D" w14:textId="0CC24EC1" w:rsidR="000D65D7" w:rsidRDefault="0054088E" w:rsidP="00F60518">
      <w:pPr>
        <w:pStyle w:val="Lijstalinea"/>
        <w:ind w:left="2136" w:firstLine="696"/>
      </w:pPr>
      <w:r>
        <w:t>P1 – hoogte 21 mm x breedte 2,5 mm</w:t>
      </w:r>
    </w:p>
    <w:p w14:paraId="6394096A" w14:textId="0AEAEDEA" w:rsidR="0054088E" w:rsidRDefault="0054088E" w:rsidP="0054088E">
      <w:pPr>
        <w:pStyle w:val="Lijstalinea"/>
        <w:ind w:left="2832"/>
      </w:pPr>
      <w:r>
        <w:t>P2 – hoogte 21 mm x breedte 18 mm</w:t>
      </w:r>
    </w:p>
    <w:p w14:paraId="47C78153" w14:textId="3217AB87" w:rsidR="00FD1EE3" w:rsidRDefault="0007517F" w:rsidP="00FD1EE3">
      <w:pPr>
        <w:pStyle w:val="Lijstalinea"/>
        <w:numPr>
          <w:ilvl w:val="0"/>
          <w:numId w:val="18"/>
        </w:numPr>
      </w:pPr>
      <w:r>
        <w:t>Stap</w:t>
      </w:r>
      <w:r>
        <w:tab/>
      </w:r>
      <w:r w:rsidR="00FD1EE3">
        <w:tab/>
      </w:r>
      <w:r w:rsidR="00FD1EE3">
        <w:tab/>
      </w:r>
      <w:r w:rsidR="00ED0EFD">
        <w:t>37,5</w:t>
      </w:r>
      <w:r w:rsidR="00D156AB">
        <w:t> </w:t>
      </w:r>
      <w:r w:rsidR="00FD1EE3">
        <w:t>mm</w:t>
      </w:r>
    </w:p>
    <w:p w14:paraId="08621737" w14:textId="59E1830B" w:rsidR="00574204" w:rsidRDefault="00574204" w:rsidP="00FD1EE3">
      <w:pPr>
        <w:pStyle w:val="Lijstalinea"/>
        <w:numPr>
          <w:ilvl w:val="0"/>
          <w:numId w:val="18"/>
        </w:numPr>
      </w:pPr>
      <w:r>
        <w:t>Lamelhoogte</w:t>
      </w:r>
      <w:r w:rsidR="00B97261">
        <w:tab/>
      </w:r>
      <w:r w:rsidR="00B97261">
        <w:tab/>
        <w:t>33 mm</w:t>
      </w:r>
    </w:p>
    <w:p w14:paraId="0B0A94C5" w14:textId="2C6371D5" w:rsidR="00FD1EE3" w:rsidRDefault="00FD1EE3" w:rsidP="00FD1EE3">
      <w:pPr>
        <w:pStyle w:val="Lijstalinea"/>
        <w:numPr>
          <w:ilvl w:val="0"/>
          <w:numId w:val="18"/>
        </w:numPr>
      </w:pPr>
      <w:r>
        <w:t>Lameldiepte</w:t>
      </w:r>
      <w:r>
        <w:tab/>
      </w:r>
      <w:r>
        <w:tab/>
      </w:r>
      <w:r w:rsidR="00ED0EFD">
        <w:t>3</w:t>
      </w:r>
      <w:r w:rsidR="00D156AB">
        <w:t>1 </w:t>
      </w:r>
      <w:r>
        <w:t>mm</w:t>
      </w:r>
    </w:p>
    <w:p w14:paraId="37A1C179" w14:textId="07FB21A9" w:rsidR="00EF32E8" w:rsidRDefault="00EF32E8" w:rsidP="00FD1EE3">
      <w:pPr>
        <w:pStyle w:val="Lijstalinea"/>
        <w:numPr>
          <w:ilvl w:val="0"/>
          <w:numId w:val="18"/>
        </w:numPr>
      </w:pPr>
      <w:r>
        <w:t>Wering</w:t>
      </w:r>
      <w:r>
        <w:tab/>
      </w:r>
      <w:r>
        <w:tab/>
      </w:r>
      <w:proofErr w:type="spellStart"/>
      <w:r>
        <w:t>Ponsing</w:t>
      </w:r>
      <w:proofErr w:type="spellEnd"/>
    </w:p>
    <w:p w14:paraId="65166E95" w14:textId="6489C333" w:rsidR="00EF32E8" w:rsidRDefault="00EF32E8" w:rsidP="00EF32E8">
      <w:pPr>
        <w:pStyle w:val="Lijstalinea"/>
        <w:ind w:left="3540"/>
      </w:pPr>
      <w:r>
        <w:t>P1 als insectenwering</w:t>
      </w:r>
    </w:p>
    <w:p w14:paraId="1F1F8049" w14:textId="2E1391F5" w:rsidR="00EF32E8" w:rsidRDefault="00EF32E8" w:rsidP="00EF32E8">
      <w:pPr>
        <w:pStyle w:val="Lijstalinea"/>
        <w:ind w:left="3540"/>
      </w:pPr>
      <w:r>
        <w:t>P2 als ongediertewering</w:t>
      </w:r>
    </w:p>
    <w:p w14:paraId="066782E1" w14:textId="77777777" w:rsidR="008547CF" w:rsidRDefault="008547CF" w:rsidP="008547CF">
      <w:pPr>
        <w:pStyle w:val="Kop3"/>
      </w:pPr>
      <w:r>
        <w:t>Draagprofiel</w:t>
      </w:r>
    </w:p>
    <w:p w14:paraId="4C14A151" w14:textId="77777777" w:rsidR="008547CF" w:rsidRDefault="008547CF" w:rsidP="008547CF">
      <w:pPr>
        <w:pStyle w:val="Lijstalinea"/>
        <w:numPr>
          <w:ilvl w:val="0"/>
          <w:numId w:val="25"/>
        </w:numPr>
      </w:pPr>
      <w:r>
        <w:t>Draagprofiel 40/21 (Dubbel)</w:t>
      </w:r>
    </w:p>
    <w:p w14:paraId="4E7D8760" w14:textId="77777777" w:rsidR="008547CF" w:rsidRDefault="008547CF" w:rsidP="008547CF">
      <w:pPr>
        <w:pStyle w:val="Lijstalinea"/>
        <w:numPr>
          <w:ilvl w:val="1"/>
          <w:numId w:val="25"/>
        </w:numPr>
      </w:pPr>
      <w:r>
        <w:t>Bevestiging rechtstreeks op de achterliggende structuur.</w:t>
      </w:r>
    </w:p>
    <w:p w14:paraId="40BF5DBE" w14:textId="77777777" w:rsidR="008547CF" w:rsidRDefault="008547CF" w:rsidP="008547CF">
      <w:pPr>
        <w:pStyle w:val="Lijstalinea"/>
        <w:numPr>
          <w:ilvl w:val="1"/>
          <w:numId w:val="25"/>
        </w:numPr>
      </w:pPr>
      <w:r>
        <w:t>Zonder vrije overspanning.</w:t>
      </w:r>
    </w:p>
    <w:p w14:paraId="087C2322" w14:textId="77777777" w:rsidR="008547CF" w:rsidRDefault="008547CF" w:rsidP="008547CF">
      <w:pPr>
        <w:pStyle w:val="Lijstalinea"/>
        <w:numPr>
          <w:ilvl w:val="0"/>
          <w:numId w:val="25"/>
        </w:numPr>
      </w:pPr>
      <w:r>
        <w:t>Draagprofiel 40/70 Dubbel en 40/100 Dubbel</w:t>
      </w:r>
    </w:p>
    <w:p w14:paraId="1D5C926A" w14:textId="77777777" w:rsidR="008547CF" w:rsidRDefault="008547CF" w:rsidP="008547CF">
      <w:pPr>
        <w:pStyle w:val="Lijstalinea"/>
        <w:numPr>
          <w:ilvl w:val="1"/>
          <w:numId w:val="25"/>
        </w:numPr>
      </w:pPr>
      <w:r>
        <w:t>Bevestiging op de achterliggende structuur met de bijgeleverde L-profielen.</w:t>
      </w:r>
    </w:p>
    <w:p w14:paraId="0369B5CB" w14:textId="77777777" w:rsidR="008547CF" w:rsidRDefault="008547CF" w:rsidP="008547CF">
      <w:pPr>
        <w:pStyle w:val="Lijstalinea"/>
        <w:numPr>
          <w:ilvl w:val="1"/>
          <w:numId w:val="25"/>
        </w:numPr>
      </w:pPr>
      <w:r>
        <w:t>Geschikt voor vrije overspanning.</w:t>
      </w:r>
    </w:p>
    <w:tbl>
      <w:tblPr>
        <w:tblStyle w:val="Onopgemaaktetabel1"/>
        <w:tblW w:w="3038" w:type="pct"/>
        <w:tblLook w:val="04A0" w:firstRow="1" w:lastRow="0" w:firstColumn="1" w:lastColumn="0" w:noHBand="0" w:noVBand="1"/>
      </w:tblPr>
      <w:tblGrid>
        <w:gridCol w:w="1945"/>
        <w:gridCol w:w="3561"/>
      </w:tblGrid>
      <w:tr w:rsidR="008547CF" w14:paraId="58AD6687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96FD297" w14:textId="77777777" w:rsidR="008547CF" w:rsidRPr="00582691" w:rsidRDefault="008547CF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234" w:type="pct"/>
            <w:vAlign w:val="center"/>
          </w:tcPr>
          <w:p w14:paraId="21EE93EB" w14:textId="77777777" w:rsidR="008547CF" w:rsidRDefault="008547CF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 xml:space="preserve">Inbouwdiepte </w:t>
            </w:r>
            <w:r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8547CF" w14:paraId="29A2D4CE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F431FD0" w14:textId="77777777" w:rsidR="008547CF" w:rsidRPr="0060436A" w:rsidRDefault="008547CF" w:rsidP="004C4F35">
            <w:pPr>
              <w:jc w:val="center"/>
            </w:pPr>
            <w:r w:rsidRPr="0060436A">
              <w:t>40/21 (Dubbel)</w:t>
            </w:r>
          </w:p>
        </w:tc>
        <w:tc>
          <w:tcPr>
            <w:tcW w:w="3234" w:type="pct"/>
            <w:vAlign w:val="center"/>
          </w:tcPr>
          <w:p w14:paraId="1D282F14" w14:textId="7CFC5D09" w:rsidR="008547CF" w:rsidRPr="00312C23" w:rsidRDefault="00B97261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52</w:t>
            </w:r>
          </w:p>
        </w:tc>
      </w:tr>
      <w:tr w:rsidR="008547CF" w14:paraId="4B5C8111" w14:textId="77777777" w:rsidTr="004C4F3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66CAA1B3" w14:textId="77777777" w:rsidR="008547CF" w:rsidRPr="0060436A" w:rsidRDefault="008547CF" w:rsidP="004C4F35">
            <w:pPr>
              <w:jc w:val="center"/>
            </w:pPr>
            <w:r w:rsidRPr="0060436A">
              <w:t>40/70 Dubbel</w:t>
            </w:r>
          </w:p>
        </w:tc>
        <w:tc>
          <w:tcPr>
            <w:tcW w:w="3234" w:type="pct"/>
            <w:vAlign w:val="center"/>
          </w:tcPr>
          <w:p w14:paraId="06AA3915" w14:textId="36F2E887" w:rsidR="008547CF" w:rsidRPr="00312C23" w:rsidRDefault="00B97261" w:rsidP="004C4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102</w:t>
            </w:r>
          </w:p>
        </w:tc>
      </w:tr>
      <w:tr w:rsidR="008547CF" w14:paraId="446396D9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36D049FC" w14:textId="77777777" w:rsidR="008547CF" w:rsidRPr="0060436A" w:rsidRDefault="008547CF" w:rsidP="004C4F35">
            <w:pPr>
              <w:jc w:val="center"/>
            </w:pPr>
            <w:r w:rsidRPr="0060436A">
              <w:t>40/100 Dubbel</w:t>
            </w:r>
          </w:p>
        </w:tc>
        <w:tc>
          <w:tcPr>
            <w:tcW w:w="3234" w:type="pct"/>
            <w:vAlign w:val="center"/>
          </w:tcPr>
          <w:p w14:paraId="6FB31618" w14:textId="56590896" w:rsidR="008547CF" w:rsidRPr="00312C23" w:rsidRDefault="008547CF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B97261">
              <w:rPr>
                <w:lang w:val="sv-SE"/>
              </w:rPr>
              <w:t>32</w:t>
            </w:r>
          </w:p>
        </w:tc>
      </w:tr>
    </w:tbl>
    <w:p w14:paraId="68755BD3" w14:textId="4D4A8F41" w:rsidR="00685736" w:rsidRDefault="00685736" w:rsidP="00685736">
      <w:pPr>
        <w:pStyle w:val="Kop3"/>
      </w:pPr>
      <w:r>
        <w:t>Toebehoren (+options)</w:t>
      </w:r>
    </w:p>
    <w:p w14:paraId="79509E31" w14:textId="77777777" w:rsidR="00685736" w:rsidRDefault="00685736" w:rsidP="00685736">
      <w:pPr>
        <w:pStyle w:val="Lijstalinea"/>
        <w:numPr>
          <w:ilvl w:val="0"/>
          <w:numId w:val="24"/>
        </w:numPr>
      </w:pPr>
      <w:r>
        <w:t>Insectengaaskader 2,3 x 2,3 mm</w:t>
      </w:r>
    </w:p>
    <w:p w14:paraId="04BE9AC1" w14:textId="6930A1F1" w:rsidR="008547CF" w:rsidRDefault="008547CF">
      <w:r>
        <w:br w:type="page"/>
      </w:r>
    </w:p>
    <w:p w14:paraId="7335CC07" w14:textId="326AFA88" w:rsidR="00FD1EE3" w:rsidRDefault="00FD1EE3" w:rsidP="00693DED">
      <w:pPr>
        <w:pStyle w:val="Kop2"/>
      </w:pPr>
      <w:r>
        <w:lastRenderedPageBreak/>
        <w:t>Materiaal en oppervlaktebehandeling</w:t>
      </w:r>
    </w:p>
    <w:p w14:paraId="4558D520" w14:textId="6081DA8C" w:rsidR="00FD1EE3" w:rsidRDefault="00FD1EE3" w:rsidP="00FD1EE3">
      <w:pPr>
        <w:pStyle w:val="Kop3"/>
      </w:pPr>
      <w:r>
        <w:t>Lamel</w:t>
      </w:r>
    </w:p>
    <w:p w14:paraId="116E3162" w14:textId="77777777" w:rsidR="00FD1EE3" w:rsidRPr="00FD1EE3" w:rsidRDefault="00FD1EE3" w:rsidP="00FD1EE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4B6942CF" w14:textId="03463D82" w:rsidR="00FD1EE3" w:rsidRPr="00C17CF7" w:rsidRDefault="00FD1EE3" w:rsidP="00FD1EE3">
      <w:pPr>
        <w:pStyle w:val="Lijstalinea"/>
        <w:ind w:left="2832"/>
      </w:pPr>
      <w:r w:rsidRPr="00C17CF7">
        <w:t xml:space="preserve">Profieldikte: min. </w:t>
      </w:r>
      <w:r w:rsidR="00C17CF7" w:rsidRPr="00C17CF7">
        <w:t>1,5</w:t>
      </w:r>
      <w:r w:rsidRPr="00C17CF7">
        <w:t> mm</w:t>
      </w:r>
    </w:p>
    <w:p w14:paraId="2034E09C" w14:textId="77777777" w:rsidR="00FD1EE3" w:rsidRPr="004102FC" w:rsidRDefault="00FD1EE3" w:rsidP="00FD1EE3">
      <w:pPr>
        <w:pStyle w:val="Lijstalinea"/>
        <w:numPr>
          <w:ilvl w:val="0"/>
          <w:numId w:val="21"/>
        </w:numPr>
      </w:pPr>
      <w:r w:rsidRPr="004102FC">
        <w:t>Afwerking</w:t>
      </w:r>
    </w:p>
    <w:p w14:paraId="2799793F" w14:textId="77777777" w:rsidR="00FD1EE3" w:rsidRDefault="00FD1EE3" w:rsidP="00FD1EE3">
      <w:pPr>
        <w:pStyle w:val="Lijstalinea"/>
        <w:numPr>
          <w:ilvl w:val="1"/>
          <w:numId w:val="21"/>
        </w:numPr>
      </w:pPr>
      <w:r>
        <w:t>Naturel geanodiseerd (15-20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5CD1EAF" w14:textId="77777777" w:rsidR="00FD1EE3" w:rsidRDefault="00FD1EE3" w:rsidP="00FD1EE3">
      <w:pPr>
        <w:pStyle w:val="Lijstalinea"/>
        <w:numPr>
          <w:ilvl w:val="1"/>
          <w:numId w:val="21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4ADD5881" w14:textId="74BD5CDE" w:rsidR="00FD1EE3" w:rsidRDefault="00FD1EE3" w:rsidP="00FD1EE3">
      <w:pPr>
        <w:pStyle w:val="Kop3"/>
      </w:pPr>
      <w:r>
        <w:t>Draagprofielen</w:t>
      </w:r>
    </w:p>
    <w:p w14:paraId="1F07F9B1" w14:textId="77777777" w:rsidR="00FD1EE3" w:rsidRPr="00FD1EE3" w:rsidRDefault="00FD1EE3" w:rsidP="00FD1EE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1002C51C" w14:textId="39B85BDD" w:rsidR="00FD1EE3" w:rsidRPr="00B97261" w:rsidRDefault="00FD1EE3" w:rsidP="00FD1EE3">
      <w:pPr>
        <w:pStyle w:val="Lijstalinea"/>
        <w:ind w:left="2832"/>
      </w:pPr>
      <w:r w:rsidRPr="00B97261">
        <w:t xml:space="preserve">Profieldikte: min. </w:t>
      </w:r>
      <w:r w:rsidR="00B97261" w:rsidRPr="00B97261">
        <w:t>1,5</w:t>
      </w:r>
      <w:r w:rsidRPr="00B97261">
        <w:t> mm</w:t>
      </w:r>
    </w:p>
    <w:p w14:paraId="5550736D" w14:textId="77777777" w:rsidR="00FD1EE3" w:rsidRPr="004102FC" w:rsidRDefault="00FD1EE3" w:rsidP="00FD1EE3">
      <w:pPr>
        <w:pStyle w:val="Lijstalinea"/>
        <w:numPr>
          <w:ilvl w:val="0"/>
          <w:numId w:val="21"/>
        </w:numPr>
      </w:pPr>
      <w:r w:rsidRPr="004102FC">
        <w:t>Afwerking</w:t>
      </w:r>
    </w:p>
    <w:p w14:paraId="77A079E8" w14:textId="77777777" w:rsidR="00FD1EE3" w:rsidRDefault="00FD1EE3" w:rsidP="00FD1EE3">
      <w:pPr>
        <w:pStyle w:val="Lijstalinea"/>
        <w:numPr>
          <w:ilvl w:val="1"/>
          <w:numId w:val="21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70F88099" w14:textId="27078776" w:rsidR="00FD1EE3" w:rsidRDefault="00FD1EE3" w:rsidP="00FD1EE3">
      <w:pPr>
        <w:pStyle w:val="Kop2"/>
      </w:pPr>
      <w:r>
        <w:t>Technische specificaties</w:t>
      </w:r>
    </w:p>
    <w:p w14:paraId="1D5C2E6B" w14:textId="77777777" w:rsidR="00C139BF" w:rsidRDefault="00C139BF" w:rsidP="00C139BF">
      <w:pPr>
        <w:pStyle w:val="Kop3"/>
      </w:pPr>
      <w:r>
        <w:t>Brandreactie</w:t>
      </w:r>
    </w:p>
    <w:p w14:paraId="746D7065" w14:textId="77777777" w:rsidR="00C139BF" w:rsidRDefault="00C139BF" w:rsidP="00C139BF">
      <w:r>
        <w:t>AS-s1,d0 (EN 13501-1)</w:t>
      </w:r>
    </w:p>
    <w:p w14:paraId="313E55F3" w14:textId="77777777" w:rsidR="00CC1C50" w:rsidRDefault="00CC1C50" w:rsidP="00CC1C50">
      <w:pPr>
        <w:pStyle w:val="Kop3"/>
      </w:pPr>
      <w:r>
        <w:t>Vrije doorlaat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7"/>
        <w:gridCol w:w="959"/>
        <w:gridCol w:w="1069"/>
        <w:gridCol w:w="959"/>
        <w:gridCol w:w="1069"/>
        <w:gridCol w:w="959"/>
        <w:gridCol w:w="1060"/>
      </w:tblGrid>
      <w:tr w:rsidR="00CC1C50" w14:paraId="1E700A6F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 w:val="restart"/>
            <w:vAlign w:val="center"/>
          </w:tcPr>
          <w:p w14:paraId="3F740DD0" w14:textId="77777777" w:rsidR="00CC1C50" w:rsidRPr="00693DED" w:rsidRDefault="00CC1C50" w:rsidP="004C4F35">
            <w:pPr>
              <w:jc w:val="center"/>
              <w:rPr>
                <w:color w:val="54AF2E"/>
              </w:rPr>
            </w:pPr>
            <w:r w:rsidRPr="00693DED">
              <w:rPr>
                <w:color w:val="54AF2E"/>
              </w:rPr>
              <w:t>Eigenschap</w:t>
            </w:r>
          </w:p>
        </w:tc>
        <w:tc>
          <w:tcPr>
            <w:tcW w:w="1119" w:type="pct"/>
            <w:gridSpan w:val="2"/>
            <w:vAlign w:val="center"/>
          </w:tcPr>
          <w:p w14:paraId="6242C9CA" w14:textId="3A4C5892" w:rsidR="00CC1C50" w:rsidRDefault="00CC1C50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NP</w:t>
            </w:r>
          </w:p>
        </w:tc>
        <w:tc>
          <w:tcPr>
            <w:tcW w:w="1119" w:type="pct"/>
            <w:gridSpan w:val="2"/>
            <w:vAlign w:val="center"/>
          </w:tcPr>
          <w:p w14:paraId="3744336F" w14:textId="04E09A39" w:rsidR="00CC1C50" w:rsidRDefault="00CC1C50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P1</w:t>
            </w:r>
          </w:p>
        </w:tc>
        <w:tc>
          <w:tcPr>
            <w:tcW w:w="1114" w:type="pct"/>
            <w:gridSpan w:val="2"/>
            <w:vAlign w:val="center"/>
          </w:tcPr>
          <w:p w14:paraId="4E75F620" w14:textId="5FDD342B" w:rsidR="00CC1C50" w:rsidRDefault="00CC1C50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P2</w:t>
            </w:r>
          </w:p>
        </w:tc>
      </w:tr>
      <w:tr w:rsidR="00CC1C50" w14:paraId="0C87D58A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/>
          </w:tcPr>
          <w:p w14:paraId="4B4D11E0" w14:textId="77777777" w:rsidR="00CC1C50" w:rsidRPr="00582691" w:rsidRDefault="00CC1C50" w:rsidP="004C4F35">
            <w:pPr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66B39823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12E067C9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5FA412B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2CA2DC79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7EF0DD3A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5" w:type="pct"/>
            <w:vAlign w:val="center"/>
          </w:tcPr>
          <w:p w14:paraId="79640103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CC1C50" w14:paraId="615E65BB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5217D5F0" w14:textId="77777777" w:rsidR="00CC1C50" w:rsidRPr="0060436A" w:rsidRDefault="00CC1C50" w:rsidP="00874AB6">
            <w:pPr>
              <w:jc w:val="center"/>
            </w:pPr>
            <w:r w:rsidRPr="0060436A">
              <w:t>Visuele vrije doorlaat</w:t>
            </w:r>
          </w:p>
        </w:tc>
        <w:tc>
          <w:tcPr>
            <w:tcW w:w="529" w:type="pct"/>
            <w:vAlign w:val="center"/>
          </w:tcPr>
          <w:p w14:paraId="77774AF9" w14:textId="64579E1B" w:rsidR="00CC1C50" w:rsidRDefault="00CC1C50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90" w:type="pct"/>
            <w:vAlign w:val="center"/>
          </w:tcPr>
          <w:p w14:paraId="36843D26" w14:textId="4E8C7BE5" w:rsidR="00CC1C50" w:rsidRDefault="00CC1C50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0A2ABD0A" w14:textId="6A9D49DA" w:rsidR="00CC1C50" w:rsidRDefault="00CC1C50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874AB6">
              <w:t> %</w:t>
            </w:r>
          </w:p>
        </w:tc>
        <w:tc>
          <w:tcPr>
            <w:tcW w:w="590" w:type="pct"/>
            <w:vAlign w:val="center"/>
          </w:tcPr>
          <w:p w14:paraId="24A2E121" w14:textId="3D885F4E" w:rsidR="00CC1C50" w:rsidRDefault="00CC1C50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17A3872F" w14:textId="0C02DB8B" w:rsidR="00CC1C50" w:rsidRDefault="00CC1C50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</w:t>
            </w:r>
            <w:r w:rsidR="00874AB6">
              <w:t> %</w:t>
            </w:r>
          </w:p>
        </w:tc>
        <w:tc>
          <w:tcPr>
            <w:tcW w:w="585" w:type="pct"/>
            <w:vAlign w:val="center"/>
          </w:tcPr>
          <w:p w14:paraId="7785C188" w14:textId="5F12233B" w:rsidR="00CC1C50" w:rsidRDefault="00CC1C50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</w:t>
            </w:r>
            <w:r w:rsidR="00874AB6">
              <w:t> %</w:t>
            </w:r>
          </w:p>
        </w:tc>
      </w:tr>
      <w:tr w:rsidR="00CC1C50" w14:paraId="10EA3265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7D71A35A" w14:textId="77777777" w:rsidR="00CC1C50" w:rsidRPr="0060436A" w:rsidRDefault="00CC1C50" w:rsidP="00874AB6">
            <w:pPr>
              <w:jc w:val="center"/>
            </w:pPr>
            <w:r w:rsidRPr="0060436A">
              <w:t>Fysische vrije doorlaat</w:t>
            </w:r>
          </w:p>
        </w:tc>
        <w:tc>
          <w:tcPr>
            <w:tcW w:w="529" w:type="pct"/>
            <w:vAlign w:val="center"/>
          </w:tcPr>
          <w:p w14:paraId="0B94AD88" w14:textId="10E7D7B0" w:rsidR="00CC1C50" w:rsidRDefault="00CC1C50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90" w:type="pct"/>
            <w:vAlign w:val="center"/>
          </w:tcPr>
          <w:p w14:paraId="61D1FB5E" w14:textId="1EDD7EEE" w:rsidR="00CC1C50" w:rsidRDefault="00CC1C50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4FA5317E" w14:textId="5394B199" w:rsidR="00CC1C50" w:rsidRDefault="00CC1C50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  <w:r w:rsidR="00874AB6">
              <w:t> %</w:t>
            </w:r>
          </w:p>
        </w:tc>
        <w:tc>
          <w:tcPr>
            <w:tcW w:w="590" w:type="pct"/>
            <w:vAlign w:val="center"/>
          </w:tcPr>
          <w:p w14:paraId="0F68A1A4" w14:textId="21EB8226" w:rsidR="00CC1C50" w:rsidRDefault="00CC1C50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3C0DD583" w14:textId="3B20CFC5" w:rsidR="00CC1C50" w:rsidRDefault="00CC1C50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  <w:r w:rsidR="00874AB6">
              <w:t> %</w:t>
            </w:r>
          </w:p>
        </w:tc>
        <w:tc>
          <w:tcPr>
            <w:tcW w:w="585" w:type="pct"/>
            <w:vAlign w:val="center"/>
          </w:tcPr>
          <w:p w14:paraId="79C4E09F" w14:textId="5A41B0AD" w:rsidR="00CC1C50" w:rsidRDefault="00CC1C50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  <w:r w:rsidR="00874AB6">
              <w:t> %</w:t>
            </w:r>
          </w:p>
        </w:tc>
      </w:tr>
    </w:tbl>
    <w:p w14:paraId="6635F423" w14:textId="77777777" w:rsidR="00EB4226" w:rsidRDefault="00EB4226" w:rsidP="00EB4226">
      <w:pPr>
        <w:pStyle w:val="Kop3"/>
      </w:pPr>
      <w:r>
        <w:t>Doorlaatgegevens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EB4226" w14:paraId="50966697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3EE3E0E5" w14:textId="77777777" w:rsidR="00EB4226" w:rsidRPr="00693DED" w:rsidRDefault="00EB4226" w:rsidP="00EB4226">
            <w:pPr>
              <w:jc w:val="center"/>
              <w:rPr>
                <w:color w:val="54AF2E"/>
              </w:rPr>
            </w:pPr>
            <w:r w:rsidRPr="00693DED">
              <w:rPr>
                <w:color w:val="54AF2E"/>
              </w:rPr>
              <w:t>Eigenschap</w:t>
            </w:r>
          </w:p>
        </w:tc>
        <w:tc>
          <w:tcPr>
            <w:tcW w:w="1117" w:type="pct"/>
            <w:gridSpan w:val="2"/>
            <w:vAlign w:val="center"/>
          </w:tcPr>
          <w:p w14:paraId="47378689" w14:textId="7D97F483" w:rsidR="00EB4226" w:rsidRDefault="00EB4226" w:rsidP="00EB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NP</w:t>
            </w:r>
          </w:p>
        </w:tc>
        <w:tc>
          <w:tcPr>
            <w:tcW w:w="1117" w:type="pct"/>
            <w:gridSpan w:val="2"/>
            <w:vAlign w:val="center"/>
          </w:tcPr>
          <w:p w14:paraId="38310B57" w14:textId="26A5FFC0" w:rsidR="00EB4226" w:rsidRDefault="00EB4226" w:rsidP="00EB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P1</w:t>
            </w:r>
          </w:p>
        </w:tc>
        <w:tc>
          <w:tcPr>
            <w:tcW w:w="1117" w:type="pct"/>
            <w:gridSpan w:val="2"/>
            <w:vAlign w:val="center"/>
          </w:tcPr>
          <w:p w14:paraId="4C8CCCB7" w14:textId="4D045192" w:rsidR="00EB4226" w:rsidRDefault="00EB4226" w:rsidP="00EB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P2</w:t>
            </w:r>
          </w:p>
        </w:tc>
      </w:tr>
      <w:tr w:rsidR="00EB4226" w14:paraId="08C4F479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</w:tcPr>
          <w:p w14:paraId="34EA8E17" w14:textId="77777777" w:rsidR="00EB4226" w:rsidRPr="00582691" w:rsidRDefault="00EB4226" w:rsidP="004C4F35">
            <w:pPr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2559DD07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038112C3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9B985AE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2D4A1896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E9E0B10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01B0CBF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EB4226" w14:paraId="4A8089A3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06E38DD1" w14:textId="77777777" w:rsidR="00EB4226" w:rsidRPr="0060436A" w:rsidRDefault="00EB4226" w:rsidP="00874AB6">
            <w:pPr>
              <w:jc w:val="center"/>
            </w:pPr>
            <w:r>
              <w:t>Ce</w:t>
            </w:r>
          </w:p>
        </w:tc>
        <w:tc>
          <w:tcPr>
            <w:tcW w:w="529" w:type="pct"/>
            <w:vAlign w:val="center"/>
          </w:tcPr>
          <w:p w14:paraId="62C445D1" w14:textId="498C58A9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88" w:type="pct"/>
            <w:vAlign w:val="center"/>
          </w:tcPr>
          <w:p w14:paraId="1EB75A4A" w14:textId="24A3594D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7B0F89EB" w14:textId="5376AED7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0,216</w:t>
            </w:r>
          </w:p>
        </w:tc>
        <w:tc>
          <w:tcPr>
            <w:tcW w:w="588" w:type="pct"/>
            <w:vAlign w:val="center"/>
          </w:tcPr>
          <w:p w14:paraId="1E2AEFB0" w14:textId="25364F84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7039FB64" w14:textId="0DC90E18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0,234</w:t>
            </w:r>
          </w:p>
        </w:tc>
        <w:tc>
          <w:tcPr>
            <w:tcW w:w="588" w:type="pct"/>
            <w:vAlign w:val="center"/>
          </w:tcPr>
          <w:p w14:paraId="7B6E1DF7" w14:textId="1270C7B2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0,232</w:t>
            </w:r>
          </w:p>
        </w:tc>
      </w:tr>
      <w:tr w:rsidR="00EB4226" w14:paraId="4AFC3C8D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02D0443" w14:textId="77777777" w:rsidR="00EB4226" w:rsidRPr="0060436A" w:rsidRDefault="00EB4226" w:rsidP="00874AB6">
            <w:pPr>
              <w:jc w:val="center"/>
            </w:pPr>
            <w:r>
              <w:t>K-factor aanzuig</w:t>
            </w:r>
          </w:p>
        </w:tc>
        <w:tc>
          <w:tcPr>
            <w:tcW w:w="529" w:type="pct"/>
            <w:vAlign w:val="center"/>
          </w:tcPr>
          <w:p w14:paraId="1A095436" w14:textId="4E9D4C34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88" w:type="pct"/>
            <w:vAlign w:val="center"/>
          </w:tcPr>
          <w:p w14:paraId="72F0553C" w14:textId="12AB1FF1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0902D2CA" w14:textId="5BF3EC5B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21,43</w:t>
            </w:r>
          </w:p>
        </w:tc>
        <w:tc>
          <w:tcPr>
            <w:tcW w:w="588" w:type="pct"/>
            <w:vAlign w:val="center"/>
          </w:tcPr>
          <w:p w14:paraId="4C5D49C0" w14:textId="42C20A01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31E337B2" w14:textId="7F38CEAC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18,26</w:t>
            </w:r>
          </w:p>
        </w:tc>
        <w:tc>
          <w:tcPr>
            <w:tcW w:w="588" w:type="pct"/>
            <w:vAlign w:val="center"/>
          </w:tcPr>
          <w:p w14:paraId="74DC858C" w14:textId="3C122323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18,58</w:t>
            </w:r>
          </w:p>
        </w:tc>
      </w:tr>
      <w:tr w:rsidR="00EB4226" w14:paraId="25564A57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9ABCE41" w14:textId="77777777" w:rsidR="00EB4226" w:rsidRDefault="00EB4226" w:rsidP="00874AB6">
            <w:pPr>
              <w:jc w:val="center"/>
            </w:pPr>
            <w:r>
              <w:t>Cd</w:t>
            </w:r>
          </w:p>
        </w:tc>
        <w:tc>
          <w:tcPr>
            <w:tcW w:w="529" w:type="pct"/>
            <w:vAlign w:val="center"/>
          </w:tcPr>
          <w:p w14:paraId="5F147611" w14:textId="476D7E24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88" w:type="pct"/>
            <w:vAlign w:val="center"/>
          </w:tcPr>
          <w:p w14:paraId="2F025DF1" w14:textId="125EA46B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08DAB262" w14:textId="607910A1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0,242</w:t>
            </w:r>
          </w:p>
        </w:tc>
        <w:tc>
          <w:tcPr>
            <w:tcW w:w="588" w:type="pct"/>
            <w:vAlign w:val="center"/>
          </w:tcPr>
          <w:p w14:paraId="48FA062F" w14:textId="097B30E6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3ACC15D6" w14:textId="32089911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0,271</w:t>
            </w:r>
          </w:p>
        </w:tc>
        <w:tc>
          <w:tcPr>
            <w:tcW w:w="588" w:type="pct"/>
            <w:vAlign w:val="center"/>
          </w:tcPr>
          <w:p w14:paraId="426E87A3" w14:textId="014DBC54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0,266</w:t>
            </w:r>
          </w:p>
        </w:tc>
      </w:tr>
      <w:tr w:rsidR="00EB4226" w14:paraId="36C27F18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A6EA213" w14:textId="77777777" w:rsidR="00EB4226" w:rsidRDefault="00EB4226" w:rsidP="00874AB6">
            <w:pPr>
              <w:jc w:val="center"/>
            </w:pPr>
            <w:r>
              <w:t>K-factor uitblaas</w:t>
            </w:r>
          </w:p>
        </w:tc>
        <w:tc>
          <w:tcPr>
            <w:tcW w:w="529" w:type="pct"/>
            <w:vAlign w:val="center"/>
          </w:tcPr>
          <w:p w14:paraId="014CB522" w14:textId="065C4824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88" w:type="pct"/>
            <w:vAlign w:val="center"/>
          </w:tcPr>
          <w:p w14:paraId="76CD8123" w14:textId="77AABBB6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44E006DD" w14:textId="79657AAB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17,08</w:t>
            </w:r>
          </w:p>
        </w:tc>
        <w:tc>
          <w:tcPr>
            <w:tcW w:w="588" w:type="pct"/>
            <w:vAlign w:val="center"/>
          </w:tcPr>
          <w:p w14:paraId="617427EC" w14:textId="7424BCF8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402C6831" w14:textId="7E73DE7E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13,62</w:t>
            </w:r>
          </w:p>
        </w:tc>
        <w:tc>
          <w:tcPr>
            <w:tcW w:w="588" w:type="pct"/>
            <w:vAlign w:val="center"/>
          </w:tcPr>
          <w:p w14:paraId="02A60961" w14:textId="27C16B7F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14,13</w:t>
            </w:r>
          </w:p>
        </w:tc>
      </w:tr>
    </w:tbl>
    <w:p w14:paraId="5E927FAE" w14:textId="77777777" w:rsidR="00EB4226" w:rsidRDefault="00EB4226" w:rsidP="00EB4226">
      <w:pPr>
        <w:jc w:val="right"/>
        <w:rPr>
          <w:sz w:val="18"/>
          <w:szCs w:val="18"/>
        </w:rPr>
      </w:pPr>
      <w:r>
        <w:rPr>
          <w:sz w:val="18"/>
          <w:szCs w:val="18"/>
        </w:rPr>
        <w:t>Volgens EN 13030</w:t>
      </w:r>
    </w:p>
    <w:p w14:paraId="1BAEF466" w14:textId="3F56F840" w:rsidR="00EB4226" w:rsidRDefault="00EB4226">
      <w:r>
        <w:br w:type="page"/>
      </w:r>
    </w:p>
    <w:p w14:paraId="618A69B9" w14:textId="77777777" w:rsidR="00874AB6" w:rsidRDefault="00874AB6" w:rsidP="00874AB6">
      <w:pPr>
        <w:pStyle w:val="Kop3"/>
      </w:pPr>
      <w:proofErr w:type="spellStart"/>
      <w:r>
        <w:lastRenderedPageBreak/>
        <w:t>Waterwerendheid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874AB6" w14:paraId="727FBABB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1606C95B" w14:textId="77777777" w:rsidR="00874AB6" w:rsidRPr="00693DED" w:rsidRDefault="00874AB6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 xml:space="preserve">Snelheid v </w:t>
            </w:r>
            <w:r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117" w:type="pct"/>
            <w:gridSpan w:val="2"/>
            <w:vAlign w:val="center"/>
          </w:tcPr>
          <w:p w14:paraId="1D677829" w14:textId="6C467493" w:rsidR="00874AB6" w:rsidRDefault="00874AB6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NP</w:t>
            </w:r>
          </w:p>
        </w:tc>
        <w:tc>
          <w:tcPr>
            <w:tcW w:w="1117" w:type="pct"/>
            <w:gridSpan w:val="2"/>
            <w:vAlign w:val="center"/>
          </w:tcPr>
          <w:p w14:paraId="2579770A" w14:textId="18407C8A" w:rsidR="00874AB6" w:rsidRDefault="00874AB6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P1</w:t>
            </w:r>
          </w:p>
        </w:tc>
        <w:tc>
          <w:tcPr>
            <w:tcW w:w="1117" w:type="pct"/>
            <w:gridSpan w:val="2"/>
            <w:vAlign w:val="center"/>
          </w:tcPr>
          <w:p w14:paraId="3FD892AD" w14:textId="6AECA7F1" w:rsidR="00874AB6" w:rsidRDefault="00874AB6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P2</w:t>
            </w:r>
          </w:p>
        </w:tc>
      </w:tr>
      <w:tr w:rsidR="00874AB6" w14:paraId="3E734081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</w:tcPr>
          <w:p w14:paraId="292B8781" w14:textId="77777777" w:rsidR="00874AB6" w:rsidRPr="00582691" w:rsidRDefault="00874AB6" w:rsidP="004C4F35">
            <w:pPr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05FA252D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870E37F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DD46929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8D3248E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72E538D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1747F449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874AB6" w14:paraId="5DA77003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667E603D" w14:textId="77777777" w:rsidR="00874AB6" w:rsidRPr="0060436A" w:rsidRDefault="00874AB6" w:rsidP="00874AB6">
            <w:pPr>
              <w:jc w:val="center"/>
            </w:pPr>
            <w:r>
              <w:t>0</w:t>
            </w:r>
          </w:p>
        </w:tc>
        <w:tc>
          <w:tcPr>
            <w:tcW w:w="529" w:type="pct"/>
            <w:vAlign w:val="center"/>
          </w:tcPr>
          <w:p w14:paraId="193EFA06" w14:textId="23F8BF07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88" w:type="pct"/>
            <w:vAlign w:val="center"/>
          </w:tcPr>
          <w:p w14:paraId="200A874E" w14:textId="5FCE921D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4EF58DFB" w14:textId="291405C7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3D54BD6F" w14:textId="11164373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76F430B3" w14:textId="410281E1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10FD3A04" w14:textId="09EA1CDF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488D9ECE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B8104A5" w14:textId="77777777" w:rsidR="00874AB6" w:rsidRPr="0060436A" w:rsidRDefault="00874AB6" w:rsidP="00874AB6">
            <w:pPr>
              <w:jc w:val="center"/>
            </w:pPr>
            <w:r>
              <w:t>0,5</w:t>
            </w:r>
          </w:p>
        </w:tc>
        <w:tc>
          <w:tcPr>
            <w:tcW w:w="529" w:type="pct"/>
            <w:vAlign w:val="center"/>
          </w:tcPr>
          <w:p w14:paraId="1F9C1AD1" w14:textId="54638B04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88" w:type="pct"/>
            <w:vAlign w:val="center"/>
          </w:tcPr>
          <w:p w14:paraId="42BD748E" w14:textId="63F36BFC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792D4100" w14:textId="0654E358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58239FE6" w14:textId="4F0F7B15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69BA20FB" w14:textId="1620CA56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249022A3" w14:textId="0B53541D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2C624A34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C122BA2" w14:textId="77777777" w:rsidR="00874AB6" w:rsidRDefault="00874AB6" w:rsidP="00874AB6">
            <w:pPr>
              <w:jc w:val="center"/>
            </w:pPr>
            <w:r>
              <w:t>1</w:t>
            </w:r>
          </w:p>
        </w:tc>
        <w:tc>
          <w:tcPr>
            <w:tcW w:w="529" w:type="pct"/>
            <w:vAlign w:val="center"/>
          </w:tcPr>
          <w:p w14:paraId="6020EE25" w14:textId="0D804B5F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88" w:type="pct"/>
            <w:vAlign w:val="center"/>
          </w:tcPr>
          <w:p w14:paraId="6A5CEADD" w14:textId="39BEDF73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09AB0FEF" w14:textId="0D0DF9DA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28EE9AB" w14:textId="116B5C3E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3FA6EE2F" w14:textId="49DE54B5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20C493D" w14:textId="3652CBFB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66A275D9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1C58AB4" w14:textId="77777777" w:rsidR="00874AB6" w:rsidRDefault="00874AB6" w:rsidP="00874AB6">
            <w:pPr>
              <w:jc w:val="center"/>
            </w:pPr>
            <w:r>
              <w:t>1,5</w:t>
            </w:r>
          </w:p>
        </w:tc>
        <w:tc>
          <w:tcPr>
            <w:tcW w:w="529" w:type="pct"/>
            <w:vAlign w:val="center"/>
          </w:tcPr>
          <w:p w14:paraId="2266F5C2" w14:textId="3249FFC1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88" w:type="pct"/>
            <w:vAlign w:val="center"/>
          </w:tcPr>
          <w:p w14:paraId="62EEC933" w14:textId="09C77806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7DA98C6E" w14:textId="6F29B2DF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6C7D4F2B" w14:textId="39519AE3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1E532487" w14:textId="16EDE577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76AD04EA" w14:textId="7E8DA0CA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3FF26BB7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018FF4F4" w14:textId="77777777" w:rsidR="00874AB6" w:rsidRDefault="00874AB6" w:rsidP="00874AB6">
            <w:pPr>
              <w:jc w:val="center"/>
            </w:pPr>
            <w:r>
              <w:t>2</w:t>
            </w:r>
          </w:p>
        </w:tc>
        <w:tc>
          <w:tcPr>
            <w:tcW w:w="529" w:type="pct"/>
            <w:vAlign w:val="center"/>
          </w:tcPr>
          <w:p w14:paraId="0AB4F66E" w14:textId="30DC6F24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88" w:type="pct"/>
            <w:vAlign w:val="center"/>
          </w:tcPr>
          <w:p w14:paraId="5B5E9FDE" w14:textId="1194DB59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5827FF0C" w14:textId="6BC7D4E0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1704707" w14:textId="3484E88D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1B619EF4" w14:textId="72B0AC7C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B1BAE17" w14:textId="74DC5BF1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874AB6" w14:paraId="07ED9607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21B30A2" w14:textId="77777777" w:rsidR="00874AB6" w:rsidRDefault="00874AB6" w:rsidP="00874AB6">
            <w:pPr>
              <w:jc w:val="center"/>
            </w:pPr>
            <w:r>
              <w:t>2,5</w:t>
            </w:r>
          </w:p>
        </w:tc>
        <w:tc>
          <w:tcPr>
            <w:tcW w:w="529" w:type="pct"/>
            <w:vAlign w:val="center"/>
          </w:tcPr>
          <w:p w14:paraId="782598EE" w14:textId="1C28725D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88" w:type="pct"/>
            <w:vAlign w:val="center"/>
          </w:tcPr>
          <w:p w14:paraId="5568D9BF" w14:textId="6D887905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327654D2" w14:textId="7E1D1FC5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0A0CD5E" w14:textId="6E3229DC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33F330CB" w14:textId="728982F4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3A3A495" w14:textId="4557D6A2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874AB6" w14:paraId="5423BA5D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0A1349E" w14:textId="77777777" w:rsidR="00874AB6" w:rsidRDefault="00874AB6" w:rsidP="00874AB6">
            <w:pPr>
              <w:jc w:val="center"/>
            </w:pPr>
            <w:r>
              <w:t>3</w:t>
            </w:r>
          </w:p>
        </w:tc>
        <w:tc>
          <w:tcPr>
            <w:tcW w:w="529" w:type="pct"/>
            <w:vAlign w:val="center"/>
          </w:tcPr>
          <w:p w14:paraId="036C57B9" w14:textId="6CAFBC9F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88" w:type="pct"/>
            <w:vAlign w:val="center"/>
          </w:tcPr>
          <w:p w14:paraId="6E6E068E" w14:textId="437D9D00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0DFE7830" w14:textId="36D32A0B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65593FD" w14:textId="5BDCFA26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4C1B46D9" w14:textId="7EAFDC6D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D79C913" w14:textId="405E8DBE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874AB6" w14:paraId="334B0DD7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9B1612A" w14:textId="77777777" w:rsidR="00874AB6" w:rsidRDefault="00874AB6" w:rsidP="00874AB6">
            <w:pPr>
              <w:jc w:val="center"/>
            </w:pPr>
            <w:r>
              <w:t>3,5</w:t>
            </w:r>
          </w:p>
        </w:tc>
        <w:tc>
          <w:tcPr>
            <w:tcW w:w="529" w:type="pct"/>
            <w:vAlign w:val="center"/>
          </w:tcPr>
          <w:p w14:paraId="24E9913B" w14:textId="23A1B244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88" w:type="pct"/>
            <w:vAlign w:val="center"/>
          </w:tcPr>
          <w:p w14:paraId="2F753969" w14:textId="026A1791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3F2834BB" w14:textId="726C6325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47BBDA2" w14:textId="678FE9E6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n.v.t.</w:t>
            </w:r>
          </w:p>
        </w:tc>
        <w:tc>
          <w:tcPr>
            <w:tcW w:w="529" w:type="pct"/>
            <w:vAlign w:val="center"/>
          </w:tcPr>
          <w:p w14:paraId="1A269F35" w14:textId="68C261F0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56B6864D" w14:textId="5E07BD53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615ED116" w14:textId="77777777" w:rsidR="00874AB6" w:rsidRPr="00C325CB" w:rsidRDefault="00874AB6" w:rsidP="00874AB6">
      <w:pPr>
        <w:jc w:val="right"/>
        <w:rPr>
          <w:sz w:val="18"/>
          <w:szCs w:val="18"/>
        </w:rPr>
      </w:pPr>
      <w:r>
        <w:rPr>
          <w:sz w:val="18"/>
          <w:szCs w:val="18"/>
        </w:rPr>
        <w:t>Volgens EN 13030</w:t>
      </w:r>
    </w:p>
    <w:p w14:paraId="0D882CFC" w14:textId="77777777" w:rsidR="00874AB6" w:rsidRDefault="00874AB6" w:rsidP="00874AB6">
      <w:pPr>
        <w:pStyle w:val="Kop3"/>
      </w:pPr>
      <w:r>
        <w:t>Sterkteberekening</w:t>
      </w:r>
    </w:p>
    <w:p w14:paraId="3D22B462" w14:textId="16B50B38" w:rsidR="00C17CF7" w:rsidRPr="00C17CF7" w:rsidRDefault="00874AB6" w:rsidP="00C17CF7">
      <w:r>
        <w:t>Volgens EN 1990, EN 1991, EN 1999</w:t>
      </w:r>
    </w:p>
    <w:sectPr w:rsidR="00C17CF7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B16AB" w14:textId="77777777" w:rsidR="00FD1EE3" w:rsidRDefault="00FD1EE3" w:rsidP="00584936">
      <w:pPr>
        <w:spacing w:after="0" w:line="240" w:lineRule="auto"/>
      </w:pPr>
      <w:r>
        <w:separator/>
      </w:r>
    </w:p>
  </w:endnote>
  <w:endnote w:type="continuationSeparator" w:id="0">
    <w:p w14:paraId="2540C59B" w14:textId="77777777" w:rsidR="00FD1EE3" w:rsidRDefault="00FD1EE3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4D93" w14:textId="77777777" w:rsidR="00FD1EE3" w:rsidRDefault="00FD1EE3" w:rsidP="00584936">
      <w:pPr>
        <w:spacing w:after="0" w:line="240" w:lineRule="auto"/>
      </w:pPr>
      <w:r>
        <w:separator/>
      </w:r>
    </w:p>
  </w:footnote>
  <w:footnote w:type="continuationSeparator" w:id="0">
    <w:p w14:paraId="4A7FB08A" w14:textId="77777777" w:rsidR="00FD1EE3" w:rsidRDefault="00FD1EE3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874AB6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874AB6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874AB6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C0872"/>
    <w:multiLevelType w:val="hybridMultilevel"/>
    <w:tmpl w:val="6BA625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5"/>
  </w:num>
  <w:num w:numId="19" w16cid:durableId="1675572981">
    <w:abstractNumId w:val="13"/>
  </w:num>
  <w:num w:numId="20" w16cid:durableId="489449151">
    <w:abstractNumId w:val="22"/>
  </w:num>
  <w:num w:numId="21" w16cid:durableId="128213343">
    <w:abstractNumId w:val="18"/>
  </w:num>
  <w:num w:numId="22" w16cid:durableId="468284576">
    <w:abstractNumId w:val="19"/>
  </w:num>
  <w:num w:numId="23" w16cid:durableId="1547526612">
    <w:abstractNumId w:val="17"/>
  </w:num>
  <w:num w:numId="24" w16cid:durableId="501970203">
    <w:abstractNumId w:val="20"/>
  </w:num>
  <w:num w:numId="25" w16cid:durableId="1803574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63BA0"/>
    <w:rsid w:val="0007517F"/>
    <w:rsid w:val="000974F5"/>
    <w:rsid w:val="000A4893"/>
    <w:rsid w:val="000B341C"/>
    <w:rsid w:val="000D65D7"/>
    <w:rsid w:val="001470E4"/>
    <w:rsid w:val="00152618"/>
    <w:rsid w:val="00153EEE"/>
    <w:rsid w:val="001D6742"/>
    <w:rsid w:val="001E0005"/>
    <w:rsid w:val="002047D0"/>
    <w:rsid w:val="00222F29"/>
    <w:rsid w:val="00233D45"/>
    <w:rsid w:val="00277365"/>
    <w:rsid w:val="002A46E2"/>
    <w:rsid w:val="002D28BD"/>
    <w:rsid w:val="0033357B"/>
    <w:rsid w:val="003440AE"/>
    <w:rsid w:val="003F5025"/>
    <w:rsid w:val="004A6709"/>
    <w:rsid w:val="004B10FD"/>
    <w:rsid w:val="004E7170"/>
    <w:rsid w:val="00515344"/>
    <w:rsid w:val="00522424"/>
    <w:rsid w:val="0054088E"/>
    <w:rsid w:val="00574204"/>
    <w:rsid w:val="00584936"/>
    <w:rsid w:val="005F05CA"/>
    <w:rsid w:val="00685736"/>
    <w:rsid w:val="0068621D"/>
    <w:rsid w:val="00693DED"/>
    <w:rsid w:val="006B03E9"/>
    <w:rsid w:val="006B7730"/>
    <w:rsid w:val="006D69BC"/>
    <w:rsid w:val="00737673"/>
    <w:rsid w:val="007863C4"/>
    <w:rsid w:val="007B4030"/>
    <w:rsid w:val="007D5206"/>
    <w:rsid w:val="008547CF"/>
    <w:rsid w:val="00874AB6"/>
    <w:rsid w:val="008B5562"/>
    <w:rsid w:val="008D1CFA"/>
    <w:rsid w:val="00913B7C"/>
    <w:rsid w:val="009A17EA"/>
    <w:rsid w:val="009D64E1"/>
    <w:rsid w:val="009E54EF"/>
    <w:rsid w:val="00A0750F"/>
    <w:rsid w:val="00A231A8"/>
    <w:rsid w:val="00A86241"/>
    <w:rsid w:val="00B01720"/>
    <w:rsid w:val="00B10DC4"/>
    <w:rsid w:val="00B21D6F"/>
    <w:rsid w:val="00B33D5D"/>
    <w:rsid w:val="00B54C5E"/>
    <w:rsid w:val="00B57EB4"/>
    <w:rsid w:val="00B7748F"/>
    <w:rsid w:val="00B9056D"/>
    <w:rsid w:val="00B9644F"/>
    <w:rsid w:val="00B97261"/>
    <w:rsid w:val="00BC2A15"/>
    <w:rsid w:val="00C05FED"/>
    <w:rsid w:val="00C139BF"/>
    <w:rsid w:val="00C17CF7"/>
    <w:rsid w:val="00C26544"/>
    <w:rsid w:val="00C75931"/>
    <w:rsid w:val="00CB5A3D"/>
    <w:rsid w:val="00CC1C50"/>
    <w:rsid w:val="00CC429A"/>
    <w:rsid w:val="00CC4941"/>
    <w:rsid w:val="00D0178E"/>
    <w:rsid w:val="00D156AB"/>
    <w:rsid w:val="00D34B9C"/>
    <w:rsid w:val="00DA59EF"/>
    <w:rsid w:val="00DC2D3A"/>
    <w:rsid w:val="00DD7A33"/>
    <w:rsid w:val="00E273E7"/>
    <w:rsid w:val="00E567A0"/>
    <w:rsid w:val="00E623A1"/>
    <w:rsid w:val="00EB4226"/>
    <w:rsid w:val="00ED0EFD"/>
    <w:rsid w:val="00ED1B05"/>
    <w:rsid w:val="00EF32E8"/>
    <w:rsid w:val="00F01670"/>
    <w:rsid w:val="00F35D34"/>
    <w:rsid w:val="00F60518"/>
    <w:rsid w:val="00FD1EE3"/>
    <w:rsid w:val="00FD6BAD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A2498-52B9-466A-975F-B1468EBB7BA2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28</TotalTime>
  <Pages>3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39</cp:revision>
  <cp:lastPrinted>2016-03-07T09:51:00Z</cp:lastPrinted>
  <dcterms:created xsi:type="dcterms:W3CDTF">2025-04-30T08:31:00Z</dcterms:created>
  <dcterms:modified xsi:type="dcterms:W3CDTF">2025-04-30T09:59:00Z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