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D741" w14:textId="5AA49BB3" w:rsidR="007B4030" w:rsidRPr="008413CB" w:rsidRDefault="008413CB" w:rsidP="008413CB">
      <w:pPr>
        <w:pStyle w:val="Kop1"/>
      </w:pPr>
      <w:r w:rsidRPr="008413CB">
        <w:rPr>
          <w:rStyle w:val="KeuzeChar"/>
          <w:i w:val="0"/>
          <w:color w:val="000000" w:themeColor="text1"/>
        </w:rPr>
        <w:t>Zelfregelend geluiddempend ventilatierooster</w:t>
      </w:r>
      <w:r w:rsidRPr="008413CB">
        <w:rPr>
          <w:rStyle w:val="KeuzeChar"/>
          <w:i w:val="0"/>
          <w:color w:val="000000" w:themeColor="text1"/>
        </w:rPr>
        <w:br/>
      </w:r>
      <w:r w:rsidR="00DE305D" w:rsidRPr="008413CB">
        <w:t>DUCO</w:t>
      </w:r>
      <w:r w:rsidR="006F142C" w:rsidRPr="008413CB">
        <w:t> </w:t>
      </w:r>
      <w:r w:rsidR="00DE305D" w:rsidRPr="008413CB">
        <w:t>Ventilation</w:t>
      </w:r>
      <w:r w:rsidR="006F142C" w:rsidRPr="008413CB">
        <w:t> </w:t>
      </w:r>
      <w:r w:rsidR="00DE305D" w:rsidRPr="008413CB">
        <w:t>&amp;</w:t>
      </w:r>
      <w:r w:rsidR="006F142C" w:rsidRPr="008413CB">
        <w:t> </w:t>
      </w:r>
      <w:r w:rsidR="00DE305D" w:rsidRPr="008413CB">
        <w:t>Sun</w:t>
      </w:r>
      <w:r w:rsidR="006F142C" w:rsidRPr="008413CB">
        <w:t> </w:t>
      </w:r>
      <w:r w:rsidR="00DE305D" w:rsidRPr="008413CB">
        <w:t>Control</w:t>
      </w:r>
      <w:r w:rsidR="00DE305D" w:rsidRPr="008413CB">
        <w:br/>
      </w:r>
      <w:r w:rsidR="002A763B">
        <w:rPr>
          <w:rStyle w:val="KeuzeChar"/>
          <w:i w:val="0"/>
          <w:color w:val="000000" w:themeColor="text1"/>
        </w:rPr>
        <w:t>Tronic</w:t>
      </w:r>
      <w:r w:rsidRPr="008413CB">
        <w:rPr>
          <w:rStyle w:val="KeuzeChar"/>
          <w:i w:val="0"/>
          <w:color w:val="000000" w:themeColor="text1"/>
        </w:rPr>
        <w:t>MiniMax</w:t>
      </w:r>
    </w:p>
    <w:p w14:paraId="0D34D7D8" w14:textId="77777777" w:rsidR="00DE305D" w:rsidRPr="00F948B2" w:rsidRDefault="00DE305D" w:rsidP="00DE305D">
      <w:pPr>
        <w:pStyle w:val="Kop2"/>
      </w:pPr>
      <w:r w:rsidRPr="00F948B2">
        <w:t>Omschrijving</w:t>
      </w:r>
    </w:p>
    <w:p w14:paraId="348EE3E4" w14:textId="7A9645A1" w:rsidR="003E237D" w:rsidRDefault="003E237D" w:rsidP="008413CB">
      <w:pPr>
        <w:pStyle w:val="Benaming"/>
        <w:rPr>
          <w:bCs w:val="0"/>
          <w:color w:val="auto"/>
        </w:rPr>
      </w:pPr>
      <w:r>
        <w:t>Tronic</w:t>
      </w:r>
      <w:r w:rsidR="008413CB" w:rsidRPr="008413CB">
        <w:t>MiniMax</w:t>
      </w:r>
      <w:r w:rsidR="008413CB" w:rsidRPr="008413CB">
        <w:rPr>
          <w:bCs w:val="0"/>
          <w:color w:val="auto"/>
        </w:rPr>
        <w:t xml:space="preserve"> </w:t>
      </w:r>
      <w:r>
        <w:rPr>
          <w:bCs w:val="0"/>
          <w:color w:val="auto"/>
        </w:rPr>
        <w:t xml:space="preserve">kan heel goed gecombineerd worden met </w:t>
      </w:r>
      <w:r w:rsidRPr="004618B7">
        <w:t>TronicMax</w:t>
      </w:r>
      <w:r>
        <w:rPr>
          <w:bCs w:val="0"/>
          <w:color w:val="auto"/>
        </w:rPr>
        <w:t xml:space="preserve"> suskasten. </w:t>
      </w:r>
      <w:r w:rsidRPr="004618B7">
        <w:t>TronicMiniMax</w:t>
      </w:r>
      <w:r>
        <w:rPr>
          <w:bCs w:val="0"/>
          <w:color w:val="auto"/>
        </w:rPr>
        <w:t xml:space="preserve"> en </w:t>
      </w:r>
      <w:r w:rsidRPr="004618B7">
        <w:t>TronicMax</w:t>
      </w:r>
      <w:r>
        <w:rPr>
          <w:bCs w:val="0"/>
          <w:color w:val="auto"/>
        </w:rPr>
        <w:t xml:space="preserve"> hebben hetzelfde binnenaanzicht. Ook de rooster- en inbouwhoogte en de plaatsing bij compacte kalf zijn identiek. Dit ventilatierooster werd speciaal ontwikkeld voor ‘onzichtbare’ compacte kalfplaatsing. Bovendien kan de </w:t>
      </w:r>
      <w:r w:rsidRPr="004618B7">
        <w:t>TronicMiniMax</w:t>
      </w:r>
      <w:r>
        <w:rPr>
          <w:bCs w:val="0"/>
          <w:color w:val="auto"/>
        </w:rPr>
        <w:t xml:space="preserve"> optioneel voorzien worden van een verlengde buitenkap en wordt het zo de perfecte oplossing voor toepassing in een vliesgevel.</w:t>
      </w:r>
      <w:r w:rsidR="004618B7">
        <w:rPr>
          <w:bCs w:val="0"/>
          <w:color w:val="auto"/>
        </w:rPr>
        <w:t xml:space="preserve"> Het ‘susrooster’ is uitermate geschikt voor toepassing in situaties waar sprake is van een lichte geluidsbelasting.</w:t>
      </w:r>
    </w:p>
    <w:p w14:paraId="76C31902" w14:textId="77777777" w:rsidR="00DE305D" w:rsidRDefault="00DE305D" w:rsidP="00DE305D">
      <w:pPr>
        <w:pStyle w:val="Kop2"/>
      </w:pPr>
      <w:r w:rsidRPr="00F948B2">
        <w:t>Uitvoering</w:t>
      </w:r>
    </w:p>
    <w:p w14:paraId="35A35352" w14:textId="77777777" w:rsidR="006F142C" w:rsidRDefault="006F142C" w:rsidP="006F142C">
      <w:pPr>
        <w:pStyle w:val="Kop3"/>
      </w:pPr>
      <w:r>
        <w:t>Montage</w:t>
      </w:r>
    </w:p>
    <w:p w14:paraId="37BF01AB" w14:textId="353E13E5" w:rsidR="00B54137" w:rsidRDefault="00A50728" w:rsidP="00A50728">
      <w:pPr>
        <w:pStyle w:val="Lijstalinea"/>
        <w:numPr>
          <w:ilvl w:val="0"/>
          <w:numId w:val="24"/>
        </w:numPr>
      </w:pPr>
      <w:r>
        <w:t>Kalfplaatsing</w:t>
      </w:r>
      <w:r w:rsidR="00B54137">
        <w:t>.</w:t>
      </w:r>
    </w:p>
    <w:p w14:paraId="55C0325A" w14:textId="3162D62B" w:rsidR="00D8741E" w:rsidRDefault="00C2044D" w:rsidP="00A50728">
      <w:pPr>
        <w:pStyle w:val="Lijstalinea"/>
        <w:numPr>
          <w:ilvl w:val="0"/>
          <w:numId w:val="24"/>
        </w:numPr>
      </w:pPr>
      <w:r>
        <w:t>‘</w:t>
      </w:r>
      <w:r w:rsidR="00A50728">
        <w:t>O</w:t>
      </w:r>
      <w:r w:rsidR="00D8741E">
        <w:t>nzichtbare</w:t>
      </w:r>
      <w:r>
        <w:t>’</w:t>
      </w:r>
      <w:r w:rsidR="00D8741E">
        <w:t xml:space="preserve"> plaatsing op het raamkader (= compacte kalfplaatsing)</w:t>
      </w:r>
      <w:r w:rsidR="00A50728">
        <w:t>.</w:t>
      </w:r>
    </w:p>
    <w:p w14:paraId="49587E10" w14:textId="77777777" w:rsidR="006F142C" w:rsidRPr="00B326A6" w:rsidRDefault="00D8741E" w:rsidP="00A50728">
      <w:pPr>
        <w:pStyle w:val="Lijstalinea"/>
        <w:numPr>
          <w:ilvl w:val="0"/>
          <w:numId w:val="24"/>
        </w:numPr>
      </w:pPr>
      <w:r>
        <w:t xml:space="preserve">Geschikt voor </w:t>
      </w:r>
      <w:r w:rsidRPr="00A50728">
        <w:t>plaatsing op houten, kunststof of aluminium raam</w:t>
      </w:r>
      <w:r w:rsidRPr="00A50728">
        <w:rPr>
          <w:iCs/>
        </w:rPr>
        <w:t>.</w:t>
      </w:r>
    </w:p>
    <w:p w14:paraId="66427A02" w14:textId="77777777" w:rsidR="00B326A6" w:rsidRDefault="00B326A6" w:rsidP="00B326A6">
      <w:pPr>
        <w:pStyle w:val="Kop3"/>
      </w:pPr>
      <w:r>
        <w:t>Zelfregelende klep</w:t>
      </w:r>
    </w:p>
    <w:p w14:paraId="1F4F9BEF" w14:textId="77777777" w:rsidR="00B326A6" w:rsidRDefault="00B326A6" w:rsidP="00B326A6">
      <w:pPr>
        <w:pStyle w:val="Lijstalinea"/>
        <w:numPr>
          <w:ilvl w:val="0"/>
          <w:numId w:val="26"/>
        </w:numPr>
      </w:pPr>
      <w:r w:rsidRPr="00A50728">
        <w:rPr>
          <w:color w:val="000000" w:themeColor="text1"/>
        </w:rPr>
        <w:t xml:space="preserve">De </w:t>
      </w:r>
      <w:r w:rsidRPr="00A50728">
        <w:rPr>
          <w:rStyle w:val="KeuzeChar"/>
          <w:i w:val="0"/>
          <w:iCs/>
          <w:color w:val="000000" w:themeColor="text1"/>
        </w:rPr>
        <w:t>standaard</w:t>
      </w:r>
      <w:r w:rsidRPr="00A50728">
        <w:rPr>
          <w:rStyle w:val="KeuzeChar"/>
          <w:color w:val="000000" w:themeColor="text1"/>
        </w:rPr>
        <w:t xml:space="preserve"> </w:t>
      </w:r>
      <w:r w:rsidRPr="00A50728">
        <w:rPr>
          <w:color w:val="000000" w:themeColor="text1"/>
        </w:rPr>
        <w:t xml:space="preserve">zelfregelende </w:t>
      </w:r>
      <w:r w:rsidRPr="007D6C76">
        <w:t>klep</w:t>
      </w:r>
      <w:r>
        <w:t xml:space="preserve"> (ZR-klep) werkt mechanisch. De ZR-klep zorgt ervoor dat het ventilatievolume gelijk blijft bij toenemende wind, doordat de ZR</w:t>
      </w:r>
      <w:r>
        <w:noBreakHyphen/>
        <w:t>klep de wind afvlakt.</w:t>
      </w:r>
    </w:p>
    <w:p w14:paraId="4C1DE74E" w14:textId="570B6726" w:rsidR="00B326A6" w:rsidRPr="007D6C76" w:rsidRDefault="00B326A6" w:rsidP="00B326A6">
      <w:pPr>
        <w:pStyle w:val="Lijstalinea"/>
        <w:numPr>
          <w:ilvl w:val="0"/>
          <w:numId w:val="21"/>
        </w:numPr>
      </w:pPr>
      <w:r>
        <w:t xml:space="preserve">De ZR-klep reageert uitstekend bij een drukverschil vanaf </w:t>
      </w:r>
      <w:r w:rsidR="00A348A2">
        <w:t>1</w:t>
      </w:r>
      <w:r>
        <w:t> Pa, zorgt voor een constant debiet, vermijdt tocht, beperkt energieverlies en beperkt overventilatie.</w:t>
      </w:r>
    </w:p>
    <w:p w14:paraId="5367209A" w14:textId="77777777" w:rsidR="007D6C76" w:rsidRDefault="007D6C76" w:rsidP="007D6C76">
      <w:pPr>
        <w:pStyle w:val="Kop3"/>
      </w:pPr>
      <w:r>
        <w:t>Opbouw rooster</w:t>
      </w:r>
    </w:p>
    <w:p w14:paraId="4B40D5B8" w14:textId="77777777" w:rsidR="00D8741E" w:rsidRDefault="007F0AB6" w:rsidP="00D8741E">
      <w:pPr>
        <w:pStyle w:val="Lijstalinea"/>
        <w:numPr>
          <w:ilvl w:val="0"/>
          <w:numId w:val="23"/>
        </w:numPr>
      </w:pPr>
      <w:r>
        <w:t>Het binnenprofiel</w:t>
      </w:r>
      <w:r w:rsidR="007B5F05">
        <w:t xml:space="preserve"> met onzichtbare perforatie is vlot afneembaar, makkelijk afwasbaar en insectenwerend.</w:t>
      </w:r>
    </w:p>
    <w:p w14:paraId="5B861083" w14:textId="6755F15D" w:rsidR="00A839FE" w:rsidRDefault="00A839FE" w:rsidP="00A839FE">
      <w:pPr>
        <w:pStyle w:val="Lijstalinea"/>
        <w:numPr>
          <w:ilvl w:val="0"/>
          <w:numId w:val="23"/>
        </w:numPr>
      </w:pPr>
      <w:r>
        <w:t>De sturingsunit wordt na montage van het rooster geplaatst door de installateur of de elektricien. Deze sturingsunit zit aan de binnenkant van het rooster en is daardoor niet zichtbaar.</w:t>
      </w:r>
    </w:p>
    <w:p w14:paraId="00FF1D4D" w14:textId="1F94E9DD" w:rsidR="00DC6A0D" w:rsidRDefault="00DC6A0D" w:rsidP="00DC6A0D">
      <w:pPr>
        <w:pStyle w:val="Kop3"/>
      </w:pPr>
      <w:r>
        <w:t>Bediening</w:t>
      </w:r>
    </w:p>
    <w:p w14:paraId="5D8528D3" w14:textId="3836B369" w:rsidR="00DC6A0D" w:rsidRDefault="00DC6A0D" w:rsidP="00DC6A0D">
      <w:pPr>
        <w:pStyle w:val="Lijstalinea"/>
        <w:numPr>
          <w:ilvl w:val="0"/>
          <w:numId w:val="28"/>
        </w:numPr>
      </w:pPr>
      <w:r>
        <w:t>Op het rooster.</w:t>
      </w:r>
    </w:p>
    <w:p w14:paraId="4325B43B" w14:textId="116716D4" w:rsidR="00DC6A0D" w:rsidRPr="00DC6A0D" w:rsidRDefault="00DC6A0D" w:rsidP="00DC6A0D">
      <w:pPr>
        <w:pStyle w:val="Lijstalinea"/>
        <w:numPr>
          <w:ilvl w:val="0"/>
          <w:numId w:val="28"/>
        </w:numPr>
      </w:pPr>
      <w:r>
        <w:t>Vanop afstand.</w:t>
      </w:r>
    </w:p>
    <w:p w14:paraId="53B7EFDF" w14:textId="609BD1BE" w:rsidR="00791683" w:rsidRDefault="00EE4F8D" w:rsidP="00853931">
      <w:pPr>
        <w:pStyle w:val="Kop3"/>
      </w:pPr>
      <w:r>
        <w:t>Bekabeling</w:t>
      </w:r>
    </w:p>
    <w:p w14:paraId="51F7E855" w14:textId="77777777" w:rsidR="00EE4F8D" w:rsidRDefault="00EE4F8D" w:rsidP="00EE4F8D">
      <w:pPr>
        <w:pStyle w:val="Lijstalinea"/>
        <w:numPr>
          <w:ilvl w:val="0"/>
          <w:numId w:val="18"/>
        </w:numPr>
      </w:pPr>
      <w:r>
        <w:t>DUCO voorziet standaard een 5-aderige (0,75 mm</w:t>
      </w:r>
      <w:r w:rsidRPr="006F142C">
        <w:rPr>
          <w:vertAlign w:val="superscript"/>
        </w:rPr>
        <w:t>2</w:t>
      </w:r>
      <w:r>
        <w:t>) LiYY kabel van minimaal 2,5 meter vanuit het ventilatierooster:</w:t>
      </w:r>
    </w:p>
    <w:p w14:paraId="2E98F5A6" w14:textId="77777777" w:rsidR="00EE4F8D" w:rsidRDefault="00EE4F8D" w:rsidP="00EE4F8D">
      <w:pPr>
        <w:pStyle w:val="Lijstalinea"/>
        <w:numPr>
          <w:ilvl w:val="1"/>
          <w:numId w:val="18"/>
        </w:numPr>
      </w:pPr>
      <w:r>
        <w:t>2 kabels voor de voeding van de motor (24 VDC)</w:t>
      </w:r>
    </w:p>
    <w:p w14:paraId="3D14A2F1" w14:textId="4279B684" w:rsidR="00B819AA" w:rsidRDefault="00EE4F8D" w:rsidP="00EE4F8D">
      <w:pPr>
        <w:pStyle w:val="Lijstalinea"/>
        <w:numPr>
          <w:ilvl w:val="1"/>
          <w:numId w:val="18"/>
        </w:numPr>
      </w:pPr>
      <w:r>
        <w:t>3 kabels voor de communicatie met de DucoBox</w:t>
      </w:r>
    </w:p>
    <w:p w14:paraId="525BB959" w14:textId="77777777" w:rsidR="00B819AA" w:rsidRDefault="00B819AA">
      <w:r>
        <w:br w:type="page"/>
      </w:r>
    </w:p>
    <w:p w14:paraId="64480B83" w14:textId="77777777" w:rsidR="00853931" w:rsidRDefault="0030593A" w:rsidP="0030593A">
      <w:pPr>
        <w:pStyle w:val="Kop3"/>
      </w:pPr>
      <w:r>
        <w:lastRenderedPageBreak/>
        <w:t>Toepassingsgebied</w:t>
      </w:r>
    </w:p>
    <w:p w14:paraId="3AEE8512" w14:textId="77777777" w:rsidR="0030593A" w:rsidRDefault="0030593A" w:rsidP="0030593A">
      <w:pPr>
        <w:pStyle w:val="Lijstalinea"/>
        <w:numPr>
          <w:ilvl w:val="0"/>
          <w:numId w:val="18"/>
        </w:numPr>
      </w:pPr>
      <w:r>
        <w:t>Tot een gebouwhoogte van 40 meter.</w:t>
      </w:r>
    </w:p>
    <w:p w14:paraId="317A0C9E" w14:textId="639F215C" w:rsidR="0030593A" w:rsidRPr="0053695D" w:rsidRDefault="0030593A" w:rsidP="0030593A">
      <w:pPr>
        <w:pStyle w:val="Lijstalinea"/>
        <w:numPr>
          <w:ilvl w:val="0"/>
          <w:numId w:val="18"/>
        </w:numPr>
      </w:pPr>
      <w:r w:rsidRPr="0053695D">
        <w:t xml:space="preserve">In combinatie met </w:t>
      </w:r>
      <w:r w:rsidR="0053695D" w:rsidRPr="0053695D">
        <w:rPr>
          <w:rStyle w:val="BenamingChar"/>
        </w:rPr>
        <w:t>Tronic</w:t>
      </w:r>
      <w:r w:rsidR="009835FA" w:rsidRPr="0053695D">
        <w:rPr>
          <w:rStyle w:val="BenamingChar"/>
        </w:rPr>
        <w:t>Max</w:t>
      </w:r>
      <w:r w:rsidR="009835FA" w:rsidRPr="0053695D">
        <w:t xml:space="preserve"> suskasten</w:t>
      </w:r>
      <w:r w:rsidRPr="0053695D">
        <w:t>.</w:t>
      </w:r>
    </w:p>
    <w:p w14:paraId="49CF9B72" w14:textId="1D2D9C1D" w:rsidR="0030593A" w:rsidRDefault="009835FA" w:rsidP="0030593A">
      <w:pPr>
        <w:pStyle w:val="Lijstalinea"/>
        <w:numPr>
          <w:ilvl w:val="0"/>
          <w:numId w:val="18"/>
        </w:numPr>
      </w:pPr>
      <w:r>
        <w:t>Verkrijgbaar met drie verschillende luchtdoorlaten (luchtspleet 10, 15 of 20).</w:t>
      </w:r>
    </w:p>
    <w:p w14:paraId="48BB6391" w14:textId="50287482" w:rsidR="002E1912" w:rsidRDefault="002E1912" w:rsidP="0030593A">
      <w:pPr>
        <w:pStyle w:val="Lijstalinea"/>
        <w:numPr>
          <w:ilvl w:val="0"/>
          <w:numId w:val="18"/>
        </w:numPr>
      </w:pPr>
      <w:r>
        <w:t>Luc</w:t>
      </w:r>
      <w:r w:rsidR="00350A75">
        <w:t xml:space="preserve">htspleet 20 is ook verkrijgbaar als </w:t>
      </w:r>
      <w:r w:rsidR="00474E32">
        <w:t>5</w:t>
      </w:r>
      <w:r w:rsidR="00350A75">
        <w:t> Pa rooster.</w:t>
      </w:r>
    </w:p>
    <w:p w14:paraId="0A9A09CF" w14:textId="77777777" w:rsidR="00626F7D" w:rsidRPr="0030593A" w:rsidRDefault="00626F7D" w:rsidP="00626F7D">
      <w:pPr>
        <w:pStyle w:val="Lijstalinea"/>
        <w:numPr>
          <w:ilvl w:val="0"/>
          <w:numId w:val="18"/>
        </w:numPr>
      </w:pPr>
      <w:r>
        <w:t xml:space="preserve">In het </w:t>
      </w:r>
      <w:r w:rsidRPr="0030593A">
        <w:rPr>
          <w:color w:val="54AF2E"/>
        </w:rPr>
        <w:t>DucoTronic (Plus) System</w:t>
      </w:r>
      <w:r>
        <w:rPr>
          <w:color w:val="54AF2E"/>
        </w:rPr>
        <w:t>.</w:t>
      </w:r>
    </w:p>
    <w:p w14:paraId="0FCEC64C" w14:textId="671C3747" w:rsidR="00626F7D" w:rsidRDefault="00626F7D" w:rsidP="00626F7D">
      <w:pPr>
        <w:pStyle w:val="Lijstalinea"/>
        <w:numPr>
          <w:ilvl w:val="0"/>
          <w:numId w:val="18"/>
        </w:numPr>
      </w:pPr>
      <w:r>
        <w:t>In combinatie met een extractiepunt in dezelfde ruimte.</w:t>
      </w:r>
    </w:p>
    <w:p w14:paraId="3C8B4320" w14:textId="77777777" w:rsidR="00DE305D" w:rsidRPr="00606B28" w:rsidRDefault="00DE305D" w:rsidP="00DE305D">
      <w:pPr>
        <w:pStyle w:val="Kop2"/>
      </w:pPr>
      <w:r w:rsidRPr="00606B28">
        <w:t>Materiaal en oppervlaktebehandling</w:t>
      </w:r>
    </w:p>
    <w:p w14:paraId="459AECE1" w14:textId="77777777" w:rsidR="00DE305D" w:rsidRPr="00606B28" w:rsidRDefault="00221510" w:rsidP="00DE305D">
      <w:pPr>
        <w:pStyle w:val="Kop3"/>
      </w:pPr>
      <w:r w:rsidRPr="00606B28">
        <w:t>Profielen en bedienbare klep</w:t>
      </w:r>
    </w:p>
    <w:p w14:paraId="637E4DCD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7F7B980C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t>Afwerking</w:t>
      </w:r>
    </w:p>
    <w:p w14:paraId="4384F7C0" w14:textId="77777777" w:rsidR="00DE305D" w:rsidRDefault="00DE305D" w:rsidP="00DE305D">
      <w:pPr>
        <w:pStyle w:val="Lijstalinea"/>
        <w:numPr>
          <w:ilvl w:val="1"/>
          <w:numId w:val="18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>m) volgens Qualanod</w:t>
      </w:r>
    </w:p>
    <w:p w14:paraId="5F215019" w14:textId="77777777" w:rsidR="00DE305D" w:rsidRDefault="00DE305D" w:rsidP="00DE305D">
      <w:pPr>
        <w:pStyle w:val="Lijstalinea"/>
        <w:numPr>
          <w:ilvl w:val="1"/>
          <w:numId w:val="18"/>
        </w:numPr>
      </w:pPr>
      <w:r w:rsidRPr="00351F07">
        <w:t>Gemoffeld polyester po</w:t>
      </w:r>
      <w:r>
        <w:t>e</w:t>
      </w:r>
      <w:r w:rsidRPr="00351F07">
        <w:t xml:space="preserve">dercoating (60-80 </w:t>
      </w:r>
      <w:r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C0AB6A3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620D3FB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r>
        <w:t>A</w:t>
      </w:r>
      <w:r w:rsidR="00E069B4">
        <w:t xml:space="preserve">nodic </w:t>
      </w:r>
      <w:r>
        <w:t>R</w:t>
      </w:r>
      <w:r w:rsidR="00E069B4">
        <w:t>al (DAR)</w:t>
      </w:r>
    </w:p>
    <w:p w14:paraId="7A23D29D" w14:textId="615DF9F0" w:rsidR="000C7122" w:rsidRDefault="000C7122" w:rsidP="002D5A69">
      <w:pPr>
        <w:pStyle w:val="Lijstalinea"/>
        <w:numPr>
          <w:ilvl w:val="2"/>
          <w:numId w:val="18"/>
        </w:numPr>
      </w:pPr>
      <w:r>
        <w:t>Bi-color</w:t>
      </w:r>
      <w:r w:rsidR="00223642">
        <w:t xml:space="preserve"> </w:t>
      </w:r>
      <w:r w:rsidR="004C6949">
        <w:t>(verschillende kleur aan de binnenkant en de buitenkant, alleen mogelijk bij optionele buitenkap)</w:t>
      </w:r>
    </w:p>
    <w:p w14:paraId="5C6C3D50" w14:textId="44F14318" w:rsidR="00DE305D" w:rsidRDefault="00221510" w:rsidP="00DE305D">
      <w:pPr>
        <w:pStyle w:val="Kop3"/>
      </w:pPr>
      <w:r>
        <w:t xml:space="preserve">Koppelstukken, </w:t>
      </w:r>
      <w:r w:rsidR="008E56C6">
        <w:t xml:space="preserve">ZR-klep, </w:t>
      </w:r>
      <w:r>
        <w:t>kopschotten en klepbediening</w:t>
      </w:r>
    </w:p>
    <w:p w14:paraId="3F791FE5" w14:textId="46623951" w:rsidR="00DE305D" w:rsidRDefault="00DE305D" w:rsidP="00DE305D">
      <w:pPr>
        <w:pStyle w:val="Lijstalinea"/>
        <w:numPr>
          <w:ilvl w:val="0"/>
          <w:numId w:val="18"/>
        </w:numPr>
      </w:pPr>
      <w:r>
        <w:t>Kunststof</w:t>
      </w:r>
      <w:r>
        <w:tab/>
      </w:r>
      <w:r>
        <w:tab/>
        <w:t xml:space="preserve">ABS en </w:t>
      </w:r>
      <w:r w:rsidR="00A50728">
        <w:t>Polypropyleen</w:t>
      </w:r>
    </w:p>
    <w:p w14:paraId="24C97B5F" w14:textId="77777777" w:rsidR="00DE305D" w:rsidRDefault="00DE305D" w:rsidP="00DE305D">
      <w:pPr>
        <w:pStyle w:val="Lijstalinea"/>
        <w:ind w:left="2832"/>
      </w:pPr>
      <w:r>
        <w:t>Slagvast, kleurvast en weerbestendig</w:t>
      </w:r>
    </w:p>
    <w:p w14:paraId="608EA38E" w14:textId="77777777" w:rsidR="00DE305D" w:rsidRDefault="00DE305D" w:rsidP="00DE305D">
      <w:pPr>
        <w:pStyle w:val="Lijstalinea"/>
        <w:numPr>
          <w:ilvl w:val="0"/>
          <w:numId w:val="18"/>
        </w:numPr>
      </w:pPr>
      <w:r>
        <w:t>Afwerking</w:t>
      </w:r>
    </w:p>
    <w:p w14:paraId="47BA65D9" w14:textId="2A5EFF23" w:rsidR="00DE305D" w:rsidRDefault="00805B5E" w:rsidP="00A50728">
      <w:pPr>
        <w:pStyle w:val="Lijstalinea"/>
        <w:numPr>
          <w:ilvl w:val="1"/>
          <w:numId w:val="18"/>
        </w:numPr>
      </w:pPr>
      <w:r>
        <w:t>Z</w:t>
      </w:r>
      <w:r w:rsidR="002D5A69">
        <w:t>wart</w:t>
      </w:r>
    </w:p>
    <w:p w14:paraId="54E21AE9" w14:textId="0399039A" w:rsidR="00DE305D" w:rsidRDefault="00DE305D" w:rsidP="00DE305D">
      <w:pPr>
        <w:pStyle w:val="Kop3"/>
      </w:pPr>
      <w:r>
        <w:t>Akoestisch materiaal</w:t>
      </w:r>
    </w:p>
    <w:p w14:paraId="012F37C3" w14:textId="235873CF" w:rsidR="002D5A69" w:rsidRPr="002D5A69" w:rsidRDefault="002D5A69" w:rsidP="002D5A69">
      <w:pPr>
        <w:pStyle w:val="Lijstalinea"/>
        <w:numPr>
          <w:ilvl w:val="0"/>
          <w:numId w:val="18"/>
        </w:numPr>
      </w:pPr>
      <w:r>
        <w:t>Akoestische dempingsschuimrubber</w:t>
      </w:r>
      <w:r>
        <w:tab/>
      </w:r>
      <w:r>
        <w:tab/>
      </w:r>
      <w:r w:rsidR="00A50728">
        <w:t>100 </w:t>
      </w:r>
      <w:r>
        <w:t>kg/m</w:t>
      </w:r>
      <w:r w:rsidRPr="002D5A69">
        <w:rPr>
          <w:vertAlign w:val="superscript"/>
        </w:rPr>
        <w:t>3</w:t>
      </w:r>
    </w:p>
    <w:p w14:paraId="0B7AE286" w14:textId="77777777" w:rsidR="002D5A69" w:rsidRDefault="002D5A69" w:rsidP="002D5A69">
      <w:pPr>
        <w:pStyle w:val="Kop2"/>
      </w:pPr>
      <w:r>
        <w:t>Technische specificaties</w:t>
      </w:r>
    </w:p>
    <w:p w14:paraId="0450E861" w14:textId="77777777" w:rsidR="00AD63FD" w:rsidRDefault="00FA1199" w:rsidP="00853931">
      <w:pPr>
        <w:pStyle w:val="Kop3"/>
      </w:pPr>
      <w:r>
        <w:t>U-waarde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6"/>
        <w:gridCol w:w="3400"/>
        <w:gridCol w:w="3396"/>
      </w:tblGrid>
      <w:tr w:rsidR="0065585B" w14:paraId="2E7DAE98" w14:textId="77777777" w:rsidTr="008E7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89F668C" w14:textId="77777777" w:rsidR="0065585B" w:rsidRPr="00AB4ED2" w:rsidRDefault="0065585B" w:rsidP="008E7A31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  <w:p w14:paraId="462DF37B" w14:textId="133664E6" w:rsidR="0065585B" w:rsidRPr="00582691" w:rsidRDefault="0065585B" w:rsidP="008E7A31">
            <w:pPr>
              <w:jc w:val="center"/>
              <w:rPr>
                <w:b w:val="0"/>
                <w:bCs w:val="0"/>
                <w:color w:val="54AF2E"/>
              </w:rPr>
            </w:pPr>
            <w:r>
              <w:rPr>
                <w:color w:val="000000" w:themeColor="text1"/>
              </w:rPr>
              <w:t>Tronic</w:t>
            </w:r>
            <w:r w:rsidRPr="004E1CC2">
              <w:rPr>
                <w:color w:val="54AF2E"/>
              </w:rPr>
              <w:t>Mini</w:t>
            </w:r>
            <w:r w:rsidRPr="009B431A">
              <w:rPr>
                <w:color w:val="54AF2E"/>
              </w:rPr>
              <w:t>Max</w:t>
            </w:r>
          </w:p>
        </w:tc>
        <w:tc>
          <w:tcPr>
            <w:tcW w:w="1876" w:type="pct"/>
            <w:vAlign w:val="center"/>
          </w:tcPr>
          <w:p w14:paraId="6BE2A1BA" w14:textId="77777777" w:rsidR="0065585B" w:rsidRDefault="0065585B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U-waarde</w:t>
            </w:r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in W/m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/K</w:t>
            </w:r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gesloten stand</w:t>
            </w:r>
          </w:p>
        </w:tc>
        <w:tc>
          <w:tcPr>
            <w:tcW w:w="1874" w:type="pct"/>
            <w:vAlign w:val="center"/>
          </w:tcPr>
          <w:p w14:paraId="706359EC" w14:textId="77777777" w:rsidR="0065585B" w:rsidRDefault="0065585B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Binnen opp temp factor f</w:t>
            </w:r>
          </w:p>
        </w:tc>
      </w:tr>
      <w:tr w:rsidR="0065585B" w14:paraId="00CD7971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69FBA70" w14:textId="77777777" w:rsidR="0065585B" w:rsidRPr="00582691" w:rsidRDefault="0065585B" w:rsidP="008E7A31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76" w:type="pct"/>
            <w:vAlign w:val="center"/>
          </w:tcPr>
          <w:p w14:paraId="58C01D86" w14:textId="77777777" w:rsidR="0065585B" w:rsidRDefault="0065585B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2,00</w:t>
            </w:r>
          </w:p>
        </w:tc>
        <w:tc>
          <w:tcPr>
            <w:tcW w:w="1874" w:type="pct"/>
            <w:vAlign w:val="center"/>
          </w:tcPr>
          <w:p w14:paraId="5D39786B" w14:textId="77777777" w:rsidR="0065585B" w:rsidRDefault="0065585B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0,67</w:t>
            </w:r>
          </w:p>
        </w:tc>
      </w:tr>
    </w:tbl>
    <w:p w14:paraId="04F8BB4B" w14:textId="5ABAF646" w:rsidR="00FA1199" w:rsidRPr="00E914B5" w:rsidRDefault="00525C83" w:rsidP="00FA1199">
      <w:pPr>
        <w:jc w:val="right"/>
        <w:rPr>
          <w:sz w:val="18"/>
          <w:szCs w:val="18"/>
        </w:rPr>
      </w:pPr>
      <w:r w:rsidRPr="00E914B5">
        <w:rPr>
          <w:sz w:val="18"/>
          <w:szCs w:val="18"/>
        </w:rPr>
        <w:t xml:space="preserve">Volgens </w:t>
      </w:r>
      <w:r w:rsidR="00FA1199" w:rsidRPr="00E914B5">
        <w:rPr>
          <w:sz w:val="18"/>
          <w:szCs w:val="18"/>
        </w:rPr>
        <w:t>NBN EN 100</w:t>
      </w:r>
      <w:r w:rsidR="00690C54" w:rsidRPr="00E914B5">
        <w:rPr>
          <w:sz w:val="18"/>
          <w:szCs w:val="18"/>
        </w:rPr>
        <w:t>7</w:t>
      </w:r>
      <w:r w:rsidR="00FA1199" w:rsidRPr="00E914B5">
        <w:rPr>
          <w:sz w:val="18"/>
          <w:szCs w:val="18"/>
        </w:rPr>
        <w:t>7-2</w:t>
      </w:r>
    </w:p>
    <w:p w14:paraId="743E36B1" w14:textId="56EBC20D" w:rsidR="00F03E57" w:rsidRDefault="00F03E57">
      <w:r>
        <w:br w:type="page"/>
      </w:r>
    </w:p>
    <w:p w14:paraId="001EEF37" w14:textId="1C7CA121" w:rsidR="008900A3" w:rsidRDefault="00853931" w:rsidP="008811AA">
      <w:pPr>
        <w:pStyle w:val="Kop3"/>
      </w:pPr>
      <w:r w:rsidRPr="00582691">
        <w:lastRenderedPageBreak/>
        <w:t>Ventilatiewaarden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3402"/>
      </w:tblGrid>
      <w:tr w:rsidR="0032160F" w14:paraId="6A5031AC" w14:textId="77777777" w:rsidTr="008E7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1ACC0A3" w14:textId="77777777" w:rsidR="0032160F" w:rsidRDefault="0032160F" w:rsidP="008E7A31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  <w:p w14:paraId="4B66FC44" w14:textId="425C950F" w:rsidR="0032160F" w:rsidRPr="00436EBA" w:rsidRDefault="00DC15DB" w:rsidP="008E7A31">
            <w:pPr>
              <w:jc w:val="center"/>
            </w:pPr>
            <w:r>
              <w:rPr>
                <w:color w:val="000000" w:themeColor="text1"/>
              </w:rPr>
              <w:t>Tronic</w:t>
            </w:r>
            <w:r w:rsidRPr="004E1CC2">
              <w:rPr>
                <w:color w:val="54AF2E"/>
              </w:rPr>
              <w:t>Mini</w:t>
            </w:r>
            <w:r w:rsidRPr="009B431A">
              <w:rPr>
                <w:color w:val="54AF2E"/>
              </w:rPr>
              <w:t>Max</w:t>
            </w:r>
          </w:p>
        </w:tc>
        <w:tc>
          <w:tcPr>
            <w:tcW w:w="3402" w:type="dxa"/>
            <w:vAlign w:val="center"/>
          </w:tcPr>
          <w:p w14:paraId="48E88861" w14:textId="77777777" w:rsidR="0032160F" w:rsidRPr="00582691" w:rsidRDefault="0032160F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Ventilatiecapaciteit</w:t>
            </w:r>
            <w:r>
              <w:rPr>
                <w:color w:val="54AF2E"/>
              </w:rPr>
              <w:br/>
              <w:t>(Qv)</w:t>
            </w:r>
            <w:r w:rsidRPr="00582691">
              <w:rPr>
                <w:b w:val="0"/>
                <w:bCs w:val="0"/>
                <w:color w:val="54AF2E"/>
              </w:rPr>
              <w:t xml:space="preserve"> bij </w:t>
            </w:r>
            <w:r>
              <w:rPr>
                <w:color w:val="54AF2E"/>
              </w:rPr>
              <w:t>1</w:t>
            </w:r>
            <w:r w:rsidRPr="00582691">
              <w:rPr>
                <w:color w:val="54AF2E"/>
              </w:rPr>
              <w:t> Pa</w:t>
            </w:r>
          </w:p>
          <w:p w14:paraId="1BC4DC9D" w14:textId="77777777" w:rsidR="0032160F" w:rsidRPr="00582691" w:rsidRDefault="0032160F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 xml:space="preserve">(in 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d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s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/m)</w:t>
            </w:r>
          </w:p>
        </w:tc>
      </w:tr>
      <w:tr w:rsidR="0032160F" w14:paraId="5538025F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18E8DFF" w14:textId="77777777" w:rsidR="0032160F" w:rsidRPr="00582691" w:rsidRDefault="0032160F" w:rsidP="008E7A31">
            <w:pPr>
              <w:jc w:val="center"/>
              <w:rPr>
                <w:b w:val="0"/>
                <w:bCs w:val="0"/>
              </w:rPr>
            </w:pPr>
            <w:r w:rsidRPr="009B431A">
              <w:rPr>
                <w:b w:val="0"/>
                <w:bCs w:val="0"/>
              </w:rPr>
              <w:t xml:space="preserve">Luchtspleet </w:t>
            </w:r>
            <w:r w:rsidRPr="009B431A">
              <w:t>10</w:t>
            </w:r>
          </w:p>
        </w:tc>
        <w:tc>
          <w:tcPr>
            <w:tcW w:w="3402" w:type="dxa"/>
            <w:vAlign w:val="center"/>
          </w:tcPr>
          <w:p w14:paraId="74EA226F" w14:textId="77777777" w:rsidR="0032160F" w:rsidRDefault="0032160F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14,7</w:t>
            </w:r>
          </w:p>
        </w:tc>
      </w:tr>
      <w:tr w:rsidR="0032160F" w14:paraId="245A7BF2" w14:textId="77777777" w:rsidTr="008E7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0BFCEB3" w14:textId="77777777" w:rsidR="0032160F" w:rsidRDefault="0032160F" w:rsidP="008E7A31">
            <w:pPr>
              <w:jc w:val="center"/>
            </w:pPr>
            <w:r w:rsidRPr="009B431A">
              <w:rPr>
                <w:b w:val="0"/>
                <w:bCs w:val="0"/>
              </w:rPr>
              <w:t>Luchtspleet</w:t>
            </w:r>
            <w:r>
              <w:t xml:space="preserve"> 15</w:t>
            </w:r>
          </w:p>
        </w:tc>
        <w:tc>
          <w:tcPr>
            <w:tcW w:w="3402" w:type="dxa"/>
            <w:vAlign w:val="center"/>
          </w:tcPr>
          <w:p w14:paraId="3969A137" w14:textId="77777777" w:rsidR="0032160F" w:rsidRDefault="0032160F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19,6</w:t>
            </w:r>
          </w:p>
        </w:tc>
      </w:tr>
      <w:tr w:rsidR="0032160F" w14:paraId="0A543063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E51B8E6" w14:textId="77777777" w:rsidR="0032160F" w:rsidRDefault="0032160F" w:rsidP="008E7A31">
            <w:pPr>
              <w:jc w:val="center"/>
            </w:pPr>
            <w:r w:rsidRPr="009B431A">
              <w:rPr>
                <w:b w:val="0"/>
                <w:bCs w:val="0"/>
              </w:rPr>
              <w:t xml:space="preserve">Luchtspleet </w:t>
            </w:r>
            <w:r>
              <w:t>2</w:t>
            </w:r>
            <w:r w:rsidRPr="009B431A">
              <w:t>0</w:t>
            </w:r>
          </w:p>
        </w:tc>
        <w:tc>
          <w:tcPr>
            <w:tcW w:w="3402" w:type="dxa"/>
            <w:vAlign w:val="center"/>
          </w:tcPr>
          <w:p w14:paraId="602F1C0E" w14:textId="77777777" w:rsidR="0032160F" w:rsidRDefault="0032160F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23,7</w:t>
            </w:r>
          </w:p>
        </w:tc>
      </w:tr>
    </w:tbl>
    <w:p w14:paraId="6D5B042B" w14:textId="77777777" w:rsidR="000770CB" w:rsidRDefault="000770CB" w:rsidP="000770CB">
      <w:pPr>
        <w:jc w:val="right"/>
        <w:rPr>
          <w:sz w:val="18"/>
          <w:szCs w:val="18"/>
        </w:rPr>
      </w:pPr>
      <w:r w:rsidRPr="00582691">
        <w:rPr>
          <w:sz w:val="18"/>
          <w:szCs w:val="18"/>
        </w:rPr>
        <w:t xml:space="preserve">Volgens </w:t>
      </w:r>
      <w:r>
        <w:rPr>
          <w:sz w:val="18"/>
          <w:szCs w:val="18"/>
        </w:rPr>
        <w:t>NEN EN 13141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3402"/>
      </w:tblGrid>
      <w:tr w:rsidR="0074035A" w14:paraId="46031A69" w14:textId="77777777" w:rsidTr="008E7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C7FCD3" w14:textId="77777777" w:rsidR="0074035A" w:rsidRDefault="0074035A" w:rsidP="008E7A31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  <w:p w14:paraId="3B3B1367" w14:textId="6846ECA6" w:rsidR="0074035A" w:rsidRPr="00436EBA" w:rsidRDefault="00DC15DB" w:rsidP="008E7A31">
            <w:pPr>
              <w:jc w:val="center"/>
            </w:pPr>
            <w:r>
              <w:rPr>
                <w:color w:val="000000" w:themeColor="text1"/>
              </w:rPr>
              <w:t>Tronic</w:t>
            </w:r>
            <w:r w:rsidRPr="004E1CC2">
              <w:rPr>
                <w:color w:val="54AF2E"/>
              </w:rPr>
              <w:t>Mini</w:t>
            </w:r>
            <w:r w:rsidRPr="009B431A">
              <w:rPr>
                <w:color w:val="54AF2E"/>
              </w:rPr>
              <w:t>Max</w:t>
            </w:r>
            <w:r>
              <w:rPr>
                <w:color w:val="54AF2E"/>
              </w:rPr>
              <w:t xml:space="preserve"> </w:t>
            </w:r>
            <w:r w:rsidR="0074035A">
              <w:t>5 Pa</w:t>
            </w:r>
          </w:p>
        </w:tc>
        <w:tc>
          <w:tcPr>
            <w:tcW w:w="3402" w:type="dxa"/>
            <w:vAlign w:val="center"/>
          </w:tcPr>
          <w:p w14:paraId="64642DB5" w14:textId="77777777" w:rsidR="0074035A" w:rsidRPr="00582691" w:rsidRDefault="0074035A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Ventilatiecapaciteit</w:t>
            </w:r>
            <w:r>
              <w:rPr>
                <w:color w:val="54AF2E"/>
              </w:rPr>
              <w:br/>
              <w:t>(Qv)</w:t>
            </w:r>
            <w:r w:rsidRPr="00582691">
              <w:rPr>
                <w:b w:val="0"/>
                <w:bCs w:val="0"/>
                <w:color w:val="54AF2E"/>
              </w:rPr>
              <w:t xml:space="preserve"> bij </w:t>
            </w:r>
            <w:r w:rsidRPr="002B3E74">
              <w:rPr>
                <w:color w:val="54AF2E"/>
              </w:rPr>
              <w:t>5 </w:t>
            </w:r>
            <w:r w:rsidRPr="00582691">
              <w:rPr>
                <w:color w:val="54AF2E"/>
              </w:rPr>
              <w:t>Pa</w:t>
            </w:r>
          </w:p>
          <w:p w14:paraId="723A6A0B" w14:textId="77777777" w:rsidR="0074035A" w:rsidRPr="00582691" w:rsidRDefault="0074035A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 xml:space="preserve">(in 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d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s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/m)</w:t>
            </w:r>
          </w:p>
        </w:tc>
      </w:tr>
      <w:tr w:rsidR="0074035A" w14:paraId="411AA12E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0191613" w14:textId="77777777" w:rsidR="0074035A" w:rsidRDefault="0074035A" w:rsidP="008E7A31">
            <w:pPr>
              <w:jc w:val="center"/>
            </w:pPr>
            <w:r w:rsidRPr="009B431A">
              <w:rPr>
                <w:b w:val="0"/>
                <w:bCs w:val="0"/>
              </w:rPr>
              <w:t xml:space="preserve">Luchtspleet </w:t>
            </w:r>
            <w:r>
              <w:t>2</w:t>
            </w:r>
            <w:r w:rsidRPr="009B431A">
              <w:t>0</w:t>
            </w:r>
          </w:p>
        </w:tc>
        <w:tc>
          <w:tcPr>
            <w:tcW w:w="3402" w:type="dxa"/>
          </w:tcPr>
          <w:p w14:paraId="5D7087E7" w14:textId="77777777" w:rsidR="0074035A" w:rsidRDefault="0074035A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49,6</w:t>
            </w:r>
          </w:p>
        </w:tc>
      </w:tr>
    </w:tbl>
    <w:p w14:paraId="1ABE35FA" w14:textId="77777777" w:rsidR="00DC15DB" w:rsidRDefault="00DC15DB" w:rsidP="00DC15DB">
      <w:pPr>
        <w:jc w:val="right"/>
        <w:rPr>
          <w:sz w:val="18"/>
          <w:szCs w:val="18"/>
        </w:rPr>
      </w:pPr>
      <w:r w:rsidRPr="00582691">
        <w:rPr>
          <w:sz w:val="18"/>
          <w:szCs w:val="18"/>
        </w:rPr>
        <w:t xml:space="preserve">Volgens </w:t>
      </w:r>
      <w:r>
        <w:rPr>
          <w:sz w:val="18"/>
          <w:szCs w:val="18"/>
        </w:rPr>
        <w:t>NEN EN 13141</w:t>
      </w:r>
    </w:p>
    <w:p w14:paraId="5A0CD312" w14:textId="4DAC1C71" w:rsidR="00853931" w:rsidRDefault="00582691" w:rsidP="00582691">
      <w:pPr>
        <w:pStyle w:val="Kop3"/>
      </w:pPr>
      <w:r>
        <w:t>Akoestische waarden</w:t>
      </w:r>
    </w:p>
    <w:tbl>
      <w:tblPr>
        <w:tblStyle w:val="Onopgemaaktetabel1"/>
        <w:tblW w:w="5044" w:type="pct"/>
        <w:tblLook w:val="04A0" w:firstRow="1" w:lastRow="0" w:firstColumn="1" w:lastColumn="0" w:noHBand="0" w:noVBand="1"/>
      </w:tblPr>
      <w:tblGrid>
        <w:gridCol w:w="1835"/>
        <w:gridCol w:w="1585"/>
        <w:gridCol w:w="1585"/>
        <w:gridCol w:w="1474"/>
        <w:gridCol w:w="1359"/>
        <w:gridCol w:w="1304"/>
      </w:tblGrid>
      <w:tr w:rsidR="00437CBC" w:rsidRPr="00FA59BA" w14:paraId="5626D84A" w14:textId="77777777" w:rsidTr="00D15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vAlign w:val="center"/>
          </w:tcPr>
          <w:p w14:paraId="7F5CF39F" w14:textId="77777777" w:rsidR="00437CBC" w:rsidRPr="001220B6" w:rsidRDefault="00437CBC" w:rsidP="008E7A31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  <w:p w14:paraId="2BFB0D07" w14:textId="3A46C920" w:rsidR="00437CBC" w:rsidRPr="00582691" w:rsidRDefault="00437CBC" w:rsidP="008E7A31">
            <w:pPr>
              <w:jc w:val="center"/>
              <w:rPr>
                <w:color w:val="54AF2E"/>
              </w:rPr>
            </w:pPr>
            <w:r>
              <w:rPr>
                <w:color w:val="000000" w:themeColor="text1"/>
              </w:rPr>
              <w:t>Tronic</w:t>
            </w:r>
            <w:r w:rsidRPr="004E1CC2">
              <w:rPr>
                <w:color w:val="54AF2E"/>
              </w:rPr>
              <w:t>Mini</w:t>
            </w:r>
            <w:r w:rsidRPr="009B431A">
              <w:rPr>
                <w:color w:val="54AF2E"/>
              </w:rPr>
              <w:t>Max</w:t>
            </w:r>
          </w:p>
        </w:tc>
        <w:tc>
          <w:tcPr>
            <w:tcW w:w="867" w:type="pct"/>
            <w:vAlign w:val="center"/>
          </w:tcPr>
          <w:p w14:paraId="592F9F88" w14:textId="77777777" w:rsidR="00437CBC" w:rsidRPr="009F405C" w:rsidRDefault="00437CBC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en-US"/>
              </w:rPr>
            </w:pPr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W (C;Ctr)</w:t>
            </w:r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(open stand)</w:t>
            </w:r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  <w:tc>
          <w:tcPr>
            <w:tcW w:w="867" w:type="pct"/>
            <w:vAlign w:val="center"/>
          </w:tcPr>
          <w:p w14:paraId="13080405" w14:textId="77777777" w:rsidR="00437CBC" w:rsidRPr="009F405C" w:rsidRDefault="00437CBC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</w:pPr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A (C;Ctr)</w:t>
            </w:r>
            <w:r w:rsidRPr="009F405C">
              <w:rPr>
                <w:color w:val="54AF2E"/>
                <w:sz w:val="18"/>
                <w:szCs w:val="18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(open stand)</w:t>
            </w:r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  <w:r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(A)</w:t>
            </w:r>
          </w:p>
        </w:tc>
        <w:tc>
          <w:tcPr>
            <w:tcW w:w="806" w:type="pct"/>
            <w:vAlign w:val="center"/>
          </w:tcPr>
          <w:p w14:paraId="358EDE9A" w14:textId="77777777" w:rsidR="00437CBC" w:rsidRPr="009F405C" w:rsidRDefault="00437CBC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en-US"/>
              </w:rPr>
            </w:pPr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A</w:t>
            </w:r>
            <w:r w:rsidRPr="009F405C">
              <w:rPr>
                <w:color w:val="54AF2E"/>
                <w:vertAlign w:val="subscript"/>
                <w:lang w:val="en-US"/>
              </w:rPr>
              <w:t>tr</w:t>
            </w:r>
            <w:r w:rsidRPr="009F405C">
              <w:rPr>
                <w:color w:val="54AF2E"/>
                <w:sz w:val="18"/>
                <w:szCs w:val="18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(open stand)</w:t>
            </w:r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  <w:r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(A)</w:t>
            </w:r>
          </w:p>
        </w:tc>
        <w:tc>
          <w:tcPr>
            <w:tcW w:w="743" w:type="pct"/>
            <w:vAlign w:val="center"/>
          </w:tcPr>
          <w:p w14:paraId="44FE88EB" w14:textId="77777777" w:rsidR="00437CBC" w:rsidRDefault="00437CBC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en-US"/>
              </w:rPr>
            </w:pPr>
            <w:r>
              <w:rPr>
                <w:color w:val="54AF2E"/>
                <w:lang w:val="en-US"/>
              </w:rPr>
              <w:t>R</w:t>
            </w:r>
            <w:r w:rsidRPr="00244148">
              <w:rPr>
                <w:color w:val="54AF2E"/>
                <w:vertAlign w:val="subscript"/>
                <w:lang w:val="en-US"/>
              </w:rPr>
              <w:t>q</w:t>
            </w:r>
            <w:r>
              <w:rPr>
                <w:color w:val="54AF2E"/>
                <w:lang w:val="en-US"/>
              </w:rPr>
              <w:t>,A</w:t>
            </w:r>
          </w:p>
          <w:p w14:paraId="73D78A71" w14:textId="77777777" w:rsidR="00437CBC" w:rsidRPr="00FA59BA" w:rsidRDefault="00437CBC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</w:pPr>
            <w:r w:rsidRPr="00FA59BA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dB(A)</w:t>
            </w:r>
          </w:p>
        </w:tc>
        <w:tc>
          <w:tcPr>
            <w:tcW w:w="713" w:type="pct"/>
            <w:vAlign w:val="center"/>
          </w:tcPr>
          <w:p w14:paraId="2EE7008C" w14:textId="77777777" w:rsidR="00437CBC" w:rsidRDefault="00437CBC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en-US"/>
              </w:rPr>
            </w:pPr>
            <w:r>
              <w:rPr>
                <w:color w:val="54AF2E"/>
                <w:lang w:val="en-US"/>
              </w:rPr>
              <w:t>R</w:t>
            </w:r>
            <w:r w:rsidRPr="00244148">
              <w:rPr>
                <w:color w:val="54AF2E"/>
                <w:vertAlign w:val="subscript"/>
                <w:lang w:val="en-US"/>
              </w:rPr>
              <w:t>q</w:t>
            </w:r>
            <w:r>
              <w:rPr>
                <w:color w:val="54AF2E"/>
                <w:lang w:val="en-US"/>
              </w:rPr>
              <w:t>,A</w:t>
            </w:r>
            <w:r w:rsidRPr="00FA59BA">
              <w:rPr>
                <w:color w:val="54AF2E"/>
                <w:vertAlign w:val="subscript"/>
                <w:lang w:val="en-US"/>
              </w:rPr>
              <w:t>tr</w:t>
            </w:r>
          </w:p>
          <w:p w14:paraId="6F0CB91F" w14:textId="77777777" w:rsidR="00437CBC" w:rsidRPr="009F405C" w:rsidRDefault="00437CBC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en-US"/>
              </w:rPr>
            </w:pPr>
            <w:r w:rsidRPr="00FA59BA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dB(A)</w:t>
            </w:r>
          </w:p>
        </w:tc>
      </w:tr>
      <w:tr w:rsidR="00437CBC" w14:paraId="2D73480F" w14:textId="77777777" w:rsidTr="00D1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vAlign w:val="center"/>
          </w:tcPr>
          <w:p w14:paraId="2B447CCE" w14:textId="77777777" w:rsidR="00437CBC" w:rsidRPr="00436EBA" w:rsidRDefault="00437CBC" w:rsidP="008E7A31">
            <w:pPr>
              <w:pStyle w:val="Keuze"/>
              <w:jc w:val="center"/>
              <w:rPr>
                <w:i w:val="0"/>
                <w:iCs/>
                <w:color w:val="54AF2E"/>
              </w:rPr>
            </w:pPr>
            <w:r w:rsidRPr="001220B6">
              <w:rPr>
                <w:b w:val="0"/>
                <w:bCs w:val="0"/>
                <w:i w:val="0"/>
                <w:iCs/>
                <w:color w:val="auto"/>
              </w:rPr>
              <w:t xml:space="preserve">Luchtspleet </w:t>
            </w:r>
            <w:r w:rsidRPr="001220B6">
              <w:rPr>
                <w:i w:val="0"/>
                <w:iCs/>
                <w:color w:val="auto"/>
              </w:rPr>
              <w:t>10</w:t>
            </w:r>
          </w:p>
        </w:tc>
        <w:tc>
          <w:tcPr>
            <w:tcW w:w="867" w:type="pct"/>
            <w:vAlign w:val="center"/>
          </w:tcPr>
          <w:p w14:paraId="7D74B037" w14:textId="77777777" w:rsidR="00437CBC" w:rsidRDefault="00437CBC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 (-1;-4)</w:t>
            </w:r>
          </w:p>
        </w:tc>
        <w:tc>
          <w:tcPr>
            <w:tcW w:w="867" w:type="pct"/>
            <w:vAlign w:val="center"/>
          </w:tcPr>
          <w:p w14:paraId="009935D4" w14:textId="77777777" w:rsidR="00437CBC" w:rsidRDefault="00437CBC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806" w:type="pct"/>
            <w:vAlign w:val="center"/>
          </w:tcPr>
          <w:p w14:paraId="10B2C5A2" w14:textId="77777777" w:rsidR="00437CBC" w:rsidRDefault="00437CBC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743" w:type="pct"/>
            <w:vAlign w:val="center"/>
          </w:tcPr>
          <w:p w14:paraId="3554937F" w14:textId="77777777" w:rsidR="00437CBC" w:rsidRDefault="00437CBC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5,7</w:t>
            </w:r>
          </w:p>
        </w:tc>
        <w:tc>
          <w:tcPr>
            <w:tcW w:w="713" w:type="pct"/>
            <w:vAlign w:val="center"/>
          </w:tcPr>
          <w:p w14:paraId="08AB4499" w14:textId="77777777" w:rsidR="00437CBC" w:rsidRDefault="00437CBC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</w:t>
            </w:r>
          </w:p>
        </w:tc>
      </w:tr>
      <w:tr w:rsidR="00437CBC" w14:paraId="77B5AADD" w14:textId="77777777" w:rsidTr="00D156E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vAlign w:val="center"/>
          </w:tcPr>
          <w:p w14:paraId="3AA0388F" w14:textId="77777777" w:rsidR="00437CBC" w:rsidRPr="00582691" w:rsidRDefault="00437CBC" w:rsidP="008E7A31">
            <w:pPr>
              <w:jc w:val="center"/>
              <w:rPr>
                <w:color w:val="54AF2E"/>
              </w:rPr>
            </w:pPr>
            <w:r w:rsidRPr="009B431A">
              <w:rPr>
                <w:b w:val="0"/>
                <w:bCs w:val="0"/>
              </w:rPr>
              <w:t>Luchtspleet</w:t>
            </w:r>
            <w:r>
              <w:t xml:space="preserve"> 15</w:t>
            </w:r>
          </w:p>
        </w:tc>
        <w:tc>
          <w:tcPr>
            <w:tcW w:w="867" w:type="pct"/>
            <w:vAlign w:val="center"/>
          </w:tcPr>
          <w:p w14:paraId="2FA6A49F" w14:textId="77777777" w:rsidR="00437CBC" w:rsidRDefault="00437CBC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 (-1;-4)</w:t>
            </w:r>
          </w:p>
        </w:tc>
        <w:tc>
          <w:tcPr>
            <w:tcW w:w="867" w:type="pct"/>
            <w:vAlign w:val="center"/>
          </w:tcPr>
          <w:p w14:paraId="270641AD" w14:textId="77777777" w:rsidR="00437CBC" w:rsidRDefault="00437CBC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806" w:type="pct"/>
            <w:vAlign w:val="center"/>
          </w:tcPr>
          <w:p w14:paraId="3612627D" w14:textId="77777777" w:rsidR="00437CBC" w:rsidRDefault="00437CBC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743" w:type="pct"/>
            <w:vAlign w:val="center"/>
          </w:tcPr>
          <w:p w14:paraId="7A592AAD" w14:textId="77777777" w:rsidR="00437CBC" w:rsidRDefault="00437CBC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5,9</w:t>
            </w:r>
          </w:p>
        </w:tc>
        <w:tc>
          <w:tcPr>
            <w:tcW w:w="713" w:type="pct"/>
            <w:vAlign w:val="center"/>
          </w:tcPr>
          <w:p w14:paraId="49C723CF" w14:textId="77777777" w:rsidR="00437CBC" w:rsidRDefault="00437CBC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</w:t>
            </w:r>
          </w:p>
        </w:tc>
      </w:tr>
      <w:tr w:rsidR="00437CBC" w14:paraId="57285AD9" w14:textId="77777777" w:rsidTr="00D1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vAlign w:val="center"/>
          </w:tcPr>
          <w:p w14:paraId="0F68EB5B" w14:textId="77777777" w:rsidR="00437CBC" w:rsidRPr="00582691" w:rsidRDefault="00437CBC" w:rsidP="008E7A31">
            <w:pPr>
              <w:jc w:val="center"/>
              <w:rPr>
                <w:color w:val="54AF2E"/>
              </w:rPr>
            </w:pPr>
            <w:r w:rsidRPr="009B431A">
              <w:rPr>
                <w:b w:val="0"/>
                <w:bCs w:val="0"/>
              </w:rPr>
              <w:t xml:space="preserve">Luchtspleet </w:t>
            </w:r>
            <w:r>
              <w:t>2</w:t>
            </w:r>
            <w:r w:rsidRPr="009B431A">
              <w:t>0</w:t>
            </w:r>
          </w:p>
        </w:tc>
        <w:tc>
          <w:tcPr>
            <w:tcW w:w="867" w:type="pct"/>
            <w:vAlign w:val="center"/>
          </w:tcPr>
          <w:p w14:paraId="4719BA54" w14:textId="77777777" w:rsidR="00437CBC" w:rsidRDefault="00437CBC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 (-1;-3)</w:t>
            </w:r>
          </w:p>
        </w:tc>
        <w:tc>
          <w:tcPr>
            <w:tcW w:w="867" w:type="pct"/>
            <w:vAlign w:val="center"/>
          </w:tcPr>
          <w:p w14:paraId="410E122A" w14:textId="77777777" w:rsidR="00437CBC" w:rsidRDefault="00437CBC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806" w:type="pct"/>
            <w:vAlign w:val="center"/>
          </w:tcPr>
          <w:p w14:paraId="53DBB371" w14:textId="77777777" w:rsidR="00437CBC" w:rsidRDefault="00437CBC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743" w:type="pct"/>
            <w:vAlign w:val="center"/>
          </w:tcPr>
          <w:p w14:paraId="2E7FDC41" w14:textId="77777777" w:rsidR="00437CBC" w:rsidRDefault="00437CBC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5,7</w:t>
            </w:r>
          </w:p>
        </w:tc>
        <w:tc>
          <w:tcPr>
            <w:tcW w:w="713" w:type="pct"/>
            <w:vAlign w:val="center"/>
          </w:tcPr>
          <w:p w14:paraId="7A317A28" w14:textId="77777777" w:rsidR="00437CBC" w:rsidRDefault="00437CBC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</w:t>
            </w:r>
          </w:p>
        </w:tc>
      </w:tr>
    </w:tbl>
    <w:p w14:paraId="780E2553" w14:textId="03453641" w:rsidR="00582691" w:rsidRDefault="00D156EC" w:rsidP="00D156EC">
      <w:pPr>
        <w:jc w:val="right"/>
        <w:rPr>
          <w:sz w:val="18"/>
          <w:szCs w:val="18"/>
        </w:rPr>
      </w:pPr>
      <w:r w:rsidRPr="00582691">
        <w:rPr>
          <w:sz w:val="18"/>
          <w:szCs w:val="18"/>
        </w:rPr>
        <w:t xml:space="preserve">Volgens </w:t>
      </w:r>
      <w:r>
        <w:rPr>
          <w:sz w:val="18"/>
          <w:szCs w:val="18"/>
        </w:rPr>
        <w:t>NEN </w:t>
      </w:r>
      <w:r w:rsidRPr="00582691">
        <w:rPr>
          <w:sz w:val="18"/>
          <w:szCs w:val="18"/>
        </w:rPr>
        <w:t>EN ISO 717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230A" w14:paraId="20BE5D90" w14:textId="77777777" w:rsidTr="008E7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C631556" w14:textId="77777777" w:rsidR="00A6230A" w:rsidRPr="00EB591A" w:rsidRDefault="00A6230A" w:rsidP="008E7A31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Waterdichtheid</w:t>
            </w:r>
            <w:r w:rsidRPr="00EB591A">
              <w:rPr>
                <w:b w:val="0"/>
                <w:bCs w:val="0"/>
              </w:rPr>
              <w:t xml:space="preserve"> (in gesloten stand)</w:t>
            </w:r>
          </w:p>
        </w:tc>
        <w:tc>
          <w:tcPr>
            <w:tcW w:w="4531" w:type="dxa"/>
          </w:tcPr>
          <w:p w14:paraId="60365DEE" w14:textId="77777777" w:rsidR="00A6230A" w:rsidRPr="00C86042" w:rsidRDefault="00A6230A" w:rsidP="008E7A3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86042">
              <w:rPr>
                <w:b w:val="0"/>
                <w:bCs w:val="0"/>
              </w:rPr>
              <w:t>1050 Pa</w:t>
            </w:r>
          </w:p>
        </w:tc>
      </w:tr>
      <w:tr w:rsidR="00A6230A" w14:paraId="446FE21B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181895" w14:textId="77777777" w:rsidR="00A6230A" w:rsidRPr="00EB591A" w:rsidRDefault="00A6230A" w:rsidP="008E7A31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Luchtdichtheid</w:t>
            </w:r>
            <w:r w:rsidRPr="00EB591A">
              <w:rPr>
                <w:b w:val="0"/>
                <w:bCs w:val="0"/>
              </w:rPr>
              <w:t xml:space="preserve"> (in gesloten stand)</w:t>
            </w:r>
          </w:p>
        </w:tc>
        <w:tc>
          <w:tcPr>
            <w:tcW w:w="4531" w:type="dxa"/>
          </w:tcPr>
          <w:p w14:paraId="3173D99B" w14:textId="77777777" w:rsidR="00A6230A" w:rsidRPr="00EB591A" w:rsidRDefault="00A6230A" w:rsidP="008E7A3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Pr="00EB591A">
              <w:t> Pa</w:t>
            </w:r>
          </w:p>
        </w:tc>
      </w:tr>
      <w:tr w:rsidR="00A6230A" w14:paraId="7F4F1E6F" w14:textId="77777777" w:rsidTr="008E7A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341F4A3" w14:textId="77777777" w:rsidR="00A6230A" w:rsidRDefault="00A6230A" w:rsidP="008E7A31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Bediening</w:t>
            </w:r>
          </w:p>
        </w:tc>
        <w:tc>
          <w:tcPr>
            <w:tcW w:w="4531" w:type="dxa"/>
          </w:tcPr>
          <w:p w14:paraId="707623FA" w14:textId="48E4EDB2" w:rsidR="00A6230A" w:rsidRPr="00EB591A" w:rsidRDefault="00B20FFE" w:rsidP="00B20FF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Automatisch</w:t>
            </w:r>
          </w:p>
        </w:tc>
      </w:tr>
      <w:tr w:rsidR="00A6230A" w14:paraId="25E7F14E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4F88D4" w14:textId="77777777" w:rsidR="00A6230A" w:rsidRPr="00A77C74" w:rsidRDefault="00A6230A" w:rsidP="008E7A31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Kasthoogte</w:t>
            </w:r>
          </w:p>
        </w:tc>
        <w:tc>
          <w:tcPr>
            <w:tcW w:w="4531" w:type="dxa"/>
          </w:tcPr>
          <w:p w14:paraId="1B40F446" w14:textId="77777777" w:rsidR="00A6230A" w:rsidRDefault="00A6230A" w:rsidP="008E7A3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 mm (exclusief L-profiel)</w:t>
            </w:r>
          </w:p>
        </w:tc>
      </w:tr>
      <w:tr w:rsidR="00A6230A" w14:paraId="6F3C60FA" w14:textId="77777777" w:rsidTr="008E7A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2108F0" w14:textId="77777777" w:rsidR="00A6230A" w:rsidRPr="00A77C74" w:rsidRDefault="00A6230A" w:rsidP="008E7A31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Kastdiepte</w:t>
            </w:r>
          </w:p>
        </w:tc>
        <w:tc>
          <w:tcPr>
            <w:tcW w:w="4531" w:type="dxa"/>
          </w:tcPr>
          <w:p w14:paraId="6460C397" w14:textId="77777777" w:rsidR="00A6230A" w:rsidRDefault="00A6230A" w:rsidP="008E7A3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 mm</w:t>
            </w:r>
          </w:p>
        </w:tc>
      </w:tr>
      <w:tr w:rsidR="00A6230A" w14:paraId="196CF1F3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A6150F3" w14:textId="77777777" w:rsidR="00A6230A" w:rsidRDefault="00A6230A" w:rsidP="008E7A31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Roosterlengte</w:t>
            </w:r>
          </w:p>
        </w:tc>
        <w:tc>
          <w:tcPr>
            <w:tcW w:w="4531" w:type="dxa"/>
          </w:tcPr>
          <w:p w14:paraId="026B7D7B" w14:textId="77777777" w:rsidR="00A6230A" w:rsidRDefault="00A6230A" w:rsidP="008E7A3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 mm</w:t>
            </w:r>
          </w:p>
          <w:p w14:paraId="70B98D41" w14:textId="77777777" w:rsidR="00A6230A" w:rsidRPr="00EB591A" w:rsidRDefault="00A6230A" w:rsidP="008E7A3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Maximaal 4000</w:t>
            </w:r>
            <w:r w:rsidRPr="00EB591A">
              <w:t> mm</w:t>
            </w:r>
            <w:r>
              <w:t xml:space="preserve"> onder garantie.</w:t>
            </w:r>
          </w:p>
        </w:tc>
      </w:tr>
      <w:tr w:rsidR="00A6230A" w14:paraId="06BB5ED5" w14:textId="77777777" w:rsidTr="008E7A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38AC116" w14:textId="77777777" w:rsidR="00A6230A" w:rsidRDefault="00A6230A" w:rsidP="008E7A31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Splitsing vanaf </w:t>
            </w:r>
            <w:r w:rsidRPr="0036711E">
              <w:rPr>
                <w:b w:val="0"/>
                <w:bCs w:val="0"/>
                <w:iCs/>
              </w:rPr>
              <w:t>kleplengte</w:t>
            </w:r>
          </w:p>
        </w:tc>
        <w:tc>
          <w:tcPr>
            <w:tcW w:w="4531" w:type="dxa"/>
          </w:tcPr>
          <w:p w14:paraId="7D1E193E" w14:textId="493B6631" w:rsidR="00A6230A" w:rsidRDefault="00805B5E" w:rsidP="008E7A3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A6230A">
              <w:t>00</w:t>
            </w:r>
            <w:r w:rsidR="00A6230A" w:rsidRPr="00EB591A">
              <w:t> mm</w:t>
            </w:r>
          </w:p>
        </w:tc>
      </w:tr>
      <w:tr w:rsidR="00A6230A" w:rsidRPr="0079601C" w14:paraId="3FA011B1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D31B5DE" w14:textId="77777777" w:rsidR="00A6230A" w:rsidRDefault="00A6230A" w:rsidP="008E7A31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Afwerking</w:t>
            </w:r>
          </w:p>
        </w:tc>
        <w:tc>
          <w:tcPr>
            <w:tcW w:w="4531" w:type="dxa"/>
          </w:tcPr>
          <w:p w14:paraId="571AF118" w14:textId="77777777" w:rsidR="00A6230A" w:rsidRPr="0079601C" w:rsidRDefault="00A6230A" w:rsidP="008E7A3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lang w:val="sv-SE"/>
              </w:rPr>
            </w:pPr>
            <w:r>
              <w:rPr>
                <w:rStyle w:val="KeuzeChar"/>
                <w:i w:val="0"/>
                <w:iCs/>
                <w:color w:val="auto"/>
                <w:lang w:val="sv-SE"/>
              </w:rPr>
              <w:t>K</w:t>
            </w:r>
            <w:r w:rsidRPr="0079601C">
              <w:rPr>
                <w:rStyle w:val="KeuzeChar"/>
                <w:i w:val="0"/>
                <w:iCs/>
                <w:color w:val="auto"/>
                <w:lang w:val="sv-SE"/>
              </w:rPr>
              <w:t xml:space="preserve">it, band en </w:t>
            </w:r>
            <w:r>
              <w:rPr>
                <w:rStyle w:val="KeuzeChar"/>
                <w:i w:val="0"/>
                <w:iCs/>
                <w:color w:val="auto"/>
                <w:lang w:val="sv-SE"/>
              </w:rPr>
              <w:t>vastschroeven</w:t>
            </w:r>
          </w:p>
        </w:tc>
      </w:tr>
      <w:tr w:rsidR="00A6230A" w14:paraId="08F5C28B" w14:textId="77777777" w:rsidTr="008E7A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AD38352" w14:textId="77777777" w:rsidR="00A6230A" w:rsidRDefault="00A6230A" w:rsidP="008E7A31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Insectenwering</w:t>
            </w:r>
          </w:p>
        </w:tc>
        <w:tc>
          <w:tcPr>
            <w:tcW w:w="4531" w:type="dxa"/>
          </w:tcPr>
          <w:p w14:paraId="1F61E0B2" w14:textId="77777777" w:rsidR="00A6230A" w:rsidRPr="0079601C" w:rsidRDefault="00A6230A" w:rsidP="008E7A3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</w:rPr>
            </w:pPr>
            <w:r w:rsidRPr="00EB591A">
              <w:rPr>
                <w:iCs/>
              </w:rPr>
              <w:t>Afneembaar, geponst binnenprofiel</w:t>
            </w:r>
          </w:p>
        </w:tc>
      </w:tr>
    </w:tbl>
    <w:p w14:paraId="1973A9B2" w14:textId="77777777" w:rsidR="00D27DE7" w:rsidRDefault="00D27DE7">
      <w:r>
        <w:br w:type="page"/>
      </w:r>
    </w:p>
    <w:p w14:paraId="6C798779" w14:textId="15EBDCE3" w:rsidR="00137AB2" w:rsidRDefault="00AE6A59" w:rsidP="00137AB2">
      <w:pPr>
        <w:pStyle w:val="Kop3"/>
      </w:pPr>
      <w:r>
        <w:lastRenderedPageBreak/>
        <w:t>Kalfplaatsing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6A59" w14:paraId="367D8CF7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30254B" w14:textId="52D29A80" w:rsidR="00AE6A59" w:rsidRPr="00AE6A59" w:rsidRDefault="00AE6A59" w:rsidP="00CB1EA4">
            <w:pPr>
              <w:spacing w:before="60" w:after="6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Roosterhoogte</w:t>
            </w:r>
          </w:p>
        </w:tc>
        <w:tc>
          <w:tcPr>
            <w:tcW w:w="4531" w:type="dxa"/>
          </w:tcPr>
          <w:p w14:paraId="1C139666" w14:textId="77777777" w:rsidR="00AE6A59" w:rsidRPr="00AE6A59" w:rsidRDefault="00AE6A59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155 mm</w:t>
            </w:r>
          </w:p>
        </w:tc>
      </w:tr>
      <w:tr w:rsidR="00AE6A59" w14:paraId="3D37EA8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DB9637" w14:textId="26238777" w:rsidR="00AE6A59" w:rsidRPr="00763599" w:rsidRDefault="00763599" w:rsidP="00CB1EA4">
            <w:pPr>
              <w:spacing w:before="60" w:after="60"/>
              <w:rPr>
                <w:b w:val="0"/>
                <w:bCs w:val="0"/>
              </w:rPr>
            </w:pPr>
            <w:r w:rsidRPr="00763599">
              <w:rPr>
                <w:b w:val="0"/>
                <w:bCs w:val="0"/>
              </w:rPr>
              <w:t>Kalfprofiel</w:t>
            </w:r>
          </w:p>
        </w:tc>
        <w:tc>
          <w:tcPr>
            <w:tcW w:w="4531" w:type="dxa"/>
          </w:tcPr>
          <w:p w14:paraId="679DBE90" w14:textId="77777777" w:rsidR="00AE6A59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  <w:p w14:paraId="0331264D" w14:textId="77777777" w:rsidR="00763599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 mm</w:t>
            </w:r>
          </w:p>
          <w:p w14:paraId="0630F57C" w14:textId="77777777" w:rsidR="00763599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 mm</w:t>
            </w:r>
          </w:p>
          <w:p w14:paraId="121EA8A1" w14:textId="073803C4" w:rsidR="008A74D8" w:rsidRPr="00433784" w:rsidRDefault="008A74D8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3784">
              <w:rPr>
                <w:sz w:val="18"/>
                <w:szCs w:val="18"/>
              </w:rPr>
              <w:t xml:space="preserve">Neem contact op met DUCO voor andere </w:t>
            </w:r>
            <w:r w:rsidR="00001D0F" w:rsidRPr="00433784">
              <w:rPr>
                <w:sz w:val="18"/>
                <w:szCs w:val="18"/>
              </w:rPr>
              <w:t>maatvoeringen.</w:t>
            </w:r>
          </w:p>
        </w:tc>
      </w:tr>
    </w:tbl>
    <w:p w14:paraId="20188D41" w14:textId="382DCEDD" w:rsidR="00AE6A59" w:rsidRDefault="00AE6A59" w:rsidP="00AE6A59">
      <w:pPr>
        <w:pStyle w:val="Kop3"/>
      </w:pPr>
      <w:r>
        <w:t>‘Onzichtbare’ plaatsing op het raamkader (= compacte kalfplaatsing)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4A2D" w14:paraId="02A746B3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659977" w14:textId="77777777" w:rsidR="001E4A2D" w:rsidRPr="00AE6A59" w:rsidRDefault="001E4A2D" w:rsidP="00CB1EA4">
            <w:pPr>
              <w:spacing w:before="60" w:after="6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Roosterhoogte</w:t>
            </w:r>
          </w:p>
        </w:tc>
        <w:tc>
          <w:tcPr>
            <w:tcW w:w="4531" w:type="dxa"/>
          </w:tcPr>
          <w:p w14:paraId="7CBD3BAD" w14:textId="40977C57" w:rsidR="001E4A2D" w:rsidRPr="00AE6A59" w:rsidRDefault="001E4A2D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4</w:t>
            </w:r>
            <w:r w:rsidRPr="00AE6A59">
              <w:rPr>
                <w:b w:val="0"/>
                <w:bCs w:val="0"/>
              </w:rPr>
              <w:t>5 mm</w:t>
            </w:r>
          </w:p>
        </w:tc>
      </w:tr>
      <w:tr w:rsidR="001E4A2D" w14:paraId="4995E7E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4FF566" w14:textId="66312147" w:rsidR="001E4A2D" w:rsidRPr="00763599" w:rsidRDefault="001E4A2D" w:rsidP="00CB1EA4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Inbouwhoogte</w:t>
            </w:r>
          </w:p>
        </w:tc>
        <w:tc>
          <w:tcPr>
            <w:tcW w:w="4531" w:type="dxa"/>
          </w:tcPr>
          <w:p w14:paraId="0A1B04DA" w14:textId="537B0D52" w:rsidR="001E4A2D" w:rsidRPr="00763599" w:rsidRDefault="00E818EA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 mm</w:t>
            </w:r>
          </w:p>
        </w:tc>
      </w:tr>
    </w:tbl>
    <w:p w14:paraId="26C90340" w14:textId="77777777" w:rsidR="001F7951" w:rsidRDefault="001F7951" w:rsidP="001F7951">
      <w:pPr>
        <w:pStyle w:val="Kop2"/>
      </w:pPr>
      <w:r>
        <w:t>Normen en certificaten</w:t>
      </w:r>
    </w:p>
    <w:p w14:paraId="088E8758" w14:textId="77777777" w:rsidR="001F7951" w:rsidRDefault="001F7951" w:rsidP="001F7951">
      <w:pPr>
        <w:pStyle w:val="Kop3"/>
      </w:pPr>
      <w:r>
        <w:t>Normen</w:t>
      </w:r>
    </w:p>
    <w:p w14:paraId="5EEAED52" w14:textId="77777777" w:rsidR="001F7951" w:rsidRDefault="001F7951" w:rsidP="001F7951">
      <w:r w:rsidRPr="0022575D">
        <w:rPr>
          <w:color w:val="54AF2E"/>
        </w:rPr>
        <w:t>DUCO</w:t>
      </w:r>
      <w:r>
        <w:t xml:space="preserve"> heeft het ventilatierooster getest volgens de geldende regelgeving:</w:t>
      </w:r>
    </w:p>
    <w:p w14:paraId="759F3F06" w14:textId="77777777" w:rsidR="001F7951" w:rsidRPr="00C63BF5" w:rsidRDefault="001F7951" w:rsidP="001F7951">
      <w:pPr>
        <w:pStyle w:val="Lijstalinea"/>
        <w:numPr>
          <w:ilvl w:val="0"/>
          <w:numId w:val="18"/>
        </w:numPr>
      </w:pPr>
      <w:r w:rsidRPr="00C63BF5">
        <w:t>NEN EN 13141-1:2019</w:t>
      </w:r>
    </w:p>
    <w:p w14:paraId="7941BA05" w14:textId="77777777" w:rsidR="001F7951" w:rsidRDefault="001F7951" w:rsidP="001F7951">
      <w:pPr>
        <w:pStyle w:val="Lijstalinea"/>
        <w:numPr>
          <w:ilvl w:val="0"/>
          <w:numId w:val="18"/>
        </w:numPr>
      </w:pPr>
      <w:r>
        <w:t>NEN EN 10077-2:2017</w:t>
      </w:r>
    </w:p>
    <w:p w14:paraId="698A40EF" w14:textId="77777777" w:rsidR="001F7951" w:rsidRDefault="001F7951" w:rsidP="001F7951">
      <w:pPr>
        <w:pStyle w:val="Lijstalinea"/>
        <w:numPr>
          <w:ilvl w:val="0"/>
          <w:numId w:val="18"/>
        </w:numPr>
      </w:pPr>
      <w:r>
        <w:t>NEN EN 1026:2016</w:t>
      </w:r>
    </w:p>
    <w:p w14:paraId="77E9F90C" w14:textId="77777777" w:rsidR="001F7951" w:rsidRPr="00410C33" w:rsidRDefault="001F7951" w:rsidP="001F7951">
      <w:pPr>
        <w:pStyle w:val="Lijstalinea"/>
        <w:numPr>
          <w:ilvl w:val="0"/>
          <w:numId w:val="18"/>
        </w:numPr>
      </w:pPr>
      <w:r w:rsidRPr="00410C33">
        <w:t>NEN EN 1027:2016</w:t>
      </w:r>
    </w:p>
    <w:p w14:paraId="66043499" w14:textId="77777777" w:rsidR="001F7951" w:rsidRPr="00410C33" w:rsidRDefault="001F7951" w:rsidP="001F7951">
      <w:pPr>
        <w:pStyle w:val="Lijstalinea"/>
        <w:numPr>
          <w:ilvl w:val="0"/>
          <w:numId w:val="18"/>
        </w:numPr>
      </w:pPr>
      <w:r w:rsidRPr="00410C33">
        <w:t>NEN EN ISO 717-1:2021</w:t>
      </w:r>
    </w:p>
    <w:p w14:paraId="4A62B982" w14:textId="77777777" w:rsidR="001F7951" w:rsidRDefault="001F7951" w:rsidP="001F7951">
      <w:pPr>
        <w:pStyle w:val="Kop3"/>
      </w:pPr>
      <w:r>
        <w:t>Certificaten</w:t>
      </w:r>
    </w:p>
    <w:p w14:paraId="48738798" w14:textId="77777777" w:rsidR="001F7951" w:rsidRDefault="001F7951" w:rsidP="001F7951">
      <w:r>
        <w:t xml:space="preserve">Daarnaast beschikt </w:t>
      </w:r>
      <w:r w:rsidRPr="0022575D">
        <w:rPr>
          <w:color w:val="54AF2E"/>
        </w:rPr>
        <w:t>DUCO</w:t>
      </w:r>
      <w:r>
        <w:t xml:space="preserve"> over de volgende attesten en certificaten:</w:t>
      </w:r>
    </w:p>
    <w:p w14:paraId="0D68537B" w14:textId="77777777" w:rsidR="000F3E6A" w:rsidRDefault="000F3E6A" w:rsidP="000F3E6A">
      <w:pPr>
        <w:pStyle w:val="Lijstalinea"/>
        <w:numPr>
          <w:ilvl w:val="0"/>
          <w:numId w:val="29"/>
        </w:numPr>
      </w:pPr>
      <w:r>
        <w:t>KOMO-attest</w:t>
      </w:r>
    </w:p>
    <w:p w14:paraId="76575838" w14:textId="77777777" w:rsidR="000F3E6A" w:rsidRDefault="000F3E6A" w:rsidP="000F3E6A">
      <w:pPr>
        <w:pStyle w:val="Lijstalinea"/>
        <w:numPr>
          <w:ilvl w:val="0"/>
          <w:numId w:val="29"/>
        </w:numPr>
      </w:pPr>
      <w:r>
        <w:t>AluEco-certificaat</w:t>
      </w:r>
    </w:p>
    <w:p w14:paraId="0FE04193" w14:textId="77777777" w:rsidR="000F3E6A" w:rsidRDefault="000F3E6A" w:rsidP="000F3E6A">
      <w:pPr>
        <w:pStyle w:val="Lijstalinea"/>
        <w:numPr>
          <w:ilvl w:val="0"/>
          <w:numId w:val="29"/>
        </w:numPr>
      </w:pPr>
      <w:r>
        <w:t>VKG Keurmerk Partnercertificaat</w:t>
      </w:r>
    </w:p>
    <w:p w14:paraId="2940672A" w14:textId="77777777" w:rsidR="000F3E6A" w:rsidRPr="0022575D" w:rsidRDefault="000F3E6A" w:rsidP="000F3E6A">
      <w:pPr>
        <w:pStyle w:val="Lijstalinea"/>
        <w:numPr>
          <w:ilvl w:val="0"/>
          <w:numId w:val="29"/>
        </w:numPr>
      </w:pPr>
      <w:r>
        <w:t>VMRG-certificaat Oppervlaktebehandeling</w:t>
      </w:r>
    </w:p>
    <w:p w14:paraId="2615DAD5" w14:textId="77777777" w:rsidR="001F7951" w:rsidRDefault="001F7951" w:rsidP="001F7951">
      <w:r>
        <w:t>Verschillende digitale tekeningen (PDF, DWG, IFC, Revit) zijn verkrijgbaar.</w:t>
      </w:r>
    </w:p>
    <w:p w14:paraId="589462EF" w14:textId="77777777" w:rsidR="003004D4" w:rsidRPr="001116FE" w:rsidRDefault="001116FE" w:rsidP="003004D4">
      <w:r w:rsidRPr="001116FE">
        <w:t xml:space="preserve">Raadpleeg je regionale dealer of de projectafdeling van </w:t>
      </w:r>
      <w:r w:rsidRPr="001116FE">
        <w:rPr>
          <w:color w:val="54AF2E"/>
        </w:rPr>
        <w:t>DUCO ‘Ventilation &amp; Sun Control’</w:t>
      </w:r>
      <w:r w:rsidRPr="001116FE">
        <w:t xml:space="preserve"> voor commerciële en technische ondersteuning (montage- en plaatsingsinstructies, onderdelenlijsten, berekeningen, …).</w:t>
      </w:r>
    </w:p>
    <w:sectPr w:rsidR="003004D4" w:rsidRPr="001116FE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CEC30" w14:textId="77777777" w:rsidR="00B1663B" w:rsidRDefault="00B1663B" w:rsidP="00584936">
      <w:pPr>
        <w:spacing w:after="0" w:line="240" w:lineRule="auto"/>
      </w:pPr>
      <w:r>
        <w:separator/>
      </w:r>
    </w:p>
  </w:endnote>
  <w:endnote w:type="continuationSeparator" w:id="0">
    <w:p w14:paraId="3E5CCAD0" w14:textId="77777777" w:rsidR="00B1663B" w:rsidRDefault="00B1663B" w:rsidP="00584936">
      <w:pPr>
        <w:spacing w:after="0" w:line="240" w:lineRule="auto"/>
      </w:pPr>
      <w:r>
        <w:continuationSeparator/>
      </w:r>
    </w:p>
  </w:endnote>
  <w:endnote w:type="continuationNotice" w:id="1">
    <w:p w14:paraId="2E6D87C4" w14:textId="77777777" w:rsidR="00B1663B" w:rsidRDefault="00B16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B049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4C1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D4B0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0922" w14:textId="77777777" w:rsidR="00B1663B" w:rsidRDefault="00B1663B" w:rsidP="00584936">
      <w:pPr>
        <w:spacing w:after="0" w:line="240" w:lineRule="auto"/>
      </w:pPr>
      <w:r>
        <w:separator/>
      </w:r>
    </w:p>
  </w:footnote>
  <w:footnote w:type="continuationSeparator" w:id="0">
    <w:p w14:paraId="1936E014" w14:textId="77777777" w:rsidR="00B1663B" w:rsidRDefault="00B1663B" w:rsidP="00584936">
      <w:pPr>
        <w:spacing w:after="0" w:line="240" w:lineRule="auto"/>
      </w:pPr>
      <w:r>
        <w:continuationSeparator/>
      </w:r>
    </w:p>
  </w:footnote>
  <w:footnote w:type="continuationNotice" w:id="1">
    <w:p w14:paraId="35AD3E74" w14:textId="77777777" w:rsidR="00B1663B" w:rsidRDefault="00B166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4CF3" w14:textId="77777777" w:rsidR="00584936" w:rsidRDefault="00A348A2">
    <w:pPr>
      <w:pStyle w:val="Koptekst"/>
    </w:pPr>
    <w:r>
      <w:rPr>
        <w:noProof/>
      </w:rPr>
      <w:pict w14:anchorId="5C9DD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134B" w14:textId="77777777" w:rsidR="00584936" w:rsidRDefault="00A348A2">
    <w:pPr>
      <w:pStyle w:val="Koptekst"/>
    </w:pPr>
    <w:r>
      <w:rPr>
        <w:noProof/>
      </w:rPr>
      <w:pict w14:anchorId="2F992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0C85" w14:textId="77777777" w:rsidR="00584936" w:rsidRDefault="00A348A2">
    <w:pPr>
      <w:pStyle w:val="Koptekst"/>
    </w:pPr>
    <w:r>
      <w:rPr>
        <w:noProof/>
      </w:rPr>
      <w:pict w14:anchorId="220C2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691738"/>
    <w:multiLevelType w:val="hybridMultilevel"/>
    <w:tmpl w:val="FB684A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174A4"/>
    <w:multiLevelType w:val="hybridMultilevel"/>
    <w:tmpl w:val="00003C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E6414"/>
    <w:multiLevelType w:val="hybridMultilevel"/>
    <w:tmpl w:val="5EB6F6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4BBA"/>
    <w:multiLevelType w:val="hybridMultilevel"/>
    <w:tmpl w:val="E52A25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5586B"/>
    <w:multiLevelType w:val="hybridMultilevel"/>
    <w:tmpl w:val="A934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162D1"/>
    <w:multiLevelType w:val="hybridMultilevel"/>
    <w:tmpl w:val="4CCC98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54B22"/>
    <w:multiLevelType w:val="hybridMultilevel"/>
    <w:tmpl w:val="2C2A93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82C27"/>
    <w:multiLevelType w:val="hybridMultilevel"/>
    <w:tmpl w:val="FC444D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8"/>
  </w:num>
  <w:num w:numId="2" w16cid:durableId="32853896">
    <w:abstractNumId w:val="25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6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512652338">
    <w:abstractNumId w:val="22"/>
  </w:num>
  <w:num w:numId="19" w16cid:durableId="128213343">
    <w:abstractNumId w:val="19"/>
  </w:num>
  <w:num w:numId="20" w16cid:durableId="596905065">
    <w:abstractNumId w:val="20"/>
  </w:num>
  <w:num w:numId="21" w16cid:durableId="1254432999">
    <w:abstractNumId w:val="24"/>
  </w:num>
  <w:num w:numId="22" w16cid:durableId="2056999125">
    <w:abstractNumId w:val="17"/>
  </w:num>
  <w:num w:numId="23" w16cid:durableId="42290832">
    <w:abstractNumId w:val="16"/>
  </w:num>
  <w:num w:numId="24" w16cid:durableId="655955975">
    <w:abstractNumId w:val="12"/>
  </w:num>
  <w:num w:numId="25" w16cid:durableId="143398479">
    <w:abstractNumId w:val="15"/>
  </w:num>
  <w:num w:numId="26" w16cid:durableId="1797023587">
    <w:abstractNumId w:val="14"/>
  </w:num>
  <w:num w:numId="27" w16cid:durableId="703871062">
    <w:abstractNumId w:val="27"/>
  </w:num>
  <w:num w:numId="28" w16cid:durableId="84032274">
    <w:abstractNumId w:val="23"/>
  </w:num>
  <w:num w:numId="29" w16cid:durableId="418908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CB"/>
    <w:rsid w:val="00001D0F"/>
    <w:rsid w:val="00013CB0"/>
    <w:rsid w:val="00032232"/>
    <w:rsid w:val="00035B56"/>
    <w:rsid w:val="000770CB"/>
    <w:rsid w:val="00086C49"/>
    <w:rsid w:val="0009179A"/>
    <w:rsid w:val="000974F5"/>
    <w:rsid w:val="000A44A5"/>
    <w:rsid w:val="000A4893"/>
    <w:rsid w:val="000B341C"/>
    <w:rsid w:val="000C258D"/>
    <w:rsid w:val="000C7122"/>
    <w:rsid w:val="000F3E6A"/>
    <w:rsid w:val="001116FE"/>
    <w:rsid w:val="001220B6"/>
    <w:rsid w:val="00137AB2"/>
    <w:rsid w:val="0014202B"/>
    <w:rsid w:val="001470E4"/>
    <w:rsid w:val="00151C8F"/>
    <w:rsid w:val="00153EEE"/>
    <w:rsid w:val="00165C5D"/>
    <w:rsid w:val="00175EB2"/>
    <w:rsid w:val="001E4A2D"/>
    <w:rsid w:val="001F7951"/>
    <w:rsid w:val="002047D0"/>
    <w:rsid w:val="00221510"/>
    <w:rsid w:val="00222F29"/>
    <w:rsid w:val="00223642"/>
    <w:rsid w:val="00245BFA"/>
    <w:rsid w:val="00251D2E"/>
    <w:rsid w:val="0025370D"/>
    <w:rsid w:val="002572E8"/>
    <w:rsid w:val="002A46E2"/>
    <w:rsid w:val="002A763B"/>
    <w:rsid w:val="002C0790"/>
    <w:rsid w:val="002D28BD"/>
    <w:rsid w:val="002D5A69"/>
    <w:rsid w:val="002E1912"/>
    <w:rsid w:val="003004D4"/>
    <w:rsid w:val="0030593A"/>
    <w:rsid w:val="0032160F"/>
    <w:rsid w:val="00326C82"/>
    <w:rsid w:val="00327422"/>
    <w:rsid w:val="00345044"/>
    <w:rsid w:val="00350A75"/>
    <w:rsid w:val="003538C6"/>
    <w:rsid w:val="0036711E"/>
    <w:rsid w:val="00380A9C"/>
    <w:rsid w:val="00392B10"/>
    <w:rsid w:val="00395F3C"/>
    <w:rsid w:val="003A68CC"/>
    <w:rsid w:val="003B312D"/>
    <w:rsid w:val="003E1D7D"/>
    <w:rsid w:val="003E237D"/>
    <w:rsid w:val="00433784"/>
    <w:rsid w:val="00436EBA"/>
    <w:rsid w:val="00437CBC"/>
    <w:rsid w:val="00457F0F"/>
    <w:rsid w:val="004618B7"/>
    <w:rsid w:val="00464F5D"/>
    <w:rsid w:val="00474E32"/>
    <w:rsid w:val="00477E3A"/>
    <w:rsid w:val="00481CC3"/>
    <w:rsid w:val="0048416F"/>
    <w:rsid w:val="00497FDE"/>
    <w:rsid w:val="004A376F"/>
    <w:rsid w:val="004A6709"/>
    <w:rsid w:val="004B10FD"/>
    <w:rsid w:val="004C6949"/>
    <w:rsid w:val="004C7FC1"/>
    <w:rsid w:val="004E1CC2"/>
    <w:rsid w:val="004E7170"/>
    <w:rsid w:val="00515344"/>
    <w:rsid w:val="00520E5D"/>
    <w:rsid w:val="00522424"/>
    <w:rsid w:val="00525C83"/>
    <w:rsid w:val="0053695D"/>
    <w:rsid w:val="00582691"/>
    <w:rsid w:val="00584936"/>
    <w:rsid w:val="00584D94"/>
    <w:rsid w:val="00597698"/>
    <w:rsid w:val="005C2602"/>
    <w:rsid w:val="005C7EBB"/>
    <w:rsid w:val="005E1F1A"/>
    <w:rsid w:val="005F05CA"/>
    <w:rsid w:val="00606B28"/>
    <w:rsid w:val="00626F7D"/>
    <w:rsid w:val="0065585B"/>
    <w:rsid w:val="00656F45"/>
    <w:rsid w:val="0068116E"/>
    <w:rsid w:val="00690C54"/>
    <w:rsid w:val="006945E3"/>
    <w:rsid w:val="006B03E9"/>
    <w:rsid w:val="006F142C"/>
    <w:rsid w:val="00714B33"/>
    <w:rsid w:val="0072380D"/>
    <w:rsid w:val="00737673"/>
    <w:rsid w:val="0074035A"/>
    <w:rsid w:val="00763599"/>
    <w:rsid w:val="0076482C"/>
    <w:rsid w:val="00767EDE"/>
    <w:rsid w:val="00783EA8"/>
    <w:rsid w:val="00785F7A"/>
    <w:rsid w:val="00791683"/>
    <w:rsid w:val="0079601C"/>
    <w:rsid w:val="007B38F0"/>
    <w:rsid w:val="007B4030"/>
    <w:rsid w:val="007B5F05"/>
    <w:rsid w:val="007D5206"/>
    <w:rsid w:val="007D6C76"/>
    <w:rsid w:val="007F0AB6"/>
    <w:rsid w:val="00805B5E"/>
    <w:rsid w:val="008353C1"/>
    <w:rsid w:val="008413CB"/>
    <w:rsid w:val="00853931"/>
    <w:rsid w:val="00860331"/>
    <w:rsid w:val="008629FF"/>
    <w:rsid w:val="008811AA"/>
    <w:rsid w:val="008900A3"/>
    <w:rsid w:val="008A33B1"/>
    <w:rsid w:val="008A6CF2"/>
    <w:rsid w:val="008A74D8"/>
    <w:rsid w:val="008C72B0"/>
    <w:rsid w:val="008D1CFA"/>
    <w:rsid w:val="008E56C6"/>
    <w:rsid w:val="00943E13"/>
    <w:rsid w:val="009554F0"/>
    <w:rsid w:val="009577F4"/>
    <w:rsid w:val="009835FA"/>
    <w:rsid w:val="009906DE"/>
    <w:rsid w:val="009A17EA"/>
    <w:rsid w:val="009B431A"/>
    <w:rsid w:val="009D2C84"/>
    <w:rsid w:val="009F05AD"/>
    <w:rsid w:val="009F405C"/>
    <w:rsid w:val="00A05F8B"/>
    <w:rsid w:val="00A0750F"/>
    <w:rsid w:val="00A1627E"/>
    <w:rsid w:val="00A213DD"/>
    <w:rsid w:val="00A231A8"/>
    <w:rsid w:val="00A30458"/>
    <w:rsid w:val="00A348A2"/>
    <w:rsid w:val="00A50728"/>
    <w:rsid w:val="00A51903"/>
    <w:rsid w:val="00A5465E"/>
    <w:rsid w:val="00A6230A"/>
    <w:rsid w:val="00A77C74"/>
    <w:rsid w:val="00A839FE"/>
    <w:rsid w:val="00A930EC"/>
    <w:rsid w:val="00AB4ED2"/>
    <w:rsid w:val="00AD63FD"/>
    <w:rsid w:val="00AD7E48"/>
    <w:rsid w:val="00AE6A59"/>
    <w:rsid w:val="00B01720"/>
    <w:rsid w:val="00B10DC4"/>
    <w:rsid w:val="00B1663B"/>
    <w:rsid w:val="00B20FFE"/>
    <w:rsid w:val="00B21D6F"/>
    <w:rsid w:val="00B326A6"/>
    <w:rsid w:val="00B33D5D"/>
    <w:rsid w:val="00B4736C"/>
    <w:rsid w:val="00B54137"/>
    <w:rsid w:val="00B54C5E"/>
    <w:rsid w:val="00B819AA"/>
    <w:rsid w:val="00B84B73"/>
    <w:rsid w:val="00BC2A15"/>
    <w:rsid w:val="00BF0223"/>
    <w:rsid w:val="00C2044D"/>
    <w:rsid w:val="00C212EF"/>
    <w:rsid w:val="00C26544"/>
    <w:rsid w:val="00C5320C"/>
    <w:rsid w:val="00C5785D"/>
    <w:rsid w:val="00C61F24"/>
    <w:rsid w:val="00C6714B"/>
    <w:rsid w:val="00CB22EB"/>
    <w:rsid w:val="00CB5A3D"/>
    <w:rsid w:val="00CF1EDB"/>
    <w:rsid w:val="00D0178E"/>
    <w:rsid w:val="00D132E8"/>
    <w:rsid w:val="00D156EC"/>
    <w:rsid w:val="00D243E8"/>
    <w:rsid w:val="00D27DE7"/>
    <w:rsid w:val="00D34B9C"/>
    <w:rsid w:val="00D547A5"/>
    <w:rsid w:val="00D8741E"/>
    <w:rsid w:val="00DA0FD2"/>
    <w:rsid w:val="00DC15DB"/>
    <w:rsid w:val="00DC6A0D"/>
    <w:rsid w:val="00DE305D"/>
    <w:rsid w:val="00DF1E56"/>
    <w:rsid w:val="00E069B4"/>
    <w:rsid w:val="00E434C7"/>
    <w:rsid w:val="00E623A1"/>
    <w:rsid w:val="00E818EA"/>
    <w:rsid w:val="00E84B72"/>
    <w:rsid w:val="00E914B5"/>
    <w:rsid w:val="00EA6F5D"/>
    <w:rsid w:val="00EB591A"/>
    <w:rsid w:val="00EC3B16"/>
    <w:rsid w:val="00EE4F8D"/>
    <w:rsid w:val="00F01670"/>
    <w:rsid w:val="00F03E57"/>
    <w:rsid w:val="00F429F2"/>
    <w:rsid w:val="00F45547"/>
    <w:rsid w:val="00F70DA9"/>
    <w:rsid w:val="00F948B2"/>
    <w:rsid w:val="00FA1199"/>
    <w:rsid w:val="00FA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1F952"/>
  <w15:docId w15:val="{A64E6785-2774-4B28-81FF-47472A85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A2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enaming">
    <w:name w:val="Benaming"/>
    <w:basedOn w:val="Standaard"/>
    <w:link w:val="BenamingChar"/>
    <w:qFormat/>
    <w:rsid w:val="008413CB"/>
    <w:rPr>
      <w:bCs/>
      <w:color w:val="54AF2E"/>
    </w:rPr>
  </w:style>
  <w:style w:type="character" w:customStyle="1" w:styleId="BenamingChar">
    <w:name w:val="Benaming Char"/>
    <w:basedOn w:val="Kop3Char"/>
    <w:link w:val="Benaming"/>
    <w:rsid w:val="008413CB"/>
    <w:rPr>
      <w:rFonts w:ascii="Arial" w:eastAsiaTheme="majorEastAsia" w:hAnsi="Arial" w:cstheme="majorBidi"/>
      <w:b w:val="0"/>
      <w:bCs/>
      <w:color w:val="54AF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Duco\Team%20Marketing%20-%20Bestekteksten\Vero%20Duco\Gevel\Raam-%20en%20geluiddempende%20ventilatie\Bestektekst%20raamventilatie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F926DB-1338-4EFB-BB56-3C2642C5F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raamventilatie1</Template>
  <TotalTime>116</TotalTime>
  <Pages>4</Pages>
  <Words>723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19</vt:i4>
      </vt:variant>
    </vt:vector>
  </HeadingPairs>
  <TitlesOfParts>
    <vt:vector size="20" baseType="lpstr">
      <vt:lpstr/>
      <vt:lpstr>Zelfregelend geluiddempend ventilatierooster DUCO Ventilation &amp; Sun Control Mini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  <vt:lpstr>        Kalfplaatsing</vt:lpstr>
      <vt:lpstr>        ‘Onzichtbare’ plaatsing op het raamkader (= compacte kalfplaatsing)</vt:lpstr>
      <vt:lpstr>    EPB</vt:lpstr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24</cp:revision>
  <cp:lastPrinted>2016-03-07T09:51:00Z</cp:lastPrinted>
  <dcterms:created xsi:type="dcterms:W3CDTF">2025-05-06T09:08:00Z</dcterms:created>
  <dcterms:modified xsi:type="dcterms:W3CDTF">2025-05-20T07:58:00Z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