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12CB" w14:textId="77777777" w:rsidR="003E502D" w:rsidRPr="00B950C9" w:rsidRDefault="003E502D" w:rsidP="00315892">
      <w:pPr>
        <w:pStyle w:val="Kop1"/>
        <w:rPr>
          <w:lang w:val="fr-FR"/>
        </w:rPr>
      </w:pPr>
      <w:proofErr w:type="spellStart"/>
      <w:r w:rsidRPr="00B950C9">
        <w:rPr>
          <w:lang w:val="fr-FR"/>
        </w:rPr>
        <w:t>Inbouwraamrooster</w:t>
      </w:r>
      <w:proofErr w:type="spellEnd"/>
      <w:r w:rsidRPr="00B950C9">
        <w:rPr>
          <w:lang w:val="fr-FR"/>
        </w:rPr>
        <w:t xml:space="preserve"> </w:t>
      </w:r>
      <w:proofErr w:type="spellStart"/>
      <w:r w:rsidRPr="00B950C9">
        <w:rPr>
          <w:lang w:val="fr-FR"/>
        </w:rPr>
        <w:t>DucoGrille</w:t>
      </w:r>
      <w:proofErr w:type="spellEnd"/>
      <w:r w:rsidRPr="00B950C9">
        <w:rPr>
          <w:lang w:val="fr-FR"/>
        </w:rPr>
        <w:t xml:space="preserve"> </w:t>
      </w:r>
      <w:proofErr w:type="spellStart"/>
      <w:r w:rsidRPr="00B950C9">
        <w:rPr>
          <w:lang w:val="fr-FR"/>
        </w:rPr>
        <w:t>Classic</w:t>
      </w:r>
      <w:proofErr w:type="spellEnd"/>
      <w:r w:rsidRPr="00B950C9">
        <w:rPr>
          <w:lang w:val="fr-FR"/>
        </w:rPr>
        <w:t xml:space="preserve"> </w:t>
      </w:r>
      <w:r w:rsidR="007244D2" w:rsidRPr="00B950C9">
        <w:rPr>
          <w:lang w:val="fr-FR"/>
        </w:rPr>
        <w:t>F</w:t>
      </w:r>
      <w:r w:rsidRPr="00B950C9">
        <w:rPr>
          <w:lang w:val="fr-FR"/>
        </w:rPr>
        <w:t xml:space="preserve"> </w:t>
      </w:r>
      <w:r w:rsidR="000943CA" w:rsidRPr="00B950C9">
        <w:rPr>
          <w:lang w:val="fr-FR"/>
        </w:rPr>
        <w:t>45</w:t>
      </w:r>
      <w:r w:rsidR="000C44FF" w:rsidRPr="00B950C9">
        <w:rPr>
          <w:lang w:val="fr-FR"/>
        </w:rPr>
        <w:t>HP</w:t>
      </w:r>
    </w:p>
    <w:p w14:paraId="68D812CC" w14:textId="77777777" w:rsidR="003E502D" w:rsidRPr="00B950C9" w:rsidRDefault="003E502D" w:rsidP="003E502D">
      <w:pPr>
        <w:pStyle w:val="Geenafstand"/>
        <w:rPr>
          <w:lang w:val="fr-FR" w:eastAsia="nl-NL"/>
        </w:rPr>
      </w:pPr>
    </w:p>
    <w:p w14:paraId="68D812CD" w14:textId="5517FBFB" w:rsidR="006F3CC4" w:rsidRPr="00B950C9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B950C9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Fabricaat</w:t>
      </w:r>
      <w:proofErr w:type="spellEnd"/>
      <w:r w:rsidRPr="00B950C9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5424F1" w:rsidRPr="00B950C9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B950C9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68D812CE" w14:textId="77777777" w:rsidR="003E502D" w:rsidRPr="0088221D" w:rsidRDefault="00BF2545" w:rsidP="003E502D">
      <w:pPr>
        <w:pStyle w:val="Geenafstand"/>
        <w:rPr>
          <w:lang w:eastAsia="nl-NL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F </w:t>
      </w:r>
      <w:r w:rsidR="000943CA">
        <w:rPr>
          <w:rFonts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HP is een inbouw raamrooster, voorzien van </w:t>
      </w:r>
      <w:r w:rsidR="000943CA">
        <w:rPr>
          <w:rFonts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cs="Calibri"/>
          <w:color w:val="000000"/>
          <w:sz w:val="23"/>
          <w:szCs w:val="23"/>
          <w:shd w:val="clear" w:color="auto" w:fill="FFFFFF"/>
        </w:rPr>
        <w:t>HP lamellen. Deze aluminium lamellen zijn speciaal ontwikkeld voor intensieve ventilatie dankzij hun lage weerstandsfactor. Dit maakt het raamrooster uiterst geschikt voor de toevoer van grote debieten buitenlucht.</w:t>
      </w:r>
    </w:p>
    <w:p w14:paraId="68D812CF" w14:textId="77777777" w:rsidR="003E502D" w:rsidRDefault="003E502D" w:rsidP="003E502D">
      <w:pPr>
        <w:pStyle w:val="Geenafstand"/>
        <w:rPr>
          <w:lang w:eastAsia="nl-NL"/>
        </w:rPr>
      </w:pPr>
    </w:p>
    <w:p w14:paraId="68D812D0" w14:textId="77777777" w:rsidR="003E502D" w:rsidRPr="0088221D" w:rsidRDefault="00BF2545" w:rsidP="00315892">
      <w:pPr>
        <w:pStyle w:val="Kop2"/>
      </w:pPr>
      <w:r>
        <w:t>Eigenschappen</w:t>
      </w:r>
      <w:r w:rsidR="00315892">
        <w:t>:</w:t>
      </w:r>
    </w:p>
    <w:p w14:paraId="008E6A01" w14:textId="1A8358FC" w:rsidR="00382F7B" w:rsidRPr="008E3C3F" w:rsidRDefault="00382F7B" w:rsidP="00382F7B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 w:rsidR="00524774"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72855278" w14:textId="77777777" w:rsidR="00382F7B" w:rsidRPr="00B536F1" w:rsidRDefault="00382F7B" w:rsidP="00382F7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8D812D1" w14:textId="29E69595" w:rsidR="003E502D" w:rsidRPr="00AD33B4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 w:rsidRPr="00AD33B4">
        <w:rPr>
          <w:lang w:eastAsia="nl-NL"/>
        </w:rPr>
        <w:t xml:space="preserve">Lamelhoogte: </w:t>
      </w:r>
      <w:r w:rsidR="00E60B1C" w:rsidRPr="00AD33B4">
        <w:rPr>
          <w:lang w:eastAsia="nl-NL"/>
        </w:rPr>
        <w:t>50</w:t>
      </w:r>
      <w:r w:rsidR="00787799" w:rsidRPr="00AD33B4">
        <w:rPr>
          <w:lang w:eastAsia="nl-NL"/>
        </w:rPr>
        <w:t xml:space="preserve"> </w:t>
      </w:r>
      <w:r w:rsidRPr="00AD33B4">
        <w:rPr>
          <w:lang w:eastAsia="nl-NL"/>
        </w:rPr>
        <w:t>mm</w:t>
      </w:r>
    </w:p>
    <w:p w14:paraId="68D812D2" w14:textId="0E05406F" w:rsidR="003E502D" w:rsidRPr="00113739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 w:rsidRPr="00113739">
        <w:rPr>
          <w:lang w:eastAsia="nl-NL"/>
        </w:rPr>
        <w:t xml:space="preserve">Lamelstap: </w:t>
      </w:r>
      <w:r w:rsidR="00113739" w:rsidRPr="00113739">
        <w:rPr>
          <w:lang w:eastAsia="nl-NL"/>
        </w:rPr>
        <w:t>50</w:t>
      </w:r>
      <w:r w:rsidR="00787799" w:rsidRPr="00113739">
        <w:rPr>
          <w:lang w:eastAsia="nl-NL"/>
        </w:rPr>
        <w:t xml:space="preserve"> </w:t>
      </w:r>
      <w:r w:rsidRPr="00113739">
        <w:rPr>
          <w:lang w:eastAsia="nl-NL"/>
        </w:rPr>
        <w:t>mm</w:t>
      </w:r>
    </w:p>
    <w:p w14:paraId="68D812D3" w14:textId="7A85AADA" w:rsidR="003E502D" w:rsidRPr="00113739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 w:rsidRPr="00113739">
        <w:rPr>
          <w:lang w:eastAsia="nl-NL"/>
        </w:rPr>
        <w:t xml:space="preserve">Flensbreedte: </w:t>
      </w:r>
      <w:r w:rsidR="007244D2" w:rsidRPr="00113739">
        <w:rPr>
          <w:lang w:eastAsia="nl-NL"/>
        </w:rPr>
        <w:t>2</w:t>
      </w:r>
      <w:r w:rsidR="00113739" w:rsidRPr="00113739">
        <w:rPr>
          <w:lang w:eastAsia="nl-NL"/>
        </w:rPr>
        <w:t>8</w:t>
      </w:r>
      <w:r w:rsidR="00787799" w:rsidRPr="00113739">
        <w:rPr>
          <w:lang w:eastAsia="nl-NL"/>
        </w:rPr>
        <w:t xml:space="preserve"> </w:t>
      </w:r>
      <w:r w:rsidRPr="00113739">
        <w:rPr>
          <w:lang w:eastAsia="nl-NL"/>
        </w:rPr>
        <w:t>mm</w:t>
      </w:r>
    </w:p>
    <w:p w14:paraId="68D812D4" w14:textId="74F866CD" w:rsidR="003E502D" w:rsidRPr="0088221D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>Kader</w:t>
      </w:r>
      <w:r w:rsidRPr="0088221D">
        <w:rPr>
          <w:lang w:eastAsia="nl-NL"/>
        </w:rPr>
        <w:t>diepte:</w:t>
      </w:r>
      <w:r w:rsidR="00787799">
        <w:rPr>
          <w:lang w:eastAsia="nl-NL"/>
        </w:rPr>
        <w:t xml:space="preserve"> </w:t>
      </w:r>
      <w:r w:rsidR="00E60B1C">
        <w:rPr>
          <w:lang w:eastAsia="nl-NL"/>
        </w:rPr>
        <w:t>77</w:t>
      </w:r>
      <w:r w:rsidR="00787799">
        <w:rPr>
          <w:lang w:eastAsia="nl-NL"/>
        </w:rPr>
        <w:t xml:space="preserve"> mm</w:t>
      </w:r>
    </w:p>
    <w:p w14:paraId="68D812D5" w14:textId="788CBF2E" w:rsidR="003E502D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0943CA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68D812D6" w14:textId="4A8F3987" w:rsidR="003E502D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0943CA">
        <w:rPr>
          <w:lang w:eastAsia="nl-NL"/>
        </w:rPr>
        <w:t>70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68D812D7" w14:textId="739EC695" w:rsidR="003E502D" w:rsidRDefault="003E502D" w:rsidP="00EA1D0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0943CA">
        <w:rPr>
          <w:lang w:eastAsia="nl-NL"/>
        </w:rPr>
        <w:t>60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68D812D8" w14:textId="77777777" w:rsidR="003E502D" w:rsidRDefault="003E502D" w:rsidP="003E502D">
      <w:pPr>
        <w:pStyle w:val="Geenafstand"/>
        <w:ind w:left="720"/>
        <w:rPr>
          <w:lang w:eastAsia="nl-NL"/>
        </w:rPr>
      </w:pPr>
    </w:p>
    <w:p w14:paraId="3C5B7437" w14:textId="77777777" w:rsidR="00B5443E" w:rsidRDefault="00B5443E" w:rsidP="00B5443E">
      <w:pPr>
        <w:pStyle w:val="Geenafstand"/>
        <w:numPr>
          <w:ilvl w:val="0"/>
          <w:numId w:val="26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1B864171" w14:textId="77777777" w:rsidR="00B5443E" w:rsidRPr="00D02A5C" w:rsidRDefault="00B5443E" w:rsidP="00B5443E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08894F44" w14:textId="77777777" w:rsidR="00B5443E" w:rsidRPr="00BF3A11" w:rsidRDefault="00B5443E" w:rsidP="00B5443E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61DC5250" w14:textId="77777777" w:rsidR="00B5443E" w:rsidRPr="0088221D" w:rsidRDefault="00B5443E" w:rsidP="003E502D">
      <w:pPr>
        <w:pStyle w:val="Geenafstand"/>
        <w:ind w:left="720"/>
        <w:rPr>
          <w:lang w:eastAsia="nl-NL"/>
        </w:rPr>
      </w:pPr>
    </w:p>
    <w:p w14:paraId="68D812D9" w14:textId="77777777" w:rsidR="003E502D" w:rsidRPr="0088221D" w:rsidRDefault="003E502D" w:rsidP="00315892">
      <w:pPr>
        <w:pStyle w:val="Kop2"/>
      </w:pPr>
      <w:r>
        <w:t>Toebehoren (inclusief):</w:t>
      </w:r>
    </w:p>
    <w:p w14:paraId="68D812DA" w14:textId="2ED729AD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</w:t>
      </w:r>
      <w:r w:rsidR="000943CA">
        <w:rPr>
          <w:lang w:eastAsia="nl-NL"/>
        </w:rPr>
        <w:t>, zonder gaas (optioneel)</w:t>
      </w:r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8D812DB" w14:textId="77777777" w:rsidR="003E502D" w:rsidRDefault="003E502D" w:rsidP="003E502D">
      <w:pPr>
        <w:pStyle w:val="Geenafstand"/>
        <w:rPr>
          <w:lang w:eastAsia="nl-NL"/>
        </w:rPr>
      </w:pPr>
    </w:p>
    <w:p w14:paraId="68D812DC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68D812DD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68D812DE" w14:textId="00E17ACD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411D39">
        <w:t xml:space="preserve"> </w:t>
      </w:r>
      <w:proofErr w:type="spellStart"/>
      <w:r w:rsidR="00411D39">
        <w:t>Seaside</w:t>
      </w:r>
      <w:proofErr w:type="spellEnd"/>
      <w:r w:rsidR="00411D39">
        <w:t xml:space="preserve"> </w:t>
      </w:r>
      <w:r w:rsidR="003A4681">
        <w:t>type A</w:t>
      </w:r>
      <w:r w:rsidRPr="007244D2">
        <w:t>, minimum gemiddelde laagdikte 60µm, standaard RAL-kleuren 70% glans</w:t>
      </w:r>
    </w:p>
    <w:p w14:paraId="68D812DF" w14:textId="142ABD2E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14:paraId="68D812E0" w14:textId="77777777" w:rsidR="003E502D" w:rsidRPr="007244D2" w:rsidRDefault="003E502D" w:rsidP="003E502D">
      <w:pPr>
        <w:pStyle w:val="Geenafstand"/>
      </w:pPr>
    </w:p>
    <w:p w14:paraId="68D812E1" w14:textId="77777777" w:rsidR="003E502D" w:rsidRPr="007244D2" w:rsidRDefault="003E502D" w:rsidP="00315892">
      <w:pPr>
        <w:pStyle w:val="Kop2"/>
      </w:pPr>
      <w:r w:rsidRPr="007244D2">
        <w:t>Functionele karakteristieken:</w:t>
      </w:r>
    </w:p>
    <w:p w14:paraId="68D812E2" w14:textId="4EC2F285" w:rsidR="00076F12" w:rsidRDefault="00076F12" w:rsidP="00076F12">
      <w:pPr>
        <w:pStyle w:val="Kop3"/>
        <w:numPr>
          <w:ilvl w:val="0"/>
          <w:numId w:val="21"/>
        </w:numPr>
      </w:pPr>
      <w:r>
        <w:t>Debiet</w:t>
      </w:r>
      <w:r w:rsidR="00CE039F">
        <w:t xml:space="preserve"> standaardversie</w:t>
      </w:r>
      <w:r>
        <w:t>:</w:t>
      </w:r>
    </w:p>
    <w:p w14:paraId="68D812E3" w14:textId="17D54830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0B4662">
        <w:rPr>
          <w:rFonts w:cs="Tahoma"/>
        </w:rPr>
        <w:t>8,60</w:t>
      </w:r>
    </w:p>
    <w:p w14:paraId="68D812E4" w14:textId="04077F6C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993A92">
        <w:rPr>
          <w:rFonts w:cs="Tahoma"/>
        </w:rPr>
        <w:t>7,51</w:t>
      </w:r>
    </w:p>
    <w:p w14:paraId="68D812E5" w14:textId="709B98D8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993A92">
        <w:rPr>
          <w:rFonts w:cs="Tahoma"/>
        </w:rPr>
        <w:t>34</w:t>
      </w:r>
      <w:r>
        <w:rPr>
          <w:rFonts w:cs="Tahoma"/>
        </w:rPr>
        <w:t>1</w:t>
      </w:r>
    </w:p>
    <w:p w14:paraId="68D812E6" w14:textId="5F815B1E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</w:t>
      </w:r>
      <w:r w:rsidR="00993A92">
        <w:rPr>
          <w:rFonts w:cs="Tahoma"/>
        </w:rPr>
        <w:t>65</w:t>
      </w:r>
    </w:p>
    <w:p w14:paraId="76AF52DD" w14:textId="169AB1AB" w:rsidR="00A038D6" w:rsidRDefault="00A038D6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479EAC96" w14:textId="77777777" w:rsidR="0069438E" w:rsidRDefault="0069438E" w:rsidP="0069438E">
      <w:pPr>
        <w:pStyle w:val="Geenafstand"/>
        <w:rPr>
          <w:rFonts w:cs="Tahoma"/>
        </w:rPr>
      </w:pPr>
    </w:p>
    <w:p w14:paraId="50FD8BEC" w14:textId="52215E4F" w:rsidR="00C91F58" w:rsidRDefault="00C91F58" w:rsidP="00C91F58">
      <w:pPr>
        <w:pStyle w:val="Kop3"/>
        <w:numPr>
          <w:ilvl w:val="0"/>
          <w:numId w:val="21"/>
        </w:numPr>
      </w:pPr>
      <w:r>
        <w:t>Debiet</w:t>
      </w:r>
      <w:r w:rsidR="00CE039F">
        <w:t xml:space="preserve"> versie </w:t>
      </w:r>
      <w:r w:rsidR="00BA5B78">
        <w:t>“+</w:t>
      </w:r>
      <w:r w:rsidR="00C63B47">
        <w:t xml:space="preserve"> </w:t>
      </w:r>
      <w:r w:rsidR="00BA5B78">
        <w:t>opties”</w:t>
      </w:r>
      <w:r>
        <w:t>:</w:t>
      </w:r>
    </w:p>
    <w:p w14:paraId="29EDC8DC" w14:textId="474664EF" w:rsidR="00C91F58" w:rsidRDefault="00C91F58" w:rsidP="00C91F58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F251C3">
        <w:rPr>
          <w:rFonts w:cs="Tahoma"/>
        </w:rPr>
        <w:t>11,49</w:t>
      </w:r>
    </w:p>
    <w:p w14:paraId="223F5785" w14:textId="33CC376A" w:rsidR="00C91F58" w:rsidRDefault="00C91F58" w:rsidP="00C91F58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F251C3">
        <w:rPr>
          <w:rFonts w:cs="Tahoma"/>
        </w:rPr>
        <w:t>7,34</w:t>
      </w:r>
    </w:p>
    <w:p w14:paraId="730D5A9C" w14:textId="768FF65E" w:rsidR="00C91F58" w:rsidRDefault="00C91F58" w:rsidP="00C91F58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</w:t>
      </w:r>
      <w:r w:rsidR="00A71186">
        <w:rPr>
          <w:rFonts w:cs="Tahoma"/>
        </w:rPr>
        <w:t>95</w:t>
      </w:r>
    </w:p>
    <w:p w14:paraId="625A15F2" w14:textId="76F09FE4" w:rsidR="00C91F58" w:rsidRDefault="00C91F58" w:rsidP="00C91F58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</w:t>
      </w:r>
      <w:r w:rsidR="00A71186">
        <w:rPr>
          <w:rFonts w:cs="Tahoma"/>
        </w:rPr>
        <w:t>69</w:t>
      </w:r>
    </w:p>
    <w:p w14:paraId="1E8BEBEC" w14:textId="77777777" w:rsidR="0069438E" w:rsidRDefault="0069438E" w:rsidP="0069438E">
      <w:pPr>
        <w:pStyle w:val="Geenafstand"/>
        <w:rPr>
          <w:rFonts w:cs="Tahoma"/>
        </w:rPr>
      </w:pPr>
    </w:p>
    <w:p w14:paraId="68D812E7" w14:textId="77E27ED3" w:rsidR="00076F12" w:rsidRDefault="00076F12" w:rsidP="001241A7">
      <w:pPr>
        <w:pStyle w:val="Kop3"/>
        <w:numPr>
          <w:ilvl w:val="0"/>
          <w:numId w:val="21"/>
        </w:numPr>
      </w:pPr>
      <w:proofErr w:type="spellStart"/>
      <w:r>
        <w:t>Waterwerendheid</w:t>
      </w:r>
      <w:proofErr w:type="spellEnd"/>
      <w:r w:rsidR="005A7B01">
        <w:t xml:space="preserve"> standaardversie</w:t>
      </w:r>
      <w:r>
        <w:t>:</w:t>
      </w:r>
    </w:p>
    <w:p w14:paraId="68D812E8" w14:textId="77777777" w:rsidR="00076F12" w:rsidRDefault="00076F12" w:rsidP="00076F12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8D812E9" w14:textId="2C9FD942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E37F3B">
        <w:rPr>
          <w:rFonts w:cs="Tahoma"/>
        </w:rPr>
        <w:t>C</w:t>
      </w:r>
    </w:p>
    <w:p w14:paraId="68D812EA" w14:textId="44E2DCBB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E37F3B">
        <w:rPr>
          <w:rFonts w:cs="Tahoma"/>
        </w:rPr>
        <w:t>C</w:t>
      </w:r>
    </w:p>
    <w:p w14:paraId="68D812EB" w14:textId="3E1BB9F5" w:rsidR="00076F12" w:rsidRDefault="00076F12" w:rsidP="00076F1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 xml:space="preserve">v = 1,0m/s: klasse </w:t>
      </w:r>
      <w:r w:rsidR="00E37F3B">
        <w:rPr>
          <w:rFonts w:cs="Tahoma"/>
        </w:rPr>
        <w:t>D</w:t>
      </w:r>
    </w:p>
    <w:p w14:paraId="68D812EC" w14:textId="1C0CC871" w:rsidR="00076F12" w:rsidRDefault="00076F12" w:rsidP="00076F1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 xml:space="preserve">v = 1,5m/s: klasse </w:t>
      </w:r>
      <w:r w:rsidR="00E37F3B">
        <w:rPr>
          <w:rFonts w:cs="Tahoma"/>
        </w:rPr>
        <w:t>D</w:t>
      </w:r>
    </w:p>
    <w:p w14:paraId="68D812ED" w14:textId="17996B86" w:rsidR="00076F12" w:rsidRDefault="00076F12" w:rsidP="00076F1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 xml:space="preserve">v = 2,0m/s: klasse </w:t>
      </w:r>
      <w:r w:rsidR="00E37F3B">
        <w:rPr>
          <w:rFonts w:cs="Tahoma"/>
        </w:rPr>
        <w:t>D</w:t>
      </w:r>
    </w:p>
    <w:p w14:paraId="68D812EE" w14:textId="77777777" w:rsidR="00076F12" w:rsidRDefault="00076F12" w:rsidP="00076F1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2,5m/s: klasse D</w:t>
      </w:r>
    </w:p>
    <w:p w14:paraId="0DDD87DA" w14:textId="29ED1470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E37F3B">
        <w:rPr>
          <w:rFonts w:cs="Tahoma"/>
        </w:rPr>
        <w:t>D</w:t>
      </w:r>
    </w:p>
    <w:p w14:paraId="06B16E65" w14:textId="00F57AAD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3,5m/s: klasse D</w:t>
      </w:r>
    </w:p>
    <w:p w14:paraId="50A2F7A9" w14:textId="77777777" w:rsidR="0069438E" w:rsidRDefault="0069438E" w:rsidP="0069438E">
      <w:pPr>
        <w:pStyle w:val="Geenafstand"/>
        <w:rPr>
          <w:rFonts w:cs="Tahoma"/>
        </w:rPr>
      </w:pPr>
    </w:p>
    <w:p w14:paraId="29AFAB65" w14:textId="7A6A1129" w:rsidR="005972A2" w:rsidRDefault="005972A2" w:rsidP="005972A2">
      <w:pPr>
        <w:pStyle w:val="Kop3"/>
        <w:numPr>
          <w:ilvl w:val="0"/>
          <w:numId w:val="21"/>
        </w:numPr>
      </w:pPr>
      <w:proofErr w:type="spellStart"/>
      <w:r>
        <w:t>Waterwerendheid</w:t>
      </w:r>
      <w:proofErr w:type="spellEnd"/>
      <w:r w:rsidR="005A7B01">
        <w:t xml:space="preserve"> versie “+ opties</w:t>
      </w:r>
      <w:r w:rsidR="00C63B47">
        <w:t>”</w:t>
      </w:r>
      <w:r>
        <w:t>:</w:t>
      </w:r>
    </w:p>
    <w:p w14:paraId="534F14B6" w14:textId="77777777" w:rsidR="005972A2" w:rsidRDefault="005972A2" w:rsidP="005972A2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1BDA6DD9" w14:textId="77777777" w:rsidR="005972A2" w:rsidRDefault="005972A2" w:rsidP="005972A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0,0m/s: klasse B</w:t>
      </w:r>
    </w:p>
    <w:p w14:paraId="25B4EE9B" w14:textId="77777777" w:rsidR="005972A2" w:rsidRDefault="005972A2" w:rsidP="005972A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0,5m/s: klasse B</w:t>
      </w:r>
    </w:p>
    <w:p w14:paraId="293282CE" w14:textId="77777777" w:rsidR="005972A2" w:rsidRDefault="005972A2" w:rsidP="005972A2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1,0m/s: klasse C</w:t>
      </w:r>
    </w:p>
    <w:p w14:paraId="11D0F227" w14:textId="77777777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1,5m/s: klasse C</w:t>
      </w:r>
    </w:p>
    <w:p w14:paraId="17E6896D" w14:textId="3FD2B441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2,0m/s: klasse C</w:t>
      </w:r>
    </w:p>
    <w:p w14:paraId="0232EA7A" w14:textId="49CCA99A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 xml:space="preserve">v = 2,5m/s: klasse </w:t>
      </w:r>
      <w:r w:rsidR="005613B2">
        <w:rPr>
          <w:rFonts w:cs="Tahoma"/>
        </w:rPr>
        <w:t>C</w:t>
      </w:r>
    </w:p>
    <w:p w14:paraId="7659EF8F" w14:textId="42E3FFA2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5613B2">
        <w:rPr>
          <w:rFonts w:cs="Tahoma"/>
        </w:rPr>
        <w:t>D</w:t>
      </w:r>
    </w:p>
    <w:p w14:paraId="7348255A" w14:textId="77777777" w:rsidR="005972A2" w:rsidRDefault="005972A2" w:rsidP="005972A2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3,5m/s: klasse D</w:t>
      </w:r>
    </w:p>
    <w:p w14:paraId="68D812EF" w14:textId="77777777" w:rsidR="003E502D" w:rsidRPr="00485348" w:rsidRDefault="003E502D" w:rsidP="003E502D">
      <w:pPr>
        <w:pStyle w:val="Geenafstand"/>
        <w:rPr>
          <w:rFonts w:cs="Tahoma"/>
          <w:highlight w:val="yellow"/>
        </w:rPr>
      </w:pPr>
    </w:p>
    <w:p w14:paraId="68D812F0" w14:textId="1703E670" w:rsidR="006F3CC4" w:rsidRPr="00F21350" w:rsidRDefault="006F3CC4" w:rsidP="00F21350">
      <w:pPr>
        <w:pStyle w:val="Geenafstand"/>
        <w:rPr>
          <w:rFonts w:cs="Tahoma"/>
          <w:highlight w:val="yellow"/>
        </w:rPr>
      </w:pPr>
    </w:p>
    <w:p w14:paraId="68D812F1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68D812F2" w14:textId="16C4531C" w:rsidR="003E502D" w:rsidRPr="007244D2" w:rsidRDefault="003E502D" w:rsidP="5110F6B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5110F6B4">
        <w:rPr>
          <w:rFonts w:asciiTheme="minorHAnsi" w:hAnsiTheme="minorHAnsi" w:cs="Tahoma"/>
          <w:sz w:val="22"/>
        </w:rPr>
        <w:t>Qualicoat</w:t>
      </w:r>
      <w:proofErr w:type="spellEnd"/>
      <w:r w:rsidRPr="5110F6B4">
        <w:rPr>
          <w:rFonts w:asciiTheme="minorHAnsi" w:hAnsiTheme="minorHAnsi" w:cs="Tahoma"/>
          <w:sz w:val="22"/>
        </w:rPr>
        <w:t xml:space="preserve"> </w:t>
      </w:r>
      <w:proofErr w:type="spellStart"/>
      <w:r w:rsidR="773B4CB4" w:rsidRPr="5110F6B4"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 w:rsidR="773B4CB4" w:rsidRPr="5110F6B4"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 w:rsidR="773B4CB4" w:rsidRPr="5110F6B4">
        <w:t xml:space="preserve"> </w:t>
      </w:r>
      <w:r w:rsidRPr="5110F6B4">
        <w:rPr>
          <w:rFonts w:asciiTheme="minorHAnsi" w:hAnsiTheme="minorHAnsi" w:cs="Tahoma"/>
          <w:sz w:val="22"/>
        </w:rPr>
        <w:t>(indien gelakte afwerking)</w:t>
      </w:r>
    </w:p>
    <w:p w14:paraId="68D812F3" w14:textId="77777777" w:rsidR="003E502D" w:rsidRPr="007244D2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Qualanod</w:t>
      </w:r>
      <w:proofErr w:type="spellEnd"/>
      <w:r w:rsidRPr="007244D2">
        <w:rPr>
          <w:rFonts w:asciiTheme="minorHAnsi" w:hAnsiTheme="minorHAnsi" w:cs="Tahoma"/>
          <w:sz w:val="22"/>
        </w:rPr>
        <w:t xml:space="preserve"> (indien geanodiseerde afwerking)</w:t>
      </w:r>
    </w:p>
    <w:p w14:paraId="68D812F4" w14:textId="77777777" w:rsidR="003E502D" w:rsidRPr="007244D2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14:paraId="68D812F5" w14:textId="77777777" w:rsidR="007B4030" w:rsidRPr="00F21350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p w14:paraId="4DB7021E" w14:textId="77777777" w:rsidR="00F21350" w:rsidRDefault="00F21350" w:rsidP="00F21350">
      <w:pPr>
        <w:pStyle w:val="Geenafstand"/>
        <w:rPr>
          <w:rFonts w:asciiTheme="minorHAnsi" w:hAnsiTheme="minorHAnsi"/>
        </w:rPr>
      </w:pPr>
    </w:p>
    <w:p w14:paraId="7CE8D979" w14:textId="77777777" w:rsidR="00F21350" w:rsidRDefault="00F21350" w:rsidP="00F21350">
      <w:pPr>
        <w:pStyle w:val="Geenafstand"/>
        <w:rPr>
          <w:rFonts w:asciiTheme="minorHAnsi" w:hAnsiTheme="minorHAnsi"/>
        </w:rPr>
      </w:pPr>
    </w:p>
    <w:p w14:paraId="6C1FE9BB" w14:textId="77777777" w:rsidR="00F21350" w:rsidRPr="00D02A5C" w:rsidRDefault="00F21350" w:rsidP="00F21350">
      <w:pPr>
        <w:pStyle w:val="Kop2"/>
      </w:pPr>
      <w:r w:rsidRPr="3434245B">
        <w:rPr>
          <w:szCs w:val="24"/>
        </w:rPr>
        <w:t>Brandreactie</w:t>
      </w:r>
    </w:p>
    <w:p w14:paraId="1F56A269" w14:textId="77777777" w:rsidR="00F21350" w:rsidRPr="00D02A5C" w:rsidRDefault="00F21350" w:rsidP="00F21350">
      <w:pPr>
        <w:pStyle w:val="Lijstalinea"/>
        <w:numPr>
          <w:ilvl w:val="0"/>
          <w:numId w:val="27"/>
        </w:numPr>
      </w:pPr>
      <w:r w:rsidRPr="3434245B">
        <w:t>Indien uitvoering met kunststof lamelhouders: D-s2,d0 (EN13501-1)</w:t>
      </w:r>
    </w:p>
    <w:p w14:paraId="25DB60DE" w14:textId="3CCFD25E" w:rsidR="00F21350" w:rsidRPr="00F21350" w:rsidRDefault="00F21350" w:rsidP="00F21350">
      <w:pPr>
        <w:pStyle w:val="Lijstalinea"/>
        <w:numPr>
          <w:ilvl w:val="0"/>
          <w:numId w:val="27"/>
        </w:numPr>
      </w:pPr>
      <w:r w:rsidRPr="3434245B">
        <w:t>Indien uitvoering met metalen lamelhouders: A2-s1,d0 (EN13501-1)</w:t>
      </w:r>
    </w:p>
    <w:sectPr w:rsidR="00F21350" w:rsidRPr="00F2135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58B8" w14:textId="77777777" w:rsidR="00A2648B" w:rsidRDefault="00A2648B" w:rsidP="00584936">
      <w:r>
        <w:separator/>
      </w:r>
    </w:p>
  </w:endnote>
  <w:endnote w:type="continuationSeparator" w:id="0">
    <w:p w14:paraId="5B1A993D" w14:textId="77777777" w:rsidR="00A2648B" w:rsidRDefault="00A2648B" w:rsidP="00584936">
      <w:r>
        <w:continuationSeparator/>
      </w:r>
    </w:p>
  </w:endnote>
  <w:endnote w:type="continuationNotice" w:id="1">
    <w:p w14:paraId="0AEAF244" w14:textId="77777777" w:rsidR="00A2648B" w:rsidRDefault="00A26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C" w14:textId="77777777" w:rsidR="00B20205" w:rsidRDefault="00B20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D" w14:textId="77777777" w:rsidR="00B20205" w:rsidRDefault="00B202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F" w14:textId="77777777" w:rsidR="00B20205" w:rsidRDefault="00B20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7CA" w14:textId="77777777" w:rsidR="00A2648B" w:rsidRDefault="00A2648B" w:rsidP="00584936">
      <w:r>
        <w:separator/>
      </w:r>
    </w:p>
  </w:footnote>
  <w:footnote w:type="continuationSeparator" w:id="0">
    <w:p w14:paraId="6389656B" w14:textId="77777777" w:rsidR="00A2648B" w:rsidRDefault="00A2648B" w:rsidP="00584936">
      <w:r>
        <w:continuationSeparator/>
      </w:r>
    </w:p>
  </w:footnote>
  <w:footnote w:type="continuationNotice" w:id="1">
    <w:p w14:paraId="311C0DD9" w14:textId="77777777" w:rsidR="00A2648B" w:rsidRDefault="00A26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A" w14:textId="77777777" w:rsidR="00B20205" w:rsidRDefault="00000000">
    <w:pPr>
      <w:pStyle w:val="Koptekst"/>
    </w:pPr>
    <w:r>
      <w:rPr>
        <w:noProof/>
        <w:lang w:val="en-US" w:eastAsia="nl-NL"/>
      </w:rPr>
      <w:pict w14:anchorId="68D81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B" w14:textId="77777777" w:rsidR="00B20205" w:rsidRDefault="00000000">
    <w:pPr>
      <w:pStyle w:val="Koptekst"/>
    </w:pPr>
    <w:r>
      <w:rPr>
        <w:noProof/>
        <w:lang w:val="en-US" w:eastAsia="nl-NL"/>
      </w:rPr>
      <w:pict w14:anchorId="68D8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E" w14:textId="77777777" w:rsidR="00B20205" w:rsidRDefault="00000000">
    <w:pPr>
      <w:pStyle w:val="Koptekst"/>
    </w:pPr>
    <w:r>
      <w:rPr>
        <w:noProof/>
        <w:lang w:val="en-US" w:eastAsia="nl-NL"/>
      </w:rPr>
      <w:pict w14:anchorId="68D81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7867">
    <w:abstractNumId w:val="24"/>
  </w:num>
  <w:num w:numId="2" w16cid:durableId="1339430565">
    <w:abstractNumId w:val="20"/>
  </w:num>
  <w:num w:numId="3" w16cid:durableId="225455057">
    <w:abstractNumId w:val="10"/>
  </w:num>
  <w:num w:numId="4" w16cid:durableId="1920092665">
    <w:abstractNumId w:val="6"/>
  </w:num>
  <w:num w:numId="5" w16cid:durableId="1397388875">
    <w:abstractNumId w:val="5"/>
  </w:num>
  <w:num w:numId="6" w16cid:durableId="1525753146">
    <w:abstractNumId w:val="9"/>
  </w:num>
  <w:num w:numId="7" w16cid:durableId="309751279">
    <w:abstractNumId w:val="4"/>
  </w:num>
  <w:num w:numId="8" w16cid:durableId="618798760">
    <w:abstractNumId w:val="3"/>
  </w:num>
  <w:num w:numId="9" w16cid:durableId="1344093905">
    <w:abstractNumId w:val="2"/>
  </w:num>
  <w:num w:numId="10" w16cid:durableId="378818837">
    <w:abstractNumId w:val="1"/>
  </w:num>
  <w:num w:numId="11" w16cid:durableId="2008820309">
    <w:abstractNumId w:val="0"/>
  </w:num>
  <w:num w:numId="12" w16cid:durableId="1727952425">
    <w:abstractNumId w:val="7"/>
  </w:num>
  <w:num w:numId="13" w16cid:durableId="546647482">
    <w:abstractNumId w:val="8"/>
  </w:num>
  <w:num w:numId="14" w16cid:durableId="1514031640">
    <w:abstractNumId w:val="23"/>
  </w:num>
  <w:num w:numId="15" w16cid:durableId="1039009899">
    <w:abstractNumId w:val="12"/>
  </w:num>
  <w:num w:numId="16" w16cid:durableId="1134759585">
    <w:abstractNumId w:val="22"/>
  </w:num>
  <w:num w:numId="17" w16cid:durableId="1789933426">
    <w:abstractNumId w:val="15"/>
  </w:num>
  <w:num w:numId="18" w16cid:durableId="1938781389">
    <w:abstractNumId w:val="21"/>
  </w:num>
  <w:num w:numId="19" w16cid:durableId="692848909">
    <w:abstractNumId w:val="13"/>
  </w:num>
  <w:num w:numId="20" w16cid:durableId="683868499">
    <w:abstractNumId w:val="18"/>
  </w:num>
  <w:num w:numId="21" w16cid:durableId="189488827">
    <w:abstractNumId w:val="15"/>
  </w:num>
  <w:num w:numId="22" w16cid:durableId="1752775427">
    <w:abstractNumId w:val="13"/>
  </w:num>
  <w:num w:numId="23" w16cid:durableId="2094550030">
    <w:abstractNumId w:val="14"/>
  </w:num>
  <w:num w:numId="24" w16cid:durableId="182595027">
    <w:abstractNumId w:val="11"/>
  </w:num>
  <w:num w:numId="25" w16cid:durableId="1552617418">
    <w:abstractNumId w:val="16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6F12"/>
    <w:rsid w:val="000943CA"/>
    <w:rsid w:val="000974F5"/>
    <w:rsid w:val="000A4893"/>
    <w:rsid w:val="000B4662"/>
    <w:rsid w:val="000C44FF"/>
    <w:rsid w:val="000D4094"/>
    <w:rsid w:val="00113739"/>
    <w:rsid w:val="001241A7"/>
    <w:rsid w:val="001470E4"/>
    <w:rsid w:val="00153EEE"/>
    <w:rsid w:val="001C548A"/>
    <w:rsid w:val="001D2FA8"/>
    <w:rsid w:val="001F2DCF"/>
    <w:rsid w:val="002047D0"/>
    <w:rsid w:val="00222F29"/>
    <w:rsid w:val="00232A66"/>
    <w:rsid w:val="002A46E2"/>
    <w:rsid w:val="002D28BD"/>
    <w:rsid w:val="002F4432"/>
    <w:rsid w:val="00315892"/>
    <w:rsid w:val="00382F7B"/>
    <w:rsid w:val="003932DF"/>
    <w:rsid w:val="00393524"/>
    <w:rsid w:val="003A4681"/>
    <w:rsid w:val="003E502D"/>
    <w:rsid w:val="00411D39"/>
    <w:rsid w:val="004772FD"/>
    <w:rsid w:val="00485348"/>
    <w:rsid w:val="004929D2"/>
    <w:rsid w:val="004A6709"/>
    <w:rsid w:val="004B10FD"/>
    <w:rsid w:val="004B7407"/>
    <w:rsid w:val="00501EB2"/>
    <w:rsid w:val="00515344"/>
    <w:rsid w:val="00522424"/>
    <w:rsid w:val="00524774"/>
    <w:rsid w:val="005424F1"/>
    <w:rsid w:val="005613B2"/>
    <w:rsid w:val="00584936"/>
    <w:rsid w:val="005972A2"/>
    <w:rsid w:val="005A1F6F"/>
    <w:rsid w:val="005A7B01"/>
    <w:rsid w:val="005D03BC"/>
    <w:rsid w:val="005F05CA"/>
    <w:rsid w:val="0061302D"/>
    <w:rsid w:val="00670278"/>
    <w:rsid w:val="0069438E"/>
    <w:rsid w:val="006B03E9"/>
    <w:rsid w:val="006C3D0E"/>
    <w:rsid w:val="006F3CC4"/>
    <w:rsid w:val="007244D2"/>
    <w:rsid w:val="00732AF6"/>
    <w:rsid w:val="00737673"/>
    <w:rsid w:val="00777990"/>
    <w:rsid w:val="00787799"/>
    <w:rsid w:val="007A06F7"/>
    <w:rsid w:val="007B4030"/>
    <w:rsid w:val="007D5206"/>
    <w:rsid w:val="00816D7F"/>
    <w:rsid w:val="008D1CFA"/>
    <w:rsid w:val="008D2AC2"/>
    <w:rsid w:val="0092495C"/>
    <w:rsid w:val="00993A92"/>
    <w:rsid w:val="009A17EA"/>
    <w:rsid w:val="00A038D6"/>
    <w:rsid w:val="00A231A8"/>
    <w:rsid w:val="00A2648B"/>
    <w:rsid w:val="00A71186"/>
    <w:rsid w:val="00AD33B4"/>
    <w:rsid w:val="00AF01B6"/>
    <w:rsid w:val="00B10DC4"/>
    <w:rsid w:val="00B1459A"/>
    <w:rsid w:val="00B20205"/>
    <w:rsid w:val="00B21D6F"/>
    <w:rsid w:val="00B33D5D"/>
    <w:rsid w:val="00B5443E"/>
    <w:rsid w:val="00B950C9"/>
    <w:rsid w:val="00BA5B78"/>
    <w:rsid w:val="00BC2A15"/>
    <w:rsid w:val="00BF0CC0"/>
    <w:rsid w:val="00BF2545"/>
    <w:rsid w:val="00C11DFF"/>
    <w:rsid w:val="00C167DD"/>
    <w:rsid w:val="00C63B47"/>
    <w:rsid w:val="00C91F58"/>
    <w:rsid w:val="00CB5A3D"/>
    <w:rsid w:val="00CE039F"/>
    <w:rsid w:val="00D0178E"/>
    <w:rsid w:val="00D34B9C"/>
    <w:rsid w:val="00DA7063"/>
    <w:rsid w:val="00DC29DB"/>
    <w:rsid w:val="00E37F3B"/>
    <w:rsid w:val="00E40DCA"/>
    <w:rsid w:val="00E60B1C"/>
    <w:rsid w:val="00E623A1"/>
    <w:rsid w:val="00EA1D07"/>
    <w:rsid w:val="00F01670"/>
    <w:rsid w:val="00F12C0E"/>
    <w:rsid w:val="00F21350"/>
    <w:rsid w:val="00F251C3"/>
    <w:rsid w:val="00F61016"/>
    <w:rsid w:val="00F72EF9"/>
    <w:rsid w:val="27EEBD48"/>
    <w:rsid w:val="5110F6B4"/>
    <w:rsid w:val="773B4CB4"/>
    <w:rsid w:val="7A0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812CB"/>
  <w15:docId w15:val="{F9582C6D-FFEC-4574-9BC1-E9DB375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72515-F8CE-4079-879E-D43CB7CCD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2D7C-4214-4280-8152-8B62B2736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4D42B-11CF-4003-90AA-1246ADA3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44</cp:revision>
  <cp:lastPrinted>2016-03-07T09:51:00Z</cp:lastPrinted>
  <dcterms:created xsi:type="dcterms:W3CDTF">2016-10-07T09:33:00Z</dcterms:created>
  <dcterms:modified xsi:type="dcterms:W3CDTF">2023-10-05T08:44:00Z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