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8911" w14:textId="77777777" w:rsidR="00214CB0" w:rsidRPr="00085E99" w:rsidRDefault="00085E99">
      <w:pPr>
        <w:pStyle w:val="P68B1DB1-Geenafstand1"/>
        <w:jc w:val="center"/>
        <w:rPr>
          <w:lang w:val="fr-FR"/>
        </w:rPr>
      </w:pPr>
      <w:r w:rsidRPr="00085E99">
        <w:rPr>
          <w:lang w:val="fr-FR"/>
        </w:rPr>
        <w:t>Cloisons à lamelles DucoWall Classic W 35V</w:t>
      </w:r>
    </w:p>
    <w:p w14:paraId="26D43B20" w14:textId="77777777" w:rsidR="00214CB0" w:rsidRPr="00085E99" w:rsidRDefault="00214CB0">
      <w:pPr>
        <w:pStyle w:val="Geenafstand"/>
        <w:jc w:val="center"/>
        <w:rPr>
          <w:lang w:val="fr-FR"/>
        </w:rPr>
      </w:pPr>
    </w:p>
    <w:p w14:paraId="36ED0E52" w14:textId="0BFE11F0" w:rsidR="00214CB0" w:rsidRPr="00085E99" w:rsidRDefault="00085E99">
      <w:pPr>
        <w:pStyle w:val="P68B1DB1-Geenafstand2"/>
        <w:rPr>
          <w:lang w:val="fr-FR"/>
        </w:rPr>
      </w:pPr>
      <w:r w:rsidRPr="00085E99">
        <w:rPr>
          <w:lang w:val="fr-FR"/>
        </w:rPr>
        <w:t>Fabrication : DUCO Ventilation &amp; Sun Control</w:t>
      </w:r>
    </w:p>
    <w:p w14:paraId="3F4B3582" w14:textId="63E3A936" w:rsidR="00214CB0" w:rsidRPr="00085E99" w:rsidRDefault="00085E99">
      <w:pPr>
        <w:pStyle w:val="P68B1DB1-Geenafstand2"/>
        <w:rPr>
          <w:lang w:val="fr-FR"/>
        </w:rPr>
      </w:pPr>
      <w:r w:rsidRPr="00085E99">
        <w:rPr>
          <w:lang w:val="fr-FR"/>
        </w:rPr>
        <w:t>DucoWall Classic W 35V est un bardage à lames filantes qui peut être fixé à une construction porteuse. Le système « glisser-cliquer » permet un montage rapide et simple. La lame en « V » unique assure une meilleure protection contre l'eau et rend la grille</w:t>
      </w:r>
      <w:r w:rsidRPr="00085E99">
        <w:rPr>
          <w:lang w:val="fr-FR"/>
        </w:rPr>
        <w:t xml:space="preserve"> impénétrable et pratiquement imperméable aux regards depuis l'extérieur.</w:t>
      </w:r>
    </w:p>
    <w:p w14:paraId="43508E46" w14:textId="77777777" w:rsidR="00214CB0" w:rsidRPr="00085E99" w:rsidRDefault="00214CB0">
      <w:pPr>
        <w:pStyle w:val="Geenafstand"/>
        <w:rPr>
          <w:lang w:val="fr-FR"/>
        </w:rPr>
      </w:pPr>
    </w:p>
    <w:p w14:paraId="046EE94D" w14:textId="77777777" w:rsidR="00214CB0" w:rsidRDefault="00085E99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2DF8E898" w14:textId="2D02CFDF" w:rsidR="00214CB0" w:rsidRDefault="00085E9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Lamelles</w:t>
      </w:r>
      <w:proofErr w:type="spellEnd"/>
      <w:r>
        <w:rPr>
          <w:rStyle w:val="Kop3Char"/>
        </w:rPr>
        <w:t xml:space="preserve"> :</w:t>
      </w:r>
    </w:p>
    <w:p w14:paraId="40FFDCD8" w14:textId="77777777" w:rsidR="00214CB0" w:rsidRPr="00085E99" w:rsidRDefault="00085E99">
      <w:pPr>
        <w:pStyle w:val="P68B1DB1-Geenafstand2"/>
        <w:ind w:left="720"/>
        <w:rPr>
          <w:lang w:val="fr-FR"/>
        </w:rPr>
      </w:pPr>
      <w:r w:rsidRPr="00085E99">
        <w:rPr>
          <w:lang w:val="fr-FR"/>
        </w:rPr>
        <w:t>Extrusions d'aluminium en forme de V clipsées sur des porte-lames</w:t>
      </w:r>
    </w:p>
    <w:p w14:paraId="32C82B34" w14:textId="77777777" w:rsidR="00214CB0" w:rsidRDefault="00085E99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38,50 mm</w:t>
      </w:r>
    </w:p>
    <w:p w14:paraId="442E3079" w14:textId="77777777" w:rsidR="00214CB0" w:rsidRDefault="00085E99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35 mm</w:t>
      </w:r>
    </w:p>
    <w:p w14:paraId="3B066FD8" w14:textId="77777777" w:rsidR="00214CB0" w:rsidRDefault="00085E99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38 mm</w:t>
      </w:r>
    </w:p>
    <w:p w14:paraId="00FD7BCD" w14:textId="087B6481" w:rsidR="00214CB0" w:rsidRDefault="00085E99">
      <w:pPr>
        <w:pStyle w:val="P68B1DB1-Geenafstand2"/>
        <w:numPr>
          <w:ilvl w:val="0"/>
          <w:numId w:val="23"/>
        </w:numPr>
      </w:pPr>
      <w:proofErr w:type="spellStart"/>
      <w:r>
        <w:t>Épais</w:t>
      </w:r>
      <w:r>
        <w:t>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17832225" w14:textId="77777777" w:rsidR="00214CB0" w:rsidRDefault="00085E99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libre : 59 %</w:t>
      </w:r>
    </w:p>
    <w:p w14:paraId="1CC1A18A" w14:textId="77777777" w:rsidR="00214CB0" w:rsidRDefault="00085E99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35%</w:t>
      </w:r>
    </w:p>
    <w:p w14:paraId="13F5CF0A" w14:textId="77777777" w:rsidR="00214CB0" w:rsidRDefault="00214CB0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B5EDDAC" w14:textId="581476BE" w:rsidR="00214CB0" w:rsidRDefault="00085E99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116AE9F7" w14:textId="77777777" w:rsidR="00214CB0" w:rsidRPr="00085E99" w:rsidRDefault="00085E99">
      <w:pPr>
        <w:pStyle w:val="P68B1DB1-Geenafstand2"/>
        <w:ind w:left="720"/>
        <w:rPr>
          <w:lang w:val="fr-FR"/>
        </w:rPr>
      </w:pPr>
      <w:r w:rsidRPr="00085E99">
        <w:rPr>
          <w:lang w:val="fr-FR"/>
        </w:rPr>
        <w:t>Extrusions en aluminium prévue d'une encoche pour la fixation des supports de lamelles</w:t>
      </w:r>
    </w:p>
    <w:p w14:paraId="4D9E55B0" w14:textId="241C40A3" w:rsidR="00214CB0" w:rsidRPr="00085E99" w:rsidRDefault="00085E99">
      <w:pPr>
        <w:pStyle w:val="P68B1DB1-Geenafstand2"/>
        <w:ind w:left="720"/>
        <w:rPr>
          <w:lang w:val="fr-FR"/>
        </w:rPr>
      </w:pPr>
      <w:r w:rsidRPr="00085E99">
        <w:rPr>
          <w:lang w:val="fr-FR"/>
        </w:rPr>
        <w:t>Les profils de support légers 30/12 et 50/12 : fixation directement sur les montants (sans entraxe montant)</w:t>
      </w:r>
    </w:p>
    <w:p w14:paraId="4E4A1A2D" w14:textId="77777777" w:rsidR="00214CB0" w:rsidRPr="00085E99" w:rsidRDefault="00085E99">
      <w:pPr>
        <w:pStyle w:val="P68B1DB1-Geenafstand2"/>
        <w:ind w:left="720"/>
        <w:rPr>
          <w:lang w:val="fr-FR"/>
        </w:rPr>
      </w:pPr>
      <w:r w:rsidRPr="00085E99">
        <w:rPr>
          <w:lang w:val="fr-FR"/>
        </w:rPr>
        <w:t xml:space="preserve">Les profils de support lourds 21/50 Multi, 50/50 et 50/125 : </w:t>
      </w:r>
      <w:r w:rsidRPr="00085E99">
        <w:rPr>
          <w:lang w:val="fr-FR"/>
        </w:rPr>
        <w:t>approprié pour entraxe montant, fixés sur les montants au moyen de profilés en L inclus</w:t>
      </w:r>
    </w:p>
    <w:p w14:paraId="66BEED24" w14:textId="77777777" w:rsidR="00214CB0" w:rsidRPr="00085E99" w:rsidRDefault="00214CB0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0BDB1701" w14:textId="77777777" w:rsidR="00214CB0" w:rsidRPr="00085E99" w:rsidRDefault="00085E99">
      <w:pPr>
        <w:pStyle w:val="Geenafstand"/>
        <w:numPr>
          <w:ilvl w:val="0"/>
          <w:numId w:val="25"/>
        </w:numPr>
        <w:rPr>
          <w:lang w:val="fr-FR"/>
        </w:rPr>
      </w:pPr>
      <w:r w:rsidRPr="00085E99">
        <w:rPr>
          <w:rStyle w:val="Kop3Char"/>
          <w:lang w:val="fr-FR"/>
        </w:rPr>
        <w:t>Porte-lames :</w:t>
      </w:r>
      <w:r w:rsidRPr="00085E99">
        <w:rPr>
          <w:lang w:val="fr-FR"/>
        </w:rPr>
        <w:t xml:space="preserve"> </w:t>
      </w:r>
      <w:r w:rsidRPr="00085E99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1B0AD6DB" w14:textId="77777777" w:rsidR="00214CB0" w:rsidRPr="00085E99" w:rsidRDefault="00214CB0">
      <w:pPr>
        <w:pStyle w:val="Geenafstand"/>
        <w:rPr>
          <w:lang w:val="fr-FR"/>
        </w:rPr>
      </w:pPr>
    </w:p>
    <w:p w14:paraId="6F0E2EFE" w14:textId="72D1B571" w:rsidR="00214CB0" w:rsidRDefault="00085E99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0E2DB7DE" w14:textId="09E1443D" w:rsidR="00214CB0" w:rsidRDefault="00085E99">
      <w:pPr>
        <w:pStyle w:val="Geenafstand"/>
        <w:numPr>
          <w:ilvl w:val="0"/>
          <w:numId w:val="27"/>
        </w:numPr>
      </w:pPr>
      <w:r>
        <w:t>Profilé de support 50/12 : 50 mm</w:t>
      </w:r>
    </w:p>
    <w:p w14:paraId="0AF38137" w14:textId="77777777" w:rsidR="00214CB0" w:rsidRPr="00085E99" w:rsidRDefault="00085E99">
      <w:pPr>
        <w:pStyle w:val="Geenafstand"/>
        <w:numPr>
          <w:ilvl w:val="0"/>
          <w:numId w:val="27"/>
        </w:numPr>
        <w:rPr>
          <w:lang w:val="fr-FR"/>
        </w:rPr>
      </w:pPr>
      <w:r w:rsidRPr="00085E99">
        <w:rPr>
          <w:lang w:val="fr-FR"/>
        </w:rPr>
        <w:t xml:space="preserve">Profilé de support </w:t>
      </w:r>
      <w:r w:rsidRPr="00085E99">
        <w:rPr>
          <w:lang w:val="fr-FR"/>
        </w:rPr>
        <w:t>50/50 ou 21/50 Multi : 88 mm</w:t>
      </w:r>
    </w:p>
    <w:p w14:paraId="3AB0CBFC" w14:textId="77777777" w:rsidR="00214CB0" w:rsidRDefault="00085E99">
      <w:pPr>
        <w:pStyle w:val="Geenafstand"/>
        <w:numPr>
          <w:ilvl w:val="0"/>
          <w:numId w:val="27"/>
        </w:numPr>
      </w:pPr>
      <w:r>
        <w:t>Profilé de support 50/125 : 163 mm</w:t>
      </w:r>
    </w:p>
    <w:p w14:paraId="2B8E5472" w14:textId="77777777" w:rsidR="00214CB0" w:rsidRDefault="00214CB0">
      <w:pPr>
        <w:pStyle w:val="Geenafstand"/>
        <w:ind w:left="720"/>
      </w:pPr>
    </w:p>
    <w:p w14:paraId="0E4A6159" w14:textId="77777777" w:rsidR="00214CB0" w:rsidRDefault="00085E99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56855531" w14:textId="77777777" w:rsidR="00214CB0" w:rsidRPr="00085E99" w:rsidRDefault="00085E99">
      <w:pPr>
        <w:pStyle w:val="Geenafstand"/>
        <w:numPr>
          <w:ilvl w:val="0"/>
          <w:numId w:val="16"/>
        </w:numPr>
        <w:rPr>
          <w:lang w:val="fr-FR"/>
        </w:rPr>
      </w:pPr>
      <w:r w:rsidRPr="00085E99">
        <w:rPr>
          <w:lang w:val="fr-FR"/>
        </w:rPr>
        <w:t>Anodisation : selon Qualanod, épaisseur de la couche 15-20µm, couleur naturelle standard (anodisation incolore)</w:t>
      </w:r>
    </w:p>
    <w:p w14:paraId="54222C0A" w14:textId="2A66C30A" w:rsidR="00214CB0" w:rsidRPr="00085E99" w:rsidRDefault="00085E99">
      <w:pPr>
        <w:pStyle w:val="Geenafstand"/>
        <w:numPr>
          <w:ilvl w:val="0"/>
          <w:numId w:val="16"/>
        </w:numPr>
        <w:rPr>
          <w:lang w:val="fr-FR"/>
        </w:rPr>
      </w:pPr>
      <w:r w:rsidRPr="00085E99">
        <w:rPr>
          <w:lang w:val="fr-FR"/>
        </w:rPr>
        <w:t xml:space="preserve">Revêtement en poudre : selon Qualicoat Seaside type A, </w:t>
      </w:r>
      <w:r w:rsidRPr="00085E99">
        <w:rPr>
          <w:lang w:val="fr-FR"/>
        </w:rPr>
        <w:t>épaisseur de couche moyenne minimale 60 µm, couleurs RAL standard 70 % de brillance</w:t>
      </w:r>
    </w:p>
    <w:p w14:paraId="3E006369" w14:textId="22037FE0" w:rsidR="00214CB0" w:rsidRPr="00085E99" w:rsidRDefault="00085E99">
      <w:pPr>
        <w:pStyle w:val="Geenafstand"/>
        <w:ind w:left="360" w:right="-1"/>
        <w:rPr>
          <w:lang w:val="fr-FR"/>
        </w:rPr>
      </w:pPr>
      <w:r w:rsidRPr="00085E99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2FF27C93" w14:textId="77777777" w:rsidR="00214CB0" w:rsidRPr="00085E99" w:rsidRDefault="00214CB0">
      <w:pPr>
        <w:pStyle w:val="Geenafstand"/>
        <w:rPr>
          <w:lang w:val="fr-FR"/>
        </w:rPr>
      </w:pPr>
    </w:p>
    <w:p w14:paraId="04A1ED8C" w14:textId="77777777" w:rsidR="00214CB0" w:rsidRDefault="00085E99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5322B4AD" w14:textId="4D494DE9" w:rsidR="00214CB0" w:rsidRDefault="00085E99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757A401D" w14:textId="3FABF6AB" w:rsidR="00214CB0" w:rsidRDefault="00085E99">
      <w:pPr>
        <w:pStyle w:val="P68B1DB1-Geenafstand3"/>
        <w:numPr>
          <w:ilvl w:val="1"/>
          <w:numId w:val="17"/>
        </w:numPr>
      </w:pPr>
      <w:r>
        <w:t xml:space="preserve">Facteur K entrée </w:t>
      </w:r>
      <w:proofErr w:type="spellStart"/>
      <w:r>
        <w:t>d'air</w:t>
      </w:r>
      <w:proofErr w:type="spellEnd"/>
      <w:r>
        <w:t xml:space="preserve"> : 71,82</w:t>
      </w:r>
    </w:p>
    <w:p w14:paraId="6DFA8E9F" w14:textId="70B5186F" w:rsidR="00214CB0" w:rsidRDefault="00085E99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65,04</w:t>
      </w:r>
    </w:p>
    <w:p w14:paraId="403E4DCB" w14:textId="614B388F" w:rsidR="00214CB0" w:rsidRDefault="00085E99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0,118</w:t>
      </w:r>
    </w:p>
    <w:p w14:paraId="313B2B1B" w14:textId="1DC5B957" w:rsidR="00214CB0" w:rsidRDefault="00085E99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0,124</w:t>
      </w:r>
    </w:p>
    <w:p w14:paraId="45F173CA" w14:textId="12430317" w:rsidR="00214CB0" w:rsidRDefault="00214CB0">
      <w:pPr>
        <w:spacing w:after="200" w:line="276" w:lineRule="auto"/>
      </w:pPr>
    </w:p>
    <w:p w14:paraId="4859C7B0" w14:textId="6DCCB578" w:rsidR="00214CB0" w:rsidRDefault="00085E99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374E8D78" w14:textId="1489B7A5" w:rsidR="00214CB0" w:rsidRDefault="00085E99">
      <w:pPr>
        <w:pStyle w:val="P68B1DB1-Geenafstand3"/>
        <w:numPr>
          <w:ilvl w:val="1"/>
          <w:numId w:val="17"/>
        </w:numPr>
      </w:pPr>
      <w:r>
        <w:t xml:space="preserve">Facteur K entrée </w:t>
      </w:r>
      <w:proofErr w:type="spellStart"/>
      <w:r>
        <w:t>d'air</w:t>
      </w:r>
      <w:proofErr w:type="spellEnd"/>
      <w:r>
        <w:t xml:space="preserve"> : 74,32</w:t>
      </w:r>
    </w:p>
    <w:p w14:paraId="5B9608F6" w14:textId="01A02C00" w:rsidR="00214CB0" w:rsidRDefault="00085E99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66,10</w:t>
      </w:r>
    </w:p>
    <w:p w14:paraId="25E2B370" w14:textId="5B0F4D33" w:rsidR="00214CB0" w:rsidRDefault="00085E99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0,116</w:t>
      </w:r>
    </w:p>
    <w:p w14:paraId="050AA303" w14:textId="3A0787AD" w:rsidR="00214CB0" w:rsidRDefault="00085E99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0,123</w:t>
      </w:r>
    </w:p>
    <w:p w14:paraId="663065A4" w14:textId="77777777" w:rsidR="00214CB0" w:rsidRDefault="00214CB0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5AF3E313" w14:textId="20D5FF7E" w:rsidR="00214CB0" w:rsidRPr="00085E99" w:rsidRDefault="00085E99">
      <w:pPr>
        <w:pStyle w:val="Kop3"/>
        <w:numPr>
          <w:ilvl w:val="0"/>
          <w:numId w:val="17"/>
        </w:numPr>
        <w:rPr>
          <w:lang w:val="fr-FR"/>
        </w:rPr>
      </w:pPr>
      <w:r w:rsidRPr="00085E99">
        <w:rPr>
          <w:lang w:val="fr-FR"/>
        </w:rPr>
        <w:t>Etanchéité à l'eau version standard :</w:t>
      </w:r>
    </w:p>
    <w:p w14:paraId="595B2FCF" w14:textId="6C67F53D" w:rsidR="00214CB0" w:rsidRDefault="00085E99">
      <w:pPr>
        <w:pStyle w:val="P68B1DB1-Geenafstand3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1A460539" w14:textId="4AB10FF5" w:rsidR="00214CB0" w:rsidRDefault="00085E99">
      <w:pPr>
        <w:pStyle w:val="P68B1DB1-Geenafstand3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A</w:t>
      </w:r>
    </w:p>
    <w:p w14:paraId="0B431A33" w14:textId="1B4CA85D" w:rsidR="00214CB0" w:rsidRDefault="00085E99">
      <w:pPr>
        <w:pStyle w:val="P68B1DB1-Geenafstand3"/>
        <w:numPr>
          <w:ilvl w:val="1"/>
          <w:numId w:val="17"/>
        </w:numPr>
      </w:pPr>
      <w:r>
        <w:t xml:space="preserve">v = 1,0m/s : </w:t>
      </w:r>
      <w:proofErr w:type="spellStart"/>
      <w:r>
        <w:t>classe</w:t>
      </w:r>
      <w:proofErr w:type="spellEnd"/>
      <w:r>
        <w:t xml:space="preserve"> A</w:t>
      </w:r>
    </w:p>
    <w:p w14:paraId="2850DCBD" w14:textId="4816D089" w:rsidR="00214CB0" w:rsidRDefault="00085E99">
      <w:pPr>
        <w:pStyle w:val="P68B1DB1-Geenafstand3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A</w:t>
      </w:r>
    </w:p>
    <w:p w14:paraId="79D5C03A" w14:textId="0DCA4C56" w:rsidR="00214CB0" w:rsidRDefault="00085E99">
      <w:pPr>
        <w:pStyle w:val="P68B1DB1-Geenafstand3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C</w:t>
      </w:r>
    </w:p>
    <w:p w14:paraId="18CFE01F" w14:textId="22CBE175" w:rsidR="00214CB0" w:rsidRDefault="00085E99">
      <w:pPr>
        <w:pStyle w:val="P68B1DB1-Geenafstand3"/>
        <w:numPr>
          <w:ilvl w:val="1"/>
          <w:numId w:val="19"/>
        </w:numPr>
      </w:pPr>
      <w:r>
        <w:t xml:space="preserve">v = 2,5m/s : </w:t>
      </w:r>
      <w:proofErr w:type="spellStart"/>
      <w:r>
        <w:t>classe</w:t>
      </w:r>
      <w:proofErr w:type="spellEnd"/>
      <w:r>
        <w:t xml:space="preserve"> C</w:t>
      </w:r>
    </w:p>
    <w:p w14:paraId="4130F9B4" w14:textId="430D1A6C" w:rsidR="00214CB0" w:rsidRDefault="00085E99">
      <w:pPr>
        <w:pStyle w:val="P68B1DB1-Geenafstand3"/>
        <w:numPr>
          <w:ilvl w:val="1"/>
          <w:numId w:val="19"/>
        </w:numPr>
      </w:pPr>
      <w:r>
        <w:t>v = 3,0m/s</w:t>
      </w:r>
      <w:r>
        <w:t xml:space="preserve"> : </w:t>
      </w:r>
      <w:proofErr w:type="spellStart"/>
      <w:r>
        <w:t>classe</w:t>
      </w:r>
      <w:proofErr w:type="spellEnd"/>
      <w:r>
        <w:t xml:space="preserve"> D</w:t>
      </w:r>
    </w:p>
    <w:p w14:paraId="0EE84D54" w14:textId="7D6A22AE" w:rsidR="00214CB0" w:rsidRDefault="00085E99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3C83517D" w14:textId="77777777" w:rsidR="00214CB0" w:rsidRDefault="00214CB0">
      <w:pPr>
        <w:pStyle w:val="Geenafstand"/>
        <w:rPr>
          <w:rFonts w:cs="Tahoma"/>
        </w:rPr>
      </w:pPr>
    </w:p>
    <w:p w14:paraId="46E002F1" w14:textId="53192A0D" w:rsidR="00214CB0" w:rsidRPr="00085E99" w:rsidRDefault="00085E99">
      <w:pPr>
        <w:pStyle w:val="Kop3"/>
        <w:numPr>
          <w:ilvl w:val="0"/>
          <w:numId w:val="17"/>
        </w:numPr>
        <w:rPr>
          <w:lang w:val="fr-FR"/>
        </w:rPr>
      </w:pPr>
      <w:r w:rsidRPr="00085E99">
        <w:rPr>
          <w:lang w:val="fr-FR"/>
        </w:rPr>
        <w:t>Etanchéité à l'eau version "+ options" :</w:t>
      </w:r>
    </w:p>
    <w:p w14:paraId="1ADDAE18" w14:textId="77777777" w:rsidR="00214CB0" w:rsidRDefault="00085E99">
      <w:pPr>
        <w:pStyle w:val="P68B1DB1-Geenafstand3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456CA0B1" w14:textId="77777777" w:rsidR="00214CB0" w:rsidRDefault="00085E99">
      <w:pPr>
        <w:pStyle w:val="P68B1DB1-Geenafstand3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A</w:t>
      </w:r>
    </w:p>
    <w:p w14:paraId="735D7533" w14:textId="28EC9DAD" w:rsidR="00214CB0" w:rsidRDefault="00085E99">
      <w:pPr>
        <w:pStyle w:val="P68B1DB1-Geenafstand3"/>
        <w:numPr>
          <w:ilvl w:val="1"/>
          <w:numId w:val="17"/>
        </w:numPr>
      </w:pPr>
      <w:r>
        <w:t xml:space="preserve">v = 1,0m/s : </w:t>
      </w:r>
      <w:proofErr w:type="spellStart"/>
      <w:r>
        <w:t>classe</w:t>
      </w:r>
      <w:proofErr w:type="spellEnd"/>
      <w:r>
        <w:t xml:space="preserve"> A</w:t>
      </w:r>
    </w:p>
    <w:p w14:paraId="636609A1" w14:textId="2AA585E7" w:rsidR="00214CB0" w:rsidRDefault="00085E99">
      <w:pPr>
        <w:pStyle w:val="P68B1DB1-Geenafstand3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A</w:t>
      </w:r>
    </w:p>
    <w:p w14:paraId="5C8C591A" w14:textId="70562FE7" w:rsidR="00214CB0" w:rsidRDefault="00085E99">
      <w:pPr>
        <w:pStyle w:val="P68B1DB1-Geenafstand3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B</w:t>
      </w:r>
    </w:p>
    <w:p w14:paraId="0F431EB4" w14:textId="7055796B" w:rsidR="00214CB0" w:rsidRDefault="00085E99">
      <w:pPr>
        <w:pStyle w:val="P68B1DB1-Geenafstand3"/>
        <w:numPr>
          <w:ilvl w:val="1"/>
          <w:numId w:val="19"/>
        </w:numPr>
      </w:pPr>
      <w:r>
        <w:t xml:space="preserve">v = 2,5m/s : </w:t>
      </w:r>
      <w:proofErr w:type="spellStart"/>
      <w:r>
        <w:t>classe</w:t>
      </w:r>
      <w:proofErr w:type="spellEnd"/>
      <w:r>
        <w:t xml:space="preserve"> C</w:t>
      </w:r>
    </w:p>
    <w:p w14:paraId="1CFD9438" w14:textId="58D30BAE" w:rsidR="00214CB0" w:rsidRDefault="00085E99">
      <w:pPr>
        <w:pStyle w:val="P68B1DB1-Geenafstand3"/>
        <w:numPr>
          <w:ilvl w:val="1"/>
          <w:numId w:val="19"/>
        </w:numPr>
      </w:pPr>
      <w:r>
        <w:t xml:space="preserve">v = 3,0m/s : </w:t>
      </w:r>
      <w:proofErr w:type="spellStart"/>
      <w:r>
        <w:t>classe</w:t>
      </w:r>
      <w:proofErr w:type="spellEnd"/>
      <w:r>
        <w:t xml:space="preserve"> C</w:t>
      </w:r>
    </w:p>
    <w:p w14:paraId="472BDDFE" w14:textId="77777777" w:rsidR="00214CB0" w:rsidRDefault="00085E99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00EB4851" w14:textId="77777777" w:rsidR="00214CB0" w:rsidRDefault="00214CB0">
      <w:pPr>
        <w:pStyle w:val="Geenafstand"/>
        <w:rPr>
          <w:rFonts w:cs="Tahoma"/>
        </w:rPr>
      </w:pPr>
    </w:p>
    <w:p w14:paraId="5D41F2C3" w14:textId="77777777" w:rsidR="00214CB0" w:rsidRPr="00085E99" w:rsidRDefault="00085E99">
      <w:pPr>
        <w:pStyle w:val="Kop2"/>
        <w:rPr>
          <w:lang w:val="fr-FR"/>
        </w:rPr>
      </w:pPr>
      <w:r w:rsidRPr="00085E99">
        <w:rPr>
          <w:lang w:val="fr-FR"/>
        </w:rPr>
        <w:t>Conforme ou testé selon les normes :</w:t>
      </w:r>
    </w:p>
    <w:p w14:paraId="460B0A8B" w14:textId="0A03DEE9" w:rsidR="00214CB0" w:rsidRDefault="00085E9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30A0446C" w14:textId="77777777" w:rsidR="00214CB0" w:rsidRDefault="00085E99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0F6DB97B" w14:textId="77777777" w:rsidR="00214CB0" w:rsidRPr="00085E99" w:rsidRDefault="00085E99">
      <w:pPr>
        <w:pStyle w:val="P68B1DB1-Geenafstand5"/>
        <w:numPr>
          <w:ilvl w:val="0"/>
          <w:numId w:val="20"/>
        </w:numPr>
        <w:rPr>
          <w:lang w:val="fr-FR"/>
        </w:rPr>
      </w:pPr>
      <w:r w:rsidRPr="00085E99">
        <w:rPr>
          <w:lang w:val="fr-FR"/>
        </w:rPr>
        <w:t>EN 573 - EN AW-6063 T66 et EN AW-6060 T66 : alliage d'aluminium et trempe</w:t>
      </w:r>
    </w:p>
    <w:p w14:paraId="7F7159C7" w14:textId="77777777" w:rsidR="00214CB0" w:rsidRPr="00085E99" w:rsidRDefault="00085E99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085E99">
        <w:rPr>
          <w:lang w:val="fr-FR"/>
        </w:rPr>
        <w:t>EN 13030 : étanchéité à l'eau et déter</w:t>
      </w:r>
      <w:r w:rsidRPr="00085E99">
        <w:rPr>
          <w:lang w:val="fr-FR"/>
        </w:rPr>
        <w:t>mination des coefficients C</w:t>
      </w:r>
      <w:r w:rsidRPr="00085E99">
        <w:rPr>
          <w:vertAlign w:val="subscript"/>
          <w:lang w:val="fr-FR"/>
        </w:rPr>
        <w:t>e</w:t>
      </w:r>
      <w:r w:rsidRPr="00085E99">
        <w:rPr>
          <w:lang w:val="fr-FR"/>
        </w:rPr>
        <w:t>et C</w:t>
      </w:r>
      <w:r w:rsidRPr="00085E99">
        <w:rPr>
          <w:vertAlign w:val="subscript"/>
          <w:lang w:val="fr-FR"/>
        </w:rPr>
        <w:t>d</w:t>
      </w:r>
    </w:p>
    <w:p w14:paraId="3A8E2D0A" w14:textId="7B4D7230" w:rsidR="00214CB0" w:rsidRPr="00085E99" w:rsidRDefault="00085E99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085E99">
        <w:rPr>
          <w:lang w:val="fr-FR"/>
        </w:rPr>
        <w:t>EN 1990, EN 1991, EN 1999 : calculs de résistance</w:t>
      </w:r>
    </w:p>
    <w:p w14:paraId="7B62BB4F" w14:textId="77777777" w:rsidR="00214CB0" w:rsidRPr="00085E99" w:rsidRDefault="00214CB0">
      <w:pPr>
        <w:pStyle w:val="Kop2"/>
        <w:rPr>
          <w:highlight w:val="yellow"/>
          <w:lang w:val="fr-FR"/>
        </w:rPr>
      </w:pPr>
    </w:p>
    <w:p w14:paraId="15B8CE5F" w14:textId="77777777" w:rsidR="00214CB0" w:rsidRPr="00085E99" w:rsidRDefault="00085E99">
      <w:pPr>
        <w:pStyle w:val="Kop2"/>
        <w:rPr>
          <w:lang w:val="fr-FR"/>
        </w:rPr>
      </w:pPr>
      <w:r w:rsidRPr="00085E99">
        <w:rPr>
          <w:lang w:val="fr-FR"/>
        </w:rPr>
        <w:t>Anti-effraction en option</w:t>
      </w:r>
    </w:p>
    <w:p w14:paraId="6DD1D1F9" w14:textId="77777777" w:rsidR="00214CB0" w:rsidRPr="00085E99" w:rsidRDefault="00085E99">
      <w:pPr>
        <w:pStyle w:val="Geenafstand"/>
        <w:rPr>
          <w:lang w:val="fr-FR"/>
        </w:rPr>
      </w:pPr>
      <w:r w:rsidRPr="00085E99">
        <w:rPr>
          <w:lang w:val="fr-FR"/>
        </w:rPr>
        <w:t>La cloison à lamelles peut éventuellement être munie d'un treillis métallique pour une résistance à l'effraction RC2.</w:t>
      </w:r>
    </w:p>
    <w:p w14:paraId="257137E4" w14:textId="65229605" w:rsidR="00214CB0" w:rsidRDefault="00085E99">
      <w:pPr>
        <w:pStyle w:val="Geenafstand"/>
      </w:pPr>
      <w:proofErr w:type="spellStart"/>
      <w:r>
        <w:t>Classe</w:t>
      </w:r>
      <w:proofErr w:type="spellEnd"/>
      <w:r>
        <w:t xml:space="preserve"> 2 (EN1627:2011 &amp; NEN 5096:2012+A1:2015)</w:t>
      </w:r>
    </w:p>
    <w:p w14:paraId="0379F82E" w14:textId="77777777" w:rsidR="00214CB0" w:rsidRDefault="00214CB0">
      <w:pPr>
        <w:pStyle w:val="bestektekst"/>
        <w:rPr>
          <w:rFonts w:asciiTheme="minorHAnsi" w:hAnsiTheme="minorHAnsi" w:cs="Tahoma"/>
          <w:sz w:val="18"/>
        </w:rPr>
      </w:pPr>
    </w:p>
    <w:sectPr w:rsidR="00214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0B2E" w14:textId="77777777" w:rsidR="00214CB0" w:rsidRDefault="00085E99">
      <w:r>
        <w:separator/>
      </w:r>
    </w:p>
  </w:endnote>
  <w:endnote w:type="continuationSeparator" w:id="0">
    <w:p w14:paraId="5E5895E9" w14:textId="77777777" w:rsidR="00214CB0" w:rsidRDefault="0008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149" w14:textId="77777777" w:rsidR="00214CB0" w:rsidRDefault="00214C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887" w14:textId="77777777" w:rsidR="00214CB0" w:rsidRDefault="00214C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BF1" w14:textId="77777777" w:rsidR="00214CB0" w:rsidRDefault="00214C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F022" w14:textId="77777777" w:rsidR="00214CB0" w:rsidRDefault="00085E99">
      <w:r>
        <w:separator/>
      </w:r>
    </w:p>
  </w:footnote>
  <w:footnote w:type="continuationSeparator" w:id="0">
    <w:p w14:paraId="08250B31" w14:textId="77777777" w:rsidR="00214CB0" w:rsidRDefault="0008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2C12" w14:textId="77777777" w:rsidR="00214CB0" w:rsidRDefault="00085E99">
    <w:pPr>
      <w:pStyle w:val="Koptekst"/>
    </w:pPr>
    <w:r>
      <w:pict w14:anchorId="2B6E7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30B4" w14:textId="77777777" w:rsidR="00214CB0" w:rsidRDefault="00085E99">
    <w:pPr>
      <w:pStyle w:val="Koptekst"/>
    </w:pPr>
    <w:r>
      <w:pict w14:anchorId="35D9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1152" w14:textId="77777777" w:rsidR="00214CB0" w:rsidRDefault="00085E99">
    <w:pPr>
      <w:pStyle w:val="Koptekst"/>
    </w:pPr>
    <w:r>
      <w:pict w14:anchorId="733A3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29868">
    <w:abstractNumId w:val="26"/>
  </w:num>
  <w:num w:numId="2" w16cid:durableId="1378385469">
    <w:abstractNumId w:val="22"/>
  </w:num>
  <w:num w:numId="3" w16cid:durableId="196697574">
    <w:abstractNumId w:val="10"/>
  </w:num>
  <w:num w:numId="4" w16cid:durableId="1851874968">
    <w:abstractNumId w:val="6"/>
  </w:num>
  <w:num w:numId="5" w16cid:durableId="91317988">
    <w:abstractNumId w:val="5"/>
  </w:num>
  <w:num w:numId="6" w16cid:durableId="551582738">
    <w:abstractNumId w:val="9"/>
  </w:num>
  <w:num w:numId="7" w16cid:durableId="1703902204">
    <w:abstractNumId w:val="4"/>
  </w:num>
  <w:num w:numId="8" w16cid:durableId="1326324992">
    <w:abstractNumId w:val="3"/>
  </w:num>
  <w:num w:numId="9" w16cid:durableId="21709899">
    <w:abstractNumId w:val="2"/>
  </w:num>
  <w:num w:numId="10" w16cid:durableId="1854299311">
    <w:abstractNumId w:val="1"/>
  </w:num>
  <w:num w:numId="11" w16cid:durableId="131337379">
    <w:abstractNumId w:val="0"/>
  </w:num>
  <w:num w:numId="12" w16cid:durableId="827208499">
    <w:abstractNumId w:val="7"/>
  </w:num>
  <w:num w:numId="13" w16cid:durableId="447509343">
    <w:abstractNumId w:val="8"/>
  </w:num>
  <w:num w:numId="14" w16cid:durableId="1351569151">
    <w:abstractNumId w:val="25"/>
  </w:num>
  <w:num w:numId="15" w16cid:durableId="248275000">
    <w:abstractNumId w:val="12"/>
  </w:num>
  <w:num w:numId="16" w16cid:durableId="1195925428">
    <w:abstractNumId w:val="24"/>
  </w:num>
  <w:num w:numId="17" w16cid:durableId="634867681">
    <w:abstractNumId w:val="18"/>
  </w:num>
  <w:num w:numId="18" w16cid:durableId="1773554734">
    <w:abstractNumId w:val="23"/>
  </w:num>
  <w:num w:numId="19" w16cid:durableId="1731689411">
    <w:abstractNumId w:val="13"/>
  </w:num>
  <w:num w:numId="20" w16cid:durableId="1805851837">
    <w:abstractNumId w:val="20"/>
  </w:num>
  <w:num w:numId="21" w16cid:durableId="484712676">
    <w:abstractNumId w:val="15"/>
  </w:num>
  <w:num w:numId="22" w16cid:durableId="329674319">
    <w:abstractNumId w:val="11"/>
  </w:num>
  <w:num w:numId="23" w16cid:durableId="1089935154">
    <w:abstractNumId w:val="19"/>
  </w:num>
  <w:num w:numId="24" w16cid:durableId="451048939">
    <w:abstractNumId w:val="16"/>
  </w:num>
  <w:num w:numId="25" w16cid:durableId="438841688">
    <w:abstractNumId w:val="21"/>
  </w:num>
  <w:num w:numId="26" w16cid:durableId="733701293">
    <w:abstractNumId w:val="14"/>
  </w:num>
  <w:num w:numId="27" w16cid:durableId="9565260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34E71"/>
    <w:rsid w:val="0006501C"/>
    <w:rsid w:val="00066BA1"/>
    <w:rsid w:val="00085E99"/>
    <w:rsid w:val="00095C7D"/>
    <w:rsid w:val="000974F5"/>
    <w:rsid w:val="000A4893"/>
    <w:rsid w:val="000D4094"/>
    <w:rsid w:val="001470E4"/>
    <w:rsid w:val="00153EEE"/>
    <w:rsid w:val="001C548A"/>
    <w:rsid w:val="002047D0"/>
    <w:rsid w:val="00214CB0"/>
    <w:rsid w:val="00217093"/>
    <w:rsid w:val="00222F29"/>
    <w:rsid w:val="00232A66"/>
    <w:rsid w:val="00276C2C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437FBE"/>
    <w:rsid w:val="004772FD"/>
    <w:rsid w:val="00485348"/>
    <w:rsid w:val="004929D2"/>
    <w:rsid w:val="004A6709"/>
    <w:rsid w:val="004B10FD"/>
    <w:rsid w:val="004B579A"/>
    <w:rsid w:val="00515344"/>
    <w:rsid w:val="00522424"/>
    <w:rsid w:val="005324EA"/>
    <w:rsid w:val="00543711"/>
    <w:rsid w:val="00584936"/>
    <w:rsid w:val="005A1F6F"/>
    <w:rsid w:val="005F05CA"/>
    <w:rsid w:val="005F3614"/>
    <w:rsid w:val="0061302D"/>
    <w:rsid w:val="00652FCF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3B24"/>
    <w:rsid w:val="007B4030"/>
    <w:rsid w:val="007D3EAC"/>
    <w:rsid w:val="007D5206"/>
    <w:rsid w:val="00807C06"/>
    <w:rsid w:val="00816D7F"/>
    <w:rsid w:val="0082380F"/>
    <w:rsid w:val="008D1CFA"/>
    <w:rsid w:val="008E3C3F"/>
    <w:rsid w:val="0092495C"/>
    <w:rsid w:val="00925B79"/>
    <w:rsid w:val="00927563"/>
    <w:rsid w:val="00966B92"/>
    <w:rsid w:val="009A17EA"/>
    <w:rsid w:val="009D5BC7"/>
    <w:rsid w:val="00A10E7F"/>
    <w:rsid w:val="00A231A8"/>
    <w:rsid w:val="00A45F3E"/>
    <w:rsid w:val="00B10DC4"/>
    <w:rsid w:val="00B1315F"/>
    <w:rsid w:val="00B20205"/>
    <w:rsid w:val="00B21D6F"/>
    <w:rsid w:val="00B33D5D"/>
    <w:rsid w:val="00B34764"/>
    <w:rsid w:val="00B45BF5"/>
    <w:rsid w:val="00B536F1"/>
    <w:rsid w:val="00B619D9"/>
    <w:rsid w:val="00B75590"/>
    <w:rsid w:val="00BC2A15"/>
    <w:rsid w:val="00BF0CC0"/>
    <w:rsid w:val="00C11DFF"/>
    <w:rsid w:val="00CA6E3E"/>
    <w:rsid w:val="00CB5A3D"/>
    <w:rsid w:val="00D0178E"/>
    <w:rsid w:val="00D34B9C"/>
    <w:rsid w:val="00D43AE6"/>
    <w:rsid w:val="00DA7063"/>
    <w:rsid w:val="00E623A1"/>
    <w:rsid w:val="00F01670"/>
    <w:rsid w:val="00F02894"/>
    <w:rsid w:val="00F12C0E"/>
    <w:rsid w:val="00F61016"/>
    <w:rsid w:val="00FE0235"/>
    <w:rsid w:val="1AF47C60"/>
    <w:rsid w:val="575D2E68"/>
    <w:rsid w:val="5D349DB6"/>
    <w:rsid w:val="60C0F4A4"/>
    <w:rsid w:val="6D9DC167"/>
    <w:rsid w:val="70B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9A2A1D9"/>
  <w15:docId w15:val="{CBD95CAE-16F6-4DA7-A4C5-0069361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6F340-8FA7-444E-8DBD-C19A7A70D060}"/>
</file>

<file path=customXml/itemProps2.xml><?xml version="1.0" encoding="utf-8"?>
<ds:datastoreItem xmlns:ds="http://schemas.openxmlformats.org/officeDocument/2006/customXml" ds:itemID="{DA796B5E-4CA0-475C-BAA9-18A1984A5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D9B62-AA7E-4E4E-B54F-F52DC65D8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458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29</cp:revision>
  <cp:lastPrinted>2016-03-07T09:51:00Z</cp:lastPrinted>
  <dcterms:created xsi:type="dcterms:W3CDTF">2016-10-17T06:37:00Z</dcterms:created>
  <dcterms:modified xsi:type="dcterms:W3CDTF">2022-11-23T10:39:00Z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