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12F675D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 xml:space="preserve">Sun </w:t>
      </w:r>
      <w:r w:rsidR="00B34FF4" w:rsidRPr="00C2172E">
        <w:rPr>
          <w:lang w:val="fr-FR"/>
        </w:rPr>
        <w:t>Cubic</w:t>
      </w:r>
      <w:r w:rsidR="00897870">
        <w:rPr>
          <w:lang w:val="fr-FR"/>
        </w:rPr>
        <w:t xml:space="preserve"> Light</w:t>
      </w:r>
      <w:r w:rsidR="008A2A2A" w:rsidRPr="00C2172E">
        <w:rPr>
          <w:lang w:val="fr-FR"/>
        </w:rPr>
        <w:t xml:space="preserve"> </w:t>
      </w:r>
      <w:r w:rsidR="00100099">
        <w:rPr>
          <w:lang w:val="fr-FR"/>
        </w:rPr>
        <w:t>3</w:t>
      </w:r>
      <w:r w:rsidR="008A2A2A" w:rsidRPr="00C2172E">
        <w:rPr>
          <w:lang w:val="fr-FR"/>
        </w:rPr>
        <w:t>00</w:t>
      </w:r>
      <w:r w:rsidR="00F57BDB">
        <w:rPr>
          <w:lang w:val="fr-FR"/>
        </w:rPr>
        <w:t>x</w:t>
      </w:r>
      <w:r w:rsidR="00100099">
        <w:rPr>
          <w:lang w:val="fr-FR"/>
        </w:rPr>
        <w:t>50</w:t>
      </w:r>
      <w:r w:rsidR="008A2A2A" w:rsidRPr="00C2172E">
        <w:rPr>
          <w:lang w:val="fr-FR"/>
        </w:rPr>
        <w:t xml:space="preserve"> </w:t>
      </w:r>
      <w:r>
        <w:rPr>
          <w:lang w:val="fr-FR"/>
        </w:rPr>
        <w:t>Intermédiaire</w:t>
      </w:r>
    </w:p>
    <w:p w14:paraId="2349B33C" w14:textId="3614A45E" w:rsidR="00C63555" w:rsidRPr="009B37A1" w:rsidRDefault="00C2172E" w:rsidP="00C63555">
      <w:pPr>
        <w:pStyle w:val="Kop2"/>
        <w:rPr>
          <w:color w:val="auto"/>
          <w:lang w:val="fr-FR"/>
        </w:rPr>
      </w:pPr>
      <w:r w:rsidRPr="00C2172E">
        <w:rPr>
          <w:lang w:val="fr-FR"/>
        </w:rPr>
        <w:t>Description</w:t>
      </w:r>
    </w:p>
    <w:p w14:paraId="3835C095" w14:textId="1F6F8F6F" w:rsidR="00BA20A6" w:rsidRPr="009B37A1" w:rsidRDefault="00C2172E" w:rsidP="003B5C75">
      <w:pPr>
        <w:pStyle w:val="Geenafstand"/>
        <w:rPr>
          <w:rFonts w:ascii="Arial" w:eastAsiaTheme="minorHAnsi" w:hAnsi="Arial" w:cstheme="minorBidi"/>
          <w:lang w:val="fr-FR"/>
        </w:rPr>
      </w:pPr>
      <w:r w:rsidRPr="009B37A1">
        <w:rPr>
          <w:rFonts w:ascii="Arial" w:eastAsiaTheme="minorHAnsi" w:hAnsi="Arial" w:cstheme="minorBidi"/>
          <w:shd w:val="clear" w:color="auto" w:fill="FFFFFF"/>
          <w:lang w:val="fr-FR"/>
        </w:rPr>
        <w:t xml:space="preserve">Système de brise-soleil extérieur permanent en </w:t>
      </w:r>
      <w:r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aluminium. </w:t>
      </w:r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>Le Cubic</w:t>
      </w:r>
      <w:r w:rsidR="00766322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 Light</w:t>
      </w:r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495B6A">
        <w:rPr>
          <w:rFonts w:ascii="Arial" w:eastAsiaTheme="minorHAnsi" w:hAnsi="Arial" w:cstheme="minorBidi"/>
          <w:shd w:val="clear" w:color="auto" w:fill="FFFFFF"/>
          <w:lang w:val="fr-FR"/>
        </w:rPr>
        <w:t>300</w:t>
      </w:r>
      <w:r w:rsidR="006006CD">
        <w:rPr>
          <w:rFonts w:ascii="Arial" w:eastAsiaTheme="minorHAnsi" w:hAnsi="Arial" w:cstheme="minorBidi"/>
          <w:shd w:val="clear" w:color="auto" w:fill="FFFFFF"/>
          <w:lang w:val="fr-FR"/>
        </w:rPr>
        <w:t>x50</w:t>
      </w:r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 est une version plus </w:t>
      </w:r>
      <w:r w:rsidR="00495B6A">
        <w:rPr>
          <w:rFonts w:ascii="Arial" w:eastAsiaTheme="minorHAnsi" w:hAnsi="Arial" w:cstheme="minorBidi"/>
          <w:shd w:val="clear" w:color="auto" w:fill="FFFFFF"/>
          <w:lang w:val="fr-FR"/>
        </w:rPr>
        <w:t>large</w:t>
      </w:r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 du Cubic </w:t>
      </w:r>
      <w:r w:rsidR="00495B6A">
        <w:rPr>
          <w:rFonts w:ascii="Arial" w:eastAsiaTheme="minorHAnsi" w:hAnsi="Arial" w:cstheme="minorBidi"/>
          <w:shd w:val="clear" w:color="auto" w:fill="FFFFFF"/>
          <w:lang w:val="fr-FR"/>
        </w:rPr>
        <w:t>300</w:t>
      </w:r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. </w:t>
      </w:r>
      <w:r w:rsidR="001507CE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Les lames sont fixées entre </w:t>
      </w:r>
      <w:r w:rsidR="001507CE" w:rsidRPr="009B37A1">
        <w:rPr>
          <w:rFonts w:ascii="Arial" w:eastAsiaTheme="minorHAnsi" w:hAnsi="Arial" w:cstheme="minorBidi"/>
          <w:shd w:val="clear" w:color="auto" w:fill="FFFFFF"/>
          <w:lang w:val="fr-FR"/>
        </w:rPr>
        <w:t>des côtés de collection, créant ainsi un module.</w:t>
      </w:r>
      <w:r w:rsidR="00CE56BB" w:rsidRPr="009B37A1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CE56BB" w:rsidRPr="009B37A1">
        <w:rPr>
          <w:rFonts w:ascii="Arial" w:eastAsiaTheme="minorHAnsi" w:hAnsi="Arial" w:cstheme="minorBidi"/>
          <w:lang w:val="fr-FR"/>
        </w:rPr>
        <w:t>Ces modules sont fixés entre la structure porteuse.</w:t>
      </w:r>
    </w:p>
    <w:p w14:paraId="563CD3D8" w14:textId="65C59773" w:rsidR="00C63555" w:rsidRPr="009B37A1" w:rsidRDefault="006D137F" w:rsidP="00C63555">
      <w:pPr>
        <w:pStyle w:val="Kop2"/>
        <w:rPr>
          <w:lang w:val="fr-FR"/>
        </w:rPr>
      </w:pPr>
      <w:r w:rsidRPr="009B37A1">
        <w:rPr>
          <w:lang w:val="fr-FR"/>
        </w:rPr>
        <w:t>Modèle</w:t>
      </w:r>
    </w:p>
    <w:p w14:paraId="5F78980B" w14:textId="6BD221A6" w:rsidR="006A026B" w:rsidRPr="009B37A1" w:rsidRDefault="006D137F" w:rsidP="006A026B">
      <w:pPr>
        <w:pStyle w:val="Kop3"/>
        <w:rPr>
          <w:lang w:val="fr-FR"/>
        </w:rPr>
      </w:pPr>
      <w:r w:rsidRPr="009B37A1">
        <w:rPr>
          <w:lang w:val="fr-FR"/>
        </w:rPr>
        <w:t>Lame</w:t>
      </w:r>
    </w:p>
    <w:p w14:paraId="548B5E61" w14:textId="372DE92B" w:rsidR="00082990" w:rsidRPr="00CE56BB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CE56BB">
        <w:rPr>
          <w:lang w:val="fr-FR"/>
        </w:rPr>
        <w:t>Type</w:t>
      </w:r>
      <w:r w:rsidR="006D137F" w:rsidRPr="00CE56BB">
        <w:rPr>
          <w:lang w:val="fr-FR"/>
        </w:rPr>
        <w:t xml:space="preserve"> de lame</w:t>
      </w:r>
      <w:r w:rsidR="00C63555" w:rsidRPr="00CE56BB">
        <w:rPr>
          <w:lang w:val="fr-FR"/>
        </w:rPr>
        <w:tab/>
      </w:r>
      <w:r w:rsidR="00C63555" w:rsidRPr="00CE56BB">
        <w:rPr>
          <w:lang w:val="fr-FR"/>
        </w:rPr>
        <w:tab/>
      </w:r>
      <w:r w:rsidR="00B44488" w:rsidRPr="00CE56BB">
        <w:rPr>
          <w:lang w:val="fr-FR"/>
        </w:rPr>
        <w:t>Cubic</w:t>
      </w:r>
      <w:r w:rsidR="00897870">
        <w:rPr>
          <w:lang w:val="fr-FR"/>
        </w:rPr>
        <w:t xml:space="preserve"> Light</w:t>
      </w:r>
      <w:r w:rsidR="00B44488" w:rsidRPr="00CE56BB">
        <w:rPr>
          <w:lang w:val="fr-FR"/>
        </w:rPr>
        <w:t xml:space="preserve"> </w:t>
      </w:r>
      <w:r w:rsidR="00100099">
        <w:rPr>
          <w:lang w:val="fr-FR"/>
        </w:rPr>
        <w:t>3</w:t>
      </w:r>
      <w:r w:rsidR="003E15B2">
        <w:rPr>
          <w:lang w:val="fr-FR"/>
        </w:rPr>
        <w:t>00x</w:t>
      </w:r>
      <w:r w:rsidR="00100099">
        <w:rPr>
          <w:lang w:val="fr-FR"/>
        </w:rPr>
        <w:t>50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4102FC">
        <w:tab/>
        <w:t>rec</w:t>
      </w:r>
      <w:r>
        <w:t>tangulaire</w:t>
      </w:r>
    </w:p>
    <w:p w14:paraId="6DEAF48C" w14:textId="173A4A4C" w:rsidR="001618AE" w:rsidRPr="004102FC" w:rsidRDefault="006D137F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4102FC">
        <w:tab/>
      </w:r>
      <w:r w:rsidR="00100099">
        <w:t>3</w:t>
      </w:r>
      <w:r w:rsidR="00A545B6" w:rsidRPr="004102FC">
        <w:t>00</w:t>
      </w:r>
      <w:r w:rsidR="001618AE" w:rsidRPr="004102FC">
        <w:t> mm</w:t>
      </w:r>
    </w:p>
    <w:p w14:paraId="7F9E48FB" w14:textId="5422F7FF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</w:t>
      </w:r>
      <w:r w:rsidR="006D137F">
        <w:t>rgeur de lame</w:t>
      </w:r>
      <w:r w:rsidR="001618AE" w:rsidRPr="004102FC">
        <w:tab/>
      </w:r>
      <w:r w:rsidR="00100099">
        <w:t>50</w:t>
      </w:r>
      <w:r w:rsidR="001618AE" w:rsidRPr="004102FC">
        <w:t> mm</w:t>
      </w:r>
    </w:p>
    <w:p w14:paraId="548D254D" w14:textId="5E389740" w:rsidR="008B3098" w:rsidRDefault="00260560" w:rsidP="008B3098">
      <w:pPr>
        <w:pStyle w:val="Kop3"/>
      </w:pPr>
      <w:r>
        <w:t>Côté de collection</w:t>
      </w:r>
    </w:p>
    <w:p w14:paraId="45DCE7C5" w14:textId="765FF21F" w:rsidR="008B3098" w:rsidRPr="00105ECB" w:rsidRDefault="008B3098" w:rsidP="008B3098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4731A3" w:rsidRPr="004731A3">
        <w:t>Spécifique au projet</w:t>
      </w:r>
    </w:p>
    <w:p w14:paraId="46B44084" w14:textId="71AD358E" w:rsidR="008B3098" w:rsidRPr="00DC0D7E" w:rsidRDefault="00DC0D7E" w:rsidP="008B3098">
      <w:pPr>
        <w:pStyle w:val="Lijstalinea"/>
        <w:numPr>
          <w:ilvl w:val="0"/>
          <w:numId w:val="24"/>
        </w:numPr>
        <w:rPr>
          <w:lang w:val="fr-FR"/>
        </w:rPr>
      </w:pPr>
      <w:r w:rsidRPr="00DC0D7E">
        <w:rPr>
          <w:lang w:val="fr-FR"/>
        </w:rPr>
        <w:t>Angle d'inclinaison</w:t>
      </w:r>
      <w:r w:rsidR="008B3098" w:rsidRPr="00DC0D7E">
        <w:rPr>
          <w:lang w:val="fr-FR"/>
        </w:rPr>
        <w:tab/>
      </w:r>
      <w:r w:rsidR="004731A3" w:rsidRPr="00DC0D7E">
        <w:rPr>
          <w:lang w:val="fr-FR"/>
        </w:rPr>
        <w:t>Spécifique au projet</w:t>
      </w:r>
    </w:p>
    <w:p w14:paraId="008ECB80" w14:textId="52254B93" w:rsidR="00105ECB" w:rsidRDefault="0062464E" w:rsidP="00105ECB">
      <w:pPr>
        <w:pStyle w:val="Kop3"/>
      </w:pPr>
      <w:r>
        <w:t>Fixation des lames</w:t>
      </w:r>
    </w:p>
    <w:p w14:paraId="639B357D" w14:textId="5EC0C01D" w:rsidR="00105ECB" w:rsidRPr="0062464E" w:rsidRDefault="00100099" w:rsidP="00105ECB">
      <w:pPr>
        <w:pStyle w:val="Lijstalinea"/>
        <w:numPr>
          <w:ilvl w:val="0"/>
          <w:numId w:val="24"/>
        </w:numPr>
        <w:rPr>
          <w:lang w:val="fr-FR"/>
        </w:rPr>
      </w:pPr>
      <w:r>
        <w:rPr>
          <w:lang w:val="fr-FR"/>
        </w:rPr>
        <w:t>8</w:t>
      </w:r>
      <w:r w:rsidR="00105ECB" w:rsidRPr="0062464E">
        <w:rPr>
          <w:lang w:val="fr-FR"/>
        </w:rPr>
        <w:t xml:space="preserve"> x </w:t>
      </w:r>
      <w:r w:rsidR="0062464E" w:rsidRPr="0062464E">
        <w:rPr>
          <w:lang w:val="fr-FR"/>
        </w:rPr>
        <w:t xml:space="preserve">vis autotaraudeuse </w:t>
      </w:r>
      <w:r w:rsidR="00105ECB"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="00105ECB" w:rsidRPr="0062464E">
        <w:rPr>
          <w:lang w:val="fr-FR"/>
        </w:rPr>
        <w:t xml:space="preserve"> M6 x 30</w:t>
      </w:r>
    </w:p>
    <w:p w14:paraId="7C0B3F4F" w14:textId="4A3DE5FA" w:rsidR="00AD4820" w:rsidRPr="00DC0D7E" w:rsidRDefault="0062464E" w:rsidP="00AD4820">
      <w:pPr>
        <w:pStyle w:val="Kop3"/>
        <w:rPr>
          <w:lang w:val="fr-FR"/>
        </w:rPr>
      </w:pPr>
      <w:r w:rsidRPr="00DC0D7E">
        <w:rPr>
          <w:lang w:val="fr-FR"/>
        </w:rPr>
        <w:t>Fixation des côtés</w:t>
      </w:r>
      <w:r w:rsidR="00DC0D7E" w:rsidRPr="00DC0D7E">
        <w:rPr>
          <w:lang w:val="fr-FR"/>
        </w:rPr>
        <w:t xml:space="preserve"> de c</w:t>
      </w:r>
      <w:r w:rsidR="00DC0D7E">
        <w:rPr>
          <w:lang w:val="fr-FR"/>
        </w:rPr>
        <w:t>ollection</w:t>
      </w:r>
    </w:p>
    <w:p w14:paraId="2545BDCE" w14:textId="77777777" w:rsidR="004F5B53" w:rsidRDefault="004F5B5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4F5B53">
        <w:rPr>
          <w:lang w:val="fr-FR"/>
        </w:rPr>
        <w:t>Les côtés sont pourvues de trous de vis qui peuvent changer en fonction du projet.</w:t>
      </w:r>
    </w:p>
    <w:p w14:paraId="7F1F8D60" w14:textId="77777777" w:rsidR="00A922FB" w:rsidRPr="00A922FB" w:rsidRDefault="00A922FB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922FB">
        <w:rPr>
          <w:lang w:val="fr-FR"/>
        </w:rPr>
        <w:t>Les modules sont placés entre la structure pré-assemblée.</w:t>
      </w:r>
    </w:p>
    <w:p w14:paraId="390D5BFA" w14:textId="19B2E59E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F57BDB" w:rsidRDefault="002D184C">
      <w:pPr>
        <w:rPr>
          <w:lang w:val="fr-FR"/>
        </w:rPr>
      </w:pPr>
      <w:r w:rsidRPr="00F57BDB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05AABBA5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 xml:space="preserve">: min. </w:t>
      </w:r>
      <w:r w:rsidR="00100099">
        <w:rPr>
          <w:lang w:val="fr-FR"/>
        </w:rPr>
        <w:t>2</w:t>
      </w:r>
      <w:r w:rsidR="00C63555" w:rsidRPr="0062464E">
        <w:rPr>
          <w:lang w:val="fr-FR"/>
        </w:rPr>
        <w:t>,</w:t>
      </w:r>
      <w:r w:rsidR="00100099">
        <w:rPr>
          <w:lang w:val="fr-FR"/>
        </w:rPr>
        <w:t>2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Qualanod</w:t>
      </w:r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polyster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Qualicoat Seaside type A </w:t>
      </w:r>
      <w:r w:rsidRPr="00855FBC">
        <w:rPr>
          <w:lang w:val="fr-FR"/>
        </w:rPr>
        <w:t>(codes RAL spécifiques ou peinture texturée sur demande)</w:t>
      </w:r>
    </w:p>
    <w:p w14:paraId="46EA8D28" w14:textId="4306886E" w:rsidR="00CC15DB" w:rsidRDefault="00855FBC" w:rsidP="00855FBC">
      <w:pPr>
        <w:pStyle w:val="Kop3"/>
      </w:pPr>
      <w:r>
        <w:t>Côté</w:t>
      </w:r>
      <w:r w:rsidR="00E10960">
        <w:t xml:space="preserve"> de collection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r>
        <w:t>Découpe laser</w:t>
      </w:r>
      <w:r w:rsidR="00F11508" w:rsidRPr="00F11508">
        <w:t>, 5 mm</w:t>
      </w:r>
      <w:r>
        <w:t xml:space="preserve"> d’épaisseur</w:t>
      </w:r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r>
        <w:t>Finition</w:t>
      </w:r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>m) selon Qualanod</w:t>
      </w:r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Thermolaquée poudre polyster (60-80 </w:t>
      </w:r>
      <w:r w:rsidRPr="00855FBC">
        <w:rPr>
          <w:rFonts w:cs="Calibri"/>
        </w:rPr>
        <w:t>μ</w:t>
      </w:r>
      <w:r w:rsidRPr="00855FBC">
        <w:rPr>
          <w:lang w:val="fr-FR"/>
        </w:rPr>
        <w:t>m) selon Qualicoat Seaside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1115" w14:textId="77777777" w:rsidR="00697851" w:rsidRDefault="00697851" w:rsidP="00584936">
      <w:pPr>
        <w:spacing w:after="0" w:line="240" w:lineRule="auto"/>
      </w:pPr>
      <w:r>
        <w:separator/>
      </w:r>
    </w:p>
  </w:endnote>
  <w:endnote w:type="continuationSeparator" w:id="0">
    <w:p w14:paraId="6657BECE" w14:textId="77777777" w:rsidR="00697851" w:rsidRDefault="006978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A7B9" w14:textId="77777777" w:rsidR="00697851" w:rsidRDefault="00697851" w:rsidP="00584936">
      <w:pPr>
        <w:spacing w:after="0" w:line="240" w:lineRule="auto"/>
      </w:pPr>
      <w:r>
        <w:separator/>
      </w:r>
    </w:p>
  </w:footnote>
  <w:footnote w:type="continuationSeparator" w:id="0">
    <w:p w14:paraId="0B9573B3" w14:textId="77777777" w:rsidR="00697851" w:rsidRDefault="006978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006C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006C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006C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0099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07CE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A5A1F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560"/>
    <w:rsid w:val="0027232C"/>
    <w:rsid w:val="00277113"/>
    <w:rsid w:val="002863F0"/>
    <w:rsid w:val="00291144"/>
    <w:rsid w:val="002A3E76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15B2"/>
    <w:rsid w:val="003E4FB7"/>
    <w:rsid w:val="004102FC"/>
    <w:rsid w:val="00434DFD"/>
    <w:rsid w:val="00436303"/>
    <w:rsid w:val="00437EFC"/>
    <w:rsid w:val="00442DB3"/>
    <w:rsid w:val="0044389B"/>
    <w:rsid w:val="00455E0F"/>
    <w:rsid w:val="004731A3"/>
    <w:rsid w:val="004863B0"/>
    <w:rsid w:val="004901CD"/>
    <w:rsid w:val="00495B6A"/>
    <w:rsid w:val="0049675F"/>
    <w:rsid w:val="004A6709"/>
    <w:rsid w:val="004A71B1"/>
    <w:rsid w:val="004B10FD"/>
    <w:rsid w:val="004D720C"/>
    <w:rsid w:val="004E07E8"/>
    <w:rsid w:val="004E7170"/>
    <w:rsid w:val="004F5036"/>
    <w:rsid w:val="004F5B53"/>
    <w:rsid w:val="00515344"/>
    <w:rsid w:val="0052100B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06CD"/>
    <w:rsid w:val="00607025"/>
    <w:rsid w:val="0062464E"/>
    <w:rsid w:val="00632F30"/>
    <w:rsid w:val="00642002"/>
    <w:rsid w:val="00642AFD"/>
    <w:rsid w:val="00682785"/>
    <w:rsid w:val="00685C6F"/>
    <w:rsid w:val="00686B2D"/>
    <w:rsid w:val="00694699"/>
    <w:rsid w:val="00697851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5D4C"/>
    <w:rsid w:val="007460C7"/>
    <w:rsid w:val="00766322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97870"/>
    <w:rsid w:val="008A2A2A"/>
    <w:rsid w:val="008B3098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B37A1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22FB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0A6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C55DD"/>
    <w:rsid w:val="00CD5940"/>
    <w:rsid w:val="00CD655F"/>
    <w:rsid w:val="00CD65E4"/>
    <w:rsid w:val="00CD74B7"/>
    <w:rsid w:val="00CD7829"/>
    <w:rsid w:val="00CE56B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0D7E"/>
    <w:rsid w:val="00DC406F"/>
    <w:rsid w:val="00DD23F1"/>
    <w:rsid w:val="00DE212D"/>
    <w:rsid w:val="00DF4675"/>
    <w:rsid w:val="00DF66DF"/>
    <w:rsid w:val="00E10960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B65CB"/>
    <w:rsid w:val="00EC6E2F"/>
    <w:rsid w:val="00ED011E"/>
    <w:rsid w:val="00ED42E3"/>
    <w:rsid w:val="00F01670"/>
    <w:rsid w:val="00F059CA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7BDB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2025-03-03T15:09:00Z</dcterms:created>
  <dcterms:modified xsi:type="dcterms:W3CDTF">2025-03-03T15:18:00Z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