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C72E52" w:rsidRDefault="00C72E52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70208" w:rsidRPr="00C72E5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C72E5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 LuxFrame 40/40 Linear 55</w:t>
      </w:r>
    </w:p>
    <w:p w:rsidR="00F02894" w:rsidRPr="00C72E52" w:rsidRDefault="00F02894" w:rsidP="00F02894">
      <w:pPr>
        <w:pStyle w:val="Geenafstand"/>
        <w:jc w:val="center"/>
        <w:rPr>
          <w:lang w:val="fr-BE" w:eastAsia="nl-NL"/>
        </w:rPr>
      </w:pPr>
    </w:p>
    <w:p w:rsidR="00C72E52" w:rsidRPr="00555873" w:rsidRDefault="00C72E52" w:rsidP="00C72E5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C72E52" w:rsidRPr="00555873" w:rsidRDefault="00C72E52" w:rsidP="00C72E5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C72E52" w:rsidRPr="00555873" w:rsidRDefault="00C72E52" w:rsidP="00C72E5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C72E52" w:rsidRPr="00FB075D" w:rsidRDefault="00C72E52" w:rsidP="00C72E52">
      <w:pPr>
        <w:pStyle w:val="Geenafstand"/>
        <w:rPr>
          <w:lang w:val="fr-BE" w:eastAsia="nl-NL"/>
        </w:rPr>
      </w:pPr>
    </w:p>
    <w:p w:rsidR="00C72E52" w:rsidRPr="00FB075D" w:rsidRDefault="00C72E52" w:rsidP="00C72E52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C72E52" w:rsidRPr="00FB075D" w:rsidRDefault="00C72E52" w:rsidP="00C72E52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EF51D0" w:rsidRDefault="00C72E52" w:rsidP="00C72E5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EF51D0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EF51D0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r w:rsidR="00FE73B9" w:rsidRPr="00EF51D0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Linear 55</w:t>
      </w:r>
    </w:p>
    <w:p w:rsidR="00C72E52" w:rsidRDefault="00C72E5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Forme en Linear</w:t>
      </w:r>
    </w:p>
    <w:p w:rsidR="00C72E52" w:rsidRPr="002E47E5" w:rsidRDefault="00C72E52" w:rsidP="00C72E5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C72E52" w:rsidRDefault="00C72E52" w:rsidP="00C72E5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FE73B9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55</w:t>
      </w:r>
      <w:r w:rsidR="00DC4D3D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C72E52" w:rsidRDefault="00C72E52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FE73B9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70 mm</w:t>
      </w:r>
    </w:p>
    <w:p w:rsidR="00FE73B9" w:rsidRPr="00C72E52" w:rsidRDefault="00C72E52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C72E52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C72E5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33°</w:t>
      </w:r>
    </w:p>
    <w:p w:rsidR="00C72E52" w:rsidRPr="005C1116" w:rsidRDefault="00C72E52" w:rsidP="00C72E5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C72E52" w:rsidRPr="005C1116" w:rsidRDefault="00C72E52" w:rsidP="00C72E52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C72E52" w:rsidRPr="003955F1" w:rsidRDefault="00C72E52" w:rsidP="00C72E52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C72E52" w:rsidRPr="00FB075D" w:rsidRDefault="00C72E52" w:rsidP="00C72E52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C72E52" w:rsidRPr="008E3C3F" w:rsidRDefault="00C72E52" w:rsidP="00C72E5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555873">
        <w:rPr>
          <w:rStyle w:val="Kop3Char"/>
        </w:rPr>
        <w:t>Profils de cadre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C72E52" w:rsidP="00C72E52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C72E52">
        <w:rPr>
          <w:rStyle w:val="Kop3Char"/>
          <w:rFonts w:ascii="Calibri" w:eastAsia="Calibri" w:hAnsi="Calibri" w:cs="Times New Roman"/>
          <w:b/>
          <w:color w:val="auto"/>
          <w:lang w:val="nl-BE" w:eastAsia="nl-NL"/>
        </w:rPr>
        <w:t xml:space="preserve">Profil de cadre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C72E52" w:rsidRPr="005C1116" w:rsidRDefault="00C72E52" w:rsidP="00C72E52">
      <w:pPr>
        <w:pStyle w:val="Kop2"/>
      </w:pPr>
      <w:r w:rsidRPr="005C1116">
        <w:t>Traitement de surface:</w:t>
      </w:r>
    </w:p>
    <w:p w:rsidR="00C72E52" w:rsidRPr="005C1116" w:rsidRDefault="00C72E52" w:rsidP="00C72E52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C72E52" w:rsidRPr="005C1116" w:rsidRDefault="00C72E52" w:rsidP="00C72E52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C72E52" w:rsidRDefault="00C72E52" w:rsidP="00C72E52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C72E52" w:rsidRPr="00A16375" w:rsidRDefault="00C72E52" w:rsidP="00C72E52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C72E52" w:rsidRPr="00555873" w:rsidRDefault="00C72E52" w:rsidP="00C72E52">
      <w:pPr>
        <w:pStyle w:val="Kop2"/>
      </w:pPr>
      <w:r w:rsidRPr="00555873">
        <w:t>Système coulissant:</w:t>
      </w:r>
    </w:p>
    <w:p w:rsidR="00C72E52" w:rsidRPr="00555873" w:rsidRDefault="00C72E52" w:rsidP="00C72E52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C72E52" w:rsidRPr="00555873" w:rsidRDefault="00C72E52" w:rsidP="00C72E52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C72E52" w:rsidRPr="00555873" w:rsidRDefault="00C72E52" w:rsidP="00C72E52">
      <w:pPr>
        <w:pStyle w:val="Geenafstand"/>
        <w:ind w:left="720"/>
        <w:rPr>
          <w:lang w:eastAsia="nl-NL"/>
        </w:rPr>
      </w:pPr>
    </w:p>
    <w:p w:rsidR="00C72E52" w:rsidRPr="00555873" w:rsidRDefault="00C72E52" w:rsidP="00C72E52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C72E52" w:rsidRPr="00555873" w:rsidRDefault="00C72E52" w:rsidP="00C72E52">
      <w:pPr>
        <w:rPr>
          <w:lang w:val="fr-BE" w:eastAsia="en-US"/>
        </w:rPr>
      </w:pPr>
    </w:p>
    <w:p w:rsidR="00C72E52" w:rsidRPr="00555873" w:rsidRDefault="00C72E52" w:rsidP="00C72E52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C72E52" w:rsidRPr="00555873" w:rsidRDefault="00C72E52" w:rsidP="00C72E52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C72E52" w:rsidRDefault="009E22E4" w:rsidP="00D503A2">
      <w:pPr>
        <w:rPr>
          <w:lang w:val="fr-FR" w:eastAsia="en-US"/>
        </w:rPr>
      </w:pPr>
    </w:p>
    <w:p w:rsidR="00C72E52" w:rsidRPr="00555873" w:rsidRDefault="00C72E52" w:rsidP="00C72E52">
      <w:pPr>
        <w:pStyle w:val="Kop3"/>
        <w:numPr>
          <w:ilvl w:val="0"/>
          <w:numId w:val="44"/>
        </w:numPr>
      </w:pPr>
      <w:r w:rsidRPr="00555873">
        <w:t>Système coulissant BiFold:</w:t>
      </w:r>
    </w:p>
    <w:p w:rsidR="00C72E52" w:rsidRPr="00555873" w:rsidRDefault="00C72E52" w:rsidP="00C72E5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 xml:space="preserve">Deux vantaux pivotants dans un cadre fixe qui coulisse sur le côté.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>Ainsi, le système se différencie par un design différent en position ouverte ou fermée.</w:t>
      </w:r>
    </w:p>
    <w:p w:rsidR="00C72E52" w:rsidRPr="00555873" w:rsidRDefault="00C72E52" w:rsidP="00C72E52">
      <w:pPr>
        <w:rPr>
          <w:lang w:val="fr-BE" w:eastAsia="en-US"/>
        </w:rPr>
      </w:pPr>
    </w:p>
    <w:p w:rsidR="00C72E52" w:rsidRPr="00555873" w:rsidRDefault="00C72E52" w:rsidP="00C72E52">
      <w:pPr>
        <w:pStyle w:val="Kop3"/>
        <w:numPr>
          <w:ilvl w:val="0"/>
          <w:numId w:val="44"/>
        </w:numPr>
      </w:pPr>
      <w:r w:rsidRPr="00555873">
        <w:lastRenderedPageBreak/>
        <w:t>Système coulissant QuadraFold:</w:t>
      </w:r>
    </w:p>
    <w:p w:rsidR="00C72E52" w:rsidRPr="00555873" w:rsidRDefault="00C72E52" w:rsidP="00C72E52">
      <w:pPr>
        <w:pStyle w:val="Lijstalinea"/>
        <w:rPr>
          <w:rFonts w:ascii="Calibri" w:eastAsia="Calibri" w:hAnsi="Calibri" w:cs="Times New Roman"/>
          <w:lang w:val="fr-BE"/>
        </w:rPr>
      </w:pPr>
      <w:r w:rsidRPr="00555873">
        <w:rPr>
          <w:rFonts w:ascii="Calibri" w:eastAsia="Calibri" w:hAnsi="Calibri" w:cs="Times New Roman"/>
          <w:lang w:val="fr-BE"/>
        </w:rPr>
        <w:t>Une protection solaire qui couple 4 vantaux qui pivotent dans un cadre fixe qui coulissent sur le côté, dans le but de s’ouvrir ou se fermer manuellement (principe accordéon).</w:t>
      </w:r>
    </w:p>
    <w:p w:rsidR="00C72E52" w:rsidRPr="00555873" w:rsidRDefault="00C72E52" w:rsidP="00C72E52">
      <w:pPr>
        <w:pStyle w:val="Kop2"/>
      </w:pPr>
      <w:r w:rsidRPr="00555873">
        <w:t>Contrôle:</w:t>
      </w:r>
    </w:p>
    <w:p w:rsidR="00C72E52" w:rsidRPr="00555873" w:rsidRDefault="00C72E52" w:rsidP="00C72E52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C72E52" w:rsidRPr="00555873" w:rsidRDefault="00C72E52" w:rsidP="00C72E52">
      <w:pPr>
        <w:pStyle w:val="Geenafstand"/>
        <w:ind w:left="720"/>
        <w:rPr>
          <w:rStyle w:val="Kop3Char"/>
        </w:rPr>
      </w:pPr>
    </w:p>
    <w:p w:rsidR="00C72E52" w:rsidRPr="00A16375" w:rsidRDefault="00C72E52" w:rsidP="00C72E52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 (pas possible avec BiFold et QuadraFold):</w:t>
      </w:r>
    </w:p>
    <w:p w:rsidR="00C72E52" w:rsidRPr="00196569" w:rsidRDefault="00C72E52" w:rsidP="00C72E52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C72E52" w:rsidRPr="00196569" w:rsidRDefault="00EF51D0" w:rsidP="00C72E52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C72E52"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C72E52" w:rsidRPr="00196569">
        <w:rPr>
          <w:lang w:val="fr-BE" w:eastAsia="nl-NL"/>
        </w:rPr>
        <w:t xml:space="preserve"> </w:t>
      </w:r>
      <w:r w:rsidR="00C72E52" w:rsidRPr="00196569">
        <w:rPr>
          <w:lang w:val="fr-BE" w:eastAsia="nl-NL"/>
        </w:rPr>
        <w:tab/>
        <w:t>230 VAC, 50 Hz</w:t>
      </w:r>
    </w:p>
    <w:p w:rsidR="00C72E52" w:rsidRPr="00196569" w:rsidRDefault="00EF51D0" w:rsidP="00C72E52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C72E52" w:rsidRPr="00196569">
        <w:rPr>
          <w:bCs/>
          <w:lang w:val="fr-BE" w:eastAsia="nl-NL"/>
        </w:rPr>
        <w:tab/>
        <w:t>Lmax:</w:t>
      </w:r>
      <w:r w:rsidR="00C72E52" w:rsidRPr="00196569">
        <w:rPr>
          <w:lang w:val="fr-BE" w:eastAsia="nl-NL"/>
        </w:rPr>
        <w:t xml:space="preserve"> 2,3 Aac</w:t>
      </w:r>
    </w:p>
    <w:p w:rsidR="00C72E52" w:rsidRPr="00196569" w:rsidRDefault="00EF51D0" w:rsidP="00C72E52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C72E52" w:rsidRPr="00196569">
        <w:rPr>
          <w:bCs/>
          <w:lang w:val="fr-BE" w:eastAsia="nl-NL"/>
        </w:rPr>
        <w:tab/>
        <w:t>Pmax:</w:t>
      </w:r>
      <w:r w:rsidR="00C72E52" w:rsidRPr="00196569">
        <w:rPr>
          <w:lang w:val="fr-BE" w:eastAsia="nl-NL"/>
        </w:rPr>
        <w:t xml:space="preserve"> 40 W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C72E52" w:rsidRPr="00555873" w:rsidRDefault="00C72E52" w:rsidP="00C72E52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C72E52" w:rsidRPr="00555873" w:rsidRDefault="00C72E52" w:rsidP="00C72E52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C72E52" w:rsidRPr="00555873" w:rsidRDefault="00C72E52" w:rsidP="00C72E5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C72E52" w:rsidRPr="00555873" w:rsidRDefault="00C72E52" w:rsidP="00C72E52">
      <w:pPr>
        <w:pStyle w:val="Kop2"/>
      </w:pPr>
      <w:r w:rsidRPr="00555873">
        <w:t>Rails</w:t>
      </w:r>
    </w:p>
    <w:p w:rsidR="00C72E52" w:rsidRPr="00555873" w:rsidRDefault="00C72E52" w:rsidP="00C72E52">
      <w:pPr>
        <w:pStyle w:val="Kop3"/>
        <w:numPr>
          <w:ilvl w:val="0"/>
          <w:numId w:val="44"/>
        </w:numPr>
      </w:pPr>
      <w:r w:rsidRPr="00555873">
        <w:t>Rail supérieur:</w:t>
      </w:r>
    </w:p>
    <w:p w:rsidR="00C72E52" w:rsidRPr="00555873" w:rsidRDefault="00C72E52" w:rsidP="00C72E5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C72E52" w:rsidRPr="00A16375" w:rsidRDefault="00C72E52" w:rsidP="00C72E5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C72E52" w:rsidRPr="00A16375" w:rsidRDefault="00C72E52" w:rsidP="00C72E5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- BiFold et QuadraFold: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 xml:space="preserve">rail supérieur 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48/75/2</w:t>
      </w:r>
    </w:p>
    <w:p w:rsidR="00C72E52" w:rsidRPr="00A16375" w:rsidRDefault="00C72E52" w:rsidP="00C72E52">
      <w:pPr>
        <w:ind w:left="708"/>
        <w:rPr>
          <w:lang w:val="fr-BE" w:eastAsia="en-US"/>
        </w:rPr>
      </w:pPr>
    </w:p>
    <w:p w:rsidR="00C72E52" w:rsidRPr="00555873" w:rsidRDefault="00C72E52" w:rsidP="00C72E52">
      <w:pPr>
        <w:pStyle w:val="Kop3"/>
        <w:numPr>
          <w:ilvl w:val="0"/>
          <w:numId w:val="44"/>
        </w:numPr>
      </w:pPr>
      <w:r w:rsidRPr="00555873">
        <w:t>Rail inférieur:</w:t>
      </w:r>
    </w:p>
    <w:p w:rsidR="00C72E52" w:rsidRDefault="00C72E52" w:rsidP="00C72E52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AA1647" w:rsidRDefault="00AA1647" w:rsidP="00AA164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AA1647" w:rsidRDefault="00AA1647" w:rsidP="00AA164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AA1647" w:rsidRPr="00555873" w:rsidRDefault="00AA1647" w:rsidP="00AA164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C72E52" w:rsidRPr="00A16375" w:rsidRDefault="00C72E52" w:rsidP="00C72E5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- BiFold et QuadraFold: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>rail inférieur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 48/20/2</w:t>
      </w:r>
    </w:p>
    <w:p w:rsidR="00C72E52" w:rsidRPr="00A16375" w:rsidRDefault="00C72E52" w:rsidP="00C72E52">
      <w:pPr>
        <w:ind w:left="708"/>
        <w:rPr>
          <w:lang w:val="fr-BE" w:eastAsia="en-US"/>
        </w:rPr>
      </w:pPr>
    </w:p>
    <w:p w:rsidR="00C72E52" w:rsidRPr="00555873" w:rsidRDefault="00C72E52" w:rsidP="00C72E52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C72E52" w:rsidRPr="00555873" w:rsidRDefault="00C72E52" w:rsidP="00C72E52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C72E52" w:rsidRPr="00555873" w:rsidRDefault="00C72E52" w:rsidP="00C72E5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C72E52" w:rsidRPr="00555873" w:rsidRDefault="00C72E52" w:rsidP="00C72E52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C72E52" w:rsidRPr="00555873" w:rsidRDefault="00C72E52" w:rsidP="00C72E5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C72E52" w:rsidRPr="00555873" w:rsidRDefault="00C72E52" w:rsidP="00C72E5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C72E52" w:rsidRPr="00555873" w:rsidRDefault="00C72E52" w:rsidP="00C72E5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C72E52" w:rsidRPr="00555873" w:rsidRDefault="00C72E52" w:rsidP="00C72E5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C72E52" w:rsidRPr="00555873" w:rsidRDefault="00C72E52" w:rsidP="00C72E5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C72E52" w:rsidRPr="00555873" w:rsidRDefault="00C72E52" w:rsidP="00C72E5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C72E52" w:rsidRPr="0069246A" w:rsidRDefault="00C72E52" w:rsidP="00C72E5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F5767F" w:rsidRPr="0069246A" w:rsidRDefault="00F5767F" w:rsidP="00C72E52">
      <w:pPr>
        <w:pStyle w:val="Kop2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E85" w:rsidRDefault="00766E85" w:rsidP="00584936">
      <w:r>
        <w:separator/>
      </w:r>
    </w:p>
  </w:endnote>
  <w:endnote w:type="continuationSeparator" w:id="0">
    <w:p w:rsidR="00766E85" w:rsidRDefault="00766E8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E85" w:rsidRDefault="00766E85" w:rsidP="00584936">
      <w:r>
        <w:separator/>
      </w:r>
    </w:p>
  </w:footnote>
  <w:footnote w:type="continuationSeparator" w:id="0">
    <w:p w:rsidR="00766E85" w:rsidRDefault="00766E8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66E8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66E8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66E8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04DD"/>
    <w:rsid w:val="000265EF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A62DA"/>
    <w:rsid w:val="006B03E9"/>
    <w:rsid w:val="006C3D0E"/>
    <w:rsid w:val="006C401A"/>
    <w:rsid w:val="006D6E54"/>
    <w:rsid w:val="006F3CC4"/>
    <w:rsid w:val="007244D2"/>
    <w:rsid w:val="00737673"/>
    <w:rsid w:val="00766E85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A1647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72E52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F51D0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2948F33"/>
  <w15:docId w15:val="{28B4BFBA-FF89-41C7-A443-0DC31804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9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9</cp:revision>
  <cp:lastPrinted>2016-03-07T09:51:00Z</cp:lastPrinted>
  <dcterms:created xsi:type="dcterms:W3CDTF">2016-11-23T09:18:00Z</dcterms:created>
  <dcterms:modified xsi:type="dcterms:W3CDTF">2020-03-06T07:25:00Z</dcterms:modified>
</cp:coreProperties>
</file>