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CB34F4" w:rsidRDefault="00CB34F4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A70208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</w:t>
      </w:r>
      <w:proofErr w:type="spellEnd"/>
      <w:r w:rsidR="009869D5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BC5D22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SlimFrame</w:t>
      </w:r>
      <w:proofErr w:type="spellEnd"/>
      <w:r w:rsidR="00BC5D22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5/</w:t>
      </w:r>
      <w:r w:rsidR="002978A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4</w:t>
      </w:r>
      <w:r w:rsidR="00BC5D22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</w:t>
      </w:r>
      <w:r w:rsidR="002C648A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60F</w:t>
      </w:r>
    </w:p>
    <w:p w:rsidR="00F02894" w:rsidRPr="00CB34F4" w:rsidRDefault="00F02894" w:rsidP="00F02894">
      <w:pPr>
        <w:pStyle w:val="Geenafstand"/>
        <w:jc w:val="center"/>
        <w:rPr>
          <w:lang w:val="fr-BE" w:eastAsia="nl-NL"/>
        </w:rPr>
      </w:pPr>
    </w:p>
    <w:p w:rsidR="00CB34F4" w:rsidRPr="00555873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CB34F4" w:rsidRPr="00555873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CB34F4" w:rsidRPr="0008499C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Les lamelles sont fixées dans un profil de cadre </w:t>
      </w:r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discret</w:t>
      </w:r>
      <w:r w:rsidRPr="0008499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.</w:t>
      </w:r>
    </w:p>
    <w:p w:rsidR="00CB34F4" w:rsidRPr="0008499C" w:rsidRDefault="00CB34F4" w:rsidP="00CB34F4">
      <w:pPr>
        <w:pStyle w:val="Geenafstand"/>
        <w:rPr>
          <w:lang w:val="fr-BE" w:eastAsia="nl-NL"/>
        </w:rPr>
      </w:pPr>
    </w:p>
    <w:p w:rsidR="00CB34F4" w:rsidRPr="00FB075D" w:rsidRDefault="00CB34F4" w:rsidP="00CB34F4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CB34F4" w:rsidRPr="00FB075D" w:rsidRDefault="00CB34F4" w:rsidP="00CB34F4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CB34F4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Lame </w:t>
      </w:r>
      <w:r w:rsidR="006865D1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60F</w:t>
      </w:r>
    </w:p>
    <w:p w:rsidR="00CB34F4" w:rsidRDefault="00CB34F4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Forme ovale</w:t>
      </w:r>
    </w:p>
    <w:p w:rsidR="00CB34F4" w:rsidRPr="002E47E5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CB34F4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2978A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51</w:t>
      </w:r>
      <w:r w:rsidR="00DC4D3D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CB34F4" w:rsidRDefault="00CB34F4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6865D1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7</w:t>
      </w:r>
      <w:r w:rsidR="002978A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CB34F4" w:rsidRDefault="00CB34F4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CB34F4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2978A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55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CB34F4" w:rsidRPr="005C1116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CB34F4" w:rsidRDefault="00CB34F4" w:rsidP="00CB34F4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CB34F4" w:rsidRDefault="00CB34F4" w:rsidP="00CB34F4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Thermolaquée polyester en poudre (60-80 </w:t>
      </w:r>
      <w:r w:rsidRPr="0008499C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CB34F4" w:rsidRPr="0008499C" w:rsidRDefault="00CB34F4" w:rsidP="00CB34F4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CB34F4" w:rsidRPr="008E3C3F" w:rsidRDefault="00CB34F4" w:rsidP="00CB34F4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Côtés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CB34F4" w:rsidP="00CB34F4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Côté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2978A6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2978A6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CB34F4" w:rsidRPr="005C1116" w:rsidRDefault="00CB34F4" w:rsidP="00CB34F4">
      <w:pPr>
        <w:pStyle w:val="Kop2"/>
      </w:pPr>
      <w:proofErr w:type="spellStart"/>
      <w:r w:rsidRPr="005C1116">
        <w:t>Traitement</w:t>
      </w:r>
      <w:proofErr w:type="spellEnd"/>
      <w:r w:rsidRPr="005C1116">
        <w:t xml:space="preserve"> de </w:t>
      </w:r>
      <w:proofErr w:type="spellStart"/>
      <w:r w:rsidRPr="005C1116">
        <w:t>surface</w:t>
      </w:r>
      <w:proofErr w:type="spellEnd"/>
      <w:r w:rsidRPr="005C1116">
        <w:t>:</w:t>
      </w:r>
    </w:p>
    <w:p w:rsidR="00CB34F4" w:rsidRPr="005C1116" w:rsidRDefault="00CB34F4" w:rsidP="00CB34F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Anodisation: selon </w:t>
      </w:r>
      <w:proofErr w:type="spellStart"/>
      <w:r w:rsidRPr="005C1116">
        <w:rPr>
          <w:lang w:val="fr-BE"/>
        </w:rPr>
        <w:t>Qualanod</w:t>
      </w:r>
      <w:proofErr w:type="spellEnd"/>
      <w:r w:rsidRPr="005C1116">
        <w:rPr>
          <w:lang w:val="fr-BE"/>
        </w:rPr>
        <w:t>, épaisseur de couche 15-20µm, standard couleur nature (anodisation incolore)</w:t>
      </w:r>
    </w:p>
    <w:p w:rsidR="00CB34F4" w:rsidRPr="005C1116" w:rsidRDefault="00CB34F4" w:rsidP="00CB34F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Thermolaquée en poudre: selon </w:t>
      </w:r>
      <w:proofErr w:type="spellStart"/>
      <w:r w:rsidRPr="005C1116">
        <w:rPr>
          <w:lang w:val="fr-BE"/>
        </w:rPr>
        <w:t>Qualicoat</w:t>
      </w:r>
      <w:proofErr w:type="spellEnd"/>
      <w:r w:rsidRPr="005C1116">
        <w:rPr>
          <w:lang w:val="fr-BE"/>
        </w:rPr>
        <w:t>, minimum moyenne épaisseur de couche 60µm, standard couleurs RAL  70% brillance</w:t>
      </w:r>
    </w:p>
    <w:p w:rsidR="00CB34F4" w:rsidRDefault="00CB34F4" w:rsidP="00CB34F4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</w:t>
      </w:r>
      <w:proofErr w:type="spellStart"/>
      <w:r w:rsidRPr="005C1116">
        <w:rPr>
          <w:lang w:val="fr-BE"/>
        </w:rPr>
        <w:t>seaside</w:t>
      </w:r>
      <w:proofErr w:type="spellEnd"/>
      <w:r w:rsidRPr="005C1116">
        <w:rPr>
          <w:lang w:val="fr-BE"/>
        </w:rPr>
        <w:t>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CB34F4" w:rsidRPr="0008499C" w:rsidRDefault="00CB34F4" w:rsidP="00CB34F4">
      <w:pPr>
        <w:pStyle w:val="Geenafstand"/>
        <w:rPr>
          <w:b/>
          <w:lang w:val="fr-BE" w:eastAsia="nl-NL"/>
        </w:rPr>
      </w:pPr>
    </w:p>
    <w:p w:rsidR="00CB34F4" w:rsidRPr="00555873" w:rsidRDefault="00CB34F4" w:rsidP="00CB34F4">
      <w:pPr>
        <w:pStyle w:val="Kop2"/>
      </w:pPr>
      <w:proofErr w:type="spellStart"/>
      <w:r w:rsidRPr="00555873">
        <w:t>Système</w:t>
      </w:r>
      <w:proofErr w:type="spellEnd"/>
      <w:r w:rsidRPr="00555873">
        <w:t xml:space="preserve"> coulissant:</w:t>
      </w:r>
    </w:p>
    <w:p w:rsidR="00CB34F4" w:rsidRPr="00555873" w:rsidRDefault="00CB34F4" w:rsidP="00CB34F4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simple</w:t>
      </w:r>
      <w:proofErr w:type="spellEnd"/>
      <w:r w:rsidRPr="00555873">
        <w:t>:</w:t>
      </w:r>
    </w:p>
    <w:p w:rsidR="00CB34F4" w:rsidRPr="00555873" w:rsidRDefault="00CB34F4" w:rsidP="00CB34F4">
      <w:pPr>
        <w:pStyle w:val="Geenafstand"/>
        <w:ind w:left="720"/>
        <w:rPr>
          <w:lang w:eastAsia="nl-NL"/>
        </w:rPr>
      </w:pPr>
      <w:proofErr w:type="spellStart"/>
      <w:r w:rsidRPr="00555873">
        <w:rPr>
          <w:lang w:eastAsia="nl-NL"/>
        </w:rPr>
        <w:t>Vantaux</w:t>
      </w:r>
      <w:proofErr w:type="spellEnd"/>
      <w:r w:rsidRPr="00555873">
        <w:rPr>
          <w:lang w:eastAsia="nl-NL"/>
        </w:rPr>
        <w:t xml:space="preserve"> à manoeuvre individuelle.</w:t>
      </w:r>
    </w:p>
    <w:p w:rsidR="00CB34F4" w:rsidRPr="00555873" w:rsidRDefault="00CB34F4" w:rsidP="00CB34F4">
      <w:pPr>
        <w:pStyle w:val="Geenafstand"/>
        <w:ind w:left="720"/>
        <w:rPr>
          <w:lang w:eastAsia="nl-NL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CB34F4" w:rsidRPr="00555873" w:rsidRDefault="00CB34F4" w:rsidP="00CB34F4">
      <w:pPr>
        <w:rPr>
          <w:lang w:val="fr-BE" w:eastAsia="en-US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télescopique</w:t>
      </w:r>
      <w:proofErr w:type="spellEnd"/>
      <w:r w:rsidRPr="00555873">
        <w:t>:</w:t>
      </w:r>
    </w:p>
    <w:p w:rsidR="00CB34F4" w:rsidRPr="00555873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9E22E4" w:rsidRPr="00CB34F4" w:rsidRDefault="009E22E4" w:rsidP="00D503A2">
      <w:pPr>
        <w:rPr>
          <w:lang w:val="fr-FR" w:eastAsia="en-US"/>
        </w:rPr>
      </w:pPr>
    </w:p>
    <w:p w:rsidR="00444400" w:rsidRPr="00CB34F4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  <w:r w:rsidRPr="00CB34F4">
        <w:rPr>
          <w:lang w:val="fr-BE"/>
        </w:rPr>
        <w:br w:type="page"/>
      </w:r>
    </w:p>
    <w:p w:rsidR="00CB34F4" w:rsidRPr="00555873" w:rsidRDefault="00CB34F4" w:rsidP="00CB34F4">
      <w:pPr>
        <w:pStyle w:val="Kop2"/>
      </w:pPr>
      <w:proofErr w:type="spellStart"/>
      <w:r w:rsidRPr="00555873">
        <w:lastRenderedPageBreak/>
        <w:t>Contrôle</w:t>
      </w:r>
      <w:proofErr w:type="spellEnd"/>
      <w:r w:rsidRPr="00555873">
        <w:t>:</w:t>
      </w:r>
    </w:p>
    <w:p w:rsidR="00CB34F4" w:rsidRPr="00555873" w:rsidRDefault="00CB34F4" w:rsidP="00CB34F4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CB34F4" w:rsidRPr="00555873" w:rsidRDefault="00CB34F4" w:rsidP="00CB34F4">
      <w:pPr>
        <w:pStyle w:val="Geenafstand"/>
        <w:ind w:left="720"/>
        <w:rPr>
          <w:rStyle w:val="Kop3Char"/>
        </w:rPr>
      </w:pPr>
    </w:p>
    <w:p w:rsidR="00CB34F4" w:rsidRPr="00A16375" w:rsidRDefault="00CB34F4" w:rsidP="00CB34F4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Électrique:</w:t>
      </w:r>
    </w:p>
    <w:p w:rsidR="00CB34F4" w:rsidRPr="00196569" w:rsidRDefault="00CB34F4" w:rsidP="00CB34F4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196569">
        <w:rPr>
          <w:lang w:val="fr-BE" w:eastAsia="nl-NL"/>
        </w:rPr>
        <w:t xml:space="preserve"> </w:t>
      </w:r>
      <w:r w:rsidRPr="00196569">
        <w:rPr>
          <w:lang w:val="fr-BE" w:eastAsia="nl-NL"/>
        </w:rPr>
        <w:tab/>
        <w:t>230 VAC, 50 Hz</w:t>
      </w:r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</w:r>
      <w:proofErr w:type="spellStart"/>
      <w:r w:rsidRPr="00196569">
        <w:rPr>
          <w:bCs/>
          <w:lang w:val="fr-BE" w:eastAsia="nl-NL"/>
        </w:rPr>
        <w:t>Lmax</w:t>
      </w:r>
      <w:proofErr w:type="spellEnd"/>
      <w:r w:rsidRPr="00196569">
        <w:rPr>
          <w:bCs/>
          <w:lang w:val="fr-BE" w:eastAsia="nl-NL"/>
        </w:rPr>
        <w:t>:</w:t>
      </w:r>
      <w:r w:rsidRPr="00196569">
        <w:rPr>
          <w:lang w:val="fr-BE" w:eastAsia="nl-NL"/>
        </w:rPr>
        <w:t xml:space="preserve"> 2,3 </w:t>
      </w:r>
      <w:proofErr w:type="spellStart"/>
      <w:r w:rsidRPr="00196569">
        <w:rPr>
          <w:lang w:val="fr-BE" w:eastAsia="nl-NL"/>
        </w:rPr>
        <w:t>Aac</w:t>
      </w:r>
      <w:proofErr w:type="spellEnd"/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  <w:t>Pmax:</w:t>
      </w:r>
      <w:r w:rsidRPr="00196569">
        <w:rPr>
          <w:lang w:val="fr-BE" w:eastAsia="nl-NL"/>
        </w:rPr>
        <w:t xml:space="preserve"> 40 W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proofErr w:type="spellStart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</w:t>
      </w:r>
      <w:proofErr w:type="spellEnd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degré de protection:</w:t>
      </w:r>
      <w:r w:rsidRPr="00555873">
        <w:rPr>
          <w:lang w:val="fr-BE" w:eastAsia="nl-NL"/>
        </w:rPr>
        <w:t xml:space="preserve"> IP 55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 xml:space="preserve">-20°C </w:t>
      </w:r>
      <w:proofErr w:type="spellStart"/>
      <w:r w:rsidRPr="00555873">
        <w:rPr>
          <w:lang w:val="fr-BE" w:eastAsia="nl-NL"/>
        </w:rPr>
        <w:t>tot</w:t>
      </w:r>
      <w:proofErr w:type="spellEnd"/>
      <w:r w:rsidRPr="00555873">
        <w:rPr>
          <w:lang w:val="fr-BE" w:eastAsia="nl-NL"/>
        </w:rPr>
        <w:t xml:space="preserve"> +50°C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CB34F4" w:rsidRPr="00555873" w:rsidRDefault="00CB34F4" w:rsidP="00CB34F4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CB34F4" w:rsidRPr="00555873" w:rsidRDefault="00CB34F4" w:rsidP="00CB34F4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CB34F4" w:rsidRPr="00555873" w:rsidRDefault="00CB34F4" w:rsidP="00CB34F4">
      <w:pPr>
        <w:pStyle w:val="Kop2"/>
      </w:pPr>
      <w:r w:rsidRPr="00555873">
        <w:t>Rails</w:t>
      </w:r>
    </w:p>
    <w:p w:rsidR="00CB34F4" w:rsidRPr="00555873" w:rsidRDefault="00CB34F4" w:rsidP="00CB34F4">
      <w:pPr>
        <w:pStyle w:val="Kop3"/>
        <w:numPr>
          <w:ilvl w:val="0"/>
          <w:numId w:val="44"/>
        </w:numPr>
      </w:pPr>
      <w:r w:rsidRPr="00555873">
        <w:t>Rail supérieur:</w:t>
      </w:r>
    </w:p>
    <w:p w:rsidR="00CB34F4" w:rsidRPr="00555873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CB34F4" w:rsidRPr="00A16375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CB34F4" w:rsidRPr="00A16375" w:rsidRDefault="00CB34F4" w:rsidP="00CB34F4">
      <w:pPr>
        <w:ind w:left="708"/>
        <w:rPr>
          <w:lang w:val="fr-BE" w:eastAsia="en-US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</w:pPr>
      <w:r w:rsidRPr="00555873">
        <w:t>Rail inférieur:</w:t>
      </w:r>
    </w:p>
    <w:p w:rsidR="00D503A2" w:rsidRDefault="00CB34F4" w:rsidP="00CA0571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CA0571" w:rsidRDefault="00CA0571" w:rsidP="00CA057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intégré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CA0571" w:rsidRDefault="00CA0571" w:rsidP="00CA057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CA0571" w:rsidRDefault="00CA0571" w:rsidP="00CA057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</w:p>
    <w:p w:rsidR="00CA0571" w:rsidRPr="00CA0571" w:rsidRDefault="00CA0571" w:rsidP="00CA0571">
      <w:pPr>
        <w:ind w:left="708"/>
        <w:rPr>
          <w:rFonts w:ascii="Calibri" w:eastAsia="Calibri" w:hAnsi="Calibri" w:cs="Times New Roman"/>
          <w:sz w:val="22"/>
          <w:szCs w:val="22"/>
        </w:rPr>
      </w:pPr>
      <w:bookmarkStart w:id="0" w:name="_GoBack"/>
      <w:bookmarkEnd w:id="0"/>
    </w:p>
    <w:p w:rsidR="00CB34F4" w:rsidRPr="00555873" w:rsidRDefault="00CB34F4" w:rsidP="00CB34F4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CB34F4" w:rsidRPr="00555873" w:rsidRDefault="00CB34F4" w:rsidP="00CB34F4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CB34F4" w:rsidRPr="00555873" w:rsidRDefault="00CB34F4" w:rsidP="00CB34F4">
      <w:pPr>
        <w:pStyle w:val="bestektekst"/>
        <w:tabs>
          <w:tab w:val="left" w:pos="4575"/>
        </w:tabs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  <w:r>
        <w:rPr>
          <w:rFonts w:asciiTheme="minorHAnsi" w:hAnsiTheme="minorHAnsi" w:cs="Tahoma"/>
          <w:sz w:val="22"/>
          <w:lang w:val="fr-BE"/>
        </w:rPr>
        <w:tab/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CB34F4" w:rsidRPr="0069246A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142E45" w:rsidRPr="004E1D9C" w:rsidRDefault="00142E4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74" w:rsidRDefault="00B54774" w:rsidP="00584936">
      <w:r>
        <w:separator/>
      </w:r>
    </w:p>
  </w:endnote>
  <w:endnote w:type="continuationSeparator" w:id="0">
    <w:p w:rsidR="00B54774" w:rsidRDefault="00B54774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74" w:rsidRDefault="00B54774" w:rsidP="00584936">
      <w:r>
        <w:separator/>
      </w:r>
    </w:p>
  </w:footnote>
  <w:footnote w:type="continuationSeparator" w:id="0">
    <w:p w:rsidR="00B54774" w:rsidRDefault="00B54774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54774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54774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54774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93E3E"/>
    <w:rsid w:val="002978A6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1454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54774"/>
    <w:rsid w:val="00B75590"/>
    <w:rsid w:val="00BC2A15"/>
    <w:rsid w:val="00BC5D22"/>
    <w:rsid w:val="00BF0CC0"/>
    <w:rsid w:val="00C11DFF"/>
    <w:rsid w:val="00C42B7E"/>
    <w:rsid w:val="00CA0571"/>
    <w:rsid w:val="00CA6850"/>
    <w:rsid w:val="00CB34F4"/>
    <w:rsid w:val="00CB5A3D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64C3DE4"/>
  <w15:docId w15:val="{5513AA90-18BB-48FC-A98B-D18BE1C6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4</cp:revision>
  <cp:lastPrinted>2016-03-07T09:51:00Z</cp:lastPrinted>
  <dcterms:created xsi:type="dcterms:W3CDTF">2017-09-29T13:23:00Z</dcterms:created>
  <dcterms:modified xsi:type="dcterms:W3CDTF">2020-03-06T08:10:00Z</dcterms:modified>
</cp:coreProperties>
</file>