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E39F1" w14:textId="5DC6B230" w:rsidR="00FD1EE3" w:rsidRDefault="00FD1EE3" w:rsidP="00FD1EE3">
      <w:pPr>
        <w:pStyle w:val="Kop1"/>
      </w:pPr>
      <w:r>
        <w:t>Lamellenwandsystem</w:t>
      </w:r>
      <w:r>
        <w:br/>
        <w:t xml:space="preserve">DUCO </w:t>
      </w:r>
      <w:proofErr w:type="spellStart"/>
      <w:r>
        <w:t>Ventilation</w:t>
      </w:r>
      <w:proofErr w:type="spellEnd"/>
      <w:r>
        <w:t xml:space="preserve"> &amp; Sun Control</w:t>
      </w:r>
      <w:r>
        <w:br/>
      </w:r>
      <w:proofErr w:type="spellStart"/>
      <w:r>
        <w:t>DucoWall</w:t>
      </w:r>
      <w:proofErr w:type="spellEnd"/>
      <w:r>
        <w:t xml:space="preserve"> Screening </w:t>
      </w:r>
      <w:proofErr w:type="spellStart"/>
      <w:r w:rsidR="000124FA">
        <w:t>Acoustic</w:t>
      </w:r>
      <w:proofErr w:type="spellEnd"/>
    </w:p>
    <w:p w14:paraId="10A35740" w14:textId="6B7D1751" w:rsidR="00FD1EE3" w:rsidRDefault="00440E64" w:rsidP="00FD1EE3">
      <w:pPr>
        <w:pStyle w:val="Kop2"/>
      </w:pPr>
      <w:proofErr w:type="spellStart"/>
      <w:r>
        <w:t>Beschreibung</w:t>
      </w:r>
      <w:proofErr w:type="spellEnd"/>
    </w:p>
    <w:p w14:paraId="604AB1A9" w14:textId="1250D663" w:rsidR="00EB6AB7" w:rsidRPr="00A33F12" w:rsidRDefault="00EB6AB7" w:rsidP="00CA754E">
      <w:pPr>
        <w:pStyle w:val="Geenafstand"/>
        <w:rPr>
          <w:rFonts w:ascii="Arial" w:eastAsiaTheme="minorHAnsi" w:hAnsi="Arial" w:cstheme="minorBidi"/>
          <w:shd w:val="clear" w:color="auto" w:fill="FFFFFF"/>
          <w:lang w:val="de-DE"/>
        </w:rPr>
      </w:pPr>
      <w:proofErr w:type="spellStart"/>
      <w:r w:rsidRPr="00A33F12">
        <w:rPr>
          <w:rFonts w:ascii="Arial" w:eastAsiaTheme="minorHAnsi" w:hAnsi="Arial" w:cstheme="minorBidi"/>
          <w:shd w:val="clear" w:color="auto" w:fill="FFFFFF"/>
          <w:lang w:val="de-DE"/>
        </w:rPr>
        <w:t>DucoWall</w:t>
      </w:r>
      <w:proofErr w:type="spellEnd"/>
      <w:r w:rsidRPr="00A33F12">
        <w:rPr>
          <w:rFonts w:ascii="Arial" w:eastAsiaTheme="minorHAnsi" w:hAnsi="Arial" w:cstheme="minorBidi"/>
          <w:shd w:val="clear" w:color="auto" w:fill="FFFFFF"/>
          <w:lang w:val="de-DE"/>
        </w:rPr>
        <w:t xml:space="preserve"> Screening </w:t>
      </w:r>
      <w:proofErr w:type="spellStart"/>
      <w:r w:rsidRPr="00A33F12">
        <w:rPr>
          <w:rFonts w:ascii="Arial" w:eastAsiaTheme="minorHAnsi" w:hAnsi="Arial" w:cstheme="minorBidi"/>
          <w:shd w:val="clear" w:color="auto" w:fill="FFFFFF"/>
          <w:lang w:val="de-DE"/>
        </w:rPr>
        <w:t>Acoustic</w:t>
      </w:r>
      <w:proofErr w:type="spellEnd"/>
      <w:r w:rsidRPr="00A33F12">
        <w:rPr>
          <w:rFonts w:ascii="Arial" w:eastAsiaTheme="minorHAnsi" w:hAnsi="Arial" w:cstheme="minorBidi"/>
          <w:shd w:val="clear" w:color="auto" w:fill="FFFFFF"/>
          <w:lang w:val="de-DE"/>
        </w:rPr>
        <w:t xml:space="preserve"> ist ein robustes Aluminium-Lamellenwandsystem mit akustischer Dämpfung.</w:t>
      </w:r>
      <w:r w:rsidRPr="00A33F12">
        <w:rPr>
          <w:rFonts w:ascii="Arial" w:eastAsiaTheme="minorHAnsi" w:hAnsi="Arial" w:cstheme="minorBidi"/>
          <w:lang w:val="de-DE"/>
        </w:rPr>
        <w:t xml:space="preserve"> </w:t>
      </w:r>
      <w:r w:rsidRPr="00A33F12">
        <w:rPr>
          <w:rFonts w:ascii="Arial" w:eastAsiaTheme="minorHAnsi" w:hAnsi="Arial" w:cstheme="minorBidi"/>
          <w:shd w:val="clear" w:color="auto" w:fill="FFFFFF"/>
          <w:lang w:val="de-DE"/>
        </w:rPr>
        <w:t>Sie haben die Wahl zwischen zwei verschiedenen Lamellenschritten.</w:t>
      </w:r>
      <w:r w:rsidRPr="00A33F12">
        <w:rPr>
          <w:rFonts w:ascii="Arial" w:eastAsiaTheme="minorHAnsi" w:hAnsi="Arial" w:cstheme="minorBidi"/>
          <w:lang w:val="de-DE"/>
        </w:rPr>
        <w:t xml:space="preserve"> </w:t>
      </w:r>
      <w:r w:rsidRPr="00A33F12">
        <w:rPr>
          <w:rFonts w:ascii="Arial" w:eastAsiaTheme="minorHAnsi" w:hAnsi="Arial" w:cstheme="minorBidi"/>
          <w:shd w:val="clear" w:color="auto" w:fill="FFFFFF"/>
          <w:lang w:val="de-DE"/>
        </w:rPr>
        <w:t>Die akustische Dämpfung kann durch die Anwendung der Double Bank, bei der eine zusätzliche Lamelle auf der Rückseite angeklickt wird, weiter verbessert werden.</w:t>
      </w:r>
      <w:r w:rsidRPr="00A33F12">
        <w:rPr>
          <w:rFonts w:ascii="Arial" w:eastAsiaTheme="minorHAnsi" w:hAnsi="Arial" w:cstheme="minorBidi"/>
          <w:lang w:val="de-DE"/>
        </w:rPr>
        <w:t xml:space="preserve"> </w:t>
      </w:r>
      <w:r w:rsidRPr="00A33F12">
        <w:rPr>
          <w:rFonts w:ascii="Arial" w:eastAsiaTheme="minorHAnsi" w:hAnsi="Arial" w:cstheme="minorBidi"/>
          <w:shd w:val="clear" w:color="auto" w:fill="FFFFFF"/>
          <w:lang w:val="de-DE"/>
        </w:rPr>
        <w:t>So lässt sich die Lamellenwand bei jedem Projekt nach Wunsch und Bedarf anpassen.</w:t>
      </w:r>
      <w:r w:rsidRPr="00A33F12">
        <w:rPr>
          <w:rFonts w:ascii="Arial" w:eastAsiaTheme="minorHAnsi" w:hAnsi="Arial" w:cstheme="minorBidi"/>
          <w:lang w:val="de-DE"/>
        </w:rPr>
        <w:t xml:space="preserve"> </w:t>
      </w:r>
      <w:r w:rsidRPr="00A33F12">
        <w:rPr>
          <w:rFonts w:ascii="Arial" w:eastAsiaTheme="minorHAnsi" w:hAnsi="Arial" w:cstheme="minorBidi"/>
          <w:shd w:val="clear" w:color="auto" w:fill="FFFFFF"/>
          <w:lang w:val="de-DE"/>
        </w:rPr>
        <w:t>Die Montage geht schnell, da die Lamellen direkt auf das Halteprofil aufgesetzt werden.</w:t>
      </w:r>
    </w:p>
    <w:p w14:paraId="2DD1C2DE" w14:textId="77777777" w:rsidR="008118EB" w:rsidRDefault="008118EB" w:rsidP="00FD1EE3">
      <w:pPr>
        <w:pStyle w:val="Kop3"/>
        <w:rPr>
          <w:sz w:val="30"/>
          <w:szCs w:val="26"/>
          <w:u w:val="single"/>
        </w:rPr>
      </w:pPr>
      <w:proofErr w:type="spellStart"/>
      <w:r w:rsidRPr="008118EB">
        <w:rPr>
          <w:sz w:val="30"/>
          <w:szCs w:val="26"/>
          <w:u w:val="single"/>
        </w:rPr>
        <w:t>Ausführung</w:t>
      </w:r>
      <w:proofErr w:type="spellEnd"/>
    </w:p>
    <w:p w14:paraId="5FDBB09F" w14:textId="66FAC82F" w:rsidR="00FD1EE3" w:rsidRDefault="00FD1EE3" w:rsidP="00FD1EE3">
      <w:pPr>
        <w:pStyle w:val="Kop3"/>
      </w:pPr>
      <w:r>
        <w:t>Lamel</w:t>
      </w:r>
      <w:r w:rsidR="008118EB">
        <w:t>le</w:t>
      </w:r>
    </w:p>
    <w:p w14:paraId="1D0C99EE" w14:textId="417DCEE1" w:rsidR="00EE7DF1" w:rsidRPr="008118EB" w:rsidRDefault="008118EB" w:rsidP="00FD1EE3">
      <w:pPr>
        <w:pStyle w:val="Lijstalinea"/>
        <w:numPr>
          <w:ilvl w:val="0"/>
          <w:numId w:val="18"/>
        </w:numPr>
        <w:rPr>
          <w:lang w:val="fr-FR"/>
        </w:rPr>
      </w:pPr>
      <w:proofErr w:type="spellStart"/>
      <w:r w:rsidRPr="008118EB">
        <w:rPr>
          <w:lang w:val="fr-FR"/>
        </w:rPr>
        <w:t>Lamelle</w:t>
      </w:r>
      <w:r>
        <w:rPr>
          <w:lang w:val="fr-FR"/>
        </w:rPr>
        <w:t>nform</w:t>
      </w:r>
      <w:proofErr w:type="spellEnd"/>
      <w:r w:rsidR="00EE7DF1" w:rsidRPr="008118EB">
        <w:rPr>
          <w:lang w:val="fr-FR"/>
        </w:rPr>
        <w:tab/>
      </w:r>
      <w:r w:rsidR="00EE7DF1" w:rsidRPr="008118EB">
        <w:rPr>
          <w:lang w:val="fr-FR"/>
        </w:rPr>
        <w:tab/>
        <w:t>Single Bank</w:t>
      </w:r>
      <w:r w:rsidR="00DF28FD" w:rsidRPr="008118EB">
        <w:rPr>
          <w:lang w:val="fr-FR"/>
        </w:rPr>
        <w:t>:</w:t>
      </w:r>
      <w:r w:rsidR="00EE7DF1" w:rsidRPr="008118EB">
        <w:rPr>
          <w:lang w:val="fr-FR"/>
        </w:rPr>
        <w:tab/>
      </w:r>
      <w:r w:rsidR="00EE7DF1" w:rsidRPr="008118EB">
        <w:rPr>
          <w:lang w:val="fr-FR"/>
        </w:rPr>
        <w:tab/>
        <w:t>DWS</w:t>
      </w:r>
      <w:r w:rsidR="00DF28FD" w:rsidRPr="008118EB">
        <w:rPr>
          <w:lang w:val="fr-FR"/>
        </w:rPr>
        <w:t>A 150 Front</w:t>
      </w:r>
    </w:p>
    <w:p w14:paraId="5B277225" w14:textId="6C0E274C" w:rsidR="00DF28FD" w:rsidRPr="00DF28FD" w:rsidRDefault="00DF28FD" w:rsidP="00DF28FD">
      <w:pPr>
        <w:pStyle w:val="Lijstalinea"/>
        <w:ind w:left="2832"/>
        <w:rPr>
          <w:lang w:val="fr-FR"/>
        </w:rPr>
      </w:pPr>
      <w:r w:rsidRPr="00DF28FD">
        <w:rPr>
          <w:lang w:val="fr-FR"/>
        </w:rPr>
        <w:t>Double Bank</w:t>
      </w:r>
      <w:r>
        <w:rPr>
          <w:lang w:val="fr-FR"/>
        </w:rPr>
        <w:t>:</w:t>
      </w:r>
      <w:r w:rsidRPr="00DF28FD">
        <w:rPr>
          <w:lang w:val="fr-FR"/>
        </w:rPr>
        <w:tab/>
      </w:r>
      <w:r w:rsidRPr="00DF28FD">
        <w:rPr>
          <w:lang w:val="fr-FR"/>
        </w:rPr>
        <w:tab/>
        <w:t>DWSA 150 Front + D</w:t>
      </w:r>
      <w:r>
        <w:rPr>
          <w:lang w:val="fr-FR"/>
        </w:rPr>
        <w:t>WSA 110 Back</w:t>
      </w:r>
    </w:p>
    <w:p w14:paraId="47C78153" w14:textId="60E13D8B" w:rsidR="00FD1EE3" w:rsidRDefault="008118EB" w:rsidP="00FD1EE3">
      <w:pPr>
        <w:pStyle w:val="Lijstalinea"/>
        <w:numPr>
          <w:ilvl w:val="0"/>
          <w:numId w:val="18"/>
        </w:numPr>
      </w:pPr>
      <w:proofErr w:type="spellStart"/>
      <w:r>
        <w:t>Schritt</w:t>
      </w:r>
      <w:proofErr w:type="spellEnd"/>
      <w:r w:rsidR="00DF28FD">
        <w:tab/>
      </w:r>
      <w:r w:rsidR="00FD1EE3">
        <w:tab/>
      </w:r>
      <w:r w:rsidR="00FD1EE3">
        <w:tab/>
      </w:r>
      <w:r w:rsidR="00DF28FD">
        <w:t>112,5 </w:t>
      </w:r>
      <w:r w:rsidR="00FD1EE3">
        <w:t>mm</w:t>
      </w:r>
    </w:p>
    <w:p w14:paraId="7614AB7F" w14:textId="4684BDDF" w:rsidR="00FD1EE3" w:rsidRDefault="00DF28FD" w:rsidP="00FD1EE3">
      <w:pPr>
        <w:pStyle w:val="Lijstalinea"/>
        <w:ind w:left="2832"/>
      </w:pPr>
      <w:r>
        <w:t>150 mm</w:t>
      </w:r>
    </w:p>
    <w:p w14:paraId="62C26ED1" w14:textId="1BDA34AE" w:rsidR="00BD613F" w:rsidRDefault="008118EB" w:rsidP="00FD1EE3">
      <w:pPr>
        <w:pStyle w:val="Lijstalinea"/>
        <w:numPr>
          <w:ilvl w:val="0"/>
          <w:numId w:val="18"/>
        </w:numPr>
      </w:pPr>
      <w:proofErr w:type="spellStart"/>
      <w:r>
        <w:t>Lamellenhöhe</w:t>
      </w:r>
      <w:proofErr w:type="spellEnd"/>
      <w:r w:rsidR="00BD613F">
        <w:tab/>
      </w:r>
      <w:r w:rsidR="00BD613F">
        <w:tab/>
        <w:t>192 mm</w:t>
      </w:r>
    </w:p>
    <w:p w14:paraId="0B0A94C5" w14:textId="652B48CA" w:rsidR="00FD1EE3" w:rsidRDefault="008118EB" w:rsidP="00FD1EE3">
      <w:pPr>
        <w:pStyle w:val="Lijstalinea"/>
        <w:numPr>
          <w:ilvl w:val="0"/>
          <w:numId w:val="18"/>
        </w:numPr>
      </w:pPr>
      <w:proofErr w:type="spellStart"/>
      <w:r>
        <w:t>Lamellentiefe</w:t>
      </w:r>
      <w:proofErr w:type="spellEnd"/>
      <w:r w:rsidR="00FD1EE3">
        <w:tab/>
      </w:r>
      <w:r w:rsidR="00FD1EE3">
        <w:tab/>
      </w:r>
      <w:r w:rsidR="00BD613F">
        <w:t>238 </w:t>
      </w:r>
      <w:r w:rsidR="00FD1EE3">
        <w:t>mm</w:t>
      </w:r>
    </w:p>
    <w:p w14:paraId="5E59AFCD" w14:textId="77777777" w:rsidR="004A2772" w:rsidRDefault="004A2772" w:rsidP="00411245">
      <w:pPr>
        <w:pStyle w:val="Kop3"/>
      </w:pPr>
      <w:proofErr w:type="spellStart"/>
      <w:r>
        <w:t>Halteprofil</w:t>
      </w:r>
      <w:proofErr w:type="spellEnd"/>
    </w:p>
    <w:p w14:paraId="31BA45E8" w14:textId="77777777" w:rsidR="004A2772" w:rsidRDefault="004A2772" w:rsidP="004A2772">
      <w:pPr>
        <w:pStyle w:val="Lijstalinea"/>
        <w:numPr>
          <w:ilvl w:val="0"/>
          <w:numId w:val="23"/>
        </w:numPr>
      </w:pPr>
      <w:proofErr w:type="spellStart"/>
      <w:r>
        <w:t>Halteprofil</w:t>
      </w:r>
      <w:proofErr w:type="spellEnd"/>
      <w:r>
        <w:t xml:space="preserve"> 40/21 (</w:t>
      </w:r>
      <w:proofErr w:type="spellStart"/>
      <w:r>
        <w:t>Doppelt</w:t>
      </w:r>
      <w:proofErr w:type="spellEnd"/>
      <w:r>
        <w:t>)</w:t>
      </w:r>
    </w:p>
    <w:p w14:paraId="5218A77A" w14:textId="77777777" w:rsidR="004A2772" w:rsidRPr="00A33F12" w:rsidRDefault="004A2772" w:rsidP="004A2772">
      <w:pPr>
        <w:pStyle w:val="Lijstalinea"/>
        <w:numPr>
          <w:ilvl w:val="1"/>
          <w:numId w:val="23"/>
        </w:numPr>
        <w:rPr>
          <w:lang w:val="de-DE"/>
        </w:rPr>
      </w:pPr>
      <w:r w:rsidRPr="00A33F12">
        <w:rPr>
          <w:lang w:val="de-DE"/>
        </w:rPr>
        <w:t xml:space="preserve">Befestigung direkt an der dahinter liegenden Struktur. </w:t>
      </w:r>
    </w:p>
    <w:p w14:paraId="16DDD721" w14:textId="77777777" w:rsidR="004A2772" w:rsidRDefault="004A2772" w:rsidP="004A2772">
      <w:pPr>
        <w:pStyle w:val="Lijstalinea"/>
        <w:numPr>
          <w:ilvl w:val="1"/>
          <w:numId w:val="23"/>
        </w:numPr>
      </w:pPr>
      <w:proofErr w:type="spellStart"/>
      <w:r w:rsidRPr="007E1C6B">
        <w:t>Ohne</w:t>
      </w:r>
      <w:proofErr w:type="spellEnd"/>
      <w:r w:rsidRPr="007E1C6B">
        <w:t xml:space="preserve"> </w:t>
      </w:r>
      <w:proofErr w:type="spellStart"/>
      <w:r w:rsidRPr="007E1C6B">
        <w:t>freie</w:t>
      </w:r>
      <w:proofErr w:type="spellEnd"/>
      <w:r w:rsidRPr="007E1C6B">
        <w:t xml:space="preserve"> </w:t>
      </w:r>
      <w:proofErr w:type="spellStart"/>
      <w:r w:rsidRPr="007E1C6B">
        <w:t>Spannweite</w:t>
      </w:r>
      <w:proofErr w:type="spellEnd"/>
      <w:r w:rsidRPr="007E1C6B">
        <w:t>.</w:t>
      </w:r>
    </w:p>
    <w:p w14:paraId="5792BE5D" w14:textId="77777777" w:rsidR="004A2772" w:rsidRDefault="004A2772" w:rsidP="004A2772">
      <w:pPr>
        <w:pStyle w:val="Lijstalinea"/>
        <w:numPr>
          <w:ilvl w:val="0"/>
          <w:numId w:val="23"/>
        </w:numPr>
      </w:pPr>
      <w:proofErr w:type="spellStart"/>
      <w:r>
        <w:t>Halteprofil</w:t>
      </w:r>
      <w:proofErr w:type="spellEnd"/>
      <w:r>
        <w:t xml:space="preserve"> 40/70 </w:t>
      </w:r>
      <w:proofErr w:type="spellStart"/>
      <w:r>
        <w:t>Doppelt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40/100 </w:t>
      </w:r>
      <w:proofErr w:type="spellStart"/>
      <w:r>
        <w:t>Doppelt</w:t>
      </w:r>
      <w:proofErr w:type="spellEnd"/>
    </w:p>
    <w:p w14:paraId="339DEA86" w14:textId="5919D97F" w:rsidR="004A2772" w:rsidRPr="00A33F12" w:rsidRDefault="004A2772" w:rsidP="004A2772">
      <w:pPr>
        <w:pStyle w:val="Lijstalinea"/>
        <w:numPr>
          <w:ilvl w:val="1"/>
          <w:numId w:val="23"/>
        </w:numPr>
        <w:rPr>
          <w:lang w:val="de-DE"/>
        </w:rPr>
      </w:pPr>
      <w:r w:rsidRPr="00A33F12">
        <w:rPr>
          <w:lang w:val="de-DE"/>
        </w:rPr>
        <w:t>Befestigung an der dahinter liegenden Struktur mit den mitgelieferten L</w:t>
      </w:r>
      <w:r w:rsidR="006E68FC" w:rsidRPr="00A33F12">
        <w:rPr>
          <w:lang w:val="de-DE"/>
        </w:rPr>
        <w:noBreakHyphen/>
      </w:r>
      <w:r w:rsidRPr="00A33F12">
        <w:rPr>
          <w:lang w:val="de-DE"/>
        </w:rPr>
        <w:t>Profilen.</w:t>
      </w:r>
    </w:p>
    <w:p w14:paraId="4C3AF05E" w14:textId="77777777" w:rsidR="004A2772" w:rsidRDefault="004A2772" w:rsidP="004A2772">
      <w:pPr>
        <w:pStyle w:val="Lijstalinea"/>
        <w:numPr>
          <w:ilvl w:val="1"/>
          <w:numId w:val="23"/>
        </w:numPr>
      </w:pPr>
      <w:proofErr w:type="spellStart"/>
      <w:r w:rsidRPr="007E1C6B">
        <w:t>Geeignet</w:t>
      </w:r>
      <w:proofErr w:type="spellEnd"/>
      <w:r w:rsidRPr="007E1C6B">
        <w:t xml:space="preserve"> </w:t>
      </w:r>
      <w:proofErr w:type="spellStart"/>
      <w:r w:rsidRPr="007E1C6B">
        <w:t>für</w:t>
      </w:r>
      <w:proofErr w:type="spellEnd"/>
      <w:r w:rsidRPr="007E1C6B">
        <w:t xml:space="preserve"> </w:t>
      </w:r>
      <w:proofErr w:type="spellStart"/>
      <w:r w:rsidRPr="007E1C6B">
        <w:t>freie</w:t>
      </w:r>
      <w:proofErr w:type="spellEnd"/>
      <w:r w:rsidRPr="007E1C6B">
        <w:t xml:space="preserve"> </w:t>
      </w:r>
      <w:proofErr w:type="spellStart"/>
      <w:r w:rsidRPr="007E1C6B">
        <w:t>Spannweite</w:t>
      </w:r>
      <w:proofErr w:type="spellEnd"/>
      <w:r w:rsidRPr="007E1C6B">
        <w:t>.</w:t>
      </w:r>
    </w:p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1945"/>
        <w:gridCol w:w="3561"/>
        <w:gridCol w:w="3556"/>
      </w:tblGrid>
      <w:tr w:rsidR="001478AF" w14:paraId="654CD019" w14:textId="1EA5CC49" w:rsidTr="00D070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pct"/>
            <w:vMerge w:val="restart"/>
            <w:vAlign w:val="center"/>
          </w:tcPr>
          <w:p w14:paraId="050AB83F" w14:textId="53B11D4B" w:rsidR="001478AF" w:rsidRPr="00582691" w:rsidRDefault="001478AF" w:rsidP="004C4F35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</w:t>
            </w:r>
          </w:p>
        </w:tc>
        <w:tc>
          <w:tcPr>
            <w:tcW w:w="3927" w:type="pct"/>
            <w:gridSpan w:val="2"/>
            <w:vAlign w:val="center"/>
          </w:tcPr>
          <w:p w14:paraId="599AC22B" w14:textId="2B89013B" w:rsidR="001478AF" w:rsidRDefault="00361594" w:rsidP="004C4F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proofErr w:type="spellStart"/>
            <w:r>
              <w:rPr>
                <w:color w:val="54AF2E"/>
              </w:rPr>
              <w:t>Einbautiefe</w:t>
            </w:r>
            <w:proofErr w:type="spellEnd"/>
            <w:r w:rsidR="001478AF">
              <w:rPr>
                <w:color w:val="54AF2E"/>
              </w:rPr>
              <w:t xml:space="preserve"> </w:t>
            </w:r>
            <w:r w:rsidR="001478AF" w:rsidRPr="000205C8">
              <w:rPr>
                <w:color w:val="54AF2E"/>
                <w:sz w:val="18"/>
                <w:szCs w:val="18"/>
              </w:rPr>
              <w:t>(mm)</w:t>
            </w:r>
          </w:p>
        </w:tc>
      </w:tr>
      <w:tr w:rsidR="001478AF" w14:paraId="3EF1D07E" w14:textId="0F044977" w:rsidTr="00001F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pct"/>
            <w:vMerge/>
            <w:vAlign w:val="center"/>
          </w:tcPr>
          <w:p w14:paraId="5428012F" w14:textId="04D379D7" w:rsidR="001478AF" w:rsidRPr="00582691" w:rsidRDefault="001478AF" w:rsidP="004C4F35">
            <w:pPr>
              <w:jc w:val="center"/>
              <w:rPr>
                <w:color w:val="54AF2E"/>
              </w:rPr>
            </w:pPr>
          </w:p>
        </w:tc>
        <w:tc>
          <w:tcPr>
            <w:tcW w:w="1965" w:type="pct"/>
            <w:vAlign w:val="center"/>
          </w:tcPr>
          <w:p w14:paraId="1DC2382D" w14:textId="501240A4" w:rsidR="001478AF" w:rsidRPr="00DB22BF" w:rsidRDefault="001478AF" w:rsidP="004C4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DB22BF">
              <w:rPr>
                <w:b/>
                <w:bCs/>
              </w:rPr>
              <w:t>Single Bank</w:t>
            </w:r>
          </w:p>
        </w:tc>
        <w:tc>
          <w:tcPr>
            <w:tcW w:w="1962" w:type="pct"/>
            <w:vAlign w:val="center"/>
          </w:tcPr>
          <w:p w14:paraId="32830C95" w14:textId="1EE3AC8A" w:rsidR="001478AF" w:rsidRPr="00DB22BF" w:rsidRDefault="001478AF" w:rsidP="00001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DB22BF">
              <w:rPr>
                <w:b/>
                <w:bCs/>
              </w:rPr>
              <w:t>Double Bank</w:t>
            </w:r>
          </w:p>
        </w:tc>
      </w:tr>
      <w:tr w:rsidR="00B654D4" w14:paraId="05B8D8CE" w14:textId="4C283518" w:rsidTr="00D070A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pct"/>
            <w:vAlign w:val="center"/>
          </w:tcPr>
          <w:p w14:paraId="5DD849D0" w14:textId="478751FB" w:rsidR="000205C8" w:rsidRPr="0060436A" w:rsidRDefault="000205C8" w:rsidP="004C4F35">
            <w:pPr>
              <w:jc w:val="center"/>
            </w:pPr>
            <w:r w:rsidRPr="0060436A">
              <w:t>40/21 (</w:t>
            </w:r>
            <w:proofErr w:type="spellStart"/>
            <w:r w:rsidR="00361594">
              <w:t>Doppelt</w:t>
            </w:r>
            <w:proofErr w:type="spellEnd"/>
            <w:r w:rsidRPr="0060436A">
              <w:t>)</w:t>
            </w:r>
          </w:p>
        </w:tc>
        <w:tc>
          <w:tcPr>
            <w:tcW w:w="1965" w:type="pct"/>
            <w:vAlign w:val="center"/>
          </w:tcPr>
          <w:p w14:paraId="5903E6C4" w14:textId="2E632795" w:rsidR="000205C8" w:rsidRPr="00312C23" w:rsidRDefault="000205C8" w:rsidP="00312C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312C23">
              <w:rPr>
                <w:lang w:val="sv-SE"/>
              </w:rPr>
              <w:t>162</w:t>
            </w:r>
          </w:p>
        </w:tc>
        <w:tc>
          <w:tcPr>
            <w:tcW w:w="1962" w:type="pct"/>
            <w:vAlign w:val="center"/>
          </w:tcPr>
          <w:p w14:paraId="3D89B3EF" w14:textId="6C90E85D" w:rsidR="000205C8" w:rsidRPr="00312C23" w:rsidRDefault="000205C8" w:rsidP="00312C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312C23">
              <w:rPr>
                <w:lang w:val="sv-SE"/>
              </w:rPr>
              <w:t>238</w:t>
            </w:r>
          </w:p>
        </w:tc>
      </w:tr>
      <w:tr w:rsidR="00B654D4" w14:paraId="76BE3F03" w14:textId="61800668" w:rsidTr="00D070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pct"/>
            <w:vAlign w:val="center"/>
          </w:tcPr>
          <w:p w14:paraId="0E40FB9A" w14:textId="3176DF74" w:rsidR="000205C8" w:rsidRPr="0060436A" w:rsidRDefault="000205C8" w:rsidP="00676AFD">
            <w:pPr>
              <w:jc w:val="center"/>
            </w:pPr>
            <w:r w:rsidRPr="0060436A">
              <w:t xml:space="preserve">40/70 </w:t>
            </w:r>
            <w:proofErr w:type="spellStart"/>
            <w:r w:rsidR="00361594">
              <w:t>Doppelt</w:t>
            </w:r>
            <w:proofErr w:type="spellEnd"/>
          </w:p>
        </w:tc>
        <w:tc>
          <w:tcPr>
            <w:tcW w:w="1965" w:type="pct"/>
            <w:vAlign w:val="center"/>
          </w:tcPr>
          <w:p w14:paraId="360B9E22" w14:textId="1C0D198C" w:rsidR="000205C8" w:rsidRPr="00312C23" w:rsidRDefault="000205C8" w:rsidP="00312C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 w:rsidRPr="00312C23">
              <w:rPr>
                <w:lang w:val="sv-SE"/>
              </w:rPr>
              <w:t>212</w:t>
            </w:r>
          </w:p>
        </w:tc>
        <w:tc>
          <w:tcPr>
            <w:tcW w:w="1962" w:type="pct"/>
            <w:vAlign w:val="center"/>
          </w:tcPr>
          <w:p w14:paraId="0782A44B" w14:textId="2BAA16C3" w:rsidR="000205C8" w:rsidRPr="00312C23" w:rsidRDefault="000205C8" w:rsidP="00312C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 w:rsidRPr="00312C23">
              <w:rPr>
                <w:lang w:val="sv-SE"/>
              </w:rPr>
              <w:t>238</w:t>
            </w:r>
          </w:p>
        </w:tc>
      </w:tr>
      <w:tr w:rsidR="00B654D4" w14:paraId="2D802F81" w14:textId="77777777" w:rsidTr="00D070A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pct"/>
            <w:vAlign w:val="center"/>
          </w:tcPr>
          <w:p w14:paraId="1DA247EC" w14:textId="6C15F2C9" w:rsidR="000205C8" w:rsidRPr="0060436A" w:rsidRDefault="00676AFD" w:rsidP="004C4F35">
            <w:pPr>
              <w:jc w:val="center"/>
            </w:pPr>
            <w:r w:rsidRPr="0060436A">
              <w:t xml:space="preserve">40/100 </w:t>
            </w:r>
            <w:proofErr w:type="spellStart"/>
            <w:r w:rsidR="00361594">
              <w:t>Doppelt</w:t>
            </w:r>
            <w:proofErr w:type="spellEnd"/>
          </w:p>
        </w:tc>
        <w:tc>
          <w:tcPr>
            <w:tcW w:w="1965" w:type="pct"/>
            <w:vAlign w:val="center"/>
          </w:tcPr>
          <w:p w14:paraId="75ADFA41" w14:textId="4B3798AF" w:rsidR="000205C8" w:rsidRPr="00312C23" w:rsidRDefault="000205C8" w:rsidP="00312C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312C23">
              <w:rPr>
                <w:lang w:val="sv-SE"/>
              </w:rPr>
              <w:t>242</w:t>
            </w:r>
          </w:p>
        </w:tc>
        <w:tc>
          <w:tcPr>
            <w:tcW w:w="1962" w:type="pct"/>
            <w:vAlign w:val="center"/>
          </w:tcPr>
          <w:p w14:paraId="2E66816E" w14:textId="5F8E8778" w:rsidR="000205C8" w:rsidRPr="00312C23" w:rsidRDefault="000205C8" w:rsidP="00312C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312C23">
              <w:rPr>
                <w:lang w:val="sv-SE"/>
              </w:rPr>
              <w:t>242</w:t>
            </w:r>
          </w:p>
        </w:tc>
      </w:tr>
    </w:tbl>
    <w:p w14:paraId="02A4F5EE" w14:textId="77777777" w:rsidR="00C40C17" w:rsidRDefault="00C40C17" w:rsidP="00C40C17">
      <w:pPr>
        <w:pStyle w:val="Kop3"/>
      </w:pPr>
      <w:proofErr w:type="spellStart"/>
      <w:r>
        <w:t>Zubehör</w:t>
      </w:r>
      <w:proofErr w:type="spellEnd"/>
      <w:r>
        <w:t xml:space="preserve"> (+options)</w:t>
      </w:r>
    </w:p>
    <w:p w14:paraId="0D7B68AE" w14:textId="77777777" w:rsidR="00C40C17" w:rsidRDefault="00C40C17" w:rsidP="00C40C17">
      <w:pPr>
        <w:pStyle w:val="Lijstalinea"/>
        <w:numPr>
          <w:ilvl w:val="0"/>
          <w:numId w:val="25"/>
        </w:numPr>
      </w:pPr>
      <w:proofErr w:type="spellStart"/>
      <w:r>
        <w:t>Insektenschutzrahmen</w:t>
      </w:r>
      <w:proofErr w:type="spellEnd"/>
      <w:r>
        <w:t xml:space="preserve"> 2,3 x 2,3 mm</w:t>
      </w:r>
    </w:p>
    <w:p w14:paraId="36B1C795" w14:textId="77777777" w:rsidR="00F617B5" w:rsidRDefault="00B9644F" w:rsidP="00F617B5">
      <w:pPr>
        <w:pStyle w:val="Kop2"/>
      </w:pPr>
      <w:r>
        <w:br w:type="page"/>
      </w:r>
      <w:proofErr w:type="spellStart"/>
      <w:r w:rsidR="00F617B5">
        <w:lastRenderedPageBreak/>
        <w:t>Material</w:t>
      </w:r>
      <w:proofErr w:type="spellEnd"/>
      <w:r w:rsidR="00F617B5">
        <w:t xml:space="preserve"> </w:t>
      </w:r>
      <w:proofErr w:type="spellStart"/>
      <w:r w:rsidR="00F617B5">
        <w:t>und</w:t>
      </w:r>
      <w:proofErr w:type="spellEnd"/>
      <w:r w:rsidR="00F617B5">
        <w:t xml:space="preserve"> </w:t>
      </w:r>
      <w:proofErr w:type="spellStart"/>
      <w:r w:rsidR="00F617B5">
        <w:t>Oberflächenbehandlung</w:t>
      </w:r>
      <w:proofErr w:type="spellEnd"/>
    </w:p>
    <w:p w14:paraId="5D427E5C" w14:textId="77777777" w:rsidR="00F617B5" w:rsidRDefault="00F617B5" w:rsidP="00F617B5">
      <w:pPr>
        <w:pStyle w:val="Kop3"/>
      </w:pPr>
      <w:r>
        <w:t>Lamelle</w:t>
      </w:r>
    </w:p>
    <w:p w14:paraId="5AF68A74" w14:textId="77777777" w:rsidR="00F617B5" w:rsidRPr="00FD1EE3" w:rsidRDefault="00F617B5" w:rsidP="00F617B5">
      <w:pPr>
        <w:pStyle w:val="Lijstalinea"/>
        <w:numPr>
          <w:ilvl w:val="0"/>
          <w:numId w:val="21"/>
        </w:numPr>
        <w:rPr>
          <w:lang w:val="fr-FR"/>
        </w:rPr>
      </w:pPr>
      <w:r w:rsidRPr="00FD1EE3">
        <w:rPr>
          <w:lang w:val="fr-FR"/>
        </w:rPr>
        <w:t>Aluminium</w:t>
      </w:r>
      <w:r w:rsidRPr="00FD1EE3">
        <w:rPr>
          <w:lang w:val="fr-FR"/>
        </w:rPr>
        <w:tab/>
      </w:r>
      <w:r w:rsidRPr="00FD1EE3">
        <w:rPr>
          <w:lang w:val="fr-FR"/>
        </w:rPr>
        <w:tab/>
        <w:t>EN AW-6063 T66 (EN 573-3)</w:t>
      </w:r>
    </w:p>
    <w:p w14:paraId="3F2A67B8" w14:textId="77777777" w:rsidR="00F617B5" w:rsidRPr="00C17CF7" w:rsidRDefault="00F617B5" w:rsidP="00F617B5">
      <w:pPr>
        <w:pStyle w:val="Lijstalinea"/>
        <w:ind w:left="2832"/>
      </w:pPr>
      <w:proofErr w:type="spellStart"/>
      <w:r>
        <w:t>Profilstärke</w:t>
      </w:r>
      <w:proofErr w:type="spellEnd"/>
      <w:r w:rsidRPr="00C17CF7">
        <w:t>: min. 1,5 mm</w:t>
      </w:r>
    </w:p>
    <w:p w14:paraId="58D9E70B" w14:textId="77777777" w:rsidR="00F617B5" w:rsidRPr="004102FC" w:rsidRDefault="00F617B5" w:rsidP="00F617B5">
      <w:pPr>
        <w:pStyle w:val="Lijstalinea"/>
        <w:numPr>
          <w:ilvl w:val="0"/>
          <w:numId w:val="21"/>
        </w:numPr>
      </w:pPr>
      <w:proofErr w:type="spellStart"/>
      <w:r>
        <w:t>Beschichtung</w:t>
      </w:r>
      <w:proofErr w:type="spellEnd"/>
    </w:p>
    <w:p w14:paraId="120EE3DE" w14:textId="77777777" w:rsidR="00F617B5" w:rsidRPr="006B0715" w:rsidRDefault="00F617B5" w:rsidP="00F617B5">
      <w:pPr>
        <w:pStyle w:val="Lijstalinea"/>
        <w:numPr>
          <w:ilvl w:val="1"/>
          <w:numId w:val="21"/>
        </w:numPr>
        <w:rPr>
          <w:lang w:val="de-DE"/>
        </w:rPr>
      </w:pPr>
      <w:r w:rsidRPr="006B0715">
        <w:rPr>
          <w:lang w:val="de-DE"/>
        </w:rPr>
        <w:t>Polyester-Pulverbeschichtung (60-80 </w:t>
      </w:r>
      <w:r w:rsidRPr="007E1C6B">
        <w:rPr>
          <w:rFonts w:cs="Calibri"/>
        </w:rPr>
        <w:t>μ</w:t>
      </w:r>
      <w:r w:rsidRPr="006B0715">
        <w:rPr>
          <w:lang w:val="de-DE"/>
        </w:rPr>
        <w:t xml:space="preserve">m) nach </w:t>
      </w:r>
      <w:proofErr w:type="spellStart"/>
      <w:r w:rsidRPr="006B0715">
        <w:rPr>
          <w:lang w:val="de-DE"/>
        </w:rPr>
        <w:t>Qualicoat</w:t>
      </w:r>
      <w:proofErr w:type="spellEnd"/>
      <w:r w:rsidRPr="006B0715">
        <w:rPr>
          <w:lang w:val="de-DE"/>
        </w:rPr>
        <w:t xml:space="preserve"> Seaside Typ A (spezifische RAL-Codes oder Strukturlack auf Anfrage)</w:t>
      </w:r>
    </w:p>
    <w:p w14:paraId="60486395" w14:textId="77777777" w:rsidR="00F617B5" w:rsidRDefault="00F617B5" w:rsidP="00F617B5">
      <w:pPr>
        <w:pStyle w:val="Kop3"/>
      </w:pPr>
      <w:proofErr w:type="spellStart"/>
      <w:r>
        <w:t>Halteprofile</w:t>
      </w:r>
      <w:proofErr w:type="spellEnd"/>
    </w:p>
    <w:p w14:paraId="54214436" w14:textId="77777777" w:rsidR="00F617B5" w:rsidRPr="00FD1EE3" w:rsidRDefault="00F617B5" w:rsidP="00F617B5">
      <w:pPr>
        <w:pStyle w:val="Lijstalinea"/>
        <w:numPr>
          <w:ilvl w:val="0"/>
          <w:numId w:val="21"/>
        </w:numPr>
        <w:rPr>
          <w:lang w:val="fr-FR"/>
        </w:rPr>
      </w:pPr>
      <w:r w:rsidRPr="00FD1EE3">
        <w:rPr>
          <w:lang w:val="fr-FR"/>
        </w:rPr>
        <w:t>Aluminium</w:t>
      </w:r>
      <w:r w:rsidRPr="00FD1EE3">
        <w:rPr>
          <w:lang w:val="fr-FR"/>
        </w:rPr>
        <w:tab/>
      </w:r>
      <w:r w:rsidRPr="00FD1EE3">
        <w:rPr>
          <w:lang w:val="fr-FR"/>
        </w:rPr>
        <w:tab/>
        <w:t>EN AW-6063 T66 (EN 573-3)</w:t>
      </w:r>
    </w:p>
    <w:p w14:paraId="1B42B9D7" w14:textId="77777777" w:rsidR="00F617B5" w:rsidRPr="00B97261" w:rsidRDefault="00F617B5" w:rsidP="00F617B5">
      <w:pPr>
        <w:pStyle w:val="Lijstalinea"/>
        <w:ind w:left="2832"/>
      </w:pPr>
      <w:proofErr w:type="spellStart"/>
      <w:r>
        <w:t>Profilstärke</w:t>
      </w:r>
      <w:proofErr w:type="spellEnd"/>
      <w:r w:rsidRPr="00B97261">
        <w:t>: min. 1,5 mm</w:t>
      </w:r>
    </w:p>
    <w:p w14:paraId="69E027FF" w14:textId="77777777" w:rsidR="00F617B5" w:rsidRPr="004102FC" w:rsidRDefault="00F617B5" w:rsidP="00F617B5">
      <w:pPr>
        <w:pStyle w:val="Lijstalinea"/>
        <w:numPr>
          <w:ilvl w:val="0"/>
          <w:numId w:val="21"/>
        </w:numPr>
      </w:pPr>
      <w:proofErr w:type="spellStart"/>
      <w:r>
        <w:t>Beschichtung</w:t>
      </w:r>
      <w:proofErr w:type="spellEnd"/>
    </w:p>
    <w:p w14:paraId="576B58FF" w14:textId="77777777" w:rsidR="00F617B5" w:rsidRPr="006B0715" w:rsidRDefault="00F617B5" w:rsidP="00F617B5">
      <w:pPr>
        <w:pStyle w:val="Lijstalinea"/>
        <w:numPr>
          <w:ilvl w:val="1"/>
          <w:numId w:val="21"/>
        </w:numPr>
        <w:rPr>
          <w:lang w:val="de-DE"/>
        </w:rPr>
      </w:pPr>
      <w:r w:rsidRPr="006B0715">
        <w:rPr>
          <w:lang w:val="de-DE"/>
        </w:rPr>
        <w:t>Polyester-Pulverbeschichtung (60-80 </w:t>
      </w:r>
      <w:r w:rsidRPr="007E1C6B">
        <w:rPr>
          <w:rFonts w:cs="Calibri"/>
        </w:rPr>
        <w:t>μ</w:t>
      </w:r>
      <w:r w:rsidRPr="006B0715">
        <w:rPr>
          <w:lang w:val="de-DE"/>
        </w:rPr>
        <w:t xml:space="preserve">m) nach </w:t>
      </w:r>
      <w:proofErr w:type="spellStart"/>
      <w:r w:rsidRPr="006B0715">
        <w:rPr>
          <w:lang w:val="de-DE"/>
        </w:rPr>
        <w:t>Qualicoat</w:t>
      </w:r>
      <w:proofErr w:type="spellEnd"/>
      <w:r w:rsidRPr="006B0715">
        <w:rPr>
          <w:lang w:val="de-DE"/>
        </w:rPr>
        <w:t xml:space="preserve"> Seaside Typ A (spezifische RAL-Codes oder Strukturlack auf Anfrage)</w:t>
      </w:r>
    </w:p>
    <w:p w14:paraId="6AC27C83" w14:textId="77777777" w:rsidR="00385D60" w:rsidRPr="006B0715" w:rsidRDefault="00385D60" w:rsidP="00385D60">
      <w:pPr>
        <w:pStyle w:val="Kop2"/>
        <w:rPr>
          <w:lang w:val="de-DE"/>
        </w:rPr>
      </w:pPr>
      <w:r w:rsidRPr="006B0715">
        <w:rPr>
          <w:lang w:val="de-DE"/>
        </w:rPr>
        <w:t>Technische Daten</w:t>
      </w:r>
    </w:p>
    <w:p w14:paraId="422FAAF2" w14:textId="77777777" w:rsidR="00385D60" w:rsidRPr="006B0715" w:rsidRDefault="00385D60" w:rsidP="00385D60">
      <w:pPr>
        <w:pStyle w:val="Kop3"/>
        <w:rPr>
          <w:lang w:val="de-DE"/>
        </w:rPr>
      </w:pPr>
      <w:r w:rsidRPr="006B0715">
        <w:rPr>
          <w:lang w:val="de-DE"/>
        </w:rPr>
        <w:t>Brandverhalten</w:t>
      </w:r>
    </w:p>
    <w:p w14:paraId="39BDDB55" w14:textId="77777777" w:rsidR="00385D60" w:rsidRPr="006B0715" w:rsidRDefault="00385D60" w:rsidP="00385D60">
      <w:pPr>
        <w:rPr>
          <w:lang w:val="de-DE"/>
        </w:rPr>
      </w:pPr>
      <w:r w:rsidRPr="006B0715">
        <w:rPr>
          <w:lang w:val="de-DE"/>
        </w:rPr>
        <w:t>AS-s1,d0 (EN 13501-1)</w:t>
      </w:r>
    </w:p>
    <w:p w14:paraId="0D5474CC" w14:textId="3ACB8AD9" w:rsidR="006A5D00" w:rsidRPr="006B0715" w:rsidRDefault="006676C0" w:rsidP="006A5D00">
      <w:pPr>
        <w:pStyle w:val="Kop3"/>
        <w:rPr>
          <w:lang w:val="de-DE"/>
        </w:rPr>
      </w:pPr>
      <w:r w:rsidRPr="006B0715">
        <w:rPr>
          <w:lang w:val="de-DE"/>
        </w:rPr>
        <w:t>Feuerwiderstand</w:t>
      </w:r>
    </w:p>
    <w:p w14:paraId="032CBA6D" w14:textId="3D751C95" w:rsidR="00C956E4" w:rsidRPr="006B0715" w:rsidRDefault="006676C0" w:rsidP="00C956E4">
      <w:pPr>
        <w:rPr>
          <w:lang w:val="de-DE"/>
        </w:rPr>
      </w:pPr>
      <w:r w:rsidRPr="006B0715">
        <w:rPr>
          <w:lang w:val="de-DE"/>
        </w:rPr>
        <w:t xml:space="preserve">Dämpfungsmaterial: nicht brennbar </w:t>
      </w:r>
      <w:r w:rsidR="00C956E4" w:rsidRPr="006B0715">
        <w:rPr>
          <w:lang w:val="de-DE"/>
        </w:rPr>
        <w:t>(NEN 6064)</w:t>
      </w:r>
    </w:p>
    <w:p w14:paraId="769CB8EB" w14:textId="7AA64544" w:rsidR="00693DED" w:rsidRPr="006B0715" w:rsidRDefault="006676C0" w:rsidP="00FD1EE3">
      <w:pPr>
        <w:pStyle w:val="Kop3"/>
        <w:rPr>
          <w:lang w:val="de-DE"/>
        </w:rPr>
      </w:pPr>
      <w:r w:rsidRPr="006B0715">
        <w:rPr>
          <w:lang w:val="de-DE"/>
        </w:rPr>
        <w:t>Freier Querschnitt</w:t>
      </w:r>
    </w:p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1676"/>
        <w:gridCol w:w="925"/>
        <w:gridCol w:w="924"/>
        <w:gridCol w:w="924"/>
        <w:gridCol w:w="924"/>
        <w:gridCol w:w="924"/>
        <w:gridCol w:w="924"/>
        <w:gridCol w:w="924"/>
        <w:gridCol w:w="917"/>
      </w:tblGrid>
      <w:tr w:rsidR="0082434E" w14:paraId="1F594F89" w14:textId="48DBD50C" w:rsidTr="006676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pct"/>
            <w:vMerge w:val="restart"/>
            <w:vAlign w:val="center"/>
          </w:tcPr>
          <w:p w14:paraId="34580F8D" w14:textId="284F0FE6" w:rsidR="0082434E" w:rsidRPr="00693DED" w:rsidRDefault="006676C0" w:rsidP="00143914">
            <w:pPr>
              <w:jc w:val="center"/>
              <w:rPr>
                <w:color w:val="54AF2E"/>
              </w:rPr>
            </w:pPr>
            <w:proofErr w:type="spellStart"/>
            <w:r w:rsidRPr="006676C0">
              <w:rPr>
                <w:color w:val="54AF2E"/>
              </w:rPr>
              <w:t>Merkmal</w:t>
            </w:r>
            <w:proofErr w:type="spellEnd"/>
          </w:p>
        </w:tc>
        <w:tc>
          <w:tcPr>
            <w:tcW w:w="1020" w:type="pct"/>
            <w:gridSpan w:val="2"/>
            <w:vAlign w:val="center"/>
          </w:tcPr>
          <w:p w14:paraId="4F6FE704" w14:textId="7C43F085" w:rsidR="0082434E" w:rsidRDefault="0082434E" w:rsidP="001439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Single Bank 112</w:t>
            </w:r>
          </w:p>
        </w:tc>
        <w:tc>
          <w:tcPr>
            <w:tcW w:w="1020" w:type="pct"/>
            <w:gridSpan w:val="2"/>
            <w:vAlign w:val="center"/>
          </w:tcPr>
          <w:p w14:paraId="47008C0D" w14:textId="3D2E5779" w:rsidR="0082434E" w:rsidRDefault="0082434E" w:rsidP="001439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Double Bank 112</w:t>
            </w:r>
          </w:p>
        </w:tc>
        <w:tc>
          <w:tcPr>
            <w:tcW w:w="1020" w:type="pct"/>
            <w:gridSpan w:val="2"/>
            <w:vAlign w:val="center"/>
          </w:tcPr>
          <w:p w14:paraId="21BE766D" w14:textId="479BAC2B" w:rsidR="0082434E" w:rsidRDefault="0082434E" w:rsidP="001439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Single Bank 150</w:t>
            </w:r>
          </w:p>
        </w:tc>
        <w:tc>
          <w:tcPr>
            <w:tcW w:w="1017" w:type="pct"/>
            <w:gridSpan w:val="2"/>
            <w:vAlign w:val="center"/>
          </w:tcPr>
          <w:p w14:paraId="34891B22" w14:textId="3E48907E" w:rsidR="0082434E" w:rsidRDefault="0082434E" w:rsidP="001439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Double Bank 150</w:t>
            </w:r>
          </w:p>
        </w:tc>
      </w:tr>
      <w:tr w:rsidR="007352DD" w14:paraId="3F1097D1" w14:textId="2070B61E" w:rsidTr="00667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pct"/>
            <w:vMerge/>
            <w:vAlign w:val="center"/>
          </w:tcPr>
          <w:p w14:paraId="404CEAE0" w14:textId="4FEC6E3E" w:rsidR="00C51CB1" w:rsidRPr="00582691" w:rsidRDefault="00C51CB1" w:rsidP="00143914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510" w:type="pct"/>
            <w:vAlign w:val="center"/>
          </w:tcPr>
          <w:p w14:paraId="61DB5E60" w14:textId="77777777" w:rsidR="00C51CB1" w:rsidRPr="00C17CF7" w:rsidRDefault="00C51CB1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10" w:type="pct"/>
            <w:vAlign w:val="center"/>
          </w:tcPr>
          <w:p w14:paraId="37C08242" w14:textId="77777777" w:rsidR="00C51CB1" w:rsidRPr="00C17CF7" w:rsidRDefault="00C51CB1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  <w:tc>
          <w:tcPr>
            <w:tcW w:w="510" w:type="pct"/>
            <w:vAlign w:val="center"/>
          </w:tcPr>
          <w:p w14:paraId="6F5201B4" w14:textId="77777777" w:rsidR="00C51CB1" w:rsidRPr="00C17CF7" w:rsidRDefault="00C51CB1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10" w:type="pct"/>
            <w:vAlign w:val="center"/>
          </w:tcPr>
          <w:p w14:paraId="38184D87" w14:textId="77777777" w:rsidR="00C51CB1" w:rsidRPr="00C17CF7" w:rsidRDefault="00C51CB1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  <w:tc>
          <w:tcPr>
            <w:tcW w:w="510" w:type="pct"/>
            <w:vAlign w:val="center"/>
          </w:tcPr>
          <w:p w14:paraId="0D4DD7CA" w14:textId="04EE924A" w:rsidR="00C51CB1" w:rsidRPr="00C17CF7" w:rsidRDefault="00C51CB1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10" w:type="pct"/>
            <w:vAlign w:val="center"/>
          </w:tcPr>
          <w:p w14:paraId="0DE528F8" w14:textId="4F6EC1C7" w:rsidR="00C51CB1" w:rsidRPr="00C17CF7" w:rsidRDefault="00C51CB1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  <w:tc>
          <w:tcPr>
            <w:tcW w:w="510" w:type="pct"/>
            <w:vAlign w:val="center"/>
          </w:tcPr>
          <w:p w14:paraId="33BD0662" w14:textId="1EB88533" w:rsidR="00C51CB1" w:rsidRPr="00C17CF7" w:rsidRDefault="00C51CB1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07" w:type="pct"/>
            <w:vAlign w:val="center"/>
          </w:tcPr>
          <w:p w14:paraId="1F075685" w14:textId="27DABBD0" w:rsidR="00C51CB1" w:rsidRPr="00C17CF7" w:rsidRDefault="00C51CB1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</w:tr>
      <w:tr w:rsidR="00913A54" w14:paraId="65B38C6B" w14:textId="75AE7E2D" w:rsidTr="006676C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pct"/>
            <w:vAlign w:val="center"/>
          </w:tcPr>
          <w:p w14:paraId="7A9CFD8C" w14:textId="2E6A596F" w:rsidR="007352DD" w:rsidRPr="0060436A" w:rsidRDefault="006676C0" w:rsidP="00143914">
            <w:pPr>
              <w:jc w:val="center"/>
            </w:pPr>
            <w:proofErr w:type="spellStart"/>
            <w:r w:rsidRPr="006676C0">
              <w:t>Optischer</w:t>
            </w:r>
            <w:proofErr w:type="spellEnd"/>
            <w:r w:rsidRPr="006676C0">
              <w:t xml:space="preserve"> </w:t>
            </w:r>
            <w:proofErr w:type="spellStart"/>
            <w:r w:rsidRPr="006676C0">
              <w:t>freier</w:t>
            </w:r>
            <w:proofErr w:type="spellEnd"/>
            <w:r w:rsidRPr="006676C0">
              <w:t xml:space="preserve"> </w:t>
            </w:r>
            <w:proofErr w:type="spellStart"/>
            <w:r w:rsidRPr="006676C0">
              <w:t>Querschnitt</w:t>
            </w:r>
            <w:proofErr w:type="spellEnd"/>
          </w:p>
        </w:tc>
        <w:tc>
          <w:tcPr>
            <w:tcW w:w="510" w:type="pct"/>
            <w:vAlign w:val="center"/>
          </w:tcPr>
          <w:p w14:paraId="73B7CEC7" w14:textId="20FF0F07" w:rsidR="007352DD" w:rsidRDefault="007352DD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66 %</w:t>
            </w:r>
          </w:p>
        </w:tc>
        <w:tc>
          <w:tcPr>
            <w:tcW w:w="510" w:type="pct"/>
            <w:vAlign w:val="center"/>
          </w:tcPr>
          <w:p w14:paraId="6D84B049" w14:textId="65AAA165" w:rsidR="007352DD" w:rsidRDefault="007352DD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66 %</w:t>
            </w:r>
          </w:p>
        </w:tc>
        <w:tc>
          <w:tcPr>
            <w:tcW w:w="510" w:type="pct"/>
            <w:vAlign w:val="center"/>
          </w:tcPr>
          <w:p w14:paraId="166BD470" w14:textId="1891B3A3" w:rsidR="007352DD" w:rsidRDefault="007352DD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66 %</w:t>
            </w:r>
          </w:p>
        </w:tc>
        <w:tc>
          <w:tcPr>
            <w:tcW w:w="510" w:type="pct"/>
            <w:vAlign w:val="center"/>
          </w:tcPr>
          <w:p w14:paraId="41C1802A" w14:textId="35115379" w:rsidR="007352DD" w:rsidRDefault="007352DD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66 %</w:t>
            </w:r>
          </w:p>
        </w:tc>
        <w:tc>
          <w:tcPr>
            <w:tcW w:w="510" w:type="pct"/>
            <w:vAlign w:val="center"/>
          </w:tcPr>
          <w:p w14:paraId="3073DB40" w14:textId="428A9DE5" w:rsidR="007352DD" w:rsidRDefault="007352DD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74 %</w:t>
            </w:r>
          </w:p>
        </w:tc>
        <w:tc>
          <w:tcPr>
            <w:tcW w:w="510" w:type="pct"/>
            <w:vAlign w:val="center"/>
          </w:tcPr>
          <w:p w14:paraId="0EA10B79" w14:textId="58C6776D" w:rsidR="007352DD" w:rsidRDefault="007352DD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74 %</w:t>
            </w:r>
          </w:p>
        </w:tc>
        <w:tc>
          <w:tcPr>
            <w:tcW w:w="510" w:type="pct"/>
            <w:vAlign w:val="center"/>
          </w:tcPr>
          <w:p w14:paraId="2AD90B51" w14:textId="77BFF799" w:rsidR="007352DD" w:rsidRDefault="007352DD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74 %</w:t>
            </w:r>
          </w:p>
        </w:tc>
        <w:tc>
          <w:tcPr>
            <w:tcW w:w="507" w:type="pct"/>
            <w:vAlign w:val="center"/>
          </w:tcPr>
          <w:p w14:paraId="422B6934" w14:textId="476F059A" w:rsidR="007352DD" w:rsidRDefault="007352DD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74 %</w:t>
            </w:r>
          </w:p>
        </w:tc>
      </w:tr>
      <w:tr w:rsidR="00913A54" w14:paraId="1E26D76C" w14:textId="258A7421" w:rsidTr="00667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pct"/>
            <w:vAlign w:val="center"/>
          </w:tcPr>
          <w:p w14:paraId="341ED6FD" w14:textId="56EBE95F" w:rsidR="0082434E" w:rsidRPr="0060436A" w:rsidRDefault="006676C0" w:rsidP="00143914">
            <w:pPr>
              <w:jc w:val="center"/>
            </w:pPr>
            <w:proofErr w:type="spellStart"/>
            <w:r w:rsidRPr="006676C0">
              <w:t>Physischer</w:t>
            </w:r>
            <w:proofErr w:type="spellEnd"/>
            <w:r w:rsidRPr="006676C0">
              <w:t xml:space="preserve"> </w:t>
            </w:r>
            <w:proofErr w:type="spellStart"/>
            <w:r w:rsidRPr="006676C0">
              <w:t>freier</w:t>
            </w:r>
            <w:proofErr w:type="spellEnd"/>
            <w:r w:rsidRPr="006676C0">
              <w:t xml:space="preserve"> </w:t>
            </w:r>
            <w:proofErr w:type="spellStart"/>
            <w:r w:rsidRPr="006676C0">
              <w:t>Querschnitt</w:t>
            </w:r>
            <w:proofErr w:type="spellEnd"/>
          </w:p>
        </w:tc>
        <w:tc>
          <w:tcPr>
            <w:tcW w:w="510" w:type="pct"/>
            <w:vAlign w:val="center"/>
          </w:tcPr>
          <w:p w14:paraId="1E2A73E4" w14:textId="15C40BCC" w:rsidR="0082434E" w:rsidRDefault="0082434E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25 %</w:t>
            </w:r>
          </w:p>
        </w:tc>
        <w:tc>
          <w:tcPr>
            <w:tcW w:w="510" w:type="pct"/>
            <w:vAlign w:val="center"/>
          </w:tcPr>
          <w:p w14:paraId="5DACAC58" w14:textId="35BE9FA2" w:rsidR="0082434E" w:rsidRDefault="0082434E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25 %</w:t>
            </w:r>
          </w:p>
        </w:tc>
        <w:tc>
          <w:tcPr>
            <w:tcW w:w="510" w:type="pct"/>
            <w:vAlign w:val="center"/>
          </w:tcPr>
          <w:p w14:paraId="445CA6DA" w14:textId="2E3E759E" w:rsidR="0082434E" w:rsidRDefault="0082434E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25 %</w:t>
            </w:r>
          </w:p>
        </w:tc>
        <w:tc>
          <w:tcPr>
            <w:tcW w:w="510" w:type="pct"/>
            <w:vAlign w:val="center"/>
          </w:tcPr>
          <w:p w14:paraId="3179CED7" w14:textId="4F54A4D1" w:rsidR="0082434E" w:rsidRDefault="0082434E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25 %</w:t>
            </w:r>
          </w:p>
        </w:tc>
        <w:tc>
          <w:tcPr>
            <w:tcW w:w="510" w:type="pct"/>
            <w:vAlign w:val="center"/>
          </w:tcPr>
          <w:p w14:paraId="048489D7" w14:textId="6504CBF4" w:rsidR="0082434E" w:rsidRDefault="0082434E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35 %</w:t>
            </w:r>
          </w:p>
        </w:tc>
        <w:tc>
          <w:tcPr>
            <w:tcW w:w="510" w:type="pct"/>
            <w:vAlign w:val="center"/>
          </w:tcPr>
          <w:p w14:paraId="326AF967" w14:textId="0C673F5A" w:rsidR="0082434E" w:rsidRDefault="0082434E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35 %</w:t>
            </w:r>
          </w:p>
        </w:tc>
        <w:tc>
          <w:tcPr>
            <w:tcW w:w="510" w:type="pct"/>
            <w:vAlign w:val="center"/>
          </w:tcPr>
          <w:p w14:paraId="1FD7C3FD" w14:textId="4DD0C9A4" w:rsidR="0082434E" w:rsidRDefault="0082434E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35 %</w:t>
            </w:r>
          </w:p>
        </w:tc>
        <w:tc>
          <w:tcPr>
            <w:tcW w:w="507" w:type="pct"/>
            <w:vAlign w:val="center"/>
          </w:tcPr>
          <w:p w14:paraId="4B95CF88" w14:textId="7064C2A7" w:rsidR="0082434E" w:rsidRDefault="0082434E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35 %</w:t>
            </w:r>
          </w:p>
        </w:tc>
      </w:tr>
    </w:tbl>
    <w:p w14:paraId="64A5563E" w14:textId="216CF634" w:rsidR="00FD1EE3" w:rsidRDefault="006676C0" w:rsidP="00FD1EE3">
      <w:pPr>
        <w:pStyle w:val="Kop3"/>
      </w:pPr>
      <w:proofErr w:type="spellStart"/>
      <w:r w:rsidRPr="006676C0">
        <w:t>Lüftungswerte</w:t>
      </w:r>
      <w:proofErr w:type="spellEnd"/>
    </w:p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1674"/>
        <w:gridCol w:w="925"/>
        <w:gridCol w:w="924"/>
        <w:gridCol w:w="924"/>
        <w:gridCol w:w="924"/>
        <w:gridCol w:w="924"/>
        <w:gridCol w:w="924"/>
        <w:gridCol w:w="924"/>
        <w:gridCol w:w="919"/>
      </w:tblGrid>
      <w:tr w:rsidR="00E9669E" w14:paraId="6F87909E" w14:textId="77777777" w:rsidTr="001439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pct"/>
            <w:vMerge w:val="restart"/>
            <w:vAlign w:val="center"/>
          </w:tcPr>
          <w:p w14:paraId="64B70FD1" w14:textId="0186EC7E" w:rsidR="00E9669E" w:rsidRPr="00693DED" w:rsidRDefault="006676C0" w:rsidP="00143914">
            <w:pPr>
              <w:jc w:val="center"/>
              <w:rPr>
                <w:color w:val="54AF2E"/>
              </w:rPr>
            </w:pPr>
            <w:proofErr w:type="spellStart"/>
            <w:r w:rsidRPr="006676C0">
              <w:rPr>
                <w:color w:val="54AF2E"/>
              </w:rPr>
              <w:t>Merkmal</w:t>
            </w:r>
            <w:proofErr w:type="spellEnd"/>
          </w:p>
        </w:tc>
        <w:tc>
          <w:tcPr>
            <w:tcW w:w="1019" w:type="pct"/>
            <w:gridSpan w:val="2"/>
            <w:vAlign w:val="center"/>
          </w:tcPr>
          <w:p w14:paraId="5DE6ADF9" w14:textId="77777777" w:rsidR="00E9669E" w:rsidRDefault="00E9669E" w:rsidP="001439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Single Bank 112</w:t>
            </w:r>
          </w:p>
        </w:tc>
        <w:tc>
          <w:tcPr>
            <w:tcW w:w="1020" w:type="pct"/>
            <w:gridSpan w:val="2"/>
            <w:vAlign w:val="center"/>
          </w:tcPr>
          <w:p w14:paraId="75AD1C9E" w14:textId="77777777" w:rsidR="00E9669E" w:rsidRDefault="00E9669E" w:rsidP="001439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Double Bank 112</w:t>
            </w:r>
          </w:p>
        </w:tc>
        <w:tc>
          <w:tcPr>
            <w:tcW w:w="1020" w:type="pct"/>
            <w:gridSpan w:val="2"/>
            <w:vAlign w:val="center"/>
          </w:tcPr>
          <w:p w14:paraId="0D2FE093" w14:textId="77777777" w:rsidR="00E9669E" w:rsidRDefault="00E9669E" w:rsidP="001439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Single Bank 150</w:t>
            </w:r>
          </w:p>
        </w:tc>
        <w:tc>
          <w:tcPr>
            <w:tcW w:w="1017" w:type="pct"/>
            <w:gridSpan w:val="2"/>
            <w:vAlign w:val="center"/>
          </w:tcPr>
          <w:p w14:paraId="00C70E98" w14:textId="77777777" w:rsidR="00E9669E" w:rsidRDefault="00E9669E" w:rsidP="001439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Double Bank 150</w:t>
            </w:r>
          </w:p>
        </w:tc>
      </w:tr>
      <w:tr w:rsidR="00E9669E" w14:paraId="03C83404" w14:textId="77777777" w:rsidTr="001439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pct"/>
            <w:vMerge/>
            <w:vAlign w:val="center"/>
          </w:tcPr>
          <w:p w14:paraId="3EC3EE78" w14:textId="77777777" w:rsidR="00E9669E" w:rsidRPr="00582691" w:rsidRDefault="00E9669E" w:rsidP="00143914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510" w:type="pct"/>
            <w:vAlign w:val="center"/>
          </w:tcPr>
          <w:p w14:paraId="7DA0345A" w14:textId="77777777" w:rsidR="00E9669E" w:rsidRPr="00C17CF7" w:rsidRDefault="00E9669E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10" w:type="pct"/>
            <w:vAlign w:val="center"/>
          </w:tcPr>
          <w:p w14:paraId="06055AD5" w14:textId="77777777" w:rsidR="00E9669E" w:rsidRPr="00C17CF7" w:rsidRDefault="00E9669E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  <w:tc>
          <w:tcPr>
            <w:tcW w:w="510" w:type="pct"/>
            <w:vAlign w:val="center"/>
          </w:tcPr>
          <w:p w14:paraId="167A53DB" w14:textId="77777777" w:rsidR="00E9669E" w:rsidRPr="00C17CF7" w:rsidRDefault="00E9669E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10" w:type="pct"/>
            <w:vAlign w:val="center"/>
          </w:tcPr>
          <w:p w14:paraId="6DEFAE0E" w14:textId="77777777" w:rsidR="00E9669E" w:rsidRPr="00C17CF7" w:rsidRDefault="00E9669E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  <w:tc>
          <w:tcPr>
            <w:tcW w:w="510" w:type="pct"/>
            <w:vAlign w:val="center"/>
          </w:tcPr>
          <w:p w14:paraId="1EF54374" w14:textId="77777777" w:rsidR="00E9669E" w:rsidRPr="00C17CF7" w:rsidRDefault="00E9669E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10" w:type="pct"/>
            <w:vAlign w:val="center"/>
          </w:tcPr>
          <w:p w14:paraId="42297010" w14:textId="77777777" w:rsidR="00E9669E" w:rsidRPr="00C17CF7" w:rsidRDefault="00E9669E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  <w:tc>
          <w:tcPr>
            <w:tcW w:w="510" w:type="pct"/>
            <w:vAlign w:val="center"/>
          </w:tcPr>
          <w:p w14:paraId="4ABCF51F" w14:textId="77777777" w:rsidR="00E9669E" w:rsidRPr="00C17CF7" w:rsidRDefault="00E9669E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07" w:type="pct"/>
            <w:vAlign w:val="center"/>
          </w:tcPr>
          <w:p w14:paraId="4E1481E6" w14:textId="77777777" w:rsidR="00E9669E" w:rsidRPr="00C17CF7" w:rsidRDefault="00E9669E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</w:tr>
      <w:tr w:rsidR="00E9669E" w14:paraId="23E004E1" w14:textId="77777777" w:rsidTr="0014391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pct"/>
            <w:vAlign w:val="center"/>
          </w:tcPr>
          <w:p w14:paraId="328040AA" w14:textId="4EC868A8" w:rsidR="00E9669E" w:rsidRDefault="00E9669E" w:rsidP="00143914">
            <w:pPr>
              <w:jc w:val="center"/>
            </w:pPr>
            <w:r w:rsidRPr="0060436A">
              <w:t>Ce</w:t>
            </w:r>
          </w:p>
        </w:tc>
        <w:tc>
          <w:tcPr>
            <w:tcW w:w="510" w:type="pct"/>
            <w:vAlign w:val="center"/>
          </w:tcPr>
          <w:p w14:paraId="7D3D90F9" w14:textId="01F16A0C" w:rsidR="00E9669E" w:rsidRDefault="00001F99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0,254</w:t>
            </w:r>
          </w:p>
        </w:tc>
        <w:tc>
          <w:tcPr>
            <w:tcW w:w="510" w:type="pct"/>
            <w:vAlign w:val="center"/>
          </w:tcPr>
          <w:p w14:paraId="3DEF8AC8" w14:textId="18289FCC" w:rsidR="00E9669E" w:rsidRDefault="00001F99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0,226</w:t>
            </w:r>
          </w:p>
        </w:tc>
        <w:tc>
          <w:tcPr>
            <w:tcW w:w="510" w:type="pct"/>
            <w:vAlign w:val="center"/>
          </w:tcPr>
          <w:p w14:paraId="29ABEAE8" w14:textId="0B1BED3D" w:rsidR="00E9669E" w:rsidRDefault="00001F99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0,197</w:t>
            </w:r>
          </w:p>
        </w:tc>
        <w:tc>
          <w:tcPr>
            <w:tcW w:w="510" w:type="pct"/>
            <w:vAlign w:val="center"/>
          </w:tcPr>
          <w:p w14:paraId="435F8E5D" w14:textId="719250CB" w:rsidR="00E9669E" w:rsidRDefault="00001F99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0,182</w:t>
            </w:r>
          </w:p>
        </w:tc>
        <w:tc>
          <w:tcPr>
            <w:tcW w:w="510" w:type="pct"/>
            <w:vAlign w:val="center"/>
          </w:tcPr>
          <w:p w14:paraId="43E55595" w14:textId="441DF655" w:rsidR="00E9669E" w:rsidRDefault="00001F99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0,295</w:t>
            </w:r>
          </w:p>
        </w:tc>
        <w:tc>
          <w:tcPr>
            <w:tcW w:w="510" w:type="pct"/>
            <w:vAlign w:val="center"/>
          </w:tcPr>
          <w:p w14:paraId="50112020" w14:textId="11E9A28B" w:rsidR="00E9669E" w:rsidRDefault="00001F99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0,252</w:t>
            </w:r>
          </w:p>
        </w:tc>
        <w:tc>
          <w:tcPr>
            <w:tcW w:w="510" w:type="pct"/>
            <w:vAlign w:val="center"/>
          </w:tcPr>
          <w:p w14:paraId="3C0A5427" w14:textId="76830126" w:rsidR="00E9669E" w:rsidRDefault="00001F99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0,211</w:t>
            </w:r>
          </w:p>
        </w:tc>
        <w:tc>
          <w:tcPr>
            <w:tcW w:w="507" w:type="pct"/>
            <w:vAlign w:val="center"/>
          </w:tcPr>
          <w:p w14:paraId="734B1E8D" w14:textId="718A1AF7" w:rsidR="00E9669E" w:rsidRDefault="00001F99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0,200</w:t>
            </w:r>
          </w:p>
        </w:tc>
      </w:tr>
      <w:tr w:rsidR="00E9669E" w14:paraId="786987F6" w14:textId="77777777" w:rsidTr="001439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pct"/>
            <w:vAlign w:val="center"/>
          </w:tcPr>
          <w:p w14:paraId="6427F6BD" w14:textId="321E36AD" w:rsidR="00E9669E" w:rsidRDefault="006676C0" w:rsidP="00143914">
            <w:pPr>
              <w:jc w:val="center"/>
            </w:pPr>
            <w:r w:rsidRPr="006676C0">
              <w:t>K-</w:t>
            </w:r>
            <w:proofErr w:type="spellStart"/>
            <w:r w:rsidRPr="006676C0">
              <w:t>Faktor</w:t>
            </w:r>
            <w:proofErr w:type="spellEnd"/>
            <w:r w:rsidRPr="006676C0">
              <w:t xml:space="preserve"> </w:t>
            </w:r>
            <w:proofErr w:type="spellStart"/>
            <w:r w:rsidRPr="006676C0">
              <w:t>Zuluft</w:t>
            </w:r>
            <w:proofErr w:type="spellEnd"/>
          </w:p>
        </w:tc>
        <w:tc>
          <w:tcPr>
            <w:tcW w:w="510" w:type="pct"/>
            <w:vAlign w:val="center"/>
          </w:tcPr>
          <w:p w14:paraId="6C31AA0B" w14:textId="66B72B2D" w:rsidR="00E9669E" w:rsidRDefault="005C6A67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15,50</w:t>
            </w:r>
          </w:p>
        </w:tc>
        <w:tc>
          <w:tcPr>
            <w:tcW w:w="510" w:type="pct"/>
            <w:vAlign w:val="center"/>
          </w:tcPr>
          <w:p w14:paraId="48554BBA" w14:textId="1CC8EE71" w:rsidR="00E9669E" w:rsidRDefault="005C6A67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19,58</w:t>
            </w:r>
          </w:p>
        </w:tc>
        <w:tc>
          <w:tcPr>
            <w:tcW w:w="510" w:type="pct"/>
            <w:vAlign w:val="center"/>
          </w:tcPr>
          <w:p w14:paraId="0B46EF6C" w14:textId="1EAE343F" w:rsidR="00E9669E" w:rsidRDefault="005C6A67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25,77</w:t>
            </w:r>
          </w:p>
        </w:tc>
        <w:tc>
          <w:tcPr>
            <w:tcW w:w="510" w:type="pct"/>
            <w:vAlign w:val="center"/>
          </w:tcPr>
          <w:p w14:paraId="3B5BB556" w14:textId="3881D3E8" w:rsidR="00E9669E" w:rsidRDefault="005C6A67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30,19</w:t>
            </w:r>
          </w:p>
        </w:tc>
        <w:tc>
          <w:tcPr>
            <w:tcW w:w="510" w:type="pct"/>
            <w:vAlign w:val="center"/>
          </w:tcPr>
          <w:p w14:paraId="4848796F" w14:textId="69A9D809" w:rsidR="00E9669E" w:rsidRDefault="005C6A67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11,49</w:t>
            </w:r>
          </w:p>
        </w:tc>
        <w:tc>
          <w:tcPr>
            <w:tcW w:w="510" w:type="pct"/>
            <w:vAlign w:val="center"/>
          </w:tcPr>
          <w:p w14:paraId="1F678552" w14:textId="7EC0A701" w:rsidR="00E9669E" w:rsidRDefault="005C6A67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15,75</w:t>
            </w:r>
          </w:p>
        </w:tc>
        <w:tc>
          <w:tcPr>
            <w:tcW w:w="510" w:type="pct"/>
            <w:vAlign w:val="center"/>
          </w:tcPr>
          <w:p w14:paraId="61726724" w14:textId="1A141E3A" w:rsidR="00E9669E" w:rsidRDefault="005C6A67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22,46</w:t>
            </w:r>
          </w:p>
        </w:tc>
        <w:tc>
          <w:tcPr>
            <w:tcW w:w="507" w:type="pct"/>
            <w:vAlign w:val="center"/>
          </w:tcPr>
          <w:p w14:paraId="7CEBAD6F" w14:textId="536E39F2" w:rsidR="00E9669E" w:rsidRDefault="005C6A67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25,00</w:t>
            </w:r>
          </w:p>
        </w:tc>
      </w:tr>
      <w:tr w:rsidR="00E9669E" w14:paraId="4B96F59E" w14:textId="77777777" w:rsidTr="0014391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pct"/>
            <w:vAlign w:val="center"/>
          </w:tcPr>
          <w:p w14:paraId="4BE67B28" w14:textId="7A0EA65D" w:rsidR="00E9669E" w:rsidRDefault="00E9669E" w:rsidP="00143914">
            <w:pPr>
              <w:jc w:val="center"/>
            </w:pPr>
            <w:r>
              <w:t>Cd</w:t>
            </w:r>
          </w:p>
        </w:tc>
        <w:tc>
          <w:tcPr>
            <w:tcW w:w="510" w:type="pct"/>
            <w:vAlign w:val="center"/>
          </w:tcPr>
          <w:p w14:paraId="640F9A7A" w14:textId="3BE03ED7" w:rsidR="00E9669E" w:rsidRDefault="005C6A67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0,253</w:t>
            </w:r>
          </w:p>
        </w:tc>
        <w:tc>
          <w:tcPr>
            <w:tcW w:w="510" w:type="pct"/>
            <w:vAlign w:val="center"/>
          </w:tcPr>
          <w:p w14:paraId="45A61835" w14:textId="63637BFB" w:rsidR="00E9669E" w:rsidRDefault="005C6A67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0,231</w:t>
            </w:r>
          </w:p>
        </w:tc>
        <w:tc>
          <w:tcPr>
            <w:tcW w:w="510" w:type="pct"/>
            <w:vAlign w:val="center"/>
          </w:tcPr>
          <w:p w14:paraId="0FFB7396" w14:textId="09529779" w:rsidR="00E9669E" w:rsidRDefault="005C6A67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0,196</w:t>
            </w:r>
          </w:p>
        </w:tc>
        <w:tc>
          <w:tcPr>
            <w:tcW w:w="510" w:type="pct"/>
            <w:vAlign w:val="center"/>
          </w:tcPr>
          <w:p w14:paraId="3C8DFC29" w14:textId="511ED2C2" w:rsidR="00E9669E" w:rsidRDefault="005C6A67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0,175</w:t>
            </w:r>
          </w:p>
        </w:tc>
        <w:tc>
          <w:tcPr>
            <w:tcW w:w="510" w:type="pct"/>
            <w:vAlign w:val="center"/>
          </w:tcPr>
          <w:p w14:paraId="2E0F935A" w14:textId="5B4F24E7" w:rsidR="00E9669E" w:rsidRDefault="005C6A67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0,290</w:t>
            </w:r>
          </w:p>
        </w:tc>
        <w:tc>
          <w:tcPr>
            <w:tcW w:w="510" w:type="pct"/>
            <w:vAlign w:val="center"/>
          </w:tcPr>
          <w:p w14:paraId="2694B119" w14:textId="259FB89F" w:rsidR="00E9669E" w:rsidRDefault="005C6A67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0,251</w:t>
            </w:r>
          </w:p>
        </w:tc>
        <w:tc>
          <w:tcPr>
            <w:tcW w:w="510" w:type="pct"/>
            <w:vAlign w:val="center"/>
          </w:tcPr>
          <w:p w14:paraId="315AD7E9" w14:textId="7276C19F" w:rsidR="00E9669E" w:rsidRDefault="003F44DE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0,193</w:t>
            </w:r>
          </w:p>
        </w:tc>
        <w:tc>
          <w:tcPr>
            <w:tcW w:w="507" w:type="pct"/>
            <w:vAlign w:val="center"/>
          </w:tcPr>
          <w:p w14:paraId="0519D898" w14:textId="3E595B95" w:rsidR="00E9669E" w:rsidRDefault="003F44DE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0,175</w:t>
            </w:r>
          </w:p>
        </w:tc>
      </w:tr>
      <w:tr w:rsidR="00E9669E" w14:paraId="4FB8C31D" w14:textId="77777777" w:rsidTr="001439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pct"/>
            <w:vAlign w:val="center"/>
          </w:tcPr>
          <w:p w14:paraId="3F217A9D" w14:textId="1018423B" w:rsidR="00E9669E" w:rsidRDefault="006676C0" w:rsidP="00143914">
            <w:pPr>
              <w:jc w:val="center"/>
            </w:pPr>
            <w:r w:rsidRPr="006676C0">
              <w:t>K-</w:t>
            </w:r>
            <w:proofErr w:type="spellStart"/>
            <w:r w:rsidRPr="006676C0">
              <w:t>Faktor</w:t>
            </w:r>
            <w:proofErr w:type="spellEnd"/>
            <w:r w:rsidRPr="006676C0">
              <w:t xml:space="preserve"> </w:t>
            </w:r>
            <w:proofErr w:type="spellStart"/>
            <w:r w:rsidRPr="006676C0">
              <w:t>Abluft</w:t>
            </w:r>
            <w:proofErr w:type="spellEnd"/>
          </w:p>
        </w:tc>
        <w:tc>
          <w:tcPr>
            <w:tcW w:w="510" w:type="pct"/>
            <w:vAlign w:val="center"/>
          </w:tcPr>
          <w:p w14:paraId="0269A46B" w14:textId="0778CC48" w:rsidR="00E9669E" w:rsidRDefault="003F44DE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15,62</w:t>
            </w:r>
          </w:p>
        </w:tc>
        <w:tc>
          <w:tcPr>
            <w:tcW w:w="510" w:type="pct"/>
            <w:vAlign w:val="center"/>
          </w:tcPr>
          <w:p w14:paraId="29D54602" w14:textId="590A5860" w:rsidR="00E9669E" w:rsidRDefault="003F44DE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18,74</w:t>
            </w:r>
          </w:p>
        </w:tc>
        <w:tc>
          <w:tcPr>
            <w:tcW w:w="510" w:type="pct"/>
            <w:vAlign w:val="center"/>
          </w:tcPr>
          <w:p w14:paraId="75EB89DA" w14:textId="0BA6B83F" w:rsidR="00E9669E" w:rsidRDefault="003F44DE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26,03</w:t>
            </w:r>
          </w:p>
        </w:tc>
        <w:tc>
          <w:tcPr>
            <w:tcW w:w="510" w:type="pct"/>
            <w:vAlign w:val="center"/>
          </w:tcPr>
          <w:p w14:paraId="681459D8" w14:textId="6B62A0F8" w:rsidR="00E9669E" w:rsidRDefault="003F44DE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32,65</w:t>
            </w:r>
          </w:p>
        </w:tc>
        <w:tc>
          <w:tcPr>
            <w:tcW w:w="510" w:type="pct"/>
            <w:vAlign w:val="center"/>
          </w:tcPr>
          <w:p w14:paraId="6FC791CD" w14:textId="34D588B3" w:rsidR="00E9669E" w:rsidRDefault="003F44DE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11,89</w:t>
            </w:r>
          </w:p>
        </w:tc>
        <w:tc>
          <w:tcPr>
            <w:tcW w:w="510" w:type="pct"/>
            <w:vAlign w:val="center"/>
          </w:tcPr>
          <w:p w14:paraId="5631599C" w14:textId="720BD2AC" w:rsidR="00E9669E" w:rsidRDefault="003F44DE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15,87</w:t>
            </w:r>
          </w:p>
        </w:tc>
        <w:tc>
          <w:tcPr>
            <w:tcW w:w="510" w:type="pct"/>
            <w:vAlign w:val="center"/>
          </w:tcPr>
          <w:p w14:paraId="3E47A47E" w14:textId="4BA615C1" w:rsidR="00E9669E" w:rsidRDefault="003F44DE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26,85</w:t>
            </w:r>
          </w:p>
        </w:tc>
        <w:tc>
          <w:tcPr>
            <w:tcW w:w="507" w:type="pct"/>
            <w:vAlign w:val="center"/>
          </w:tcPr>
          <w:p w14:paraId="5D7E420D" w14:textId="5BAD570B" w:rsidR="00E9669E" w:rsidRDefault="003F44DE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32,65</w:t>
            </w:r>
          </w:p>
        </w:tc>
      </w:tr>
    </w:tbl>
    <w:p w14:paraId="701A8328" w14:textId="609F72D1" w:rsidR="00C83366" w:rsidRPr="006A32DD" w:rsidRDefault="006676C0" w:rsidP="006A32DD">
      <w:pPr>
        <w:jc w:val="right"/>
        <w:rPr>
          <w:sz w:val="18"/>
          <w:szCs w:val="18"/>
        </w:rPr>
      </w:pPr>
      <w:proofErr w:type="spellStart"/>
      <w:r>
        <w:rPr>
          <w:sz w:val="18"/>
          <w:szCs w:val="18"/>
        </w:rPr>
        <w:t>Gemäß</w:t>
      </w:r>
      <w:proofErr w:type="spellEnd"/>
      <w:r w:rsidR="006A32DD">
        <w:rPr>
          <w:sz w:val="18"/>
          <w:szCs w:val="18"/>
        </w:rPr>
        <w:t xml:space="preserve"> EN 13030</w:t>
      </w:r>
    </w:p>
    <w:p w14:paraId="06C16477" w14:textId="53C52829" w:rsidR="009B4B55" w:rsidRDefault="009B4B55">
      <w:r>
        <w:br w:type="page"/>
      </w:r>
    </w:p>
    <w:p w14:paraId="76AD323C" w14:textId="7FB557A6" w:rsidR="003F44DE" w:rsidRDefault="006676C0" w:rsidP="006A32DD">
      <w:pPr>
        <w:pStyle w:val="Kop3"/>
      </w:pPr>
      <w:proofErr w:type="spellStart"/>
      <w:r w:rsidRPr="006676C0">
        <w:lastRenderedPageBreak/>
        <w:t>Wasserabweisung</w:t>
      </w:r>
      <w:proofErr w:type="spellEnd"/>
    </w:p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1966"/>
        <w:gridCol w:w="886"/>
        <w:gridCol w:w="888"/>
        <w:gridCol w:w="886"/>
        <w:gridCol w:w="888"/>
        <w:gridCol w:w="886"/>
        <w:gridCol w:w="888"/>
        <w:gridCol w:w="886"/>
        <w:gridCol w:w="888"/>
      </w:tblGrid>
      <w:tr w:rsidR="006A32DD" w14:paraId="1ED338F0" w14:textId="77777777" w:rsidTr="006676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pct"/>
            <w:vMerge w:val="restart"/>
            <w:vAlign w:val="center"/>
          </w:tcPr>
          <w:p w14:paraId="61B9B7A6" w14:textId="44E94597" w:rsidR="006A32DD" w:rsidRPr="00693DED" w:rsidRDefault="006676C0" w:rsidP="00143914">
            <w:pPr>
              <w:jc w:val="center"/>
              <w:rPr>
                <w:color w:val="54AF2E"/>
              </w:rPr>
            </w:pPr>
            <w:proofErr w:type="spellStart"/>
            <w:r>
              <w:rPr>
                <w:color w:val="54AF2E"/>
              </w:rPr>
              <w:t>Geschwindigkeit</w:t>
            </w:r>
            <w:proofErr w:type="spellEnd"/>
            <w:r w:rsidR="006A32DD">
              <w:rPr>
                <w:color w:val="54AF2E"/>
              </w:rPr>
              <w:t xml:space="preserve"> v</w:t>
            </w:r>
            <w:r w:rsidR="00315629">
              <w:rPr>
                <w:color w:val="54AF2E"/>
              </w:rPr>
              <w:t xml:space="preserve"> </w:t>
            </w:r>
            <w:r w:rsidR="00315629" w:rsidRPr="00315629">
              <w:rPr>
                <w:color w:val="54AF2E"/>
                <w:sz w:val="18"/>
                <w:szCs w:val="18"/>
              </w:rPr>
              <w:t>(m/s)</w:t>
            </w:r>
          </w:p>
        </w:tc>
        <w:tc>
          <w:tcPr>
            <w:tcW w:w="979" w:type="pct"/>
            <w:gridSpan w:val="2"/>
            <w:vAlign w:val="center"/>
          </w:tcPr>
          <w:p w14:paraId="2CC75105" w14:textId="77777777" w:rsidR="006A32DD" w:rsidRDefault="006A32DD" w:rsidP="001439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Single Bank 112</w:t>
            </w:r>
          </w:p>
        </w:tc>
        <w:tc>
          <w:tcPr>
            <w:tcW w:w="979" w:type="pct"/>
            <w:gridSpan w:val="2"/>
            <w:vAlign w:val="center"/>
          </w:tcPr>
          <w:p w14:paraId="757BF977" w14:textId="77777777" w:rsidR="006A32DD" w:rsidRDefault="006A32DD" w:rsidP="001439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Double Bank 112</w:t>
            </w:r>
          </w:p>
        </w:tc>
        <w:tc>
          <w:tcPr>
            <w:tcW w:w="979" w:type="pct"/>
            <w:gridSpan w:val="2"/>
            <w:vAlign w:val="center"/>
          </w:tcPr>
          <w:p w14:paraId="301E4377" w14:textId="77777777" w:rsidR="006A32DD" w:rsidRDefault="006A32DD" w:rsidP="001439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Single Bank 150</w:t>
            </w:r>
          </w:p>
        </w:tc>
        <w:tc>
          <w:tcPr>
            <w:tcW w:w="979" w:type="pct"/>
            <w:gridSpan w:val="2"/>
            <w:vAlign w:val="center"/>
          </w:tcPr>
          <w:p w14:paraId="140F022D" w14:textId="77777777" w:rsidR="006A32DD" w:rsidRDefault="006A32DD" w:rsidP="001439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Double Bank 150</w:t>
            </w:r>
          </w:p>
        </w:tc>
      </w:tr>
      <w:tr w:rsidR="006A32DD" w14:paraId="20DC3CD3" w14:textId="77777777" w:rsidTr="00667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pct"/>
            <w:vMerge/>
            <w:vAlign w:val="center"/>
          </w:tcPr>
          <w:p w14:paraId="283C18B2" w14:textId="77777777" w:rsidR="006A32DD" w:rsidRPr="00582691" w:rsidRDefault="006A32DD" w:rsidP="00143914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489" w:type="pct"/>
            <w:vAlign w:val="center"/>
          </w:tcPr>
          <w:p w14:paraId="248C1F69" w14:textId="77777777" w:rsidR="006A32DD" w:rsidRPr="00C17CF7" w:rsidRDefault="006A32DD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489" w:type="pct"/>
            <w:vAlign w:val="center"/>
          </w:tcPr>
          <w:p w14:paraId="2E9DC235" w14:textId="77777777" w:rsidR="006A32DD" w:rsidRPr="00C17CF7" w:rsidRDefault="006A32DD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  <w:tc>
          <w:tcPr>
            <w:tcW w:w="489" w:type="pct"/>
            <w:vAlign w:val="center"/>
          </w:tcPr>
          <w:p w14:paraId="75303488" w14:textId="77777777" w:rsidR="006A32DD" w:rsidRPr="00C17CF7" w:rsidRDefault="006A32DD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489" w:type="pct"/>
            <w:vAlign w:val="center"/>
          </w:tcPr>
          <w:p w14:paraId="555C37F8" w14:textId="77777777" w:rsidR="006A32DD" w:rsidRPr="00C17CF7" w:rsidRDefault="006A32DD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  <w:tc>
          <w:tcPr>
            <w:tcW w:w="489" w:type="pct"/>
            <w:vAlign w:val="center"/>
          </w:tcPr>
          <w:p w14:paraId="4DDC1AF5" w14:textId="77777777" w:rsidR="006A32DD" w:rsidRPr="00C17CF7" w:rsidRDefault="006A32DD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489" w:type="pct"/>
            <w:vAlign w:val="center"/>
          </w:tcPr>
          <w:p w14:paraId="1002F822" w14:textId="77777777" w:rsidR="006A32DD" w:rsidRPr="00C17CF7" w:rsidRDefault="006A32DD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  <w:tc>
          <w:tcPr>
            <w:tcW w:w="489" w:type="pct"/>
            <w:vAlign w:val="center"/>
          </w:tcPr>
          <w:p w14:paraId="5CF5DCA2" w14:textId="77777777" w:rsidR="006A32DD" w:rsidRPr="00C17CF7" w:rsidRDefault="006A32DD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490" w:type="pct"/>
            <w:vAlign w:val="center"/>
          </w:tcPr>
          <w:p w14:paraId="5F1E1A1A" w14:textId="77777777" w:rsidR="006A32DD" w:rsidRPr="00C17CF7" w:rsidRDefault="006A32DD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</w:tr>
      <w:tr w:rsidR="006A32DD" w14:paraId="60FA3798" w14:textId="77777777" w:rsidTr="006676C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pct"/>
            <w:vAlign w:val="center"/>
          </w:tcPr>
          <w:p w14:paraId="3C163B47" w14:textId="2B961243" w:rsidR="006A32DD" w:rsidRDefault="00315629" w:rsidP="00143914">
            <w:pPr>
              <w:jc w:val="center"/>
            </w:pPr>
            <w:r>
              <w:t>0</w:t>
            </w:r>
          </w:p>
        </w:tc>
        <w:tc>
          <w:tcPr>
            <w:tcW w:w="489" w:type="pct"/>
            <w:vAlign w:val="center"/>
          </w:tcPr>
          <w:p w14:paraId="3BECD75A" w14:textId="5677F32C" w:rsidR="006A32DD" w:rsidRDefault="00315629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</w:t>
            </w:r>
          </w:p>
        </w:tc>
        <w:tc>
          <w:tcPr>
            <w:tcW w:w="489" w:type="pct"/>
            <w:vAlign w:val="center"/>
          </w:tcPr>
          <w:p w14:paraId="080E7941" w14:textId="52B8CDCD" w:rsidR="006A32DD" w:rsidRDefault="00315629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</w:t>
            </w:r>
          </w:p>
        </w:tc>
        <w:tc>
          <w:tcPr>
            <w:tcW w:w="489" w:type="pct"/>
            <w:vAlign w:val="center"/>
          </w:tcPr>
          <w:p w14:paraId="2E4E791F" w14:textId="16BC241E" w:rsidR="006A32DD" w:rsidRDefault="00315629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</w:p>
        </w:tc>
        <w:tc>
          <w:tcPr>
            <w:tcW w:w="489" w:type="pct"/>
            <w:vAlign w:val="center"/>
          </w:tcPr>
          <w:p w14:paraId="1389712E" w14:textId="4AC242ED" w:rsidR="006A32DD" w:rsidRDefault="00315629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</w:p>
        </w:tc>
        <w:tc>
          <w:tcPr>
            <w:tcW w:w="489" w:type="pct"/>
            <w:vAlign w:val="center"/>
          </w:tcPr>
          <w:p w14:paraId="1AC7C02A" w14:textId="198E6880" w:rsidR="006A32DD" w:rsidRDefault="00315629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489" w:type="pct"/>
            <w:vAlign w:val="center"/>
          </w:tcPr>
          <w:p w14:paraId="7C23C58C" w14:textId="074BA748" w:rsidR="006A32DD" w:rsidRDefault="00315629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</w:t>
            </w:r>
          </w:p>
        </w:tc>
        <w:tc>
          <w:tcPr>
            <w:tcW w:w="489" w:type="pct"/>
            <w:vAlign w:val="center"/>
          </w:tcPr>
          <w:p w14:paraId="035E9834" w14:textId="7C5D3225" w:rsidR="006A32DD" w:rsidRDefault="00315629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</w:t>
            </w:r>
          </w:p>
        </w:tc>
        <w:tc>
          <w:tcPr>
            <w:tcW w:w="490" w:type="pct"/>
            <w:vAlign w:val="center"/>
          </w:tcPr>
          <w:p w14:paraId="5F01BE9B" w14:textId="1E59B01A" w:rsidR="006A32DD" w:rsidRDefault="00315629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</w:p>
        </w:tc>
      </w:tr>
      <w:tr w:rsidR="006A32DD" w14:paraId="731421CD" w14:textId="77777777" w:rsidTr="00667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pct"/>
            <w:vAlign w:val="center"/>
          </w:tcPr>
          <w:p w14:paraId="7A33A2A6" w14:textId="30468BEB" w:rsidR="006A32DD" w:rsidRDefault="00315629" w:rsidP="00143914">
            <w:pPr>
              <w:jc w:val="center"/>
            </w:pPr>
            <w:r>
              <w:t>0,5</w:t>
            </w:r>
          </w:p>
        </w:tc>
        <w:tc>
          <w:tcPr>
            <w:tcW w:w="489" w:type="pct"/>
            <w:vAlign w:val="center"/>
          </w:tcPr>
          <w:p w14:paraId="29F3B1BE" w14:textId="71C59641" w:rsidR="006A32DD" w:rsidRDefault="00315629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489" w:type="pct"/>
            <w:vAlign w:val="center"/>
          </w:tcPr>
          <w:p w14:paraId="04F68E2F" w14:textId="44224063" w:rsidR="006A32DD" w:rsidRDefault="00315629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</w:t>
            </w:r>
          </w:p>
        </w:tc>
        <w:tc>
          <w:tcPr>
            <w:tcW w:w="489" w:type="pct"/>
            <w:vAlign w:val="center"/>
          </w:tcPr>
          <w:p w14:paraId="01B9517B" w14:textId="710CEAB5" w:rsidR="006A32DD" w:rsidRDefault="00315629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</w:t>
            </w:r>
          </w:p>
        </w:tc>
        <w:tc>
          <w:tcPr>
            <w:tcW w:w="489" w:type="pct"/>
            <w:vAlign w:val="center"/>
          </w:tcPr>
          <w:p w14:paraId="3D779C33" w14:textId="17950C4E" w:rsidR="006A32DD" w:rsidRDefault="00315629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</w:t>
            </w:r>
          </w:p>
        </w:tc>
        <w:tc>
          <w:tcPr>
            <w:tcW w:w="489" w:type="pct"/>
            <w:vAlign w:val="center"/>
          </w:tcPr>
          <w:p w14:paraId="30B01311" w14:textId="4C05CB33" w:rsidR="006A32DD" w:rsidRDefault="00315629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489" w:type="pct"/>
            <w:vAlign w:val="center"/>
          </w:tcPr>
          <w:p w14:paraId="6DD8490B" w14:textId="15514C94" w:rsidR="006A32DD" w:rsidRDefault="00315629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489" w:type="pct"/>
            <w:vAlign w:val="center"/>
          </w:tcPr>
          <w:p w14:paraId="1D770AFB" w14:textId="6AF39691" w:rsidR="006A32DD" w:rsidRDefault="00315629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</w:t>
            </w:r>
          </w:p>
        </w:tc>
        <w:tc>
          <w:tcPr>
            <w:tcW w:w="490" w:type="pct"/>
            <w:vAlign w:val="center"/>
          </w:tcPr>
          <w:p w14:paraId="7AED0CE2" w14:textId="1DE4197C" w:rsidR="006A32DD" w:rsidRDefault="00315629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</w:t>
            </w:r>
          </w:p>
        </w:tc>
      </w:tr>
      <w:tr w:rsidR="006A32DD" w14:paraId="295D739F" w14:textId="77777777" w:rsidTr="006676C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pct"/>
            <w:vAlign w:val="center"/>
          </w:tcPr>
          <w:p w14:paraId="66619E4C" w14:textId="4E19248A" w:rsidR="006A32DD" w:rsidRDefault="00315629" w:rsidP="00143914">
            <w:pPr>
              <w:jc w:val="center"/>
            </w:pPr>
            <w:r>
              <w:t>1</w:t>
            </w:r>
          </w:p>
        </w:tc>
        <w:tc>
          <w:tcPr>
            <w:tcW w:w="489" w:type="pct"/>
            <w:vAlign w:val="center"/>
          </w:tcPr>
          <w:p w14:paraId="4A02A7F2" w14:textId="52B27799" w:rsidR="006A32DD" w:rsidRDefault="00315629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489" w:type="pct"/>
            <w:vAlign w:val="center"/>
          </w:tcPr>
          <w:p w14:paraId="62F1BCB0" w14:textId="23A30259" w:rsidR="006A32DD" w:rsidRDefault="00315629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489" w:type="pct"/>
            <w:vAlign w:val="center"/>
          </w:tcPr>
          <w:p w14:paraId="6EE09A9B" w14:textId="3F9DDB09" w:rsidR="006A32DD" w:rsidRDefault="00315629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489" w:type="pct"/>
            <w:vAlign w:val="center"/>
          </w:tcPr>
          <w:p w14:paraId="39981103" w14:textId="25E8C5C8" w:rsidR="006A32DD" w:rsidRDefault="00315629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</w:p>
        </w:tc>
        <w:tc>
          <w:tcPr>
            <w:tcW w:w="489" w:type="pct"/>
            <w:vAlign w:val="center"/>
          </w:tcPr>
          <w:p w14:paraId="19D17EBA" w14:textId="145CA837" w:rsidR="006A32DD" w:rsidRDefault="00C325CB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489" w:type="pct"/>
            <w:vAlign w:val="center"/>
          </w:tcPr>
          <w:p w14:paraId="14F768DC" w14:textId="41AE0046" w:rsidR="006A32DD" w:rsidRDefault="00C325CB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489" w:type="pct"/>
            <w:vAlign w:val="center"/>
          </w:tcPr>
          <w:p w14:paraId="727E77BE" w14:textId="4B4D6368" w:rsidR="006A32DD" w:rsidRDefault="00C325CB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490" w:type="pct"/>
            <w:vAlign w:val="center"/>
          </w:tcPr>
          <w:p w14:paraId="78C49A39" w14:textId="72EB6EC9" w:rsidR="006A32DD" w:rsidRDefault="00C325CB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</w:p>
        </w:tc>
      </w:tr>
      <w:tr w:rsidR="006A32DD" w14:paraId="1A9F85C3" w14:textId="77777777" w:rsidTr="00667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pct"/>
            <w:vAlign w:val="center"/>
          </w:tcPr>
          <w:p w14:paraId="0129586F" w14:textId="62466222" w:rsidR="006A32DD" w:rsidRDefault="00315629" w:rsidP="00143914">
            <w:pPr>
              <w:jc w:val="center"/>
            </w:pPr>
            <w:r>
              <w:t>1,5</w:t>
            </w:r>
          </w:p>
        </w:tc>
        <w:tc>
          <w:tcPr>
            <w:tcW w:w="489" w:type="pct"/>
            <w:vAlign w:val="center"/>
          </w:tcPr>
          <w:p w14:paraId="2A323A3F" w14:textId="4D060556" w:rsidR="006A32DD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489" w:type="pct"/>
            <w:vAlign w:val="center"/>
          </w:tcPr>
          <w:p w14:paraId="63F144E6" w14:textId="7B0798DE" w:rsidR="006A32DD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489" w:type="pct"/>
            <w:vAlign w:val="center"/>
          </w:tcPr>
          <w:p w14:paraId="39ED11DF" w14:textId="6D807AAD" w:rsidR="006A32DD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489" w:type="pct"/>
            <w:vAlign w:val="center"/>
          </w:tcPr>
          <w:p w14:paraId="56D35FCB" w14:textId="74EF2CC4" w:rsidR="006A32DD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</w:t>
            </w:r>
          </w:p>
        </w:tc>
        <w:tc>
          <w:tcPr>
            <w:tcW w:w="489" w:type="pct"/>
            <w:vAlign w:val="center"/>
          </w:tcPr>
          <w:p w14:paraId="060EC90A" w14:textId="16954707" w:rsidR="006A32DD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489" w:type="pct"/>
            <w:vAlign w:val="center"/>
          </w:tcPr>
          <w:p w14:paraId="00433364" w14:textId="77D299B4" w:rsidR="006A32DD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489" w:type="pct"/>
            <w:vAlign w:val="center"/>
          </w:tcPr>
          <w:p w14:paraId="2D1743FE" w14:textId="655F7723" w:rsidR="006A32DD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490" w:type="pct"/>
            <w:vAlign w:val="center"/>
          </w:tcPr>
          <w:p w14:paraId="709837BF" w14:textId="1A6A7786" w:rsidR="006A32DD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</w:t>
            </w:r>
          </w:p>
        </w:tc>
      </w:tr>
      <w:tr w:rsidR="00315629" w14:paraId="1562CD91" w14:textId="77777777" w:rsidTr="006676C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pct"/>
            <w:vAlign w:val="center"/>
          </w:tcPr>
          <w:p w14:paraId="5C93BE9B" w14:textId="0A74F7F0" w:rsidR="00315629" w:rsidRDefault="00315629" w:rsidP="00143914">
            <w:pPr>
              <w:jc w:val="center"/>
            </w:pPr>
            <w:r>
              <w:t>2</w:t>
            </w:r>
          </w:p>
        </w:tc>
        <w:tc>
          <w:tcPr>
            <w:tcW w:w="489" w:type="pct"/>
            <w:vAlign w:val="center"/>
          </w:tcPr>
          <w:p w14:paraId="2B041F9E" w14:textId="0178022F" w:rsidR="00315629" w:rsidRDefault="00C325CB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489" w:type="pct"/>
            <w:vAlign w:val="center"/>
          </w:tcPr>
          <w:p w14:paraId="583DCC09" w14:textId="73F888E2" w:rsidR="00315629" w:rsidRDefault="00C325CB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489" w:type="pct"/>
            <w:vAlign w:val="center"/>
          </w:tcPr>
          <w:p w14:paraId="55C954BA" w14:textId="20A82EB4" w:rsidR="00315629" w:rsidRDefault="00C325CB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489" w:type="pct"/>
            <w:vAlign w:val="center"/>
          </w:tcPr>
          <w:p w14:paraId="27C44D25" w14:textId="6F148448" w:rsidR="00315629" w:rsidRDefault="00C325CB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489" w:type="pct"/>
            <w:vAlign w:val="center"/>
          </w:tcPr>
          <w:p w14:paraId="30D05BA9" w14:textId="0123B6A5" w:rsidR="00315629" w:rsidRDefault="00C325CB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489" w:type="pct"/>
            <w:vAlign w:val="center"/>
          </w:tcPr>
          <w:p w14:paraId="4459265B" w14:textId="2AB799FA" w:rsidR="00315629" w:rsidRDefault="00C325CB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489" w:type="pct"/>
            <w:vAlign w:val="center"/>
          </w:tcPr>
          <w:p w14:paraId="2B21413C" w14:textId="7C09FE57" w:rsidR="00315629" w:rsidRDefault="00C325CB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490" w:type="pct"/>
            <w:vAlign w:val="center"/>
          </w:tcPr>
          <w:p w14:paraId="35D05BE9" w14:textId="266F5355" w:rsidR="00315629" w:rsidRDefault="00C325CB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</w:p>
        </w:tc>
      </w:tr>
      <w:tr w:rsidR="00315629" w14:paraId="06248F5C" w14:textId="77777777" w:rsidTr="00667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pct"/>
            <w:vAlign w:val="center"/>
          </w:tcPr>
          <w:p w14:paraId="0B160036" w14:textId="31B8754E" w:rsidR="00315629" w:rsidRDefault="00315629" w:rsidP="00143914">
            <w:pPr>
              <w:jc w:val="center"/>
            </w:pPr>
            <w:r>
              <w:t>2,5</w:t>
            </w:r>
          </w:p>
        </w:tc>
        <w:tc>
          <w:tcPr>
            <w:tcW w:w="489" w:type="pct"/>
            <w:vAlign w:val="center"/>
          </w:tcPr>
          <w:p w14:paraId="6612D80E" w14:textId="17DCA3F2" w:rsidR="00315629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489" w:type="pct"/>
            <w:vAlign w:val="center"/>
          </w:tcPr>
          <w:p w14:paraId="7BF77304" w14:textId="068A3A02" w:rsidR="00315629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489" w:type="pct"/>
            <w:vAlign w:val="center"/>
          </w:tcPr>
          <w:p w14:paraId="5F0449CD" w14:textId="7FE00FF3" w:rsidR="00315629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489" w:type="pct"/>
            <w:vAlign w:val="center"/>
          </w:tcPr>
          <w:p w14:paraId="4290264C" w14:textId="51D0EA71" w:rsidR="00315629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489" w:type="pct"/>
            <w:vAlign w:val="center"/>
          </w:tcPr>
          <w:p w14:paraId="2F1A0FDF" w14:textId="56BED2FB" w:rsidR="00315629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489" w:type="pct"/>
            <w:vAlign w:val="center"/>
          </w:tcPr>
          <w:p w14:paraId="15DFA4D2" w14:textId="71B0D088" w:rsidR="00315629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489" w:type="pct"/>
            <w:vAlign w:val="center"/>
          </w:tcPr>
          <w:p w14:paraId="3FC2D8B7" w14:textId="273CDA15" w:rsidR="00315629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490" w:type="pct"/>
            <w:vAlign w:val="center"/>
          </w:tcPr>
          <w:p w14:paraId="3100C8D0" w14:textId="64872806" w:rsidR="00315629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</w:tr>
      <w:tr w:rsidR="00315629" w14:paraId="670E80E6" w14:textId="77777777" w:rsidTr="006676C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pct"/>
            <w:vAlign w:val="center"/>
          </w:tcPr>
          <w:p w14:paraId="623E2123" w14:textId="3273E52D" w:rsidR="00315629" w:rsidRDefault="00315629" w:rsidP="00143914">
            <w:pPr>
              <w:jc w:val="center"/>
            </w:pPr>
            <w:r>
              <w:t>3</w:t>
            </w:r>
          </w:p>
        </w:tc>
        <w:tc>
          <w:tcPr>
            <w:tcW w:w="489" w:type="pct"/>
            <w:vAlign w:val="center"/>
          </w:tcPr>
          <w:p w14:paraId="048A2093" w14:textId="30176A90" w:rsidR="00315629" w:rsidRDefault="00C325CB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489" w:type="pct"/>
            <w:vAlign w:val="center"/>
          </w:tcPr>
          <w:p w14:paraId="4210473F" w14:textId="0D5FDDDF" w:rsidR="00315629" w:rsidRDefault="00C325CB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489" w:type="pct"/>
            <w:vAlign w:val="center"/>
          </w:tcPr>
          <w:p w14:paraId="058A1D4C" w14:textId="31CF7966" w:rsidR="00315629" w:rsidRDefault="00C325CB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489" w:type="pct"/>
            <w:vAlign w:val="center"/>
          </w:tcPr>
          <w:p w14:paraId="1E92A52F" w14:textId="7F70F92B" w:rsidR="00315629" w:rsidRDefault="00C325CB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489" w:type="pct"/>
            <w:vAlign w:val="center"/>
          </w:tcPr>
          <w:p w14:paraId="7AD7B4DE" w14:textId="539427F0" w:rsidR="00315629" w:rsidRDefault="00C325CB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489" w:type="pct"/>
            <w:vAlign w:val="center"/>
          </w:tcPr>
          <w:p w14:paraId="40429CB6" w14:textId="4805AE48" w:rsidR="00315629" w:rsidRDefault="00C325CB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489" w:type="pct"/>
            <w:vAlign w:val="center"/>
          </w:tcPr>
          <w:p w14:paraId="5682D9E4" w14:textId="10187C94" w:rsidR="00315629" w:rsidRDefault="00C325CB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490" w:type="pct"/>
            <w:vAlign w:val="center"/>
          </w:tcPr>
          <w:p w14:paraId="74EDEF9E" w14:textId="3B9BE1D7" w:rsidR="00315629" w:rsidRDefault="00C325CB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</w:tr>
      <w:tr w:rsidR="00315629" w14:paraId="623C6BCE" w14:textId="77777777" w:rsidTr="00667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pct"/>
            <w:vAlign w:val="center"/>
          </w:tcPr>
          <w:p w14:paraId="71D2ECE0" w14:textId="0FAD6BD2" w:rsidR="00315629" w:rsidRDefault="00315629" w:rsidP="00143914">
            <w:pPr>
              <w:jc w:val="center"/>
            </w:pPr>
            <w:r>
              <w:t>3,5</w:t>
            </w:r>
          </w:p>
        </w:tc>
        <w:tc>
          <w:tcPr>
            <w:tcW w:w="489" w:type="pct"/>
            <w:vAlign w:val="center"/>
          </w:tcPr>
          <w:p w14:paraId="43D63E08" w14:textId="25E2C5B4" w:rsidR="00315629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489" w:type="pct"/>
            <w:vAlign w:val="center"/>
          </w:tcPr>
          <w:p w14:paraId="0D168350" w14:textId="3B7B8D1F" w:rsidR="00315629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489" w:type="pct"/>
            <w:vAlign w:val="center"/>
          </w:tcPr>
          <w:p w14:paraId="33B855B3" w14:textId="6B7408EE" w:rsidR="00315629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489" w:type="pct"/>
            <w:vAlign w:val="center"/>
          </w:tcPr>
          <w:p w14:paraId="41BC925D" w14:textId="2B58E560" w:rsidR="00315629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489" w:type="pct"/>
            <w:vAlign w:val="center"/>
          </w:tcPr>
          <w:p w14:paraId="7A47C78F" w14:textId="0B01C34E" w:rsidR="00315629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489" w:type="pct"/>
            <w:vAlign w:val="center"/>
          </w:tcPr>
          <w:p w14:paraId="2EBFA79F" w14:textId="4EECCB11" w:rsidR="00315629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489" w:type="pct"/>
            <w:vAlign w:val="center"/>
          </w:tcPr>
          <w:p w14:paraId="098E3D2E" w14:textId="0F8E95BE" w:rsidR="00315629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490" w:type="pct"/>
            <w:vAlign w:val="center"/>
          </w:tcPr>
          <w:p w14:paraId="30CDCCF4" w14:textId="6DB37EC8" w:rsidR="00315629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</w:tr>
    </w:tbl>
    <w:p w14:paraId="0E512903" w14:textId="53CE21A2" w:rsidR="003F44DE" w:rsidRPr="00C325CB" w:rsidRDefault="006676C0" w:rsidP="00C325CB">
      <w:pPr>
        <w:jc w:val="right"/>
        <w:rPr>
          <w:sz w:val="18"/>
          <w:szCs w:val="18"/>
        </w:rPr>
      </w:pPr>
      <w:proofErr w:type="spellStart"/>
      <w:r>
        <w:rPr>
          <w:sz w:val="18"/>
          <w:szCs w:val="18"/>
        </w:rPr>
        <w:t>Gemäß</w:t>
      </w:r>
      <w:proofErr w:type="spellEnd"/>
      <w:r w:rsidR="00C325CB">
        <w:rPr>
          <w:sz w:val="18"/>
          <w:szCs w:val="18"/>
        </w:rPr>
        <w:t xml:space="preserve"> EN 13030</w:t>
      </w:r>
    </w:p>
    <w:p w14:paraId="21AB5570" w14:textId="5AD569B4" w:rsidR="003F44DE" w:rsidRDefault="006676C0" w:rsidP="006B5EBA">
      <w:pPr>
        <w:pStyle w:val="Kop3"/>
      </w:pPr>
      <w:proofErr w:type="spellStart"/>
      <w:r w:rsidRPr="006676C0">
        <w:t>Dämmungswert</w:t>
      </w:r>
      <w:proofErr w:type="spellEnd"/>
    </w:p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1658"/>
        <w:gridCol w:w="1852"/>
        <w:gridCol w:w="1849"/>
        <w:gridCol w:w="1858"/>
        <w:gridCol w:w="1845"/>
      </w:tblGrid>
      <w:tr w:rsidR="006F1533" w14:paraId="0179E02C" w14:textId="77777777" w:rsidTr="001B18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pct"/>
            <w:vAlign w:val="center"/>
          </w:tcPr>
          <w:p w14:paraId="5A7DECF1" w14:textId="2B554BB5" w:rsidR="00FB2288" w:rsidRPr="00693DED" w:rsidRDefault="00FB2288" w:rsidP="004C4F35">
            <w:pPr>
              <w:jc w:val="center"/>
              <w:rPr>
                <w:color w:val="54AF2E"/>
              </w:rPr>
            </w:pPr>
            <w:r>
              <w:rPr>
                <w:color w:val="54AF2E"/>
              </w:rPr>
              <w:t>in dB</w:t>
            </w:r>
          </w:p>
        </w:tc>
        <w:tc>
          <w:tcPr>
            <w:tcW w:w="1022" w:type="pct"/>
            <w:vAlign w:val="center"/>
          </w:tcPr>
          <w:p w14:paraId="2AAAD104" w14:textId="77777777" w:rsidR="00FB2288" w:rsidRDefault="00FB2288" w:rsidP="004C4F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</w:rPr>
            </w:pPr>
            <w:r>
              <w:rPr>
                <w:color w:val="54AF2E"/>
              </w:rPr>
              <w:t>Single Bank 112</w:t>
            </w:r>
          </w:p>
        </w:tc>
        <w:tc>
          <w:tcPr>
            <w:tcW w:w="1020" w:type="pct"/>
            <w:vAlign w:val="center"/>
          </w:tcPr>
          <w:p w14:paraId="596393DC" w14:textId="77777777" w:rsidR="00FB2288" w:rsidRDefault="00FB2288" w:rsidP="004C4F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</w:rPr>
            </w:pPr>
            <w:r>
              <w:rPr>
                <w:color w:val="54AF2E"/>
              </w:rPr>
              <w:t>Double Bank 112</w:t>
            </w:r>
          </w:p>
        </w:tc>
        <w:tc>
          <w:tcPr>
            <w:tcW w:w="1025" w:type="pct"/>
            <w:vAlign w:val="center"/>
          </w:tcPr>
          <w:p w14:paraId="5E927FF4" w14:textId="77777777" w:rsidR="00FB2288" w:rsidRDefault="00FB2288" w:rsidP="004C4F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</w:rPr>
            </w:pPr>
            <w:r>
              <w:rPr>
                <w:color w:val="54AF2E"/>
              </w:rPr>
              <w:t>Single Bank 150</w:t>
            </w:r>
          </w:p>
        </w:tc>
        <w:tc>
          <w:tcPr>
            <w:tcW w:w="1018" w:type="pct"/>
            <w:vAlign w:val="center"/>
          </w:tcPr>
          <w:p w14:paraId="43A9C173" w14:textId="77777777" w:rsidR="00FB2288" w:rsidRDefault="00FB2288" w:rsidP="004C4F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</w:rPr>
            </w:pPr>
            <w:r>
              <w:rPr>
                <w:color w:val="54AF2E"/>
              </w:rPr>
              <w:t>Double Bank 150</w:t>
            </w:r>
          </w:p>
        </w:tc>
      </w:tr>
      <w:tr w:rsidR="006B0715" w14:paraId="152E0BD9" w14:textId="77777777" w:rsidTr="00164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pct"/>
            <w:vAlign w:val="center"/>
          </w:tcPr>
          <w:p w14:paraId="65539792" w14:textId="609F3DFB" w:rsidR="006B0715" w:rsidRDefault="006B0715" w:rsidP="006B0715">
            <w:pPr>
              <w:jc w:val="center"/>
            </w:pPr>
            <w:proofErr w:type="spellStart"/>
            <w:r w:rsidRPr="00FB2288">
              <w:t>Rw</w:t>
            </w:r>
            <w:proofErr w:type="spellEnd"/>
            <w:r w:rsidRPr="00FB2288">
              <w:t xml:space="preserve"> (</w:t>
            </w:r>
            <w:proofErr w:type="spellStart"/>
            <w:r w:rsidRPr="00FB2288">
              <w:t>C;Ctr</w:t>
            </w:r>
            <w:proofErr w:type="spellEnd"/>
            <w:r w:rsidRPr="00FB2288">
              <w:t>)</w:t>
            </w:r>
          </w:p>
        </w:tc>
        <w:tc>
          <w:tcPr>
            <w:tcW w:w="1022" w:type="pct"/>
            <w:vAlign w:val="center"/>
          </w:tcPr>
          <w:p w14:paraId="52EAA696" w14:textId="302156F4" w:rsidR="006B0715" w:rsidRDefault="006B0715" w:rsidP="006B07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069C">
              <w:t>14 (-1;-4)</w:t>
            </w:r>
          </w:p>
        </w:tc>
        <w:tc>
          <w:tcPr>
            <w:tcW w:w="1020" w:type="pct"/>
            <w:vAlign w:val="center"/>
          </w:tcPr>
          <w:p w14:paraId="67E09526" w14:textId="17FB8EA8" w:rsidR="006B0715" w:rsidRDefault="006B0715" w:rsidP="006B07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069C">
              <w:t>17 (-1;-4)</w:t>
            </w:r>
          </w:p>
        </w:tc>
        <w:tc>
          <w:tcPr>
            <w:tcW w:w="1025" w:type="pct"/>
            <w:vAlign w:val="center"/>
          </w:tcPr>
          <w:p w14:paraId="3EE1CDAD" w14:textId="55BEFC40" w:rsidR="006B0715" w:rsidRDefault="006B0715" w:rsidP="006B07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069C">
              <w:t>11 (0;-2)</w:t>
            </w:r>
          </w:p>
        </w:tc>
        <w:tc>
          <w:tcPr>
            <w:tcW w:w="1018" w:type="pct"/>
            <w:vAlign w:val="center"/>
          </w:tcPr>
          <w:p w14:paraId="3F7ADDAA" w14:textId="274F74B2" w:rsidR="006B0715" w:rsidRDefault="006B0715" w:rsidP="006B07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069C">
              <w:t>15 (-1;-3)</w:t>
            </w:r>
          </w:p>
        </w:tc>
      </w:tr>
      <w:tr w:rsidR="006B0715" w14:paraId="3B28C5D4" w14:textId="77777777" w:rsidTr="0016403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pct"/>
            <w:vAlign w:val="center"/>
          </w:tcPr>
          <w:p w14:paraId="2289398F" w14:textId="6ADD6F2F" w:rsidR="006B0715" w:rsidRDefault="006B0715" w:rsidP="006B0715">
            <w:pPr>
              <w:jc w:val="center"/>
            </w:pPr>
            <w:r w:rsidRPr="00FB2288">
              <w:t>125 Hz</w:t>
            </w:r>
          </w:p>
        </w:tc>
        <w:tc>
          <w:tcPr>
            <w:tcW w:w="1022" w:type="pct"/>
            <w:vAlign w:val="center"/>
          </w:tcPr>
          <w:p w14:paraId="0571DF7F" w14:textId="657D6A07" w:rsidR="006B0715" w:rsidRDefault="006B0715" w:rsidP="006B07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069C">
              <w:t>5,5</w:t>
            </w:r>
          </w:p>
        </w:tc>
        <w:tc>
          <w:tcPr>
            <w:tcW w:w="1020" w:type="pct"/>
            <w:vAlign w:val="center"/>
          </w:tcPr>
          <w:p w14:paraId="631F6E39" w14:textId="17FF0DEF" w:rsidR="006B0715" w:rsidRDefault="006B0715" w:rsidP="006B07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069C">
              <w:t>6,7</w:t>
            </w:r>
          </w:p>
        </w:tc>
        <w:tc>
          <w:tcPr>
            <w:tcW w:w="1025" w:type="pct"/>
            <w:vAlign w:val="center"/>
          </w:tcPr>
          <w:p w14:paraId="3DB5C414" w14:textId="1CEC1951" w:rsidR="006B0715" w:rsidRDefault="006B0715" w:rsidP="006B07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069C">
              <w:t>5,1</w:t>
            </w:r>
          </w:p>
        </w:tc>
        <w:tc>
          <w:tcPr>
            <w:tcW w:w="1018" w:type="pct"/>
            <w:vAlign w:val="center"/>
          </w:tcPr>
          <w:p w14:paraId="2831FBFD" w14:textId="562C05E7" w:rsidR="006B0715" w:rsidRDefault="006B0715" w:rsidP="006B07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069C">
              <w:t>6,0</w:t>
            </w:r>
          </w:p>
        </w:tc>
      </w:tr>
      <w:tr w:rsidR="006B0715" w14:paraId="4728B6D8" w14:textId="77777777" w:rsidTr="00164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pct"/>
            <w:vAlign w:val="center"/>
          </w:tcPr>
          <w:p w14:paraId="263A21E2" w14:textId="1D9D094E" w:rsidR="006B0715" w:rsidRDefault="006B0715" w:rsidP="006B0715">
            <w:pPr>
              <w:jc w:val="center"/>
            </w:pPr>
            <w:r w:rsidRPr="00FB2288">
              <w:t>250 Hz</w:t>
            </w:r>
          </w:p>
        </w:tc>
        <w:tc>
          <w:tcPr>
            <w:tcW w:w="1022" w:type="pct"/>
            <w:vAlign w:val="center"/>
          </w:tcPr>
          <w:p w14:paraId="1F329E64" w14:textId="6CE54E88" w:rsidR="006B0715" w:rsidRDefault="006B0715" w:rsidP="006B07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069C">
              <w:t>4,7</w:t>
            </w:r>
          </w:p>
        </w:tc>
        <w:tc>
          <w:tcPr>
            <w:tcW w:w="1020" w:type="pct"/>
            <w:vAlign w:val="center"/>
          </w:tcPr>
          <w:p w14:paraId="503F0A02" w14:textId="05BD4990" w:rsidR="006B0715" w:rsidRDefault="006B0715" w:rsidP="006B07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069C">
              <w:t>5,1</w:t>
            </w:r>
          </w:p>
        </w:tc>
        <w:tc>
          <w:tcPr>
            <w:tcW w:w="1025" w:type="pct"/>
            <w:vAlign w:val="center"/>
          </w:tcPr>
          <w:p w14:paraId="6309C462" w14:textId="4EEA61C9" w:rsidR="006B0715" w:rsidRDefault="006B0715" w:rsidP="006B07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069C">
              <w:t>4,3</w:t>
            </w:r>
          </w:p>
        </w:tc>
        <w:tc>
          <w:tcPr>
            <w:tcW w:w="1018" w:type="pct"/>
            <w:vAlign w:val="center"/>
          </w:tcPr>
          <w:p w14:paraId="4099954A" w14:textId="34BDCCFD" w:rsidR="006B0715" w:rsidRDefault="006B0715" w:rsidP="006B07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069C">
              <w:t>4,6</w:t>
            </w:r>
          </w:p>
        </w:tc>
      </w:tr>
      <w:tr w:rsidR="006B0715" w14:paraId="2D6618A1" w14:textId="77777777" w:rsidTr="0016403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pct"/>
            <w:vAlign w:val="center"/>
          </w:tcPr>
          <w:p w14:paraId="7FFB5B40" w14:textId="7B71054A" w:rsidR="006B0715" w:rsidRDefault="006B0715" w:rsidP="006B0715">
            <w:pPr>
              <w:jc w:val="center"/>
            </w:pPr>
            <w:r w:rsidRPr="00FB2288">
              <w:t>500 Hz</w:t>
            </w:r>
          </w:p>
        </w:tc>
        <w:tc>
          <w:tcPr>
            <w:tcW w:w="1022" w:type="pct"/>
            <w:vAlign w:val="center"/>
          </w:tcPr>
          <w:p w14:paraId="68E89DD5" w14:textId="3ECF4138" w:rsidR="006B0715" w:rsidRDefault="006B0715" w:rsidP="006B07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069C">
              <w:t>7,1</w:t>
            </w:r>
          </w:p>
        </w:tc>
        <w:tc>
          <w:tcPr>
            <w:tcW w:w="1020" w:type="pct"/>
            <w:vAlign w:val="center"/>
          </w:tcPr>
          <w:p w14:paraId="624D5086" w14:textId="4513AE66" w:rsidR="006B0715" w:rsidRDefault="006B0715" w:rsidP="006B07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069C">
              <w:t>10,9</w:t>
            </w:r>
          </w:p>
        </w:tc>
        <w:tc>
          <w:tcPr>
            <w:tcW w:w="1025" w:type="pct"/>
            <w:vAlign w:val="center"/>
          </w:tcPr>
          <w:p w14:paraId="4F7C1FF7" w14:textId="3B455330" w:rsidR="006B0715" w:rsidRDefault="006B0715" w:rsidP="006B07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069C">
              <w:t>6,2</w:t>
            </w:r>
          </w:p>
        </w:tc>
        <w:tc>
          <w:tcPr>
            <w:tcW w:w="1018" w:type="pct"/>
            <w:vAlign w:val="center"/>
          </w:tcPr>
          <w:p w14:paraId="11BB37D0" w14:textId="23B412EE" w:rsidR="006B0715" w:rsidRDefault="006B0715" w:rsidP="006B07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069C">
              <w:t>9,0</w:t>
            </w:r>
          </w:p>
        </w:tc>
      </w:tr>
      <w:tr w:rsidR="006B0715" w14:paraId="5171C792" w14:textId="77777777" w:rsidTr="00164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pct"/>
            <w:vAlign w:val="center"/>
          </w:tcPr>
          <w:p w14:paraId="40CBA0A5" w14:textId="1A8669C0" w:rsidR="006B0715" w:rsidRDefault="006B0715" w:rsidP="006B0715">
            <w:pPr>
              <w:jc w:val="center"/>
            </w:pPr>
            <w:r w:rsidRPr="00FB2288">
              <w:t>1000 Hz</w:t>
            </w:r>
          </w:p>
        </w:tc>
        <w:tc>
          <w:tcPr>
            <w:tcW w:w="1022" w:type="pct"/>
            <w:vAlign w:val="center"/>
          </w:tcPr>
          <w:p w14:paraId="5EDEB0B5" w14:textId="150E07E4" w:rsidR="006B0715" w:rsidRDefault="006B0715" w:rsidP="006B07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069C">
              <w:t>14,9</w:t>
            </w:r>
          </w:p>
        </w:tc>
        <w:tc>
          <w:tcPr>
            <w:tcW w:w="1020" w:type="pct"/>
            <w:vAlign w:val="center"/>
          </w:tcPr>
          <w:p w14:paraId="1E5B6764" w14:textId="380F52D9" w:rsidR="006B0715" w:rsidRDefault="006B0715" w:rsidP="006B07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069C">
              <w:t>21,8</w:t>
            </w:r>
          </w:p>
        </w:tc>
        <w:tc>
          <w:tcPr>
            <w:tcW w:w="1025" w:type="pct"/>
            <w:vAlign w:val="center"/>
          </w:tcPr>
          <w:p w14:paraId="3BB80EDA" w14:textId="0D18DD9A" w:rsidR="006B0715" w:rsidRDefault="006B0715" w:rsidP="006B07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069C">
              <w:t>12,5</w:t>
            </w:r>
          </w:p>
        </w:tc>
        <w:tc>
          <w:tcPr>
            <w:tcW w:w="1018" w:type="pct"/>
            <w:vAlign w:val="center"/>
          </w:tcPr>
          <w:p w14:paraId="723A5071" w14:textId="4025EDF3" w:rsidR="006B0715" w:rsidRDefault="006B0715" w:rsidP="006B07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069C">
              <w:t>18,5</w:t>
            </w:r>
          </w:p>
        </w:tc>
      </w:tr>
      <w:tr w:rsidR="006B0715" w14:paraId="216DBBB9" w14:textId="77777777" w:rsidTr="0016403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pct"/>
            <w:vAlign w:val="center"/>
          </w:tcPr>
          <w:p w14:paraId="1501FDB7" w14:textId="06ED8B76" w:rsidR="006B0715" w:rsidRDefault="006B0715" w:rsidP="006B0715">
            <w:pPr>
              <w:jc w:val="center"/>
            </w:pPr>
            <w:r w:rsidRPr="00FB2288">
              <w:t>2000 Hz</w:t>
            </w:r>
          </w:p>
        </w:tc>
        <w:tc>
          <w:tcPr>
            <w:tcW w:w="1022" w:type="pct"/>
            <w:vAlign w:val="center"/>
          </w:tcPr>
          <w:p w14:paraId="086F0883" w14:textId="7BAFA680" w:rsidR="006B0715" w:rsidRDefault="006B0715" w:rsidP="006B07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069C">
              <w:t>21,2</w:t>
            </w:r>
          </w:p>
        </w:tc>
        <w:tc>
          <w:tcPr>
            <w:tcW w:w="1020" w:type="pct"/>
            <w:vAlign w:val="center"/>
          </w:tcPr>
          <w:p w14:paraId="50C3FAE4" w14:textId="344A4CA5" w:rsidR="006B0715" w:rsidRDefault="006B0715" w:rsidP="006B07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069C">
              <w:t>34,1</w:t>
            </w:r>
          </w:p>
        </w:tc>
        <w:tc>
          <w:tcPr>
            <w:tcW w:w="1025" w:type="pct"/>
            <w:vAlign w:val="center"/>
          </w:tcPr>
          <w:p w14:paraId="18F02582" w14:textId="4D718F9D" w:rsidR="006B0715" w:rsidRDefault="006B0715" w:rsidP="006B07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069C">
              <w:t>14,0</w:t>
            </w:r>
          </w:p>
        </w:tc>
        <w:tc>
          <w:tcPr>
            <w:tcW w:w="1018" w:type="pct"/>
            <w:vAlign w:val="center"/>
          </w:tcPr>
          <w:p w14:paraId="36BE773F" w14:textId="17535E14" w:rsidR="006B0715" w:rsidRDefault="006B0715" w:rsidP="006B07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069C">
              <w:t>23,7</w:t>
            </w:r>
          </w:p>
        </w:tc>
      </w:tr>
      <w:tr w:rsidR="006B0715" w14:paraId="46C781BB" w14:textId="77777777" w:rsidTr="00164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pct"/>
            <w:vAlign w:val="center"/>
          </w:tcPr>
          <w:p w14:paraId="09C76175" w14:textId="7E380E79" w:rsidR="006B0715" w:rsidRDefault="006B0715" w:rsidP="006B0715">
            <w:pPr>
              <w:jc w:val="center"/>
            </w:pPr>
            <w:r w:rsidRPr="00FB2288">
              <w:t>4000 Hz</w:t>
            </w:r>
          </w:p>
        </w:tc>
        <w:tc>
          <w:tcPr>
            <w:tcW w:w="1022" w:type="pct"/>
            <w:vAlign w:val="center"/>
          </w:tcPr>
          <w:p w14:paraId="40F2704A" w14:textId="44B350B8" w:rsidR="006B0715" w:rsidRDefault="006B0715" w:rsidP="006B07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069C">
              <w:t>17,3</w:t>
            </w:r>
          </w:p>
        </w:tc>
        <w:tc>
          <w:tcPr>
            <w:tcW w:w="1020" w:type="pct"/>
            <w:vAlign w:val="center"/>
          </w:tcPr>
          <w:p w14:paraId="09E3DDA2" w14:textId="27BEA136" w:rsidR="006B0715" w:rsidRDefault="006B0715" w:rsidP="006B07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069C">
              <w:t>27,2</w:t>
            </w:r>
          </w:p>
        </w:tc>
        <w:tc>
          <w:tcPr>
            <w:tcW w:w="1025" w:type="pct"/>
            <w:vAlign w:val="center"/>
          </w:tcPr>
          <w:p w14:paraId="58F479D0" w14:textId="32E30FBD" w:rsidR="006B0715" w:rsidRDefault="006B0715" w:rsidP="006B07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069C">
              <w:t>11,9</w:t>
            </w:r>
          </w:p>
        </w:tc>
        <w:tc>
          <w:tcPr>
            <w:tcW w:w="1018" w:type="pct"/>
            <w:vAlign w:val="center"/>
          </w:tcPr>
          <w:p w14:paraId="1ECCB6D8" w14:textId="60502819" w:rsidR="006B0715" w:rsidRDefault="006B0715" w:rsidP="006B07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069C">
              <w:t>20,2</w:t>
            </w:r>
          </w:p>
        </w:tc>
      </w:tr>
    </w:tbl>
    <w:p w14:paraId="262F94CF" w14:textId="3898D98A" w:rsidR="00AD750E" w:rsidRDefault="005F31AF" w:rsidP="00AD750E">
      <w:pPr>
        <w:pStyle w:val="Kop3"/>
      </w:pPr>
      <w:proofErr w:type="spellStart"/>
      <w:r w:rsidRPr="005F31AF">
        <w:t>Stoßfestigkeit</w:t>
      </w:r>
      <w:proofErr w:type="spellEnd"/>
      <w:r w:rsidRPr="005F31AF">
        <w:t>*</w:t>
      </w:r>
    </w:p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2804"/>
        <w:gridCol w:w="3132"/>
        <w:gridCol w:w="3126"/>
      </w:tblGrid>
      <w:tr w:rsidR="0051086C" w14:paraId="0194C2D6" w14:textId="77777777" w:rsidTr="001B18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pct"/>
            <w:vAlign w:val="center"/>
          </w:tcPr>
          <w:p w14:paraId="7E550D25" w14:textId="4FE42045" w:rsidR="0051086C" w:rsidRPr="00693DED" w:rsidRDefault="0051086C" w:rsidP="004C4F35">
            <w:pPr>
              <w:jc w:val="center"/>
              <w:rPr>
                <w:color w:val="54AF2E"/>
              </w:rPr>
            </w:pPr>
            <w:r>
              <w:rPr>
                <w:color w:val="54AF2E"/>
              </w:rPr>
              <w:t>Klasse</w:t>
            </w:r>
          </w:p>
        </w:tc>
        <w:tc>
          <w:tcPr>
            <w:tcW w:w="1728" w:type="pct"/>
            <w:vAlign w:val="center"/>
          </w:tcPr>
          <w:p w14:paraId="3449DB11" w14:textId="77777777" w:rsidR="005F31AF" w:rsidRDefault="005F31AF" w:rsidP="004C4F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</w:rPr>
            </w:pPr>
            <w:proofErr w:type="spellStart"/>
            <w:r w:rsidRPr="005F31AF">
              <w:rPr>
                <w:color w:val="54AF2E"/>
              </w:rPr>
              <w:t>Aufprall</w:t>
            </w:r>
            <w:proofErr w:type="spellEnd"/>
            <w:r w:rsidRPr="005F31AF">
              <w:rPr>
                <w:color w:val="54AF2E"/>
              </w:rPr>
              <w:t xml:space="preserve"> </w:t>
            </w:r>
            <w:proofErr w:type="spellStart"/>
            <w:r w:rsidRPr="005F31AF">
              <w:rPr>
                <w:color w:val="54AF2E"/>
              </w:rPr>
              <w:t>vorne</w:t>
            </w:r>
            <w:proofErr w:type="spellEnd"/>
          </w:p>
          <w:p w14:paraId="4E6BAF2F" w14:textId="5ECE8825" w:rsidR="0051086C" w:rsidRDefault="0051086C" w:rsidP="004C4F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</w:rPr>
            </w:pPr>
            <w:r>
              <w:rPr>
                <w:color w:val="54AF2E"/>
              </w:rPr>
              <w:t>Single &amp; Double Bank</w:t>
            </w:r>
          </w:p>
          <w:p w14:paraId="1FE63882" w14:textId="73919549" w:rsidR="0051086C" w:rsidRDefault="0051086C" w:rsidP="004C4F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</w:rPr>
            </w:pPr>
            <w:r>
              <w:rPr>
                <w:color w:val="54AF2E"/>
              </w:rPr>
              <w:t>112 &amp; 150</w:t>
            </w:r>
          </w:p>
        </w:tc>
        <w:tc>
          <w:tcPr>
            <w:tcW w:w="1725" w:type="pct"/>
            <w:vAlign w:val="center"/>
          </w:tcPr>
          <w:p w14:paraId="51E7DC51" w14:textId="77777777" w:rsidR="005F31AF" w:rsidRDefault="005F31AF" w:rsidP="004C4F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</w:rPr>
            </w:pPr>
            <w:proofErr w:type="spellStart"/>
            <w:r w:rsidRPr="005F31AF">
              <w:rPr>
                <w:color w:val="54AF2E"/>
              </w:rPr>
              <w:t>Aufprall</w:t>
            </w:r>
            <w:proofErr w:type="spellEnd"/>
            <w:r w:rsidRPr="005F31AF">
              <w:rPr>
                <w:color w:val="54AF2E"/>
              </w:rPr>
              <w:t xml:space="preserve"> hinten</w:t>
            </w:r>
          </w:p>
          <w:p w14:paraId="2D3F7EC8" w14:textId="3F08DBDF" w:rsidR="0051086C" w:rsidRDefault="0051086C" w:rsidP="004C4F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</w:rPr>
            </w:pPr>
            <w:r>
              <w:rPr>
                <w:color w:val="54AF2E"/>
              </w:rPr>
              <w:t>Single &amp; Double Bank</w:t>
            </w:r>
          </w:p>
          <w:p w14:paraId="5E1294A3" w14:textId="38C1B30C" w:rsidR="0051086C" w:rsidRDefault="0051086C" w:rsidP="004C4F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</w:rPr>
            </w:pPr>
            <w:r>
              <w:rPr>
                <w:color w:val="54AF2E"/>
              </w:rPr>
              <w:t>112 &amp; 150</w:t>
            </w:r>
          </w:p>
        </w:tc>
      </w:tr>
      <w:tr w:rsidR="0051086C" w14:paraId="0F17EFA6" w14:textId="77777777" w:rsidTr="00164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pct"/>
            <w:vAlign w:val="center"/>
          </w:tcPr>
          <w:p w14:paraId="43032E49" w14:textId="0A227E26" w:rsidR="0051086C" w:rsidRDefault="0051086C" w:rsidP="0016403A">
            <w:pPr>
              <w:jc w:val="center"/>
            </w:pPr>
            <w:r>
              <w:t>EN 13049</w:t>
            </w:r>
          </w:p>
        </w:tc>
        <w:tc>
          <w:tcPr>
            <w:tcW w:w="1728" w:type="pct"/>
            <w:vAlign w:val="center"/>
          </w:tcPr>
          <w:p w14:paraId="6C138D3D" w14:textId="4BC36E66" w:rsidR="0051086C" w:rsidRDefault="0051086C" w:rsidP="001640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725" w:type="pct"/>
            <w:vAlign w:val="center"/>
          </w:tcPr>
          <w:p w14:paraId="451E4B61" w14:textId="236F0B7C" w:rsidR="0051086C" w:rsidRDefault="0051086C" w:rsidP="001640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</w:tr>
      <w:tr w:rsidR="0051086C" w14:paraId="2D6D56C9" w14:textId="77777777" w:rsidTr="0016403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pct"/>
            <w:vAlign w:val="center"/>
          </w:tcPr>
          <w:p w14:paraId="24515A45" w14:textId="4599CF66" w:rsidR="0051086C" w:rsidRDefault="0051086C" w:rsidP="0016403A">
            <w:pPr>
              <w:jc w:val="center"/>
            </w:pPr>
            <w:r>
              <w:t>NF P08-302</w:t>
            </w:r>
          </w:p>
        </w:tc>
        <w:tc>
          <w:tcPr>
            <w:tcW w:w="1728" w:type="pct"/>
            <w:vAlign w:val="center"/>
          </w:tcPr>
          <w:p w14:paraId="6000CDED" w14:textId="25BAED59" w:rsidR="0051086C" w:rsidRDefault="0051086C" w:rsidP="001640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H2</w:t>
            </w:r>
          </w:p>
        </w:tc>
        <w:tc>
          <w:tcPr>
            <w:tcW w:w="1725" w:type="pct"/>
            <w:vAlign w:val="center"/>
          </w:tcPr>
          <w:p w14:paraId="19E8D42B" w14:textId="47F5CB5E" w:rsidR="0051086C" w:rsidRDefault="0051086C" w:rsidP="001640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C2</w:t>
            </w:r>
          </w:p>
        </w:tc>
      </w:tr>
    </w:tbl>
    <w:p w14:paraId="294A1E3F" w14:textId="48353A64" w:rsidR="0051086C" w:rsidRPr="0051086C" w:rsidRDefault="005F31AF" w:rsidP="0051086C">
      <w:pPr>
        <w:rPr>
          <w:sz w:val="18"/>
          <w:szCs w:val="18"/>
        </w:rPr>
      </w:pPr>
      <w:r w:rsidRPr="005F31AF">
        <w:rPr>
          <w:sz w:val="18"/>
          <w:szCs w:val="18"/>
        </w:rPr>
        <w:t xml:space="preserve">* </w:t>
      </w:r>
      <w:proofErr w:type="spellStart"/>
      <w:r w:rsidRPr="005F31AF">
        <w:rPr>
          <w:sz w:val="18"/>
          <w:szCs w:val="18"/>
        </w:rPr>
        <w:t>Zusätzliche</w:t>
      </w:r>
      <w:proofErr w:type="spellEnd"/>
      <w:r w:rsidRPr="005F31AF">
        <w:rPr>
          <w:sz w:val="18"/>
          <w:szCs w:val="18"/>
        </w:rPr>
        <w:t xml:space="preserve"> Montage </w:t>
      </w:r>
      <w:proofErr w:type="spellStart"/>
      <w:r w:rsidRPr="005F31AF">
        <w:rPr>
          <w:sz w:val="18"/>
          <w:szCs w:val="18"/>
        </w:rPr>
        <w:t>von</w:t>
      </w:r>
      <w:proofErr w:type="spellEnd"/>
      <w:r w:rsidRPr="005F31AF">
        <w:rPr>
          <w:sz w:val="18"/>
          <w:szCs w:val="18"/>
        </w:rPr>
        <w:t xml:space="preserve"> 2 </w:t>
      </w:r>
      <w:proofErr w:type="spellStart"/>
      <w:r w:rsidRPr="005F31AF">
        <w:rPr>
          <w:sz w:val="18"/>
          <w:szCs w:val="18"/>
        </w:rPr>
        <w:t>Durchsturzsicherungshalterungen</w:t>
      </w:r>
      <w:proofErr w:type="spellEnd"/>
      <w:r w:rsidRPr="005F31AF">
        <w:rPr>
          <w:sz w:val="18"/>
          <w:szCs w:val="18"/>
        </w:rPr>
        <w:t xml:space="preserve"> pro Lamelle.</w:t>
      </w:r>
    </w:p>
    <w:p w14:paraId="489A2F6A" w14:textId="41B36A77" w:rsidR="00AD750E" w:rsidRDefault="00925BDD" w:rsidP="00AD750E">
      <w:pPr>
        <w:pStyle w:val="Kop3"/>
      </w:pPr>
      <w:proofErr w:type="spellStart"/>
      <w:r w:rsidRPr="00925BDD">
        <w:t>Durchsturzsicherung</w:t>
      </w:r>
      <w:proofErr w:type="spellEnd"/>
      <w:r w:rsidRPr="00925BDD">
        <w:t>*</w:t>
      </w:r>
    </w:p>
    <w:tbl>
      <w:tblPr>
        <w:tblStyle w:val="Onopgemaaktetabel1"/>
        <w:tblW w:w="3275" w:type="pct"/>
        <w:tblLook w:val="04A0" w:firstRow="1" w:lastRow="0" w:firstColumn="1" w:lastColumn="0" w:noHBand="0" w:noVBand="1"/>
      </w:tblPr>
      <w:tblGrid>
        <w:gridCol w:w="2804"/>
        <w:gridCol w:w="3132"/>
      </w:tblGrid>
      <w:tr w:rsidR="00D451E7" w14:paraId="19AD3680" w14:textId="77777777" w:rsidTr="00D451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pct"/>
            <w:vAlign w:val="center"/>
          </w:tcPr>
          <w:p w14:paraId="2C393409" w14:textId="77777777" w:rsidR="00D451E7" w:rsidRPr="00693DED" w:rsidRDefault="00D451E7" w:rsidP="004C4F35">
            <w:pPr>
              <w:jc w:val="center"/>
              <w:rPr>
                <w:color w:val="54AF2E"/>
              </w:rPr>
            </w:pPr>
            <w:r>
              <w:rPr>
                <w:color w:val="54AF2E"/>
              </w:rPr>
              <w:t>Klasse</w:t>
            </w:r>
          </w:p>
        </w:tc>
        <w:tc>
          <w:tcPr>
            <w:tcW w:w="2638" w:type="pct"/>
            <w:vAlign w:val="center"/>
          </w:tcPr>
          <w:p w14:paraId="4B4A3CA5" w14:textId="77777777" w:rsidR="00D451E7" w:rsidRDefault="00D451E7" w:rsidP="004C4F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</w:rPr>
            </w:pPr>
            <w:r>
              <w:rPr>
                <w:color w:val="54AF2E"/>
              </w:rPr>
              <w:t>Single &amp; Double Bank</w:t>
            </w:r>
          </w:p>
          <w:p w14:paraId="7A0565FF" w14:textId="77777777" w:rsidR="00D451E7" w:rsidRDefault="00D451E7" w:rsidP="004C4F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</w:rPr>
            </w:pPr>
            <w:r>
              <w:rPr>
                <w:color w:val="54AF2E"/>
              </w:rPr>
              <w:t>112 &amp; 150</w:t>
            </w:r>
          </w:p>
        </w:tc>
      </w:tr>
      <w:tr w:rsidR="00D451E7" w14:paraId="19F80295" w14:textId="77777777" w:rsidTr="00164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pct"/>
            <w:vAlign w:val="center"/>
          </w:tcPr>
          <w:p w14:paraId="2510829A" w14:textId="576D570A" w:rsidR="00D451E7" w:rsidRDefault="00D451E7" w:rsidP="0016403A">
            <w:pPr>
              <w:jc w:val="center"/>
            </w:pPr>
            <w:r>
              <w:t>B03-004</w:t>
            </w:r>
          </w:p>
        </w:tc>
        <w:tc>
          <w:tcPr>
            <w:tcW w:w="2638" w:type="pct"/>
            <w:vAlign w:val="center"/>
          </w:tcPr>
          <w:p w14:paraId="056F06F8" w14:textId="6EF5891C" w:rsidR="00D451E7" w:rsidRDefault="00D451E7" w:rsidP="001640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A/B/C1-4/D</w:t>
            </w:r>
          </w:p>
        </w:tc>
      </w:tr>
      <w:tr w:rsidR="00D451E7" w14:paraId="45ED7739" w14:textId="77777777" w:rsidTr="0016403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pct"/>
            <w:vAlign w:val="center"/>
          </w:tcPr>
          <w:p w14:paraId="5A87D1B7" w14:textId="6C998C44" w:rsidR="00D451E7" w:rsidRDefault="00D451E7" w:rsidP="0016403A">
            <w:pPr>
              <w:jc w:val="center"/>
            </w:pPr>
            <w:r>
              <w:t>NEN-EN 1991-1-1</w:t>
            </w:r>
          </w:p>
        </w:tc>
        <w:tc>
          <w:tcPr>
            <w:tcW w:w="2638" w:type="pct"/>
            <w:vAlign w:val="center"/>
          </w:tcPr>
          <w:p w14:paraId="27852D2D" w14:textId="231C616B" w:rsidR="00D451E7" w:rsidRDefault="00D451E7" w:rsidP="001640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A/B/F/G</w:t>
            </w:r>
          </w:p>
        </w:tc>
      </w:tr>
      <w:tr w:rsidR="00D451E7" w14:paraId="5037FAA7" w14:textId="77777777" w:rsidTr="00164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pct"/>
            <w:vAlign w:val="center"/>
          </w:tcPr>
          <w:p w14:paraId="0CD70C6A" w14:textId="29367B89" w:rsidR="00D451E7" w:rsidRDefault="00D451E7" w:rsidP="0016403A">
            <w:pPr>
              <w:jc w:val="center"/>
            </w:pPr>
            <w:r>
              <w:t>BS 6180</w:t>
            </w:r>
          </w:p>
        </w:tc>
        <w:tc>
          <w:tcPr>
            <w:tcW w:w="2638" w:type="pct"/>
            <w:vAlign w:val="center"/>
          </w:tcPr>
          <w:p w14:paraId="3103EE9D" w14:textId="3F8E7867" w:rsidR="00D451E7" w:rsidRDefault="00D451E7" w:rsidP="001640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XI</w:t>
            </w:r>
          </w:p>
        </w:tc>
      </w:tr>
    </w:tbl>
    <w:p w14:paraId="207CD610" w14:textId="77777777" w:rsidR="005F31AF" w:rsidRPr="0051086C" w:rsidRDefault="005F31AF" w:rsidP="005F31AF">
      <w:pPr>
        <w:rPr>
          <w:sz w:val="18"/>
          <w:szCs w:val="18"/>
        </w:rPr>
      </w:pPr>
      <w:r w:rsidRPr="005F31AF">
        <w:rPr>
          <w:sz w:val="18"/>
          <w:szCs w:val="18"/>
        </w:rPr>
        <w:t xml:space="preserve">* </w:t>
      </w:r>
      <w:proofErr w:type="spellStart"/>
      <w:r w:rsidRPr="005F31AF">
        <w:rPr>
          <w:sz w:val="18"/>
          <w:szCs w:val="18"/>
        </w:rPr>
        <w:t>Zusätzliche</w:t>
      </w:r>
      <w:proofErr w:type="spellEnd"/>
      <w:r w:rsidRPr="005F31AF">
        <w:rPr>
          <w:sz w:val="18"/>
          <w:szCs w:val="18"/>
        </w:rPr>
        <w:t xml:space="preserve"> Montage </w:t>
      </w:r>
      <w:proofErr w:type="spellStart"/>
      <w:r w:rsidRPr="005F31AF">
        <w:rPr>
          <w:sz w:val="18"/>
          <w:szCs w:val="18"/>
        </w:rPr>
        <w:t>von</w:t>
      </w:r>
      <w:proofErr w:type="spellEnd"/>
      <w:r w:rsidRPr="005F31AF">
        <w:rPr>
          <w:sz w:val="18"/>
          <w:szCs w:val="18"/>
        </w:rPr>
        <w:t xml:space="preserve"> 2 </w:t>
      </w:r>
      <w:proofErr w:type="spellStart"/>
      <w:r w:rsidRPr="005F31AF">
        <w:rPr>
          <w:sz w:val="18"/>
          <w:szCs w:val="18"/>
        </w:rPr>
        <w:t>Durchsturzsicherungshalterungen</w:t>
      </w:r>
      <w:proofErr w:type="spellEnd"/>
      <w:r w:rsidRPr="005F31AF">
        <w:rPr>
          <w:sz w:val="18"/>
          <w:szCs w:val="18"/>
        </w:rPr>
        <w:t xml:space="preserve"> pro Lamelle.</w:t>
      </w:r>
    </w:p>
    <w:p w14:paraId="4A4AB913" w14:textId="77777777" w:rsidR="00C94CFB" w:rsidRDefault="00C94CFB" w:rsidP="00C94CFB">
      <w:pPr>
        <w:pStyle w:val="Kop3"/>
      </w:pPr>
      <w:proofErr w:type="spellStart"/>
      <w:r>
        <w:t>Kraftberechnung</w:t>
      </w:r>
      <w:proofErr w:type="spellEnd"/>
    </w:p>
    <w:p w14:paraId="3D22B462" w14:textId="23C32166" w:rsidR="00C17CF7" w:rsidRPr="00C17CF7" w:rsidRDefault="00C94CFB" w:rsidP="00C94CFB">
      <w:proofErr w:type="spellStart"/>
      <w:r>
        <w:t>Gemäß</w:t>
      </w:r>
      <w:proofErr w:type="spellEnd"/>
      <w:r>
        <w:t xml:space="preserve"> EN 1990, EN 1991, EN 1999</w:t>
      </w:r>
    </w:p>
    <w:sectPr w:rsidR="00C17CF7" w:rsidRPr="00C17CF7" w:rsidSect="00B21D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42D0A" w14:textId="77777777" w:rsidR="00FF40F1" w:rsidRDefault="00FF40F1" w:rsidP="00584936">
      <w:pPr>
        <w:spacing w:after="0" w:line="240" w:lineRule="auto"/>
      </w:pPr>
      <w:r>
        <w:separator/>
      </w:r>
    </w:p>
  </w:endnote>
  <w:endnote w:type="continuationSeparator" w:id="0">
    <w:p w14:paraId="759A2CD1" w14:textId="77777777" w:rsidR="00FF40F1" w:rsidRDefault="00FF40F1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9B107" w14:textId="77777777" w:rsidR="00584936" w:rsidRDefault="0058493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07734" w14:textId="77777777" w:rsidR="00584936" w:rsidRDefault="0058493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2FE61" w14:textId="77777777" w:rsidR="00584936" w:rsidRDefault="0058493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E2082" w14:textId="77777777" w:rsidR="00FF40F1" w:rsidRDefault="00FF40F1" w:rsidP="00584936">
      <w:pPr>
        <w:spacing w:after="0" w:line="240" w:lineRule="auto"/>
      </w:pPr>
      <w:r>
        <w:separator/>
      </w:r>
    </w:p>
  </w:footnote>
  <w:footnote w:type="continuationSeparator" w:id="0">
    <w:p w14:paraId="0E02F307" w14:textId="77777777" w:rsidR="00FF40F1" w:rsidRDefault="00FF40F1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0F3D8" w14:textId="77777777" w:rsidR="00584936" w:rsidRDefault="006B0715">
    <w:pPr>
      <w:pStyle w:val="Koptekst"/>
    </w:pPr>
    <w:r>
      <w:rPr>
        <w:noProof/>
      </w:rPr>
      <w:pict w14:anchorId="188416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3A1FD" w14:textId="77777777" w:rsidR="00584936" w:rsidRDefault="006B0715">
    <w:pPr>
      <w:pStyle w:val="Koptekst"/>
    </w:pPr>
    <w:r>
      <w:rPr>
        <w:noProof/>
      </w:rPr>
      <w:pict w14:anchorId="1E586A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F2747" w14:textId="77777777" w:rsidR="00584936" w:rsidRDefault="006B0715">
    <w:pPr>
      <w:pStyle w:val="Koptekst"/>
    </w:pPr>
    <w:r>
      <w:rPr>
        <w:noProof/>
      </w:rPr>
      <w:pict w14:anchorId="40F7CB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254C1F"/>
    <w:multiLevelType w:val="hybridMultilevel"/>
    <w:tmpl w:val="C6D4322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912887"/>
    <w:multiLevelType w:val="hybridMultilevel"/>
    <w:tmpl w:val="F9B438C2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7827E36"/>
    <w:multiLevelType w:val="hybridMultilevel"/>
    <w:tmpl w:val="CF06D57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F566E5"/>
    <w:multiLevelType w:val="hybridMultilevel"/>
    <w:tmpl w:val="9DFEA9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E542B1"/>
    <w:multiLevelType w:val="hybridMultilevel"/>
    <w:tmpl w:val="C71E763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186B5C"/>
    <w:multiLevelType w:val="hybridMultilevel"/>
    <w:tmpl w:val="F1340C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8A1064"/>
    <w:multiLevelType w:val="hybridMultilevel"/>
    <w:tmpl w:val="3B463D4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E20304"/>
    <w:multiLevelType w:val="hybridMultilevel"/>
    <w:tmpl w:val="D55A5D6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1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7"/>
  </w:num>
  <w:num w:numId="16" w16cid:durableId="623849582">
    <w:abstractNumId w:val="12"/>
  </w:num>
  <w:num w:numId="17" w16cid:durableId="639921749">
    <w:abstractNumId w:val="11"/>
  </w:num>
  <w:num w:numId="18" w16cid:durableId="1534921732">
    <w:abstractNumId w:val="16"/>
  </w:num>
  <w:num w:numId="19" w16cid:durableId="1675572981">
    <w:abstractNumId w:val="13"/>
  </w:num>
  <w:num w:numId="20" w16cid:durableId="489449151">
    <w:abstractNumId w:val="22"/>
  </w:num>
  <w:num w:numId="21" w16cid:durableId="128213343">
    <w:abstractNumId w:val="18"/>
  </w:num>
  <w:num w:numId="22" w16cid:durableId="468284576">
    <w:abstractNumId w:val="19"/>
  </w:num>
  <w:num w:numId="23" w16cid:durableId="1803574111">
    <w:abstractNumId w:val="15"/>
  </w:num>
  <w:num w:numId="24" w16cid:durableId="683091303">
    <w:abstractNumId w:val="14"/>
  </w:num>
  <w:num w:numId="25" w16cid:durableId="50197020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EE3"/>
    <w:rsid w:val="00001F99"/>
    <w:rsid w:val="000124FA"/>
    <w:rsid w:val="000205C8"/>
    <w:rsid w:val="000974F5"/>
    <w:rsid w:val="000A4893"/>
    <w:rsid w:val="000B341C"/>
    <w:rsid w:val="000E2FED"/>
    <w:rsid w:val="00143914"/>
    <w:rsid w:val="001470E4"/>
    <w:rsid w:val="001478AF"/>
    <w:rsid w:val="0015042A"/>
    <w:rsid w:val="00153EEE"/>
    <w:rsid w:val="0016403A"/>
    <w:rsid w:val="001B185A"/>
    <w:rsid w:val="001F0458"/>
    <w:rsid w:val="002047D0"/>
    <w:rsid w:val="00222F29"/>
    <w:rsid w:val="002608B2"/>
    <w:rsid w:val="002A46E2"/>
    <w:rsid w:val="002D28BD"/>
    <w:rsid w:val="00312C23"/>
    <w:rsid w:val="00315629"/>
    <w:rsid w:val="00357B95"/>
    <w:rsid w:val="00361594"/>
    <w:rsid w:val="0038070B"/>
    <w:rsid w:val="00385D60"/>
    <w:rsid w:val="003B1B3A"/>
    <w:rsid w:val="003F44DE"/>
    <w:rsid w:val="003F5E04"/>
    <w:rsid w:val="00440E64"/>
    <w:rsid w:val="004A2772"/>
    <w:rsid w:val="004A49A3"/>
    <w:rsid w:val="004A59AB"/>
    <w:rsid w:val="004A6709"/>
    <w:rsid w:val="004B10FD"/>
    <w:rsid w:val="004C7A36"/>
    <w:rsid w:val="004E7170"/>
    <w:rsid w:val="0050245B"/>
    <w:rsid w:val="0051086C"/>
    <w:rsid w:val="00515344"/>
    <w:rsid w:val="00522424"/>
    <w:rsid w:val="00584936"/>
    <w:rsid w:val="005A0CEC"/>
    <w:rsid w:val="005B2F34"/>
    <w:rsid w:val="005C6A67"/>
    <w:rsid w:val="005F05CA"/>
    <w:rsid w:val="005F31AF"/>
    <w:rsid w:val="006021C7"/>
    <w:rsid w:val="0060436A"/>
    <w:rsid w:val="006676C0"/>
    <w:rsid w:val="00676AFD"/>
    <w:rsid w:val="00693DED"/>
    <w:rsid w:val="006A32DD"/>
    <w:rsid w:val="006A5D00"/>
    <w:rsid w:val="006B03E9"/>
    <w:rsid w:val="006B0715"/>
    <w:rsid w:val="006B5EBA"/>
    <w:rsid w:val="006E68FC"/>
    <w:rsid w:val="006F1533"/>
    <w:rsid w:val="007352DD"/>
    <w:rsid w:val="00737673"/>
    <w:rsid w:val="007470A6"/>
    <w:rsid w:val="007821D2"/>
    <w:rsid w:val="007863C4"/>
    <w:rsid w:val="007B4030"/>
    <w:rsid w:val="007D5206"/>
    <w:rsid w:val="007F6F00"/>
    <w:rsid w:val="008118EB"/>
    <w:rsid w:val="0082434E"/>
    <w:rsid w:val="008569C3"/>
    <w:rsid w:val="008D1CFA"/>
    <w:rsid w:val="008E76C3"/>
    <w:rsid w:val="00902780"/>
    <w:rsid w:val="00911E73"/>
    <w:rsid w:val="00913A54"/>
    <w:rsid w:val="00925BDD"/>
    <w:rsid w:val="009A17EA"/>
    <w:rsid w:val="009B4B55"/>
    <w:rsid w:val="009D64E1"/>
    <w:rsid w:val="00A0750F"/>
    <w:rsid w:val="00A231A8"/>
    <w:rsid w:val="00A33F12"/>
    <w:rsid w:val="00A64DD4"/>
    <w:rsid w:val="00AB15B6"/>
    <w:rsid w:val="00AD750E"/>
    <w:rsid w:val="00AF2B92"/>
    <w:rsid w:val="00B01720"/>
    <w:rsid w:val="00B10DC4"/>
    <w:rsid w:val="00B21D6F"/>
    <w:rsid w:val="00B33D5D"/>
    <w:rsid w:val="00B54C5E"/>
    <w:rsid w:val="00B654D4"/>
    <w:rsid w:val="00B9644F"/>
    <w:rsid w:val="00BC2A15"/>
    <w:rsid w:val="00BD613F"/>
    <w:rsid w:val="00C17CF7"/>
    <w:rsid w:val="00C26544"/>
    <w:rsid w:val="00C325CB"/>
    <w:rsid w:val="00C40C17"/>
    <w:rsid w:val="00C51CB1"/>
    <w:rsid w:val="00C83366"/>
    <w:rsid w:val="00C94CFB"/>
    <w:rsid w:val="00C956E4"/>
    <w:rsid w:val="00CA754E"/>
    <w:rsid w:val="00CB5A3D"/>
    <w:rsid w:val="00D0178E"/>
    <w:rsid w:val="00D070A6"/>
    <w:rsid w:val="00D34B9C"/>
    <w:rsid w:val="00D451E7"/>
    <w:rsid w:val="00DA59EF"/>
    <w:rsid w:val="00DB22BF"/>
    <w:rsid w:val="00DF28FD"/>
    <w:rsid w:val="00E16EE2"/>
    <w:rsid w:val="00E623A1"/>
    <w:rsid w:val="00E91D08"/>
    <w:rsid w:val="00E9669E"/>
    <w:rsid w:val="00EB6AB7"/>
    <w:rsid w:val="00EC4CB3"/>
    <w:rsid w:val="00EE5BA2"/>
    <w:rsid w:val="00EE7DF1"/>
    <w:rsid w:val="00F01670"/>
    <w:rsid w:val="00F617B5"/>
    <w:rsid w:val="00F644D5"/>
    <w:rsid w:val="00FA3098"/>
    <w:rsid w:val="00FB2288"/>
    <w:rsid w:val="00FD1EE3"/>
    <w:rsid w:val="00FF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409ABFB"/>
  <w15:docId w15:val="{EC506C80-30EF-42F3-9AF2-267A87D31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A4893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styleId="Geenafstand">
    <w:name w:val="No Spacing"/>
    <w:qFormat/>
    <w:rsid w:val="00FD1EE3"/>
    <w:pPr>
      <w:spacing w:after="0" w:line="240" w:lineRule="auto"/>
    </w:pPr>
    <w:rPr>
      <w:rFonts w:ascii="Calibri" w:eastAsia="Calibri" w:hAnsi="Calibri" w:cs="Times New Roman"/>
      <w:lang w:val="nl-NL"/>
    </w:rPr>
  </w:style>
  <w:style w:type="table" w:styleId="Onopgemaaktetabel1">
    <w:name w:val="Plain Table 1"/>
    <w:basedOn w:val="Standaardtabel"/>
    <w:uiPriority w:val="99"/>
    <w:rsid w:val="00FD1EE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Keuze">
    <w:name w:val="Keuze"/>
    <w:basedOn w:val="Standaard"/>
    <w:link w:val="KeuzeChar"/>
    <w:qFormat/>
    <w:rsid w:val="00B9644F"/>
    <w:rPr>
      <w:i/>
      <w:color w:val="FF0000"/>
    </w:rPr>
  </w:style>
  <w:style w:type="character" w:customStyle="1" w:styleId="KeuzeChar">
    <w:name w:val="Keuze Char"/>
    <w:basedOn w:val="Standaardalinea-lettertype"/>
    <w:link w:val="Keuze"/>
    <w:rsid w:val="00B9644F"/>
    <w:rPr>
      <w:rFonts w:ascii="Arial" w:hAnsi="Arial"/>
      <w:i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ijn\Downloads\Word%20sjabloon%20staand%20blanco%20(1)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Create a new document." ma:contentTypeScope="" ma:versionID="4399cab85bb5122cdeef4be2cb293ac0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e6433f75cf1317ae41803726d8a1b735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0C2026-CE04-4A2B-AA07-72A0B788EE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 (1)</Template>
  <TotalTime>7</TotalTime>
  <Pages>3</Pages>
  <Words>539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 DUCO</dc:creator>
  <cp:lastModifiedBy>Stijn Vuylsteke DUCO</cp:lastModifiedBy>
  <cp:revision>18</cp:revision>
  <cp:lastPrinted>2016-03-07T09:51:00Z</cp:lastPrinted>
  <dcterms:created xsi:type="dcterms:W3CDTF">2025-05-12T14:28:00Z</dcterms:created>
  <dcterms:modified xsi:type="dcterms:W3CDTF">2025-07-09T10:01:00Z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