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proofErr w:type="spellStart"/>
      <w:r w:rsidR="004B5574">
        <w:t>Vraaggestuurde</w:t>
      </w:r>
      <w:proofErr w:type="spellEnd"/>
      <w:r w:rsidR="004B5574">
        <w:t xml:space="preserve">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F10FE4">
        <w:rPr>
          <w:rStyle w:val="Referentie"/>
        </w:rPr>
        <w:t>Intelli</w:t>
      </w:r>
      <w:proofErr w:type="spellEnd"/>
      <w:r w:rsidR="00F10FE4">
        <w:rPr>
          <w:rStyle w:val="Referentie"/>
        </w:rPr>
        <w:t xml:space="preserve"> Air </w:t>
      </w:r>
      <w:proofErr w:type="spellStart"/>
      <w:r w:rsidR="00F10FE4">
        <w:rPr>
          <w:rStyle w:val="Referentie"/>
        </w:rPr>
        <w:t>Valve</w:t>
      </w:r>
      <w:proofErr w:type="spellEnd"/>
      <w:r w:rsidR="00F10FE4">
        <w:rPr>
          <w:rStyle w:val="Referentie"/>
        </w:rPr>
        <w:t xml:space="preserve"> </w:t>
      </w:r>
      <w:r w:rsidR="00DB69A9">
        <w:rPr>
          <w:rStyle w:val="Referentie"/>
        </w:rPr>
        <w:t>1</w:t>
      </w:r>
      <w:r w:rsidR="009D0650">
        <w:rPr>
          <w:rStyle w:val="Referentie"/>
        </w:rPr>
        <w:t xml:space="preserve">60 </w:t>
      </w:r>
      <w:r w:rsidR="00B72F9B">
        <w:rPr>
          <w:rStyle w:val="Referentie"/>
        </w:rPr>
        <w:t>Vocht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2D06F3">
        <w:fldChar w:fldCharType="begin"/>
      </w:r>
      <w:r w:rsidR="002D06F3">
        <w:instrText xml:space="preserve"> SEQ nr </w:instrText>
      </w:r>
      <w:r w:rsidR="002D06F3">
        <w:fldChar w:fldCharType="separate"/>
      </w:r>
      <w:r w:rsidR="00973745">
        <w:rPr>
          <w:noProof/>
        </w:rPr>
        <w:t>1</w:t>
      </w:r>
      <w:r w:rsidR="002D06F3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C576BA" w:rsidP="002D06F3">
      <w:pPr>
        <w:jc w:val="left"/>
      </w:pPr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</w:t>
      </w:r>
      <w:proofErr w:type="spellStart"/>
      <w:r>
        <w:rPr>
          <w:rStyle w:val="MerkChar"/>
        </w:rPr>
        <w:t>Valve</w:t>
      </w:r>
      <w:proofErr w:type="spellEnd"/>
      <w:r>
        <w:rPr>
          <w:rStyle w:val="MerkChar"/>
        </w:rPr>
        <w:t xml:space="preserve"> </w:t>
      </w:r>
      <w:r w:rsidR="00DB69A9">
        <w:rPr>
          <w:rStyle w:val="MerkChar"/>
        </w:rPr>
        <w:t>1</w:t>
      </w:r>
      <w:r w:rsidR="009D0650">
        <w:rPr>
          <w:rStyle w:val="MerkChar"/>
        </w:rPr>
        <w:t>60</w:t>
      </w:r>
      <w:r w:rsidR="00DB69A9">
        <w:rPr>
          <w:rStyle w:val="MerkChar"/>
        </w:rPr>
        <w:t xml:space="preserve"> </w:t>
      </w:r>
      <w:r w:rsidR="00B72F9B">
        <w:rPr>
          <w:rStyle w:val="MerkChar"/>
        </w:rPr>
        <w:t>Vocht</w:t>
      </w:r>
      <w:r w:rsidR="00894003" w:rsidRPr="00894003">
        <w:t xml:space="preserve">, </w:t>
      </w:r>
      <w:r w:rsidR="002D06F3">
        <w:t xml:space="preserve">elektromechanisch aangestuurde </w:t>
      </w:r>
      <w:r w:rsidR="004B5574">
        <w:t xml:space="preserve">regelklep </w:t>
      </w:r>
      <w:r w:rsidR="00EF1E80">
        <w:t xml:space="preserve">met geïntegreerde </w:t>
      </w:r>
      <w:r w:rsidR="00507424">
        <w:t xml:space="preserve">temperatuur- en </w:t>
      </w:r>
      <w:r w:rsidR="00EF1E80">
        <w:t xml:space="preserve">vochtsensor (relatieve vochtigheid (RH)), </w:t>
      </w:r>
      <w:r>
        <w:t>inclusief behuizing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>
        <w:t xml:space="preserve">andere </w:t>
      </w:r>
      <w:r w:rsidR="00507424">
        <w:t xml:space="preserve">onderliggende </w:t>
      </w:r>
      <w:r>
        <w:t xml:space="preserve">sturingscomponenten en aangestuurde ventilatieroosters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</w:t>
      </w:r>
      <w:r w:rsidR="00B95C99">
        <w:t xml:space="preserve">de </w:t>
      </w:r>
      <w:r w:rsidRPr="009F6935">
        <w:rPr>
          <w:rStyle w:val="MerkChar"/>
        </w:rPr>
        <w:t>Duco</w:t>
      </w:r>
      <w:r w:rsidR="00B95C99">
        <w:rPr>
          <w:rStyle w:val="MerkChar"/>
        </w:rPr>
        <w:t xml:space="preserve"> IQ</w:t>
      </w:r>
      <w:r w:rsidRPr="009F6935">
        <w:rPr>
          <w:rStyle w:val="MerkChar"/>
        </w:rPr>
        <w:t>-</w:t>
      </w:r>
      <w:r w:rsidR="00B95C99">
        <w:rPr>
          <w:rStyle w:val="MerkChar"/>
        </w:rPr>
        <w:t>unit</w:t>
      </w:r>
      <w:r>
        <w:t>.</w:t>
      </w:r>
    </w:p>
    <w:p w:rsidR="00793D72" w:rsidRDefault="00793D72" w:rsidP="00793D72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</w:t>
      </w:r>
      <w:r w:rsidR="00B95C99">
        <w:t xml:space="preserve">/ centraal </w:t>
      </w:r>
      <w:r>
        <w:t>venti</w:t>
      </w:r>
      <w:r w:rsidR="00FE3AD4">
        <w:t>latiesysteem op basis van l</w:t>
      </w:r>
      <w:r>
        <w:t>u</w:t>
      </w:r>
      <w:r w:rsidR="00FE3AD4">
        <w:t>c</w:t>
      </w:r>
      <w:r>
        <w:t xml:space="preserve">htkwaliteit. Zorgt voor de zone - / </w:t>
      </w:r>
      <w:r w:rsidR="00B95C99">
        <w:t xml:space="preserve">centrale / </w:t>
      </w:r>
      <w:r>
        <w:t xml:space="preserve">ruimteregeling binnen de </w:t>
      </w:r>
      <w:r w:rsidR="00507424">
        <w:t xml:space="preserve">natte ruimtes in een </w:t>
      </w:r>
      <w:r>
        <w:t>woning</w:t>
      </w:r>
      <w:r w:rsidR="00507424">
        <w:t xml:space="preserve"> / kantoor / klaslokaal</w:t>
      </w:r>
      <w:r>
        <w:t>.</w:t>
      </w:r>
    </w:p>
    <w:p w:rsidR="00793D72" w:rsidRDefault="00793D72" w:rsidP="00793D72">
      <w:pPr>
        <w:jc w:val="left"/>
      </w:pPr>
      <w:r>
        <w:t xml:space="preserve">Eventuele handmatige bediening m.b.v. een </w:t>
      </w:r>
      <w:r w:rsidRPr="009F6935">
        <w:rPr>
          <w:rStyle w:val="MerkChar"/>
        </w:rPr>
        <w:t>Duco-</w:t>
      </w:r>
      <w:r>
        <w:t>bediening is ook mogelijk.</w:t>
      </w:r>
      <w:r w:rsidR="00B95C99">
        <w:t xml:space="preserve"> (via RF)</w:t>
      </w:r>
    </w:p>
    <w:p w:rsidR="002D06F3" w:rsidRDefault="002D06F3" w:rsidP="002D06F3">
      <w:r>
        <w:t>Per afvoerzone (badkamer of wasruimte) wordt de relatieve vochtigheid gemeten en wordt de klep aangestuurd.</w:t>
      </w:r>
    </w:p>
    <w:p w:rsidR="002D06F3" w:rsidRDefault="002D06F3" w:rsidP="00793D72">
      <w:pPr>
        <w:jc w:val="left"/>
      </w:pP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507424" w:rsidRDefault="00130D42" w:rsidP="00CC7861"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507424">
        <w:t>Behuizing: Groene behuizing met wit deksel.</w:t>
      </w:r>
    </w:p>
    <w:p w:rsidR="00CC7861" w:rsidRPr="00CC7861" w:rsidRDefault="00507424" w:rsidP="00507424">
      <w:pPr>
        <w:ind w:left="2160" w:firstLine="720"/>
        <w:rPr>
          <w:lang w:val="nl-NL"/>
        </w:rPr>
      </w:pPr>
      <w:r>
        <w:t xml:space="preserve">IAV Regelklep: </w:t>
      </w:r>
      <w:r w:rsidR="00CC7861"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>24 V DC via</w:t>
      </w:r>
      <w:r w:rsidR="00565D83">
        <w:t xml:space="preserve"> externe voeding</w:t>
      </w:r>
      <w:r>
        <w:t>.</w:t>
      </w:r>
    </w:p>
    <w:p w:rsidR="00EF1E80" w:rsidRDefault="00EF1E80" w:rsidP="00284BF3"/>
    <w:p w:rsidR="00EF1E80" w:rsidRDefault="00EF1E80" w:rsidP="00284BF3">
      <w:r>
        <w:t>Meetgebied:</w:t>
      </w:r>
      <w:r>
        <w:tab/>
      </w:r>
      <w:r>
        <w:tab/>
      </w:r>
      <w:r>
        <w:tab/>
        <w:t>Luchtvochtigheid (0 – 100 %).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507424">
        <w:t xml:space="preserve">2 of </w:t>
      </w:r>
      <w:r w:rsidR="00565D83">
        <w:t>100</w:t>
      </w:r>
      <w:r>
        <w:t>.</w:t>
      </w:r>
    </w:p>
    <w:p w:rsidR="00793D72" w:rsidRDefault="00793D72" w:rsidP="00846C51">
      <w:pPr>
        <w:ind w:left="2160" w:firstLine="720"/>
      </w:pPr>
      <w:r>
        <w:t>Dicht (0 %)</w:t>
      </w:r>
      <w:r w:rsidR="001E2819">
        <w:t>.</w:t>
      </w:r>
    </w:p>
    <w:p w:rsidR="00793D72" w:rsidRDefault="001E2819" w:rsidP="00846C51">
      <w:pPr>
        <w:ind w:left="2160" w:firstLine="720"/>
      </w:pPr>
      <w:r>
        <w:t>Automatische stand (10 – 100 %).</w:t>
      </w:r>
    </w:p>
    <w:p w:rsidR="001E2819" w:rsidRDefault="001E2819" w:rsidP="00284BF3"/>
    <w:p w:rsidR="001E2819" w:rsidRDefault="001E2819" w:rsidP="00284BF3">
      <w:r>
        <w:t>Opgenomen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6725C3">
        <w:t>7,0</w:t>
      </w:r>
      <w:r>
        <w:t>.</w:t>
      </w:r>
    </w:p>
    <w:p w:rsidR="001E2819" w:rsidRDefault="001E2819" w:rsidP="00846C51">
      <w:pPr>
        <w:ind w:left="2160" w:firstLine="720"/>
      </w:pPr>
      <w:r>
        <w:t>Stand-By vermogen (W): 0,4.</w:t>
      </w:r>
    </w:p>
    <w:p w:rsidR="001E2819" w:rsidRDefault="001E2819" w:rsidP="00284BF3"/>
    <w:p w:rsidR="00565D83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Behuizing (</w:t>
      </w:r>
      <w:proofErr w:type="spellStart"/>
      <w:r>
        <w:t>BxHxD</w:t>
      </w:r>
      <w:proofErr w:type="spellEnd"/>
      <w:r>
        <w:t xml:space="preserve">) (mm): </w:t>
      </w:r>
      <w:r w:rsidR="009D0650">
        <w:t>220 x 183 x 138</w:t>
      </w:r>
      <w:r>
        <w:t>.</w:t>
      </w:r>
    </w:p>
    <w:p w:rsidR="00565D83" w:rsidRDefault="00565D83" w:rsidP="00565D83">
      <w:pPr>
        <w:ind w:left="2160" w:firstLine="720"/>
      </w:pPr>
      <w:proofErr w:type="spellStart"/>
      <w:r w:rsidRPr="002D06F3">
        <w:rPr>
          <w:rStyle w:val="MerkChar"/>
        </w:rPr>
        <w:t>Intelli</w:t>
      </w:r>
      <w:proofErr w:type="spellEnd"/>
      <w:r w:rsidRPr="002D06F3">
        <w:rPr>
          <w:rStyle w:val="MerkChar"/>
        </w:rPr>
        <w:t xml:space="preserve"> Air </w:t>
      </w:r>
      <w:proofErr w:type="spellStart"/>
      <w:r w:rsidRPr="002D06F3">
        <w:rPr>
          <w:rStyle w:val="MerkChar"/>
        </w:rPr>
        <w:t>Valve</w:t>
      </w:r>
      <w:proofErr w:type="spellEnd"/>
      <w:r w:rsidRPr="002D06F3">
        <w:t xml:space="preserve"> (</w:t>
      </w:r>
      <w:proofErr w:type="spellStart"/>
      <w:r w:rsidRPr="002D06F3">
        <w:t>BxHxD</w:t>
      </w:r>
      <w:proofErr w:type="spellEnd"/>
      <w:r w:rsidRPr="002D06F3">
        <w:t xml:space="preserve">) (mm): </w:t>
      </w:r>
      <w:r w:rsidR="009D0650" w:rsidRPr="002D06F3">
        <w:t>165 x 195 x 48</w:t>
      </w:r>
      <w:r w:rsidRPr="002D06F3">
        <w:t>.</w:t>
      </w:r>
    </w:p>
    <w:p w:rsidR="002D06F3" w:rsidRDefault="002D06F3" w:rsidP="002D06F3"/>
    <w:p w:rsidR="002D06F3" w:rsidRDefault="002D06F3" w:rsidP="002D06F3">
      <w:r>
        <w:t xml:space="preserve">Gewicht (g): </w:t>
      </w:r>
      <w:r>
        <w:tab/>
      </w:r>
    </w:p>
    <w:p w:rsidR="002D06F3" w:rsidRDefault="002D06F3" w:rsidP="002D06F3">
      <w:r>
        <w:tab/>
      </w:r>
      <w:r>
        <w:tab/>
      </w:r>
      <w:r>
        <w:tab/>
      </w:r>
      <w:r>
        <w:tab/>
        <w:t xml:space="preserve">Behuizing: </w:t>
      </w:r>
      <w:r>
        <w:t>34</w:t>
      </w:r>
      <w:r>
        <w:t>8.</w:t>
      </w:r>
    </w:p>
    <w:p w:rsidR="002D06F3" w:rsidRPr="005A04A4" w:rsidRDefault="002D06F3" w:rsidP="002D06F3">
      <w:pPr>
        <w:ind w:left="2160" w:firstLine="720"/>
      </w:pPr>
      <w:proofErr w:type="spellStart"/>
      <w:r w:rsidRPr="005A04A4">
        <w:rPr>
          <w:rStyle w:val="MerkChar"/>
        </w:rPr>
        <w:t>Intelli</w:t>
      </w:r>
      <w:proofErr w:type="spellEnd"/>
      <w:r w:rsidRPr="005A04A4">
        <w:rPr>
          <w:rStyle w:val="MerkChar"/>
        </w:rPr>
        <w:t xml:space="preserve"> Air </w:t>
      </w:r>
      <w:proofErr w:type="spellStart"/>
      <w:r w:rsidRPr="005A04A4">
        <w:rPr>
          <w:rStyle w:val="MerkChar"/>
        </w:rPr>
        <w:t>Valve</w:t>
      </w:r>
      <w:proofErr w:type="spellEnd"/>
      <w:r w:rsidRPr="005A04A4">
        <w:t xml:space="preserve">: </w:t>
      </w:r>
      <w:r>
        <w:t>2</w:t>
      </w:r>
      <w:r>
        <w:t>8</w:t>
      </w:r>
      <w:r>
        <w:t>0</w:t>
      </w:r>
      <w:r w:rsidRPr="005A04A4">
        <w:t>.</w:t>
      </w:r>
    </w:p>
    <w:p w:rsidR="00565D83" w:rsidRPr="002D06F3" w:rsidRDefault="00565D83" w:rsidP="00F746F9"/>
    <w:p w:rsidR="009D0650" w:rsidRDefault="009D0650" w:rsidP="009D0650">
      <w:r>
        <w:t>Debiet (m³/h) (3,5 m/s):</w:t>
      </w:r>
      <w:r>
        <w:tab/>
      </w:r>
      <w:r>
        <w:tab/>
        <w:t>Maximaal 250, manueel in te regelen.</w:t>
      </w:r>
    </w:p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565D83" w:rsidRDefault="00565D83" w:rsidP="00565D83">
      <w:r>
        <w:t>Inbouw in voorziene klephouder tussen twee kanalen (met kanaaldiameter Ø 1</w:t>
      </w:r>
      <w:r w:rsidR="009D0650">
        <w:t>60</w:t>
      </w:r>
      <w:r>
        <w:t xml:space="preserve"> mm)</w:t>
      </w:r>
      <w:r w:rsidR="00507424">
        <w:t>, tussenruimte is 78 mm</w:t>
      </w:r>
      <w:r>
        <w:t>.</w:t>
      </w:r>
    </w:p>
    <w:p w:rsidR="002D06F3" w:rsidRDefault="00F70A72" w:rsidP="00F70A72">
      <w:r>
        <w:t xml:space="preserve">Is toepasbaar in combinatie met een drukgestuurde of 0 – 10 V / PWM-gestuurde </w:t>
      </w:r>
      <w:proofErr w:type="spellStart"/>
      <w:r>
        <w:t>dakventilator</w:t>
      </w:r>
      <w:proofErr w:type="spellEnd"/>
      <w:r>
        <w:t xml:space="preserve"> in combinatie met </w:t>
      </w:r>
    </w:p>
    <w:p w:rsidR="0015158B" w:rsidRDefault="00F70A72" w:rsidP="00F70A72">
      <w:r w:rsidRPr="00F70A72">
        <w:rPr>
          <w:rStyle w:val="MerkChar"/>
        </w:rPr>
        <w:t>IQ-unit</w:t>
      </w:r>
      <w:r>
        <w:t>.</w:t>
      </w:r>
    </w:p>
    <w:p w:rsidR="002D06F3" w:rsidRDefault="002D06F3" w:rsidP="002D06F3">
      <w:r>
        <w:t>Aansluitend op het afvoerkanaal ten behoeve van de desbetreffende ruimte.</w:t>
      </w:r>
    </w:p>
    <w:p w:rsidR="00211ACE" w:rsidRDefault="00211ACE" w:rsidP="00211ACE"/>
    <w:p w:rsidR="002D06F3" w:rsidRDefault="002D06F3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211ACE" w:rsidRDefault="00211ACE" w:rsidP="00CC7861">
      <w:r>
        <w:t xml:space="preserve">Standaard van toepassing in volgende </w:t>
      </w:r>
      <w:r w:rsidRPr="009F6935">
        <w:rPr>
          <w:rStyle w:val="MerkChar"/>
        </w:rPr>
        <w:t>Duco-</w:t>
      </w:r>
      <w:r>
        <w:t>ventilatiesystemen:</w:t>
      </w:r>
    </w:p>
    <w:p w:rsidR="002D06F3" w:rsidRDefault="002D06F3" w:rsidP="002D06F3">
      <w:r w:rsidRPr="00846C5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846C51">
        <w:rPr>
          <w:rStyle w:val="MerkChar"/>
        </w:rPr>
        <w:t xml:space="preserve"> System </w:t>
      </w:r>
      <w:r>
        <w:t>(regeling afvoer).</w:t>
      </w:r>
    </w:p>
    <w:p w:rsidR="002D06F3" w:rsidRDefault="002D06F3" w:rsidP="002D06F3">
      <w:r w:rsidRPr="00846C51">
        <w:rPr>
          <w:rStyle w:val="MerkChar"/>
        </w:rPr>
        <w:t xml:space="preserve">Duco Comfort Plus System </w:t>
      </w:r>
      <w:r>
        <w:t>(regeling afvoer).</w:t>
      </w:r>
    </w:p>
    <w:p w:rsidR="002D06F3" w:rsidRDefault="002D06F3" w:rsidP="002D06F3">
      <w:bookmarkStart w:id="20" w:name="_Hlk488832923"/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>System</w:t>
      </w:r>
      <w:bookmarkEnd w:id="20"/>
      <w:r>
        <w:rPr>
          <w:rStyle w:val="MerkChar"/>
        </w:rPr>
        <w:t xml:space="preserve"> </w:t>
      </w:r>
      <w:r>
        <w:t>(regeling toe- en afvoer).</w:t>
      </w:r>
    </w:p>
    <w:p w:rsidR="00565D83" w:rsidRDefault="00565D83">
      <w:pPr>
        <w:jc w:val="left"/>
        <w:rPr>
          <w:b/>
          <w:u w:val="single"/>
        </w:rPr>
      </w:pPr>
      <w:bookmarkStart w:id="21" w:name="_GoBack"/>
      <w:bookmarkEnd w:id="21"/>
    </w:p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9F6935">
        <w:t xml:space="preserve">Inschuiven </w:t>
      </w:r>
      <w:r>
        <w:t xml:space="preserve">in </w:t>
      </w:r>
      <w:r w:rsidR="00565D83">
        <w:t>de voorziene behuizing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E80" w:rsidRDefault="00EF1E80">
      <w:r>
        <w:separator/>
      </w:r>
    </w:p>
  </w:endnote>
  <w:endnote w:type="continuationSeparator" w:id="0">
    <w:p w:rsidR="00EF1E80" w:rsidRDefault="00E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2D06F3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8432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E80" w:rsidRDefault="00EF1E80">
      <w:r>
        <w:separator/>
      </w:r>
    </w:p>
  </w:footnote>
  <w:footnote w:type="continuationSeparator" w:id="0">
    <w:p w:rsidR="00EF1E80" w:rsidRDefault="00EF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EF1E8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D06F3">
      <w:fldChar w:fldCharType="begin"/>
    </w:r>
    <w:r w:rsidR="002D06F3">
      <w:instrText>PAGE</w:instrText>
    </w:r>
    <w:r w:rsidR="002D06F3">
      <w:fldChar w:fldCharType="separate"/>
    </w:r>
    <w:r>
      <w:t>232</w:t>
    </w:r>
    <w:r w:rsidR="002D06F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0" w:rsidRDefault="00EF1E8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D06F3">
      <w:fldChar w:fldCharType="begin"/>
    </w:r>
    <w:r w:rsidR="002D06F3">
      <w:instrText>PAGE</w:instrText>
    </w:r>
    <w:r w:rsidR="002D06F3">
      <w:fldChar w:fldCharType="separate"/>
    </w:r>
    <w:r w:rsidR="002D06F3">
      <w:rPr>
        <w:noProof/>
      </w:rPr>
      <w:t>2</w:t>
    </w:r>
    <w:r w:rsidR="002D06F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077B"/>
    <w:rsid w:val="001722FA"/>
    <w:rsid w:val="00180E4E"/>
    <w:rsid w:val="00183DF2"/>
    <w:rsid w:val="0019696F"/>
    <w:rsid w:val="001A161B"/>
    <w:rsid w:val="001A3218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6F3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192F"/>
    <w:rsid w:val="0030220C"/>
    <w:rsid w:val="00306CAE"/>
    <w:rsid w:val="00315CDA"/>
    <w:rsid w:val="00316D78"/>
    <w:rsid w:val="00322422"/>
    <w:rsid w:val="00324363"/>
    <w:rsid w:val="003300F9"/>
    <w:rsid w:val="00330F3E"/>
    <w:rsid w:val="003430CD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19C5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0742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54A7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25C6D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5C3"/>
    <w:rsid w:val="00672A63"/>
    <w:rsid w:val="00682314"/>
    <w:rsid w:val="00695759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7085B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3745"/>
    <w:rsid w:val="00981727"/>
    <w:rsid w:val="00986062"/>
    <w:rsid w:val="00986423"/>
    <w:rsid w:val="009A19D3"/>
    <w:rsid w:val="009B4CB1"/>
    <w:rsid w:val="009B577C"/>
    <w:rsid w:val="009C12AA"/>
    <w:rsid w:val="009C3861"/>
    <w:rsid w:val="009D0650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0F37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2F9B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6BA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46655"/>
    <w:rsid w:val="00D57AFA"/>
    <w:rsid w:val="00D65D10"/>
    <w:rsid w:val="00D70D92"/>
    <w:rsid w:val="00D71480"/>
    <w:rsid w:val="00D86BCA"/>
    <w:rsid w:val="00D87B42"/>
    <w:rsid w:val="00DA5199"/>
    <w:rsid w:val="00DB69A9"/>
    <w:rsid w:val="00DC2B0D"/>
    <w:rsid w:val="00DC6B6A"/>
    <w:rsid w:val="00DC7BF8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1E80"/>
    <w:rsid w:val="00EF3BE6"/>
    <w:rsid w:val="00F02637"/>
    <w:rsid w:val="00F052A4"/>
    <w:rsid w:val="00F056CF"/>
    <w:rsid w:val="00F10FE4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2ECC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29F42D"/>
  <w15:docId w15:val="{7DA21333-8583-4476-9D3F-88091DCA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142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12</cp:revision>
  <cp:lastPrinted>2016-04-21T09:52:00Z</cp:lastPrinted>
  <dcterms:created xsi:type="dcterms:W3CDTF">2016-04-21T10:01:00Z</dcterms:created>
  <dcterms:modified xsi:type="dcterms:W3CDTF">2017-07-26T12:26:00Z</dcterms:modified>
</cp:coreProperties>
</file>