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001D648A" w:rsidR="00FD1EE3" w:rsidRPr="00A05E53" w:rsidRDefault="00DE521B" w:rsidP="00FD1EE3">
      <w:pPr>
        <w:pStyle w:val="Kop1"/>
      </w:pPr>
      <w:r w:rsidRPr="00A05E53">
        <w:t xml:space="preserve">Louvre </w:t>
      </w:r>
      <w:proofErr w:type="spellStart"/>
      <w:r w:rsidRPr="00A05E53">
        <w:t>wall</w:t>
      </w:r>
      <w:proofErr w:type="spellEnd"/>
      <w:r w:rsidRPr="00A05E53">
        <w:t xml:space="preserve"> system</w:t>
      </w:r>
      <w:r w:rsidR="00FD1EE3" w:rsidRPr="00A05E53">
        <w:br/>
        <w:t xml:space="preserve">DUCO </w:t>
      </w:r>
      <w:proofErr w:type="spellStart"/>
      <w:r w:rsidR="00FD1EE3" w:rsidRPr="00A05E53">
        <w:t>Ventilation</w:t>
      </w:r>
      <w:proofErr w:type="spellEnd"/>
      <w:r w:rsidR="00FD1EE3" w:rsidRPr="00A05E53">
        <w:t xml:space="preserve"> &amp; Sun Control</w:t>
      </w:r>
      <w:r w:rsidR="00FD1EE3" w:rsidRPr="00A05E53">
        <w:br/>
      </w:r>
      <w:proofErr w:type="spellStart"/>
      <w:r w:rsidR="00FD1EE3" w:rsidRPr="00A05E53">
        <w:t>DucoWall</w:t>
      </w:r>
      <w:proofErr w:type="spellEnd"/>
      <w:r w:rsidR="00FD1EE3" w:rsidRPr="00A05E53">
        <w:t xml:space="preserve"> Screening </w:t>
      </w:r>
      <w:r w:rsidR="00B43341">
        <w:t>5</w:t>
      </w:r>
      <w:r w:rsidR="00063BA0" w:rsidRPr="00A05E53">
        <w:t>5</w:t>
      </w:r>
    </w:p>
    <w:p w14:paraId="10A35740" w14:textId="4B4BEBBE" w:rsidR="00FD1EE3" w:rsidRDefault="00DE521B" w:rsidP="00FD1EE3">
      <w:pPr>
        <w:pStyle w:val="Kop2"/>
      </w:pPr>
      <w:proofErr w:type="spellStart"/>
      <w:r>
        <w:t>Description</w:t>
      </w:r>
      <w:proofErr w:type="spellEnd"/>
    </w:p>
    <w:p w14:paraId="6539A4E5" w14:textId="52947C32" w:rsidR="00A05E53" w:rsidRPr="00A05E53" w:rsidRDefault="00A05E53" w:rsidP="00B9644F">
      <w:pPr>
        <w:rPr>
          <w:shd w:val="clear" w:color="auto" w:fill="FFFFFF"/>
          <w:lang w:val="fr-FR"/>
        </w:rPr>
      </w:pPr>
      <w:proofErr w:type="spellStart"/>
      <w:r w:rsidRPr="00A05E53">
        <w:rPr>
          <w:shd w:val="clear" w:color="auto" w:fill="FFFFFF"/>
        </w:rPr>
        <w:t>DucoWall</w:t>
      </w:r>
      <w:proofErr w:type="spellEnd"/>
      <w:r w:rsidRPr="00A05E53">
        <w:rPr>
          <w:shd w:val="clear" w:color="auto" w:fill="FFFFFF"/>
        </w:rPr>
        <w:t xml:space="preserve"> Screening </w:t>
      </w:r>
      <w:r w:rsidR="00B43341">
        <w:rPr>
          <w:shd w:val="clear" w:color="auto" w:fill="FFFFFF"/>
        </w:rPr>
        <w:t>5</w:t>
      </w:r>
      <w:r w:rsidRPr="00A05E53">
        <w:rPr>
          <w:shd w:val="clear" w:color="auto" w:fill="FFFFFF"/>
        </w:rPr>
        <w:t xml:space="preserve">5 is a </w:t>
      </w:r>
      <w:proofErr w:type="spellStart"/>
      <w:r w:rsidRPr="00A05E53">
        <w:rPr>
          <w:shd w:val="clear" w:color="auto" w:fill="FFFFFF"/>
        </w:rPr>
        <w:t>sturdy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aluminum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system </w:t>
      </w:r>
      <w:proofErr w:type="spellStart"/>
      <w:r w:rsidRPr="00A05E53">
        <w:rPr>
          <w:shd w:val="clear" w:color="auto" w:fill="FFFFFF"/>
        </w:rPr>
        <w:t>with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choice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between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three</w:t>
      </w:r>
      <w:proofErr w:type="spellEnd"/>
      <w:r w:rsidRPr="00A05E53">
        <w:rPr>
          <w:shd w:val="clear" w:color="auto" w:fill="FFFFFF"/>
        </w:rPr>
        <w:t xml:space="preserve"> different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pitches</w:t>
      </w:r>
      <w:proofErr w:type="spellEnd"/>
      <w:r w:rsidRPr="00A05E53">
        <w:rPr>
          <w:shd w:val="clear" w:color="auto" w:fill="FFFFFF"/>
        </w:rPr>
        <w:t>.</w:t>
      </w:r>
      <w:r w:rsidRPr="00A05E53">
        <w:t xml:space="preserve"> </w:t>
      </w:r>
      <w:r w:rsidRPr="00A05E53">
        <w:rPr>
          <w:shd w:val="clear" w:color="auto" w:fill="FFFFFF"/>
        </w:rPr>
        <w:t xml:space="preserve">In </w:t>
      </w:r>
      <w:proofErr w:type="spellStart"/>
      <w:r w:rsidRPr="00A05E53">
        <w:rPr>
          <w:shd w:val="clear" w:color="auto" w:fill="FFFFFF"/>
        </w:rPr>
        <w:t>this</w:t>
      </w:r>
      <w:proofErr w:type="spellEnd"/>
      <w:r w:rsidRPr="00A05E53">
        <w:rPr>
          <w:shd w:val="clear" w:color="auto" w:fill="FFFFFF"/>
        </w:rPr>
        <w:t xml:space="preserve"> way,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can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adapted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to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wishes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and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needs</w:t>
      </w:r>
      <w:proofErr w:type="spellEnd"/>
      <w:r w:rsidRPr="00A05E53">
        <w:rPr>
          <w:shd w:val="clear" w:color="auto" w:fill="FFFFFF"/>
        </w:rPr>
        <w:t xml:space="preserve"> of </w:t>
      </w:r>
      <w:proofErr w:type="spellStart"/>
      <w:r w:rsidRPr="00A05E53">
        <w:rPr>
          <w:shd w:val="clear" w:color="auto" w:fill="FFFFFF"/>
        </w:rPr>
        <w:t>any</w:t>
      </w:r>
      <w:proofErr w:type="spellEnd"/>
      <w:r w:rsidRPr="00A05E53">
        <w:rPr>
          <w:shd w:val="clear" w:color="auto" w:fill="FFFFFF"/>
        </w:rPr>
        <w:t xml:space="preserve"> project.</w:t>
      </w:r>
      <w:r w:rsidRPr="00A05E53">
        <w:t xml:space="preserve"> </w:t>
      </w:r>
      <w:r w:rsidRPr="00A05E53">
        <w:rPr>
          <w:shd w:val="clear" w:color="auto" w:fill="FFFFFF"/>
          <w:lang w:val="fr-FR"/>
        </w:rPr>
        <w:t xml:space="preserve">Installation </w:t>
      </w:r>
      <w:proofErr w:type="spellStart"/>
      <w:r w:rsidRPr="00A05E53">
        <w:rPr>
          <w:shd w:val="clear" w:color="auto" w:fill="FFFFFF"/>
          <w:lang w:val="fr-FR"/>
        </w:rPr>
        <w:t>is</w:t>
      </w:r>
      <w:proofErr w:type="spellEnd"/>
      <w:r w:rsidRPr="00A05E53">
        <w:rPr>
          <w:shd w:val="clear" w:color="auto" w:fill="FFFFFF"/>
          <w:lang w:val="fr-FR"/>
        </w:rPr>
        <w:t xml:space="preserve"> quick, as the Z-</w:t>
      </w:r>
      <w:proofErr w:type="spellStart"/>
      <w:r w:rsidRPr="00A05E53">
        <w:rPr>
          <w:shd w:val="clear" w:color="auto" w:fill="FFFFFF"/>
          <w:lang w:val="fr-FR"/>
        </w:rPr>
        <w:t>shaped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louvre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blades</w:t>
      </w:r>
      <w:proofErr w:type="spellEnd"/>
      <w:r w:rsidRPr="00A05E53">
        <w:rPr>
          <w:shd w:val="clear" w:color="auto" w:fill="FFFFFF"/>
          <w:lang w:val="fr-FR"/>
        </w:rPr>
        <w:t xml:space="preserve"> are </w:t>
      </w:r>
      <w:proofErr w:type="spellStart"/>
      <w:r w:rsidRPr="00A05E53">
        <w:rPr>
          <w:shd w:val="clear" w:color="auto" w:fill="FFFFFF"/>
          <w:lang w:val="fr-FR"/>
        </w:rPr>
        <w:t>placed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directly</w:t>
      </w:r>
      <w:proofErr w:type="spellEnd"/>
      <w:r w:rsidRPr="00A05E53">
        <w:rPr>
          <w:shd w:val="clear" w:color="auto" w:fill="FFFFFF"/>
          <w:lang w:val="fr-FR"/>
        </w:rPr>
        <w:t xml:space="preserve"> on the </w:t>
      </w:r>
      <w:proofErr w:type="spellStart"/>
      <w:r w:rsidRPr="00A05E53">
        <w:rPr>
          <w:shd w:val="clear" w:color="auto" w:fill="FFFFFF"/>
          <w:lang w:val="fr-FR"/>
        </w:rPr>
        <w:t>mullion</w:t>
      </w:r>
      <w:proofErr w:type="spellEnd"/>
      <w:r w:rsidRPr="00A05E53">
        <w:rPr>
          <w:shd w:val="clear" w:color="auto" w:fill="FFFFFF"/>
          <w:lang w:val="fr-FR"/>
        </w:rPr>
        <w:t>.</w:t>
      </w:r>
      <w:r>
        <w:rPr>
          <w:shd w:val="clear" w:color="auto" w:fill="FFFFFF"/>
          <w:lang w:val="fr-FR"/>
        </w:rPr>
        <w:br/>
      </w:r>
      <w:r w:rsidRPr="00A05E53">
        <w:rPr>
          <w:shd w:val="clear" w:color="auto" w:fill="FFFFFF"/>
        </w:rPr>
        <w:t>The 'Z'-</w:t>
      </w:r>
      <w:proofErr w:type="spellStart"/>
      <w:r w:rsidRPr="00A05E53">
        <w:rPr>
          <w:shd w:val="clear" w:color="auto" w:fill="FFFFFF"/>
        </w:rPr>
        <w:t>shaped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blade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produces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sleek</w:t>
      </w:r>
      <w:proofErr w:type="spellEnd"/>
      <w:r w:rsidRPr="00A05E53">
        <w:rPr>
          <w:shd w:val="clear" w:color="auto" w:fill="FFFFFF"/>
        </w:rPr>
        <w:t xml:space="preserve"> design.</w:t>
      </w:r>
    </w:p>
    <w:p w14:paraId="1AB10F9A" w14:textId="6503C024" w:rsidR="00FD1EE3" w:rsidRDefault="00A05E53" w:rsidP="00FD1EE3">
      <w:pPr>
        <w:pStyle w:val="Kop2"/>
      </w:pPr>
      <w:r>
        <w:t>Version</w:t>
      </w:r>
    </w:p>
    <w:p w14:paraId="5FDBB09F" w14:textId="387CD961" w:rsidR="00FD1EE3" w:rsidRDefault="00A05E53" w:rsidP="00FD1EE3">
      <w:pPr>
        <w:pStyle w:val="Kop3"/>
      </w:pPr>
      <w:r>
        <w:t>Blade</w:t>
      </w:r>
    </w:p>
    <w:p w14:paraId="79E24E5A" w14:textId="6822385D" w:rsidR="00204BF3" w:rsidRDefault="00A05E53" w:rsidP="00FD1EE3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F845DA">
        <w:tab/>
        <w:t>Z-</w:t>
      </w:r>
      <w:proofErr w:type="spellStart"/>
      <w:r>
        <w:t>shaped</w:t>
      </w:r>
      <w:proofErr w:type="spellEnd"/>
    </w:p>
    <w:p w14:paraId="47C78153" w14:textId="5050FB72" w:rsidR="00FD1EE3" w:rsidRDefault="00A05E53" w:rsidP="00FD1EE3">
      <w:pPr>
        <w:pStyle w:val="Lijstalinea"/>
        <w:numPr>
          <w:ilvl w:val="0"/>
          <w:numId w:val="18"/>
        </w:numPr>
      </w:pPr>
      <w:r>
        <w:t>Pitch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6CF5567D" w:rsidR="00FD1EE3" w:rsidRDefault="00FD1EE3" w:rsidP="00FD1EE3">
      <w:pPr>
        <w:pStyle w:val="Lijstalinea"/>
        <w:ind w:left="2832"/>
      </w:pPr>
      <w:r>
        <w:t>112</w:t>
      </w:r>
      <w:r w:rsidR="00D65F4D">
        <w:t>.</w:t>
      </w:r>
      <w:r w:rsidR="00B35016">
        <w:t>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71683018" w:rsidR="00204BF3" w:rsidRDefault="00A05E53" w:rsidP="00204BF3">
      <w:pPr>
        <w:pStyle w:val="Lijstalinea"/>
        <w:numPr>
          <w:ilvl w:val="0"/>
          <w:numId w:val="23"/>
        </w:numPr>
      </w:pPr>
      <w:r>
        <w:t xml:space="preserve">Blade </w:t>
      </w:r>
      <w:proofErr w:type="spellStart"/>
      <w:r>
        <w:t>height</w:t>
      </w:r>
      <w:proofErr w:type="spellEnd"/>
      <w:r w:rsidR="00204BF3">
        <w:tab/>
      </w:r>
      <w:r w:rsidR="00204BF3">
        <w:tab/>
      </w:r>
      <w:r w:rsidR="00C859B3">
        <w:t>11</w:t>
      </w:r>
      <w:r w:rsidR="00B43341">
        <w:t>5</w:t>
      </w:r>
      <w:r w:rsidR="00C859B3">
        <w:t> mm</w:t>
      </w:r>
    </w:p>
    <w:p w14:paraId="0B0A94C5" w14:textId="2BA0A785" w:rsidR="00FD1EE3" w:rsidRDefault="00A05E53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depth</w:t>
      </w:r>
      <w:proofErr w:type="spellEnd"/>
      <w:r w:rsidR="00FD1EE3">
        <w:tab/>
      </w:r>
      <w:r w:rsidR="00FD1EE3">
        <w:tab/>
      </w:r>
      <w:r w:rsidR="00B43341">
        <w:t>6</w:t>
      </w:r>
      <w:r w:rsidR="00063BA0">
        <w:t>4</w:t>
      </w:r>
      <w:r w:rsidR="00C859B3">
        <w:t> </w:t>
      </w:r>
      <w:r w:rsidR="00FD1EE3">
        <w:t>mm</w:t>
      </w:r>
    </w:p>
    <w:p w14:paraId="055B374B" w14:textId="77777777" w:rsidR="00D65F4D" w:rsidRDefault="00D65F4D" w:rsidP="00EE4981">
      <w:pPr>
        <w:pStyle w:val="Kop3"/>
      </w:pPr>
      <w:proofErr w:type="spellStart"/>
      <w:r>
        <w:t>Mullion</w:t>
      </w:r>
      <w:proofErr w:type="spellEnd"/>
    </w:p>
    <w:p w14:paraId="1764E415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>
        <w:t>Mullion</w:t>
      </w:r>
      <w:proofErr w:type="spellEnd"/>
      <w:r>
        <w:t xml:space="preserve"> 40/21 (Double)</w:t>
      </w:r>
    </w:p>
    <w:p w14:paraId="148EB713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directly</w:t>
      </w:r>
      <w:proofErr w:type="spellEnd"/>
      <w:r w:rsidRPr="007A6B8C">
        <w:t xml:space="preserve">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>.</w:t>
      </w:r>
    </w:p>
    <w:p w14:paraId="4212054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>Without free span.</w:t>
      </w:r>
    </w:p>
    <w:p w14:paraId="48616988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 w:rsidRPr="007A6B8C">
        <w:t>Mullion</w:t>
      </w:r>
      <w:proofErr w:type="spellEnd"/>
      <w:r w:rsidRPr="007A6B8C">
        <w:t xml:space="preserve"> 40/70 Double </w:t>
      </w:r>
      <w:proofErr w:type="spellStart"/>
      <w:r w:rsidRPr="007A6B8C">
        <w:t>and</w:t>
      </w:r>
      <w:proofErr w:type="spellEnd"/>
      <w:r w:rsidRPr="007A6B8C">
        <w:t xml:space="preserve"> 40/100 Double</w:t>
      </w:r>
    </w:p>
    <w:p w14:paraId="5C1A601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 xml:space="preserve"> </w:t>
      </w:r>
      <w:proofErr w:type="spellStart"/>
      <w:r w:rsidRPr="007A6B8C">
        <w:t>with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supplied</w:t>
      </w:r>
      <w:proofErr w:type="spellEnd"/>
      <w:r w:rsidRPr="007A6B8C">
        <w:t xml:space="preserve"> L-</w:t>
      </w:r>
      <w:proofErr w:type="spellStart"/>
      <w:r w:rsidRPr="007A6B8C">
        <w:t>profiles</w:t>
      </w:r>
      <w:proofErr w:type="spellEnd"/>
      <w:r w:rsidRPr="007A6B8C">
        <w:t xml:space="preserve">. </w:t>
      </w:r>
    </w:p>
    <w:p w14:paraId="7AE562D0" w14:textId="77777777" w:rsidR="00D65F4D" w:rsidRDefault="00D65F4D" w:rsidP="00D65F4D">
      <w:pPr>
        <w:pStyle w:val="Lijstalinea"/>
        <w:numPr>
          <w:ilvl w:val="1"/>
          <w:numId w:val="24"/>
        </w:numPr>
      </w:pPr>
      <w:proofErr w:type="spellStart"/>
      <w:r w:rsidRPr="007A6B8C">
        <w:t>Suitable</w:t>
      </w:r>
      <w:proofErr w:type="spellEnd"/>
      <w:r w:rsidRPr="007A6B8C">
        <w:t xml:space="preserve"> </w:t>
      </w:r>
      <w:proofErr w:type="spellStart"/>
      <w:r w:rsidRPr="007A6B8C">
        <w:t>for</w:t>
      </w:r>
      <w:proofErr w:type="spellEnd"/>
      <w:r w:rsidRPr="007A6B8C">
        <w:t xml:space="preserve"> free span.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5721646B" w:rsidR="008F6DCB" w:rsidRDefault="00D65F4D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Installation </w:t>
            </w:r>
            <w:proofErr w:type="spellStart"/>
            <w:r>
              <w:rPr>
                <w:color w:val="54AF2E"/>
              </w:rPr>
              <w:t>depth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D45C15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F1E173E" w:rsidR="00D45C15" w:rsidRPr="0060436A" w:rsidRDefault="00D45C15" w:rsidP="00D45C15">
            <w:pPr>
              <w:jc w:val="center"/>
            </w:pPr>
            <w:r w:rsidRPr="0060436A">
              <w:t>40/21 (</w:t>
            </w:r>
            <w:r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2FB84DA3" w:rsidR="00D45C15" w:rsidRPr="00312C23" w:rsidRDefault="00D45C15" w:rsidP="00D45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77</w:t>
            </w:r>
          </w:p>
        </w:tc>
      </w:tr>
      <w:tr w:rsidR="00D45C15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054645E7" w:rsidR="00D45C15" w:rsidRPr="0060436A" w:rsidRDefault="00D45C15" w:rsidP="00D45C15">
            <w:pPr>
              <w:jc w:val="center"/>
            </w:pPr>
            <w:r w:rsidRPr="0060436A">
              <w:t xml:space="preserve">40/70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7A8B1701" w14:textId="7A2FFC16" w:rsidR="00D45C15" w:rsidRPr="00312C23" w:rsidRDefault="00D45C15" w:rsidP="00D45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127</w:t>
            </w:r>
          </w:p>
        </w:tc>
      </w:tr>
      <w:tr w:rsidR="00D45C15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00083E89" w:rsidR="00D45C15" w:rsidRPr="0060436A" w:rsidRDefault="00D45C15" w:rsidP="00D45C15">
            <w:pPr>
              <w:jc w:val="center"/>
            </w:pPr>
            <w:r w:rsidRPr="0060436A">
              <w:t xml:space="preserve">40/100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20AF3B6B" w14:textId="387470C7" w:rsidR="00D45C15" w:rsidRPr="00312C23" w:rsidRDefault="00D45C15" w:rsidP="00D45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157</w:t>
            </w:r>
          </w:p>
        </w:tc>
      </w:tr>
    </w:tbl>
    <w:p w14:paraId="3F13591D" w14:textId="77777777" w:rsidR="003A6B21" w:rsidRDefault="003A6B21" w:rsidP="003A6B21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</w:p>
    <w:p w14:paraId="644E959C" w14:textId="77777777" w:rsidR="003A6B21" w:rsidRDefault="003A6B21" w:rsidP="003A6B21">
      <w:pPr>
        <w:pStyle w:val="Lijstalinea"/>
        <w:numPr>
          <w:ilvl w:val="0"/>
          <w:numId w:val="25"/>
        </w:numPr>
      </w:pPr>
      <w:r>
        <w:t xml:space="preserve">Insect </w:t>
      </w:r>
      <w:proofErr w:type="spellStart"/>
      <w:r>
        <w:t>mesh</w:t>
      </w:r>
      <w:proofErr w:type="spellEnd"/>
      <w:r>
        <w:t xml:space="preserve"> frame 2.3 x 2.3 mm</w:t>
      </w:r>
    </w:p>
    <w:p w14:paraId="53BD41CA" w14:textId="77777777" w:rsidR="00577578" w:rsidRDefault="00B9644F" w:rsidP="00577578">
      <w:pPr>
        <w:pStyle w:val="Kop2"/>
      </w:pPr>
      <w:r>
        <w:br w:type="page"/>
      </w:r>
      <w:proofErr w:type="spellStart"/>
      <w:r w:rsidR="00577578">
        <w:lastRenderedPageBreak/>
        <w:t>Material</w:t>
      </w:r>
      <w:proofErr w:type="spellEnd"/>
      <w:r w:rsidR="00577578">
        <w:t xml:space="preserve"> </w:t>
      </w:r>
      <w:proofErr w:type="spellStart"/>
      <w:r w:rsidR="00577578">
        <w:t>and</w:t>
      </w:r>
      <w:proofErr w:type="spellEnd"/>
      <w:r w:rsidR="00577578">
        <w:t xml:space="preserve"> </w:t>
      </w:r>
      <w:proofErr w:type="spellStart"/>
      <w:r w:rsidR="00577578">
        <w:t>surface</w:t>
      </w:r>
      <w:proofErr w:type="spellEnd"/>
      <w:r w:rsidR="00577578">
        <w:t xml:space="preserve"> treatment</w:t>
      </w:r>
    </w:p>
    <w:p w14:paraId="1E91C84A" w14:textId="77777777" w:rsidR="00577578" w:rsidRDefault="00577578" w:rsidP="00577578">
      <w:pPr>
        <w:pStyle w:val="Kop3"/>
      </w:pPr>
      <w:r>
        <w:t>Blade</w:t>
      </w:r>
    </w:p>
    <w:p w14:paraId="59BD738E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54070306" w14:textId="1335FD1F" w:rsidR="00577578" w:rsidRPr="00C17CF7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C17CF7">
        <w:t xml:space="preserve">: min. </w:t>
      </w:r>
      <w:r>
        <w:t>2</w:t>
      </w:r>
      <w:r w:rsidRPr="00C17CF7">
        <w:t> mm</w:t>
      </w:r>
    </w:p>
    <w:p w14:paraId="2C0BE15C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5ED15AA4" w14:textId="77777777" w:rsidR="00577578" w:rsidRDefault="00577578" w:rsidP="00577578">
      <w:pPr>
        <w:pStyle w:val="Lijstalinea"/>
        <w:numPr>
          <w:ilvl w:val="1"/>
          <w:numId w:val="21"/>
        </w:numPr>
      </w:pPr>
      <w:r>
        <w:t xml:space="preserve">Natural </w:t>
      </w:r>
      <w:proofErr w:type="spellStart"/>
      <w:r>
        <w:t>anodised</w:t>
      </w:r>
      <w:proofErr w:type="spellEnd"/>
      <w:r>
        <w:t xml:space="preserve"> 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Qualanod</w:t>
      </w:r>
      <w:proofErr w:type="spellEnd"/>
    </w:p>
    <w:p w14:paraId="208F25B7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2EA692AE" w14:textId="77777777" w:rsidR="00577578" w:rsidRPr="00EE69FD" w:rsidRDefault="00577578" w:rsidP="00577578">
      <w:pPr>
        <w:pStyle w:val="Kop3"/>
        <w:rPr>
          <w:lang w:val="fr-FR"/>
        </w:rPr>
      </w:pPr>
      <w:proofErr w:type="spellStart"/>
      <w:r>
        <w:rPr>
          <w:lang w:val="fr-FR"/>
        </w:rPr>
        <w:t>Mullions</w:t>
      </w:r>
      <w:proofErr w:type="spellEnd"/>
    </w:p>
    <w:p w14:paraId="4755F5B3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7BFC1B9" w14:textId="77777777" w:rsidR="00577578" w:rsidRPr="00B97261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B97261">
        <w:t>: min. 1</w:t>
      </w:r>
      <w:r>
        <w:t>.</w:t>
      </w:r>
      <w:r w:rsidRPr="00B97261">
        <w:t>5 mm</w:t>
      </w:r>
    </w:p>
    <w:p w14:paraId="2277AD0D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64369334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6A66AE53" w14:textId="77777777" w:rsidR="00BD2A04" w:rsidRPr="00BD2A04" w:rsidRDefault="00BD2A04" w:rsidP="00BD2A04">
      <w:pPr>
        <w:pStyle w:val="Kop2"/>
        <w:rPr>
          <w:lang w:val="fr-FR"/>
        </w:rPr>
      </w:pPr>
      <w:proofErr w:type="spellStart"/>
      <w:r w:rsidRPr="00BD2A04">
        <w:rPr>
          <w:lang w:val="fr-FR"/>
        </w:rPr>
        <w:t>Technical</w:t>
      </w:r>
      <w:proofErr w:type="spellEnd"/>
      <w:r w:rsidRPr="00BD2A04">
        <w:rPr>
          <w:lang w:val="fr-FR"/>
        </w:rPr>
        <w:t xml:space="preserve"> </w:t>
      </w:r>
      <w:proofErr w:type="spellStart"/>
      <w:r w:rsidRPr="00BD2A04">
        <w:rPr>
          <w:lang w:val="fr-FR"/>
        </w:rPr>
        <w:t>specifications</w:t>
      </w:r>
      <w:proofErr w:type="spellEnd"/>
    </w:p>
    <w:p w14:paraId="003A992C" w14:textId="77777777" w:rsidR="00BD2A04" w:rsidRPr="00BD2A04" w:rsidRDefault="00BD2A04" w:rsidP="00BD2A04">
      <w:pPr>
        <w:pStyle w:val="Kop3"/>
        <w:rPr>
          <w:lang w:val="fr-FR"/>
        </w:rPr>
      </w:pPr>
      <w:proofErr w:type="spellStart"/>
      <w:r w:rsidRPr="00BD2A04">
        <w:rPr>
          <w:lang w:val="fr-FR"/>
        </w:rPr>
        <w:t>Reaction</w:t>
      </w:r>
      <w:proofErr w:type="spellEnd"/>
      <w:r w:rsidRPr="00BD2A04">
        <w:rPr>
          <w:lang w:val="fr-FR"/>
        </w:rPr>
        <w:t xml:space="preserve"> to </w:t>
      </w:r>
      <w:proofErr w:type="spellStart"/>
      <w:r w:rsidRPr="00BD2A04">
        <w:rPr>
          <w:lang w:val="fr-FR"/>
        </w:rPr>
        <w:t>fire</w:t>
      </w:r>
      <w:proofErr w:type="spellEnd"/>
    </w:p>
    <w:p w14:paraId="6312D97D" w14:textId="77777777" w:rsidR="00BD2A04" w:rsidRPr="00BD2A04" w:rsidRDefault="00BD2A04" w:rsidP="00BD2A04">
      <w:pPr>
        <w:rPr>
          <w:lang w:val="fr-FR"/>
        </w:rPr>
      </w:pPr>
      <w:r w:rsidRPr="00BD2A04">
        <w:rPr>
          <w:lang w:val="fr-FR"/>
        </w:rPr>
        <w:t>AS-s1,d0 (EN 13501-1)</w:t>
      </w:r>
    </w:p>
    <w:p w14:paraId="7BA59E75" w14:textId="03E16C66" w:rsidR="00A65802" w:rsidRDefault="002E3702" w:rsidP="00A65802">
      <w:pPr>
        <w:pStyle w:val="Kop3"/>
      </w:pPr>
      <w:r w:rsidRPr="002E3702"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65307E9" w:rsidR="00B35016" w:rsidRPr="00693DED" w:rsidRDefault="002E3702" w:rsidP="0050571A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9" w:type="pct"/>
            <w:gridSpan w:val="2"/>
            <w:vAlign w:val="center"/>
          </w:tcPr>
          <w:p w14:paraId="083EB5E1" w14:textId="01532317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2DC4E23E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101E915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B4426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61D0BD69" w:rsidR="006B4426" w:rsidRPr="0060436A" w:rsidRDefault="006B4426" w:rsidP="006B4426">
            <w:pPr>
              <w:jc w:val="center"/>
            </w:pPr>
            <w:r w:rsidRPr="002E3702">
              <w:t>Visual free area</w:t>
            </w:r>
          </w:p>
        </w:tc>
        <w:tc>
          <w:tcPr>
            <w:tcW w:w="529" w:type="pct"/>
            <w:vAlign w:val="center"/>
          </w:tcPr>
          <w:p w14:paraId="640938CD" w14:textId="36072E8A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</w:t>
            </w:r>
            <w:r w:rsidR="000F3642">
              <w:t>.</w:t>
            </w:r>
            <w:r w:rsidRPr="00F90FFB">
              <w:t>5 %</w:t>
            </w:r>
          </w:p>
        </w:tc>
        <w:tc>
          <w:tcPr>
            <w:tcW w:w="590" w:type="pct"/>
            <w:vAlign w:val="center"/>
          </w:tcPr>
          <w:p w14:paraId="50D50C07" w14:textId="78E123B3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</w:t>
            </w:r>
            <w:r w:rsidR="000F3642">
              <w:t>.</w:t>
            </w:r>
            <w:r w:rsidRPr="00F90FFB">
              <w:t>5 %</w:t>
            </w:r>
          </w:p>
        </w:tc>
        <w:tc>
          <w:tcPr>
            <w:tcW w:w="529" w:type="pct"/>
            <w:vAlign w:val="center"/>
          </w:tcPr>
          <w:p w14:paraId="183B568A" w14:textId="1B057304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</w:t>
            </w:r>
            <w:r w:rsidR="000F3642">
              <w:t>.</w:t>
            </w:r>
            <w:r w:rsidRPr="004A289A">
              <w:t>0 %</w:t>
            </w:r>
          </w:p>
        </w:tc>
        <w:tc>
          <w:tcPr>
            <w:tcW w:w="590" w:type="pct"/>
            <w:vAlign w:val="center"/>
          </w:tcPr>
          <w:p w14:paraId="3773B87C" w14:textId="73F6D20F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</w:t>
            </w:r>
            <w:r w:rsidR="000F3642">
              <w:t>.</w:t>
            </w:r>
            <w:r w:rsidRPr="004A289A">
              <w:t>0 %</w:t>
            </w:r>
          </w:p>
        </w:tc>
        <w:tc>
          <w:tcPr>
            <w:tcW w:w="529" w:type="pct"/>
            <w:vAlign w:val="center"/>
          </w:tcPr>
          <w:p w14:paraId="6D794A68" w14:textId="25C4EA17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  <w:r w:rsidR="000F3642">
              <w:t>.</w:t>
            </w:r>
            <w:r>
              <w:t>7 %</w:t>
            </w:r>
          </w:p>
        </w:tc>
        <w:tc>
          <w:tcPr>
            <w:tcW w:w="585" w:type="pct"/>
            <w:vAlign w:val="center"/>
          </w:tcPr>
          <w:p w14:paraId="61285E0F" w14:textId="77E819E1" w:rsidR="006B4426" w:rsidRDefault="006B4426" w:rsidP="006B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  <w:r w:rsidR="000F3642">
              <w:t>.</w:t>
            </w:r>
            <w:r>
              <w:t>7 %</w:t>
            </w:r>
          </w:p>
        </w:tc>
      </w:tr>
      <w:tr w:rsidR="006B4426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55B949B" w:rsidR="006B4426" w:rsidRPr="0060436A" w:rsidRDefault="006B4426" w:rsidP="006B4426">
            <w:pPr>
              <w:jc w:val="center"/>
            </w:pPr>
            <w:proofErr w:type="spellStart"/>
            <w:r w:rsidRPr="00AB64D9">
              <w:t>Physical</w:t>
            </w:r>
            <w:proofErr w:type="spellEnd"/>
            <w:r w:rsidRPr="00AB64D9">
              <w:t xml:space="preserve"> free area</w:t>
            </w:r>
          </w:p>
        </w:tc>
        <w:tc>
          <w:tcPr>
            <w:tcW w:w="529" w:type="pct"/>
            <w:vAlign w:val="center"/>
          </w:tcPr>
          <w:p w14:paraId="3DA2830B" w14:textId="0EF0434D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</w:t>
            </w:r>
            <w:r w:rsidR="000F3642">
              <w:t>.</w:t>
            </w:r>
            <w:r w:rsidRPr="00F90FFB">
              <w:t>1 %</w:t>
            </w:r>
          </w:p>
        </w:tc>
        <w:tc>
          <w:tcPr>
            <w:tcW w:w="590" w:type="pct"/>
            <w:vAlign w:val="center"/>
          </w:tcPr>
          <w:p w14:paraId="1E8A0D52" w14:textId="26606294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</w:t>
            </w:r>
            <w:r w:rsidR="000F3642">
              <w:t>.</w:t>
            </w:r>
            <w:r w:rsidRPr="00F90FFB">
              <w:t>1 %</w:t>
            </w:r>
          </w:p>
        </w:tc>
        <w:tc>
          <w:tcPr>
            <w:tcW w:w="529" w:type="pct"/>
            <w:vAlign w:val="center"/>
          </w:tcPr>
          <w:p w14:paraId="312DD1D7" w14:textId="0FD5012B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  <w:r w:rsidR="000F3642">
              <w:t>.</w:t>
            </w:r>
            <w:r>
              <w:t>1 %</w:t>
            </w:r>
          </w:p>
        </w:tc>
        <w:tc>
          <w:tcPr>
            <w:tcW w:w="590" w:type="pct"/>
            <w:vAlign w:val="center"/>
          </w:tcPr>
          <w:p w14:paraId="45D7F0C8" w14:textId="37EDE5B6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  <w:r w:rsidR="000F3642">
              <w:t>.</w:t>
            </w:r>
            <w:r>
              <w:t>1 %</w:t>
            </w:r>
          </w:p>
        </w:tc>
        <w:tc>
          <w:tcPr>
            <w:tcW w:w="529" w:type="pct"/>
            <w:vAlign w:val="center"/>
          </w:tcPr>
          <w:p w14:paraId="083D1408" w14:textId="531365DE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  <w:r w:rsidR="000F3642">
              <w:t>.</w:t>
            </w:r>
            <w:r>
              <w:t>4 %</w:t>
            </w:r>
          </w:p>
        </w:tc>
        <w:tc>
          <w:tcPr>
            <w:tcW w:w="585" w:type="pct"/>
            <w:vAlign w:val="center"/>
          </w:tcPr>
          <w:p w14:paraId="2A36358C" w14:textId="39CF43B4" w:rsidR="006B4426" w:rsidRDefault="006B4426" w:rsidP="006B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  <w:r w:rsidR="000F3642">
              <w:t>.</w:t>
            </w:r>
            <w:r>
              <w:t>4 %</w:t>
            </w:r>
          </w:p>
        </w:tc>
      </w:tr>
    </w:tbl>
    <w:p w14:paraId="5F8DAB49" w14:textId="5C11ED3A" w:rsidR="005C29AF" w:rsidRDefault="00AB64D9" w:rsidP="00D84912">
      <w:pPr>
        <w:pStyle w:val="Kop3"/>
      </w:pPr>
      <w:r w:rsidRPr="00AB64D9">
        <w:t xml:space="preserve">Flow </w:t>
      </w:r>
      <w:proofErr w:type="spellStart"/>
      <w:r w:rsidRPr="00AB64D9">
        <w:t>rates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50D0B1EC" w:rsidR="00AB64D9" w:rsidRPr="00693DED" w:rsidRDefault="00AB64D9" w:rsidP="00AB64D9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7" w:type="pct"/>
            <w:gridSpan w:val="2"/>
            <w:vAlign w:val="center"/>
          </w:tcPr>
          <w:p w14:paraId="7C77841E" w14:textId="35206695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67FB9214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1B0CE9CE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B030C1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B030C1" w:rsidRPr="0060436A" w:rsidRDefault="00B030C1" w:rsidP="00B030C1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470C2B5D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</w:t>
            </w:r>
            <w:r w:rsidR="000F3642">
              <w:t>.</w:t>
            </w:r>
            <w:r w:rsidRPr="00F90FFB">
              <w:t>174</w:t>
            </w:r>
          </w:p>
        </w:tc>
        <w:tc>
          <w:tcPr>
            <w:tcW w:w="588" w:type="pct"/>
            <w:vAlign w:val="center"/>
          </w:tcPr>
          <w:p w14:paraId="1C2CFCAD" w14:textId="482D8659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</w:t>
            </w:r>
            <w:r w:rsidR="000F3642">
              <w:t>.</w:t>
            </w:r>
            <w:r w:rsidRPr="00497D47">
              <w:t>169</w:t>
            </w:r>
          </w:p>
        </w:tc>
        <w:tc>
          <w:tcPr>
            <w:tcW w:w="529" w:type="pct"/>
            <w:vAlign w:val="center"/>
          </w:tcPr>
          <w:p w14:paraId="04E63864" w14:textId="1754DBD1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198</w:t>
            </w:r>
          </w:p>
        </w:tc>
        <w:tc>
          <w:tcPr>
            <w:tcW w:w="588" w:type="pct"/>
            <w:vAlign w:val="center"/>
          </w:tcPr>
          <w:p w14:paraId="0F0E0902" w14:textId="5FA57F66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193</w:t>
            </w:r>
          </w:p>
        </w:tc>
        <w:tc>
          <w:tcPr>
            <w:tcW w:w="529" w:type="pct"/>
            <w:vAlign w:val="center"/>
          </w:tcPr>
          <w:p w14:paraId="287C3971" w14:textId="2BA86289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267</w:t>
            </w:r>
          </w:p>
        </w:tc>
        <w:tc>
          <w:tcPr>
            <w:tcW w:w="588" w:type="pct"/>
            <w:vAlign w:val="center"/>
          </w:tcPr>
          <w:p w14:paraId="40B461DE" w14:textId="1DE37C3F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257</w:t>
            </w:r>
          </w:p>
        </w:tc>
      </w:tr>
      <w:tr w:rsidR="00B030C1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171B6D4A" w:rsidR="00B030C1" w:rsidRPr="0060436A" w:rsidRDefault="00B030C1" w:rsidP="00B030C1">
            <w:pPr>
              <w:jc w:val="center"/>
            </w:pPr>
            <w:r w:rsidRPr="00AB64D9">
              <w:t>K-factor intake</w:t>
            </w:r>
          </w:p>
        </w:tc>
        <w:tc>
          <w:tcPr>
            <w:tcW w:w="529" w:type="pct"/>
            <w:vAlign w:val="center"/>
          </w:tcPr>
          <w:p w14:paraId="3D7CA538" w14:textId="2B949B37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33</w:t>
            </w:r>
            <w:r w:rsidR="000F3642">
              <w:t>.</w:t>
            </w:r>
            <w:r w:rsidRPr="00F90FFB">
              <w:t>03</w:t>
            </w:r>
          </w:p>
        </w:tc>
        <w:tc>
          <w:tcPr>
            <w:tcW w:w="588" w:type="pct"/>
            <w:vAlign w:val="center"/>
          </w:tcPr>
          <w:p w14:paraId="71DB2DD5" w14:textId="238DB84B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35</w:t>
            </w:r>
            <w:r w:rsidR="000F3642">
              <w:t>.</w:t>
            </w:r>
            <w:r w:rsidRPr="00497D47">
              <w:t>01</w:t>
            </w:r>
          </w:p>
        </w:tc>
        <w:tc>
          <w:tcPr>
            <w:tcW w:w="529" w:type="pct"/>
            <w:vAlign w:val="center"/>
          </w:tcPr>
          <w:p w14:paraId="007A3214" w14:textId="5871FB02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0F3642">
              <w:t>.</w:t>
            </w:r>
            <w:r>
              <w:t>51</w:t>
            </w:r>
          </w:p>
        </w:tc>
        <w:tc>
          <w:tcPr>
            <w:tcW w:w="588" w:type="pct"/>
            <w:vAlign w:val="center"/>
          </w:tcPr>
          <w:p w14:paraId="6ADFD9BE" w14:textId="42B306CF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0F3642">
              <w:t>.</w:t>
            </w:r>
            <w:r>
              <w:t>85</w:t>
            </w:r>
          </w:p>
        </w:tc>
        <w:tc>
          <w:tcPr>
            <w:tcW w:w="529" w:type="pct"/>
            <w:vAlign w:val="center"/>
          </w:tcPr>
          <w:p w14:paraId="28B13BDF" w14:textId="00F38BDC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0F3642">
              <w:t>.</w:t>
            </w:r>
            <w:r>
              <w:t>03</w:t>
            </w:r>
          </w:p>
        </w:tc>
        <w:tc>
          <w:tcPr>
            <w:tcW w:w="588" w:type="pct"/>
            <w:vAlign w:val="center"/>
          </w:tcPr>
          <w:p w14:paraId="3252A3F8" w14:textId="05848A5E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0F3642">
              <w:t>.</w:t>
            </w:r>
            <w:r>
              <w:t>14</w:t>
            </w:r>
          </w:p>
        </w:tc>
      </w:tr>
      <w:tr w:rsidR="00B030C1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B030C1" w:rsidRDefault="00B030C1" w:rsidP="00B030C1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12DA7889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</w:t>
            </w:r>
            <w:r w:rsidR="000F3642">
              <w:t>.</w:t>
            </w:r>
            <w:r w:rsidRPr="00F90FFB">
              <w:t>193</w:t>
            </w:r>
          </w:p>
        </w:tc>
        <w:tc>
          <w:tcPr>
            <w:tcW w:w="588" w:type="pct"/>
            <w:vAlign w:val="center"/>
          </w:tcPr>
          <w:p w14:paraId="5F9D047D" w14:textId="0888E158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</w:t>
            </w:r>
            <w:r w:rsidR="000F3642">
              <w:t>.</w:t>
            </w:r>
            <w:r w:rsidRPr="00497D47">
              <w:t>188</w:t>
            </w:r>
          </w:p>
        </w:tc>
        <w:tc>
          <w:tcPr>
            <w:tcW w:w="529" w:type="pct"/>
            <w:vAlign w:val="center"/>
          </w:tcPr>
          <w:p w14:paraId="25C22486" w14:textId="696302E4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239</w:t>
            </w:r>
          </w:p>
        </w:tc>
        <w:tc>
          <w:tcPr>
            <w:tcW w:w="588" w:type="pct"/>
            <w:vAlign w:val="center"/>
          </w:tcPr>
          <w:p w14:paraId="23FFFED9" w14:textId="4B85123B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229</w:t>
            </w:r>
          </w:p>
        </w:tc>
        <w:tc>
          <w:tcPr>
            <w:tcW w:w="529" w:type="pct"/>
            <w:vAlign w:val="center"/>
          </w:tcPr>
          <w:p w14:paraId="2EE0A054" w14:textId="242305A9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291</w:t>
            </w:r>
          </w:p>
        </w:tc>
        <w:tc>
          <w:tcPr>
            <w:tcW w:w="588" w:type="pct"/>
            <w:vAlign w:val="center"/>
          </w:tcPr>
          <w:p w14:paraId="7A7373A7" w14:textId="16034A4B" w:rsidR="00B030C1" w:rsidRDefault="00B030C1" w:rsidP="00B03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F3642">
              <w:t>.</w:t>
            </w:r>
            <w:r>
              <w:t>28</w:t>
            </w:r>
          </w:p>
        </w:tc>
      </w:tr>
      <w:tr w:rsidR="00B030C1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505D97A8" w:rsidR="00B030C1" w:rsidRDefault="00B030C1" w:rsidP="00B030C1">
            <w:pPr>
              <w:jc w:val="center"/>
            </w:pPr>
            <w:r w:rsidRPr="00AB64D9">
              <w:t xml:space="preserve">K-factor </w:t>
            </w:r>
            <w:proofErr w:type="spellStart"/>
            <w:r w:rsidRPr="00AB64D9">
              <w:t>exhaust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6E5581FF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26</w:t>
            </w:r>
            <w:r w:rsidR="000F3642">
              <w:t>.</w:t>
            </w:r>
            <w:r w:rsidRPr="00F90FFB">
              <w:t>85</w:t>
            </w:r>
          </w:p>
        </w:tc>
        <w:tc>
          <w:tcPr>
            <w:tcW w:w="588" w:type="pct"/>
            <w:vAlign w:val="center"/>
          </w:tcPr>
          <w:p w14:paraId="43D25747" w14:textId="132B9EE5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28</w:t>
            </w:r>
            <w:r w:rsidR="000F3642">
              <w:t>.</w:t>
            </w:r>
            <w:r w:rsidRPr="00497D47">
              <w:t>29</w:t>
            </w:r>
          </w:p>
        </w:tc>
        <w:tc>
          <w:tcPr>
            <w:tcW w:w="529" w:type="pct"/>
            <w:vAlign w:val="center"/>
          </w:tcPr>
          <w:p w14:paraId="776B145C" w14:textId="1B167882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0F3642">
              <w:t>.</w:t>
            </w:r>
            <w:r>
              <w:t>51</w:t>
            </w:r>
          </w:p>
        </w:tc>
        <w:tc>
          <w:tcPr>
            <w:tcW w:w="588" w:type="pct"/>
            <w:vAlign w:val="center"/>
          </w:tcPr>
          <w:p w14:paraId="61F8F7E5" w14:textId="21C303BA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0F3642">
              <w:t>.</w:t>
            </w:r>
            <w:r>
              <w:t>07</w:t>
            </w:r>
          </w:p>
        </w:tc>
        <w:tc>
          <w:tcPr>
            <w:tcW w:w="529" w:type="pct"/>
            <w:vAlign w:val="center"/>
          </w:tcPr>
          <w:p w14:paraId="274AEA61" w14:textId="38766E93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0F3642">
              <w:t>.</w:t>
            </w:r>
            <w:r>
              <w:t>81</w:t>
            </w:r>
          </w:p>
        </w:tc>
        <w:tc>
          <w:tcPr>
            <w:tcW w:w="588" w:type="pct"/>
            <w:vAlign w:val="center"/>
          </w:tcPr>
          <w:p w14:paraId="000E4B15" w14:textId="77663934" w:rsidR="00B030C1" w:rsidRDefault="00B030C1" w:rsidP="00B0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0F3642">
              <w:t>.</w:t>
            </w:r>
            <w:r>
              <w:t>76</w:t>
            </w:r>
          </w:p>
        </w:tc>
      </w:tr>
    </w:tbl>
    <w:p w14:paraId="43569569" w14:textId="6B1117B2" w:rsidR="007E7CD9" w:rsidRDefault="00AB64D9" w:rsidP="007E7C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75F967DA" w:rsidR="005C29AF" w:rsidRDefault="00AB64D9" w:rsidP="007E7CD9">
      <w:pPr>
        <w:pStyle w:val="Kop3"/>
      </w:pPr>
      <w:r>
        <w:lastRenderedPageBreak/>
        <w:t xml:space="preserve">Water </w:t>
      </w:r>
      <w:proofErr w:type="spellStart"/>
      <w:r>
        <w:t>resistance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28079E83" w:rsidR="00AB64D9" w:rsidRPr="00693DED" w:rsidRDefault="00AB64D9" w:rsidP="00AB64D9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Velocity</w:t>
            </w:r>
            <w:proofErr w:type="spellEnd"/>
            <w:r>
              <w:rPr>
                <w:color w:val="54AF2E"/>
              </w:rPr>
              <w:t xml:space="preserve">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2DE251B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7DB44CEF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BB26BC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0F3642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0F3642" w:rsidRPr="0060436A" w:rsidRDefault="000F3642" w:rsidP="000F3642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70C7533D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758725F0" w14:textId="5B39D811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CC7694A" w14:textId="39D0C168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2B9A4C80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0FCCDF30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6FE7E05B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0F3642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6EE2D4D0" w:rsidR="000F3642" w:rsidRPr="0060436A" w:rsidRDefault="000F3642" w:rsidP="000F3642">
            <w:pPr>
              <w:jc w:val="center"/>
            </w:pPr>
            <w:r>
              <w:t>0.5</w:t>
            </w:r>
          </w:p>
        </w:tc>
        <w:tc>
          <w:tcPr>
            <w:tcW w:w="529" w:type="pct"/>
            <w:vAlign w:val="center"/>
          </w:tcPr>
          <w:p w14:paraId="3970BEC6" w14:textId="14F4D80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55374FE" w14:textId="08456C01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DBBFD8D" w14:textId="2B84FCA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1E71C6E7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256F8DDA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2C2CF1AA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0F3642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0F3642" w:rsidRDefault="000F3642" w:rsidP="000F3642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4FCCB67A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9B000C7" w14:textId="27B56002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701ABB57" w14:textId="16DE8579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0223B300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15148531" w14:textId="64CACB08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5743779D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0F3642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36D344C6" w:rsidR="000F3642" w:rsidRDefault="000F3642" w:rsidP="000F3642">
            <w:pPr>
              <w:jc w:val="center"/>
            </w:pPr>
            <w:r>
              <w:t>1.5</w:t>
            </w:r>
          </w:p>
        </w:tc>
        <w:tc>
          <w:tcPr>
            <w:tcW w:w="529" w:type="pct"/>
            <w:vAlign w:val="center"/>
          </w:tcPr>
          <w:p w14:paraId="00D5341B" w14:textId="7D69A4A6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6AC93E25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48BE08C5" w14:textId="5AEA7FB0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11B20293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6E495A87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45F509AC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0F3642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0F3642" w:rsidRDefault="000F3642" w:rsidP="000F3642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4248F789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1F29A902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3EDF928C" w14:textId="2ECC5C1B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31B320FE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5C77000" w14:textId="2B34FE63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1C6D077F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0F3642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0A15F040" w:rsidR="000F3642" w:rsidRDefault="000F3642" w:rsidP="000F3642">
            <w:pPr>
              <w:jc w:val="center"/>
            </w:pPr>
            <w:r>
              <w:t>2.5</w:t>
            </w:r>
          </w:p>
        </w:tc>
        <w:tc>
          <w:tcPr>
            <w:tcW w:w="529" w:type="pct"/>
            <w:vAlign w:val="center"/>
          </w:tcPr>
          <w:p w14:paraId="173E1B31" w14:textId="35A2B627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3FC15E9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28E4B0C7" w14:textId="5BB11460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2745A12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415CE498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43910D77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0F3642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0F3642" w:rsidRDefault="000F3642" w:rsidP="000F3642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5A5D8431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6C84C085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18E7EC5A" w14:textId="4F0FB9F1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78BE9001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4D043275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5A06D98F" w:rsidR="000F3642" w:rsidRDefault="000F3642" w:rsidP="000F3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0F3642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07B8E29" w:rsidR="000F3642" w:rsidRDefault="000F3642" w:rsidP="000F3642">
            <w:pPr>
              <w:jc w:val="center"/>
            </w:pPr>
            <w:r>
              <w:t>3.5</w:t>
            </w:r>
          </w:p>
        </w:tc>
        <w:tc>
          <w:tcPr>
            <w:tcW w:w="529" w:type="pct"/>
            <w:vAlign w:val="center"/>
          </w:tcPr>
          <w:p w14:paraId="59E76E2C" w14:textId="31D821E4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48016D5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5A77A99B" w14:textId="61B04E2B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60DDD427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3A79D3CA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2942B94F" w:rsidR="000F3642" w:rsidRDefault="000F3642" w:rsidP="000F3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7A69468F" w:rsidR="00D27D08" w:rsidRPr="00C325CB" w:rsidRDefault="00AB64D9" w:rsidP="00D27D0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D27D08">
        <w:rPr>
          <w:sz w:val="18"/>
          <w:szCs w:val="18"/>
        </w:rPr>
        <w:t xml:space="preserve"> EN 13030</w:t>
      </w:r>
    </w:p>
    <w:p w14:paraId="74C5E6D1" w14:textId="77777777" w:rsidR="00A66B78" w:rsidRDefault="00A66B78" w:rsidP="00A66B78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3D22B462" w14:textId="0CB9AF70" w:rsidR="00C17CF7" w:rsidRPr="00C17CF7" w:rsidRDefault="00A66B78" w:rsidP="00A66B78">
      <w:r>
        <w:t xml:space="preserve">According </w:t>
      </w:r>
      <w:proofErr w:type="spellStart"/>
      <w:r>
        <w:t>to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0F3642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0F3642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0F3642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0F3642"/>
    <w:rsid w:val="001470E4"/>
    <w:rsid w:val="00153EEE"/>
    <w:rsid w:val="0017549E"/>
    <w:rsid w:val="001A79A2"/>
    <w:rsid w:val="001D6742"/>
    <w:rsid w:val="001E0C5A"/>
    <w:rsid w:val="002047D0"/>
    <w:rsid w:val="00204BF3"/>
    <w:rsid w:val="00222F29"/>
    <w:rsid w:val="002A46E2"/>
    <w:rsid w:val="002D28BD"/>
    <w:rsid w:val="002E3702"/>
    <w:rsid w:val="00323C02"/>
    <w:rsid w:val="00325190"/>
    <w:rsid w:val="003440AE"/>
    <w:rsid w:val="003A6B21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77578"/>
    <w:rsid w:val="00584936"/>
    <w:rsid w:val="005B0AA6"/>
    <w:rsid w:val="005C29AF"/>
    <w:rsid w:val="005F05CA"/>
    <w:rsid w:val="00693DED"/>
    <w:rsid w:val="006B03E9"/>
    <w:rsid w:val="006B4426"/>
    <w:rsid w:val="006D69BC"/>
    <w:rsid w:val="00737673"/>
    <w:rsid w:val="007863C4"/>
    <w:rsid w:val="007A0D12"/>
    <w:rsid w:val="007B4030"/>
    <w:rsid w:val="007D5206"/>
    <w:rsid w:val="007E7CD9"/>
    <w:rsid w:val="008C220D"/>
    <w:rsid w:val="008D1CFA"/>
    <w:rsid w:val="008F6DCB"/>
    <w:rsid w:val="00904D33"/>
    <w:rsid w:val="00913B7C"/>
    <w:rsid w:val="009A17EA"/>
    <w:rsid w:val="009D64E1"/>
    <w:rsid w:val="00A05E53"/>
    <w:rsid w:val="00A0750F"/>
    <w:rsid w:val="00A231A8"/>
    <w:rsid w:val="00A65802"/>
    <w:rsid w:val="00A66B78"/>
    <w:rsid w:val="00AB64D9"/>
    <w:rsid w:val="00B01720"/>
    <w:rsid w:val="00B030C1"/>
    <w:rsid w:val="00B10DC4"/>
    <w:rsid w:val="00B21D6F"/>
    <w:rsid w:val="00B24675"/>
    <w:rsid w:val="00B33D5D"/>
    <w:rsid w:val="00B35016"/>
    <w:rsid w:val="00B43341"/>
    <w:rsid w:val="00B54C5E"/>
    <w:rsid w:val="00B83D85"/>
    <w:rsid w:val="00B9056D"/>
    <w:rsid w:val="00B9644F"/>
    <w:rsid w:val="00BC2A15"/>
    <w:rsid w:val="00BD2A04"/>
    <w:rsid w:val="00C17CF7"/>
    <w:rsid w:val="00C26544"/>
    <w:rsid w:val="00C859B3"/>
    <w:rsid w:val="00CB5A3D"/>
    <w:rsid w:val="00D0178E"/>
    <w:rsid w:val="00D27D08"/>
    <w:rsid w:val="00D34B9C"/>
    <w:rsid w:val="00D45C15"/>
    <w:rsid w:val="00D52711"/>
    <w:rsid w:val="00D65F4D"/>
    <w:rsid w:val="00D84912"/>
    <w:rsid w:val="00DA59EF"/>
    <w:rsid w:val="00DE521B"/>
    <w:rsid w:val="00E36C4C"/>
    <w:rsid w:val="00E623A1"/>
    <w:rsid w:val="00EA53DD"/>
    <w:rsid w:val="00F01670"/>
    <w:rsid w:val="00F82DBF"/>
    <w:rsid w:val="00F8433D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C992D-0156-4461-BDFF-30EC245BA28A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1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7</cp:revision>
  <cp:lastPrinted>2016-03-07T09:51:00Z</cp:lastPrinted>
  <dcterms:created xsi:type="dcterms:W3CDTF">2025-05-14T07:43:00Z</dcterms:created>
  <dcterms:modified xsi:type="dcterms:W3CDTF">2025-05-14T07:44:00Z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