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E39F1" w14:textId="063B44B3" w:rsidR="00FD1EE3" w:rsidRPr="00A83578" w:rsidRDefault="00607834" w:rsidP="00FD1EE3">
      <w:pPr>
        <w:pStyle w:val="Kop1"/>
      </w:pPr>
      <w:r w:rsidRPr="00A83578">
        <w:t>Louvre wall system</w:t>
      </w:r>
      <w:r w:rsidR="00FD1EE3" w:rsidRPr="00A83578">
        <w:br/>
        <w:t>DUCO Ventilation &amp; Sun Control</w:t>
      </w:r>
      <w:r w:rsidR="00FD1EE3" w:rsidRPr="00A83578">
        <w:br/>
        <w:t xml:space="preserve">DucoWall Screening </w:t>
      </w:r>
      <w:r w:rsidR="000124FA" w:rsidRPr="00A83578">
        <w:t>Acoustic</w:t>
      </w:r>
    </w:p>
    <w:p w14:paraId="10A35740" w14:textId="34B09E06" w:rsidR="00FD1EE3" w:rsidRDefault="00FD1EE3" w:rsidP="00FD1EE3">
      <w:pPr>
        <w:pStyle w:val="Kop2"/>
      </w:pPr>
      <w:r>
        <w:t>Omschrijving</w:t>
      </w:r>
    </w:p>
    <w:p w14:paraId="53AD46CF" w14:textId="0ED63346" w:rsidR="003C051A" w:rsidRPr="003C051A" w:rsidRDefault="003C051A" w:rsidP="00CA754E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DucoWall Screening Acoustic is a sturdy aluminium louvre wall system with acoustic damping.</w:t>
      </w:r>
      <w:r w:rsidRPr="003C051A">
        <w:rPr>
          <w:rFonts w:ascii="Arial" w:eastAsiaTheme="minorHAnsi" w:hAnsi="Arial" w:cstheme="minorBidi"/>
          <w:lang w:val="nl-BE"/>
        </w:rPr>
        <w:t xml:space="preserve"> </w:t>
      </w:r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There is a choice between two different louvre blade pitches.</w:t>
      </w:r>
      <w:r w:rsidRPr="003C051A">
        <w:rPr>
          <w:rFonts w:ascii="Arial" w:eastAsiaTheme="minorHAnsi" w:hAnsi="Arial" w:cstheme="minorBidi"/>
          <w:lang w:val="nl-BE"/>
        </w:rPr>
        <w:t xml:space="preserve"> </w:t>
      </w:r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The acoustic damping can be further improved by applying the Double Bank, where an additional blade is clicked on at the back.</w:t>
      </w:r>
      <w:r w:rsidRPr="003C051A">
        <w:rPr>
          <w:rFonts w:ascii="Arial" w:eastAsiaTheme="minorHAnsi" w:hAnsi="Arial" w:cstheme="minorBidi"/>
          <w:lang w:val="nl-BE"/>
        </w:rPr>
        <w:t xml:space="preserve"> </w:t>
      </w:r>
      <w:r w:rsidRPr="003C051A">
        <w:rPr>
          <w:rFonts w:ascii="Arial" w:eastAsiaTheme="minorHAnsi" w:hAnsi="Arial" w:cstheme="minorBidi"/>
          <w:shd w:val="clear" w:color="auto" w:fill="FFFFFF"/>
          <w:lang w:val="nl-BE"/>
        </w:rPr>
        <w:t>In this way, the louvre wall can be adapted to the wishes and needs of any project.</w:t>
      </w:r>
      <w:r w:rsidRPr="003C051A">
        <w:rPr>
          <w:rFonts w:ascii="Arial" w:eastAsiaTheme="minorHAnsi" w:hAnsi="Arial" w:cstheme="minorBidi"/>
          <w:lang w:val="nl-BE"/>
        </w:rPr>
        <w:t xml:space="preserve"> </w:t>
      </w:r>
      <w:r w:rsidRPr="003C051A">
        <w:rPr>
          <w:rFonts w:ascii="Arial" w:eastAsiaTheme="minorHAnsi" w:hAnsi="Arial" w:cstheme="minorBidi"/>
          <w:shd w:val="clear" w:color="auto" w:fill="FFFFFF"/>
          <w:lang w:val="fr-FR"/>
        </w:rPr>
        <w:t>Installation is quick, as the blades are placed directly on the mullion.</w:t>
      </w:r>
    </w:p>
    <w:p w14:paraId="1AB10F9A" w14:textId="3702DC36" w:rsidR="00FD1EE3" w:rsidRDefault="003C051A" w:rsidP="00FD1EE3">
      <w:pPr>
        <w:pStyle w:val="Kop2"/>
      </w:pPr>
      <w:r>
        <w:t>Version</w:t>
      </w:r>
    </w:p>
    <w:p w14:paraId="5FDBB09F" w14:textId="29760A3A" w:rsidR="00FD1EE3" w:rsidRDefault="003C051A" w:rsidP="00FD1EE3">
      <w:pPr>
        <w:pStyle w:val="Kop3"/>
      </w:pPr>
      <w:r>
        <w:t>Blade</w:t>
      </w:r>
    </w:p>
    <w:p w14:paraId="1D0C99EE" w14:textId="2C09D836" w:rsidR="00EE7DF1" w:rsidRPr="003C051A" w:rsidRDefault="003C051A" w:rsidP="00FD1EE3">
      <w:pPr>
        <w:pStyle w:val="Lijstalinea"/>
        <w:numPr>
          <w:ilvl w:val="0"/>
          <w:numId w:val="18"/>
        </w:numPr>
      </w:pPr>
      <w:r w:rsidRPr="003C051A">
        <w:t>Shape of</w:t>
      </w:r>
      <w:r>
        <w:t xml:space="preserve"> blade</w:t>
      </w:r>
      <w:r w:rsidR="00EE7DF1" w:rsidRPr="003C051A">
        <w:tab/>
        <w:t>Single Bank</w:t>
      </w:r>
      <w:r w:rsidR="00DF28FD" w:rsidRPr="003C051A">
        <w:t>:</w:t>
      </w:r>
      <w:r w:rsidR="00EE7DF1" w:rsidRPr="003C051A">
        <w:tab/>
      </w:r>
      <w:r w:rsidR="00EE7DF1" w:rsidRPr="003C051A">
        <w:tab/>
        <w:t>DWS</w:t>
      </w:r>
      <w:r w:rsidR="00DF28FD" w:rsidRPr="003C051A">
        <w:t>A 150 Front</w:t>
      </w:r>
    </w:p>
    <w:p w14:paraId="5B277225" w14:textId="6C0E274C" w:rsidR="00DF28FD" w:rsidRPr="00DF28FD" w:rsidRDefault="00DF28FD" w:rsidP="00DF28FD">
      <w:pPr>
        <w:pStyle w:val="Lijstalinea"/>
        <w:ind w:left="2832"/>
        <w:rPr>
          <w:lang w:val="fr-FR"/>
        </w:rPr>
      </w:pPr>
      <w:r w:rsidRPr="00DF28FD">
        <w:rPr>
          <w:lang w:val="fr-FR"/>
        </w:rPr>
        <w:t>Double Bank</w:t>
      </w:r>
      <w:r>
        <w:rPr>
          <w:lang w:val="fr-FR"/>
        </w:rPr>
        <w:t>:</w:t>
      </w:r>
      <w:r w:rsidRPr="00DF28FD">
        <w:rPr>
          <w:lang w:val="fr-FR"/>
        </w:rPr>
        <w:tab/>
      </w:r>
      <w:r w:rsidRPr="00DF28FD">
        <w:rPr>
          <w:lang w:val="fr-FR"/>
        </w:rPr>
        <w:tab/>
        <w:t>DWSA 150 Front + D</w:t>
      </w:r>
      <w:r>
        <w:rPr>
          <w:lang w:val="fr-FR"/>
        </w:rPr>
        <w:t>WSA 110 Back</w:t>
      </w:r>
    </w:p>
    <w:p w14:paraId="47C78153" w14:textId="77954C89" w:rsidR="00FD1EE3" w:rsidRDefault="003C051A" w:rsidP="00FD1EE3">
      <w:pPr>
        <w:pStyle w:val="Lijstalinea"/>
        <w:numPr>
          <w:ilvl w:val="0"/>
          <w:numId w:val="18"/>
        </w:numPr>
      </w:pPr>
      <w:r>
        <w:t>Pitch</w:t>
      </w:r>
      <w:r w:rsidR="00DF28FD">
        <w:tab/>
      </w:r>
      <w:r w:rsidR="00FD1EE3">
        <w:tab/>
      </w:r>
      <w:r w:rsidR="00FD1EE3">
        <w:tab/>
      </w:r>
      <w:r w:rsidR="00DF28FD">
        <w:t>112</w:t>
      </w:r>
      <w:r w:rsidR="00A83578">
        <w:t>.</w:t>
      </w:r>
      <w:r w:rsidR="00DF28FD">
        <w:t>5 </w:t>
      </w:r>
      <w:r w:rsidR="00FD1EE3">
        <w:t>mm</w:t>
      </w:r>
    </w:p>
    <w:p w14:paraId="7614AB7F" w14:textId="4684BDDF" w:rsidR="00FD1EE3" w:rsidRDefault="00DF28FD" w:rsidP="00FD1EE3">
      <w:pPr>
        <w:pStyle w:val="Lijstalinea"/>
        <w:ind w:left="2832"/>
      </w:pPr>
      <w:r>
        <w:t>150 mm</w:t>
      </w:r>
    </w:p>
    <w:p w14:paraId="62C26ED1" w14:textId="1845AE80" w:rsidR="00BD613F" w:rsidRDefault="003C051A" w:rsidP="00FD1EE3">
      <w:pPr>
        <w:pStyle w:val="Lijstalinea"/>
        <w:numPr>
          <w:ilvl w:val="0"/>
          <w:numId w:val="18"/>
        </w:numPr>
      </w:pPr>
      <w:r>
        <w:t>Blade height</w:t>
      </w:r>
      <w:r w:rsidR="00BD613F">
        <w:tab/>
      </w:r>
      <w:r w:rsidR="00BD613F">
        <w:tab/>
        <w:t>192 mm</w:t>
      </w:r>
    </w:p>
    <w:p w14:paraId="0B0A94C5" w14:textId="06FDF438" w:rsidR="00FD1EE3" w:rsidRDefault="003C051A" w:rsidP="00FD1EE3">
      <w:pPr>
        <w:pStyle w:val="Lijstalinea"/>
        <w:numPr>
          <w:ilvl w:val="0"/>
          <w:numId w:val="18"/>
        </w:numPr>
      </w:pPr>
      <w:r>
        <w:t>Blade depth</w:t>
      </w:r>
      <w:r w:rsidR="00FD1EE3">
        <w:tab/>
      </w:r>
      <w:r w:rsidR="00FD1EE3">
        <w:tab/>
      </w:r>
      <w:r w:rsidR="00BD613F">
        <w:t>238 </w:t>
      </w:r>
      <w:r w:rsidR="00FD1EE3">
        <w:t>mm</w:t>
      </w:r>
    </w:p>
    <w:p w14:paraId="3AAA6777" w14:textId="77777777" w:rsidR="002A6549" w:rsidRDefault="002A6549" w:rsidP="00411245">
      <w:pPr>
        <w:pStyle w:val="Kop3"/>
      </w:pPr>
      <w:r>
        <w:t>Mullion</w:t>
      </w:r>
    </w:p>
    <w:p w14:paraId="36501C2B" w14:textId="77777777" w:rsidR="002A6549" w:rsidRDefault="002A6549" w:rsidP="002A6549">
      <w:pPr>
        <w:pStyle w:val="Lijstalinea"/>
        <w:numPr>
          <w:ilvl w:val="0"/>
          <w:numId w:val="23"/>
        </w:numPr>
      </w:pPr>
      <w:r>
        <w:t>Mullion 40/21 (Double)</w:t>
      </w:r>
    </w:p>
    <w:p w14:paraId="3A557297" w14:textId="77777777" w:rsidR="002A6549" w:rsidRDefault="002A6549" w:rsidP="002A6549">
      <w:pPr>
        <w:pStyle w:val="Lijstalinea"/>
        <w:numPr>
          <w:ilvl w:val="1"/>
          <w:numId w:val="23"/>
        </w:numPr>
      </w:pPr>
      <w:r w:rsidRPr="007A6B8C">
        <w:t>Fixing directly to the underlying structure.</w:t>
      </w:r>
    </w:p>
    <w:p w14:paraId="7B19E3F1" w14:textId="77777777" w:rsidR="002A6549" w:rsidRDefault="002A6549" w:rsidP="002A6549">
      <w:pPr>
        <w:pStyle w:val="Lijstalinea"/>
        <w:numPr>
          <w:ilvl w:val="1"/>
          <w:numId w:val="23"/>
        </w:numPr>
      </w:pPr>
      <w:r w:rsidRPr="007A6B8C">
        <w:t>Without free span.</w:t>
      </w:r>
    </w:p>
    <w:p w14:paraId="2B4A93A1" w14:textId="77777777" w:rsidR="002A6549" w:rsidRDefault="002A6549" w:rsidP="002A6549">
      <w:pPr>
        <w:pStyle w:val="Lijstalinea"/>
        <w:numPr>
          <w:ilvl w:val="0"/>
          <w:numId w:val="23"/>
        </w:numPr>
      </w:pPr>
      <w:r w:rsidRPr="007A6B8C">
        <w:t>Mullion 40/70 Double and 40/100 Double</w:t>
      </w:r>
    </w:p>
    <w:p w14:paraId="670E63B9" w14:textId="77777777" w:rsidR="002A6549" w:rsidRDefault="002A6549" w:rsidP="002A6549">
      <w:pPr>
        <w:pStyle w:val="Lijstalinea"/>
        <w:numPr>
          <w:ilvl w:val="1"/>
          <w:numId w:val="23"/>
        </w:numPr>
      </w:pPr>
      <w:r w:rsidRPr="007A6B8C">
        <w:t xml:space="preserve">Fixing to the underlying structure with the supplied L-profiles. </w:t>
      </w:r>
    </w:p>
    <w:p w14:paraId="2E14A10D" w14:textId="77777777" w:rsidR="002A6549" w:rsidRDefault="002A6549" w:rsidP="002A6549">
      <w:pPr>
        <w:pStyle w:val="Lijstalinea"/>
        <w:numPr>
          <w:ilvl w:val="1"/>
          <w:numId w:val="23"/>
        </w:numPr>
      </w:pPr>
      <w:r w:rsidRPr="007A6B8C">
        <w:t>Suitable for free span.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945"/>
        <w:gridCol w:w="3561"/>
        <w:gridCol w:w="3556"/>
      </w:tblGrid>
      <w:tr w:rsidR="001478AF" w14:paraId="654CD019" w14:textId="1EA5CC49" w:rsidTr="00D07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  <w:vMerge w:val="restart"/>
            <w:vAlign w:val="center"/>
          </w:tcPr>
          <w:p w14:paraId="050AB83F" w14:textId="3E1ABFF5" w:rsidR="001478AF" w:rsidRPr="00582691" w:rsidRDefault="001478AF" w:rsidP="004C4F35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927" w:type="pct"/>
            <w:gridSpan w:val="2"/>
            <w:vAlign w:val="center"/>
          </w:tcPr>
          <w:p w14:paraId="599AC22B" w14:textId="0A47D37B" w:rsidR="001478AF" w:rsidRDefault="002A6549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Installation depth</w:t>
            </w:r>
            <w:r w:rsidR="001478AF">
              <w:rPr>
                <w:color w:val="54AF2E"/>
              </w:rPr>
              <w:t xml:space="preserve"> </w:t>
            </w:r>
            <w:r w:rsidR="001478AF" w:rsidRPr="000205C8">
              <w:rPr>
                <w:color w:val="54AF2E"/>
                <w:sz w:val="18"/>
                <w:szCs w:val="18"/>
              </w:rPr>
              <w:t>(mm)</w:t>
            </w:r>
          </w:p>
        </w:tc>
      </w:tr>
      <w:tr w:rsidR="001478AF" w14:paraId="3EF1D07E" w14:textId="0F044977" w:rsidTr="00001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  <w:vMerge/>
            <w:vAlign w:val="center"/>
          </w:tcPr>
          <w:p w14:paraId="5428012F" w14:textId="04D379D7" w:rsidR="001478AF" w:rsidRPr="00582691" w:rsidRDefault="001478AF" w:rsidP="004C4F35">
            <w:pPr>
              <w:jc w:val="center"/>
              <w:rPr>
                <w:color w:val="54AF2E"/>
              </w:rPr>
            </w:pPr>
          </w:p>
        </w:tc>
        <w:tc>
          <w:tcPr>
            <w:tcW w:w="1965" w:type="pct"/>
            <w:vAlign w:val="center"/>
          </w:tcPr>
          <w:p w14:paraId="1DC2382D" w14:textId="501240A4" w:rsidR="001478AF" w:rsidRPr="00DB22BF" w:rsidRDefault="001478AF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B22BF">
              <w:rPr>
                <w:b/>
                <w:bCs/>
              </w:rPr>
              <w:t>Single Bank</w:t>
            </w:r>
          </w:p>
        </w:tc>
        <w:tc>
          <w:tcPr>
            <w:tcW w:w="1962" w:type="pct"/>
            <w:vAlign w:val="center"/>
          </w:tcPr>
          <w:p w14:paraId="32830C95" w14:textId="1EE3AC8A" w:rsidR="001478AF" w:rsidRPr="00DB22BF" w:rsidRDefault="001478AF" w:rsidP="00001F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B22BF">
              <w:rPr>
                <w:b/>
                <w:bCs/>
              </w:rPr>
              <w:t>Double Bank</w:t>
            </w:r>
          </w:p>
        </w:tc>
      </w:tr>
      <w:tr w:rsidR="00B654D4" w14:paraId="05B8D8CE" w14:textId="4C283518" w:rsidTr="00D070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  <w:vAlign w:val="center"/>
          </w:tcPr>
          <w:p w14:paraId="5DD849D0" w14:textId="4881D9BD" w:rsidR="000205C8" w:rsidRPr="0060436A" w:rsidRDefault="000205C8" w:rsidP="004C4F35">
            <w:pPr>
              <w:jc w:val="center"/>
            </w:pPr>
            <w:r w:rsidRPr="0060436A">
              <w:t>40/21 (</w:t>
            </w:r>
            <w:r w:rsidR="002A6549">
              <w:t>Double</w:t>
            </w:r>
            <w:r w:rsidRPr="0060436A">
              <w:t>)</w:t>
            </w:r>
          </w:p>
        </w:tc>
        <w:tc>
          <w:tcPr>
            <w:tcW w:w="1965" w:type="pct"/>
            <w:vAlign w:val="center"/>
          </w:tcPr>
          <w:p w14:paraId="5903E6C4" w14:textId="2E632795" w:rsidR="000205C8" w:rsidRPr="00312C23" w:rsidRDefault="000205C8" w:rsidP="00312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312C23">
              <w:rPr>
                <w:lang w:val="sv-SE"/>
              </w:rPr>
              <w:t>162</w:t>
            </w:r>
          </w:p>
        </w:tc>
        <w:tc>
          <w:tcPr>
            <w:tcW w:w="1962" w:type="pct"/>
            <w:vAlign w:val="center"/>
          </w:tcPr>
          <w:p w14:paraId="3D89B3EF" w14:textId="6C90E85D" w:rsidR="000205C8" w:rsidRPr="00312C23" w:rsidRDefault="000205C8" w:rsidP="00312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312C23">
              <w:rPr>
                <w:lang w:val="sv-SE"/>
              </w:rPr>
              <w:t>238</w:t>
            </w:r>
          </w:p>
        </w:tc>
      </w:tr>
      <w:tr w:rsidR="00B654D4" w14:paraId="76BE3F03" w14:textId="61800668" w:rsidTr="00D07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  <w:vAlign w:val="center"/>
          </w:tcPr>
          <w:p w14:paraId="0E40FB9A" w14:textId="3C113926" w:rsidR="000205C8" w:rsidRPr="0060436A" w:rsidRDefault="000205C8" w:rsidP="00676AFD">
            <w:pPr>
              <w:jc w:val="center"/>
            </w:pPr>
            <w:r w:rsidRPr="0060436A">
              <w:t xml:space="preserve">40/70 </w:t>
            </w:r>
            <w:r w:rsidR="002A6549">
              <w:t>Double</w:t>
            </w:r>
          </w:p>
        </w:tc>
        <w:tc>
          <w:tcPr>
            <w:tcW w:w="1965" w:type="pct"/>
            <w:vAlign w:val="center"/>
          </w:tcPr>
          <w:p w14:paraId="360B9E22" w14:textId="1C0D198C" w:rsidR="000205C8" w:rsidRPr="00312C23" w:rsidRDefault="000205C8" w:rsidP="00312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312C23">
              <w:rPr>
                <w:lang w:val="sv-SE"/>
              </w:rPr>
              <w:t>212</w:t>
            </w:r>
          </w:p>
        </w:tc>
        <w:tc>
          <w:tcPr>
            <w:tcW w:w="1962" w:type="pct"/>
            <w:vAlign w:val="center"/>
          </w:tcPr>
          <w:p w14:paraId="0782A44B" w14:textId="2BAA16C3" w:rsidR="000205C8" w:rsidRPr="00312C23" w:rsidRDefault="000205C8" w:rsidP="00312C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312C23">
              <w:rPr>
                <w:lang w:val="sv-SE"/>
              </w:rPr>
              <w:t>238</w:t>
            </w:r>
          </w:p>
        </w:tc>
      </w:tr>
      <w:tr w:rsidR="00B654D4" w14:paraId="2D802F81" w14:textId="77777777" w:rsidTr="00D070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" w:type="pct"/>
            <w:vAlign w:val="center"/>
          </w:tcPr>
          <w:p w14:paraId="1DA247EC" w14:textId="19DC8315" w:rsidR="000205C8" w:rsidRPr="0060436A" w:rsidRDefault="00676AFD" w:rsidP="004C4F35">
            <w:pPr>
              <w:jc w:val="center"/>
            </w:pPr>
            <w:r w:rsidRPr="0060436A">
              <w:t xml:space="preserve">40/100 </w:t>
            </w:r>
            <w:r w:rsidR="002A6549">
              <w:t>Double</w:t>
            </w:r>
          </w:p>
        </w:tc>
        <w:tc>
          <w:tcPr>
            <w:tcW w:w="1965" w:type="pct"/>
            <w:vAlign w:val="center"/>
          </w:tcPr>
          <w:p w14:paraId="75ADFA41" w14:textId="4B3798AF" w:rsidR="000205C8" w:rsidRPr="00312C23" w:rsidRDefault="000205C8" w:rsidP="00312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312C23">
              <w:rPr>
                <w:lang w:val="sv-SE"/>
              </w:rPr>
              <w:t>242</w:t>
            </w:r>
          </w:p>
        </w:tc>
        <w:tc>
          <w:tcPr>
            <w:tcW w:w="1962" w:type="pct"/>
            <w:vAlign w:val="center"/>
          </w:tcPr>
          <w:p w14:paraId="2E66816E" w14:textId="5F8E8778" w:rsidR="000205C8" w:rsidRPr="00312C23" w:rsidRDefault="000205C8" w:rsidP="00312C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312C23">
              <w:rPr>
                <w:lang w:val="sv-SE"/>
              </w:rPr>
              <w:t>242</w:t>
            </w:r>
          </w:p>
        </w:tc>
      </w:tr>
    </w:tbl>
    <w:p w14:paraId="1CF53135" w14:textId="77777777" w:rsidR="00D04087" w:rsidRDefault="00D04087" w:rsidP="00D04087">
      <w:pPr>
        <w:pStyle w:val="Kop3"/>
      </w:pPr>
      <w:r>
        <w:t>Accessories (+options)</w:t>
      </w:r>
    </w:p>
    <w:p w14:paraId="056D7C99" w14:textId="77777777" w:rsidR="00D04087" w:rsidRDefault="00D04087" w:rsidP="00D04087">
      <w:pPr>
        <w:pStyle w:val="Lijstalinea"/>
        <w:numPr>
          <w:ilvl w:val="0"/>
          <w:numId w:val="25"/>
        </w:numPr>
      </w:pPr>
      <w:r>
        <w:t>Insect mesh frame 2.3 x 2.3 mm</w:t>
      </w:r>
    </w:p>
    <w:p w14:paraId="6A2A89E4" w14:textId="77777777" w:rsidR="00B24B63" w:rsidRDefault="00B9644F" w:rsidP="00B24B63">
      <w:pPr>
        <w:pStyle w:val="Kop2"/>
      </w:pPr>
      <w:r>
        <w:br w:type="page"/>
      </w:r>
      <w:r w:rsidR="00B24B63">
        <w:lastRenderedPageBreak/>
        <w:t>Material and surface treatment</w:t>
      </w:r>
    </w:p>
    <w:p w14:paraId="7CF8E696" w14:textId="77777777" w:rsidR="00B24B63" w:rsidRDefault="00B24B63" w:rsidP="00B24B63">
      <w:pPr>
        <w:pStyle w:val="Kop3"/>
      </w:pPr>
      <w:r>
        <w:t>Blade</w:t>
      </w:r>
    </w:p>
    <w:p w14:paraId="73B304DF" w14:textId="77777777" w:rsidR="00B24B63" w:rsidRPr="00FD1EE3" w:rsidRDefault="00B24B63" w:rsidP="00B24B63">
      <w:pPr>
        <w:pStyle w:val="Lijstalinea"/>
        <w:numPr>
          <w:ilvl w:val="0"/>
          <w:numId w:val="21"/>
        </w:numPr>
        <w:rPr>
          <w:lang w:val="fr-FR"/>
        </w:rPr>
      </w:pPr>
      <w:r w:rsidRPr="00FD1EE3">
        <w:rPr>
          <w:lang w:val="fr-FR"/>
        </w:rPr>
        <w:t>Aluminium</w:t>
      </w:r>
      <w:r w:rsidRPr="00FD1EE3">
        <w:rPr>
          <w:lang w:val="fr-FR"/>
        </w:rPr>
        <w:tab/>
      </w:r>
      <w:r w:rsidRPr="00FD1EE3">
        <w:rPr>
          <w:lang w:val="fr-FR"/>
        </w:rPr>
        <w:tab/>
        <w:t>EN AW-6063 T66 (EN 573-3)</w:t>
      </w:r>
    </w:p>
    <w:p w14:paraId="35CECCEF" w14:textId="77777777" w:rsidR="00B24B63" w:rsidRPr="00C17CF7" w:rsidRDefault="00B24B63" w:rsidP="00B24B63">
      <w:pPr>
        <w:pStyle w:val="Lijstalinea"/>
        <w:ind w:left="2832"/>
      </w:pPr>
      <w:r>
        <w:t>Profile thickness</w:t>
      </w:r>
      <w:r w:rsidRPr="00C17CF7">
        <w:t>: min. 1</w:t>
      </w:r>
      <w:r>
        <w:t>.</w:t>
      </w:r>
      <w:r w:rsidRPr="00C17CF7">
        <w:t>5 mm</w:t>
      </w:r>
    </w:p>
    <w:p w14:paraId="5998B248" w14:textId="77777777" w:rsidR="00B24B63" w:rsidRPr="004102FC" w:rsidRDefault="00B24B63" w:rsidP="00B24B63">
      <w:pPr>
        <w:pStyle w:val="Lijstalinea"/>
        <w:numPr>
          <w:ilvl w:val="0"/>
          <w:numId w:val="21"/>
        </w:numPr>
      </w:pPr>
      <w:r>
        <w:t>Finish</w:t>
      </w:r>
    </w:p>
    <w:p w14:paraId="59798817" w14:textId="77777777" w:rsidR="00B24B63" w:rsidRDefault="00B24B63" w:rsidP="00B24B63">
      <w:pPr>
        <w:pStyle w:val="Lijstalinea"/>
        <w:numPr>
          <w:ilvl w:val="1"/>
          <w:numId w:val="21"/>
        </w:numPr>
        <w:rPr>
          <w:lang w:val="fr-FR"/>
        </w:rPr>
      </w:pPr>
      <w:r w:rsidRPr="00EE69FD">
        <w:rPr>
          <w:lang w:val="fr-FR"/>
        </w:rPr>
        <w:t>Polyester powder coated (60-80 </w:t>
      </w:r>
      <w:r w:rsidRPr="00EE69FD">
        <w:rPr>
          <w:rFonts w:cs="Calibri"/>
        </w:rPr>
        <w:t>μ</w:t>
      </w:r>
      <w:r w:rsidRPr="00EE69FD">
        <w:rPr>
          <w:lang w:val="fr-FR"/>
        </w:rPr>
        <w:t>m) according to Qualicoat Seaside type A (specific RAL codes or textured paint on request)</w:t>
      </w:r>
    </w:p>
    <w:p w14:paraId="2666B5C5" w14:textId="77777777" w:rsidR="00B24B63" w:rsidRPr="00EE69FD" w:rsidRDefault="00B24B63" w:rsidP="00B24B63">
      <w:pPr>
        <w:pStyle w:val="Kop3"/>
        <w:rPr>
          <w:lang w:val="fr-FR"/>
        </w:rPr>
      </w:pPr>
      <w:r>
        <w:rPr>
          <w:lang w:val="fr-FR"/>
        </w:rPr>
        <w:t>Mullions</w:t>
      </w:r>
    </w:p>
    <w:p w14:paraId="4D58111F" w14:textId="77777777" w:rsidR="00B24B63" w:rsidRPr="00FD1EE3" w:rsidRDefault="00B24B63" w:rsidP="00B24B63">
      <w:pPr>
        <w:pStyle w:val="Lijstalinea"/>
        <w:numPr>
          <w:ilvl w:val="0"/>
          <w:numId w:val="21"/>
        </w:numPr>
        <w:rPr>
          <w:lang w:val="fr-FR"/>
        </w:rPr>
      </w:pPr>
      <w:r w:rsidRPr="00FD1EE3">
        <w:rPr>
          <w:lang w:val="fr-FR"/>
        </w:rPr>
        <w:t>Aluminium</w:t>
      </w:r>
      <w:r w:rsidRPr="00FD1EE3">
        <w:rPr>
          <w:lang w:val="fr-FR"/>
        </w:rPr>
        <w:tab/>
      </w:r>
      <w:r w:rsidRPr="00FD1EE3">
        <w:rPr>
          <w:lang w:val="fr-FR"/>
        </w:rPr>
        <w:tab/>
        <w:t>EN AW-6063 T66 (EN 573-3)</w:t>
      </w:r>
    </w:p>
    <w:p w14:paraId="4695A1D6" w14:textId="77777777" w:rsidR="00B24B63" w:rsidRPr="00B97261" w:rsidRDefault="00B24B63" w:rsidP="00B24B63">
      <w:pPr>
        <w:pStyle w:val="Lijstalinea"/>
        <w:ind w:left="2832"/>
      </w:pPr>
      <w:r>
        <w:t>Profile thickness</w:t>
      </w:r>
      <w:r w:rsidRPr="00B97261">
        <w:t>: min. 1</w:t>
      </w:r>
      <w:r>
        <w:t>.</w:t>
      </w:r>
      <w:r w:rsidRPr="00B97261">
        <w:t>5 mm</w:t>
      </w:r>
    </w:p>
    <w:p w14:paraId="756E64D5" w14:textId="77777777" w:rsidR="00B24B63" w:rsidRPr="004102FC" w:rsidRDefault="00B24B63" w:rsidP="00B24B63">
      <w:pPr>
        <w:pStyle w:val="Lijstalinea"/>
        <w:numPr>
          <w:ilvl w:val="0"/>
          <w:numId w:val="21"/>
        </w:numPr>
      </w:pPr>
      <w:r>
        <w:t>Finish</w:t>
      </w:r>
    </w:p>
    <w:p w14:paraId="271F3445" w14:textId="77777777" w:rsidR="00B24B63" w:rsidRDefault="00B24B63" w:rsidP="00B24B63">
      <w:pPr>
        <w:pStyle w:val="Lijstalinea"/>
        <w:numPr>
          <w:ilvl w:val="1"/>
          <w:numId w:val="21"/>
        </w:numPr>
        <w:rPr>
          <w:lang w:val="fr-FR"/>
        </w:rPr>
      </w:pPr>
      <w:r w:rsidRPr="00EE69FD">
        <w:rPr>
          <w:lang w:val="fr-FR"/>
        </w:rPr>
        <w:t>Polyester powder coated (60-80 </w:t>
      </w:r>
      <w:r w:rsidRPr="00EE69FD">
        <w:rPr>
          <w:rFonts w:cs="Calibri"/>
        </w:rPr>
        <w:t>μ</w:t>
      </w:r>
      <w:r w:rsidRPr="00EE69FD">
        <w:rPr>
          <w:lang w:val="fr-FR"/>
        </w:rPr>
        <w:t>m) according to Qualicoat Seaside type A (specific RAL codes or textured paint on request)</w:t>
      </w:r>
    </w:p>
    <w:p w14:paraId="7324FC53" w14:textId="77777777" w:rsidR="00B24B63" w:rsidRPr="00B24B63" w:rsidRDefault="00B24B63" w:rsidP="00B24B63">
      <w:pPr>
        <w:pStyle w:val="Kop2"/>
        <w:rPr>
          <w:lang w:val="fr-FR"/>
        </w:rPr>
      </w:pPr>
      <w:r w:rsidRPr="00B24B63">
        <w:rPr>
          <w:lang w:val="fr-FR"/>
        </w:rPr>
        <w:t>Technical specifications</w:t>
      </w:r>
    </w:p>
    <w:p w14:paraId="6CF1045F" w14:textId="77777777" w:rsidR="00B24B63" w:rsidRPr="00B24B63" w:rsidRDefault="00B24B63" w:rsidP="00B24B63">
      <w:pPr>
        <w:pStyle w:val="Kop3"/>
        <w:rPr>
          <w:lang w:val="fr-FR"/>
        </w:rPr>
      </w:pPr>
      <w:r w:rsidRPr="00B24B63">
        <w:rPr>
          <w:lang w:val="fr-FR"/>
        </w:rPr>
        <w:t>Reaction to fire</w:t>
      </w:r>
    </w:p>
    <w:p w14:paraId="7541930A" w14:textId="77777777" w:rsidR="00B24B63" w:rsidRPr="00B24B63" w:rsidRDefault="00B24B63" w:rsidP="00B24B63">
      <w:pPr>
        <w:rPr>
          <w:lang w:val="fr-FR"/>
        </w:rPr>
      </w:pPr>
      <w:r w:rsidRPr="00B24B63">
        <w:rPr>
          <w:lang w:val="fr-FR"/>
        </w:rPr>
        <w:t>AS-s1,d0 (EN 13501-1)</w:t>
      </w:r>
    </w:p>
    <w:p w14:paraId="0D5474CC" w14:textId="23D93308" w:rsidR="006A5D00" w:rsidRPr="009E172E" w:rsidRDefault="009E172E" w:rsidP="00B24B63">
      <w:pPr>
        <w:pStyle w:val="Kop3"/>
        <w:rPr>
          <w:lang w:val="fr-FR"/>
        </w:rPr>
      </w:pPr>
      <w:r w:rsidRPr="009E172E">
        <w:rPr>
          <w:lang w:val="fr-FR"/>
        </w:rPr>
        <w:t>Fire resistance</w:t>
      </w:r>
    </w:p>
    <w:p w14:paraId="032CBA6D" w14:textId="2E6235E2" w:rsidR="00C956E4" w:rsidRPr="009E172E" w:rsidRDefault="009E172E" w:rsidP="00C956E4">
      <w:pPr>
        <w:rPr>
          <w:lang w:val="fr-FR"/>
        </w:rPr>
      </w:pPr>
      <w:r w:rsidRPr="009E172E">
        <w:rPr>
          <w:lang w:val="fr-FR"/>
        </w:rPr>
        <w:t xml:space="preserve">Damping material: non-combustible </w:t>
      </w:r>
      <w:r w:rsidR="00C956E4" w:rsidRPr="009E172E">
        <w:rPr>
          <w:lang w:val="fr-FR"/>
        </w:rPr>
        <w:t>(NEN 6064)</w:t>
      </w:r>
    </w:p>
    <w:p w14:paraId="769CB8EB" w14:textId="2CC42554" w:rsidR="00693DED" w:rsidRDefault="009E172E" w:rsidP="00FD1EE3">
      <w:pPr>
        <w:pStyle w:val="Kop3"/>
      </w:pPr>
      <w:r>
        <w:t>Free area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674"/>
        <w:gridCol w:w="925"/>
        <w:gridCol w:w="924"/>
        <w:gridCol w:w="924"/>
        <w:gridCol w:w="924"/>
        <w:gridCol w:w="924"/>
        <w:gridCol w:w="924"/>
        <w:gridCol w:w="924"/>
        <w:gridCol w:w="919"/>
      </w:tblGrid>
      <w:tr w:rsidR="0082434E" w14:paraId="1F594F89" w14:textId="48DBD50C" w:rsidTr="00143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Merge w:val="restart"/>
            <w:vAlign w:val="center"/>
          </w:tcPr>
          <w:p w14:paraId="34580F8D" w14:textId="558F419B" w:rsidR="0082434E" w:rsidRPr="00693DED" w:rsidRDefault="009E172E" w:rsidP="00143914">
            <w:pPr>
              <w:jc w:val="center"/>
              <w:rPr>
                <w:color w:val="54AF2E"/>
              </w:rPr>
            </w:pPr>
            <w:r w:rsidRPr="009E172E">
              <w:rPr>
                <w:color w:val="54AF2E"/>
              </w:rPr>
              <w:t>Feature</w:t>
            </w:r>
          </w:p>
        </w:tc>
        <w:tc>
          <w:tcPr>
            <w:tcW w:w="1019" w:type="pct"/>
            <w:gridSpan w:val="2"/>
            <w:vAlign w:val="center"/>
          </w:tcPr>
          <w:p w14:paraId="4F6FE704" w14:textId="7C43F085" w:rsidR="0082434E" w:rsidRDefault="0082434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Single Bank 112</w:t>
            </w:r>
          </w:p>
        </w:tc>
        <w:tc>
          <w:tcPr>
            <w:tcW w:w="1020" w:type="pct"/>
            <w:gridSpan w:val="2"/>
            <w:vAlign w:val="center"/>
          </w:tcPr>
          <w:p w14:paraId="47008C0D" w14:textId="3D2E5779" w:rsidR="0082434E" w:rsidRDefault="0082434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Double Bank 112</w:t>
            </w:r>
          </w:p>
        </w:tc>
        <w:tc>
          <w:tcPr>
            <w:tcW w:w="1020" w:type="pct"/>
            <w:gridSpan w:val="2"/>
            <w:vAlign w:val="center"/>
          </w:tcPr>
          <w:p w14:paraId="21BE766D" w14:textId="479BAC2B" w:rsidR="0082434E" w:rsidRDefault="0082434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Single Bank 150</w:t>
            </w:r>
          </w:p>
        </w:tc>
        <w:tc>
          <w:tcPr>
            <w:tcW w:w="1017" w:type="pct"/>
            <w:gridSpan w:val="2"/>
            <w:vAlign w:val="center"/>
          </w:tcPr>
          <w:p w14:paraId="34891B22" w14:textId="3E48907E" w:rsidR="0082434E" w:rsidRDefault="0082434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Double Bank 150</w:t>
            </w:r>
          </w:p>
        </w:tc>
      </w:tr>
      <w:tr w:rsidR="007352DD" w14:paraId="3F1097D1" w14:textId="2070B61E" w:rsidTr="0014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Merge/>
            <w:vAlign w:val="center"/>
          </w:tcPr>
          <w:p w14:paraId="404CEAE0" w14:textId="4FEC6E3E" w:rsidR="00C51CB1" w:rsidRPr="00582691" w:rsidRDefault="00C51CB1" w:rsidP="0014391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10" w:type="pct"/>
            <w:vAlign w:val="center"/>
          </w:tcPr>
          <w:p w14:paraId="61DB5E60" w14:textId="77777777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10" w:type="pct"/>
            <w:vAlign w:val="center"/>
          </w:tcPr>
          <w:p w14:paraId="37C08242" w14:textId="77777777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10" w:type="pct"/>
            <w:vAlign w:val="center"/>
          </w:tcPr>
          <w:p w14:paraId="6F5201B4" w14:textId="77777777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10" w:type="pct"/>
            <w:vAlign w:val="center"/>
          </w:tcPr>
          <w:p w14:paraId="38184D87" w14:textId="77777777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10" w:type="pct"/>
            <w:vAlign w:val="center"/>
          </w:tcPr>
          <w:p w14:paraId="0D4DD7CA" w14:textId="04EE924A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10" w:type="pct"/>
            <w:vAlign w:val="center"/>
          </w:tcPr>
          <w:p w14:paraId="0DE528F8" w14:textId="4F6EC1C7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10" w:type="pct"/>
            <w:vAlign w:val="center"/>
          </w:tcPr>
          <w:p w14:paraId="33BD0662" w14:textId="1EB88533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07" w:type="pct"/>
            <w:vAlign w:val="center"/>
          </w:tcPr>
          <w:p w14:paraId="1F075685" w14:textId="27DABBD0" w:rsidR="00C51CB1" w:rsidRPr="00C17CF7" w:rsidRDefault="00C51CB1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913A54" w14:paraId="65B38C6B" w14:textId="75AE7E2D" w:rsidTr="001439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7A9CFD8C" w14:textId="0A6FA89B" w:rsidR="007352DD" w:rsidRPr="0060436A" w:rsidRDefault="00242F4B" w:rsidP="00143914">
            <w:pPr>
              <w:jc w:val="center"/>
            </w:pPr>
            <w:r w:rsidRPr="00242F4B">
              <w:t>Visual free area</w:t>
            </w:r>
          </w:p>
        </w:tc>
        <w:tc>
          <w:tcPr>
            <w:tcW w:w="510" w:type="pct"/>
            <w:vAlign w:val="center"/>
          </w:tcPr>
          <w:p w14:paraId="73B7CEC7" w14:textId="20FF0F07" w:rsidR="007352DD" w:rsidRDefault="007352DD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66 %</w:t>
            </w:r>
          </w:p>
        </w:tc>
        <w:tc>
          <w:tcPr>
            <w:tcW w:w="510" w:type="pct"/>
            <w:vAlign w:val="center"/>
          </w:tcPr>
          <w:p w14:paraId="6D84B049" w14:textId="65AAA165" w:rsidR="007352DD" w:rsidRDefault="007352DD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66 %</w:t>
            </w:r>
          </w:p>
        </w:tc>
        <w:tc>
          <w:tcPr>
            <w:tcW w:w="510" w:type="pct"/>
            <w:vAlign w:val="center"/>
          </w:tcPr>
          <w:p w14:paraId="166BD470" w14:textId="1891B3A3" w:rsidR="007352DD" w:rsidRDefault="007352DD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66 %</w:t>
            </w:r>
          </w:p>
        </w:tc>
        <w:tc>
          <w:tcPr>
            <w:tcW w:w="510" w:type="pct"/>
            <w:vAlign w:val="center"/>
          </w:tcPr>
          <w:p w14:paraId="41C1802A" w14:textId="35115379" w:rsidR="007352DD" w:rsidRDefault="007352DD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66 %</w:t>
            </w:r>
          </w:p>
        </w:tc>
        <w:tc>
          <w:tcPr>
            <w:tcW w:w="510" w:type="pct"/>
            <w:vAlign w:val="center"/>
          </w:tcPr>
          <w:p w14:paraId="3073DB40" w14:textId="428A9DE5" w:rsidR="007352DD" w:rsidRDefault="007352DD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74 %</w:t>
            </w:r>
          </w:p>
        </w:tc>
        <w:tc>
          <w:tcPr>
            <w:tcW w:w="510" w:type="pct"/>
            <w:vAlign w:val="center"/>
          </w:tcPr>
          <w:p w14:paraId="0EA10B79" w14:textId="58C6776D" w:rsidR="007352DD" w:rsidRDefault="007352DD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74 %</w:t>
            </w:r>
          </w:p>
        </w:tc>
        <w:tc>
          <w:tcPr>
            <w:tcW w:w="510" w:type="pct"/>
            <w:vAlign w:val="center"/>
          </w:tcPr>
          <w:p w14:paraId="2AD90B51" w14:textId="77BFF799" w:rsidR="007352DD" w:rsidRDefault="007352DD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74 %</w:t>
            </w:r>
          </w:p>
        </w:tc>
        <w:tc>
          <w:tcPr>
            <w:tcW w:w="507" w:type="pct"/>
            <w:vAlign w:val="center"/>
          </w:tcPr>
          <w:p w14:paraId="422B6934" w14:textId="476F059A" w:rsidR="007352DD" w:rsidRDefault="007352DD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74 %</w:t>
            </w:r>
          </w:p>
        </w:tc>
      </w:tr>
      <w:tr w:rsidR="00913A54" w14:paraId="1E26D76C" w14:textId="258A7421" w:rsidTr="0014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341ED6FD" w14:textId="6ED22CC8" w:rsidR="0082434E" w:rsidRPr="0060436A" w:rsidRDefault="00242F4B" w:rsidP="00143914">
            <w:pPr>
              <w:jc w:val="center"/>
            </w:pPr>
            <w:r w:rsidRPr="00242F4B">
              <w:t>Visual free area</w:t>
            </w:r>
          </w:p>
        </w:tc>
        <w:tc>
          <w:tcPr>
            <w:tcW w:w="510" w:type="pct"/>
            <w:vAlign w:val="center"/>
          </w:tcPr>
          <w:p w14:paraId="1E2A73E4" w14:textId="15C40BCC" w:rsidR="0082434E" w:rsidRDefault="0082434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25 %</w:t>
            </w:r>
          </w:p>
        </w:tc>
        <w:tc>
          <w:tcPr>
            <w:tcW w:w="510" w:type="pct"/>
            <w:vAlign w:val="center"/>
          </w:tcPr>
          <w:p w14:paraId="5DACAC58" w14:textId="35BE9FA2" w:rsidR="0082434E" w:rsidRDefault="0082434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25 %</w:t>
            </w:r>
          </w:p>
        </w:tc>
        <w:tc>
          <w:tcPr>
            <w:tcW w:w="510" w:type="pct"/>
            <w:vAlign w:val="center"/>
          </w:tcPr>
          <w:p w14:paraId="445CA6DA" w14:textId="2E3E759E" w:rsidR="0082434E" w:rsidRDefault="0082434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25 %</w:t>
            </w:r>
          </w:p>
        </w:tc>
        <w:tc>
          <w:tcPr>
            <w:tcW w:w="510" w:type="pct"/>
            <w:vAlign w:val="center"/>
          </w:tcPr>
          <w:p w14:paraId="3179CED7" w14:textId="4F54A4D1" w:rsidR="0082434E" w:rsidRDefault="0082434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25 %</w:t>
            </w:r>
          </w:p>
        </w:tc>
        <w:tc>
          <w:tcPr>
            <w:tcW w:w="510" w:type="pct"/>
            <w:vAlign w:val="center"/>
          </w:tcPr>
          <w:p w14:paraId="048489D7" w14:textId="6504CBF4" w:rsidR="0082434E" w:rsidRDefault="0082434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35 %</w:t>
            </w:r>
          </w:p>
        </w:tc>
        <w:tc>
          <w:tcPr>
            <w:tcW w:w="510" w:type="pct"/>
            <w:vAlign w:val="center"/>
          </w:tcPr>
          <w:p w14:paraId="326AF967" w14:textId="0C673F5A" w:rsidR="0082434E" w:rsidRDefault="0082434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35 %</w:t>
            </w:r>
          </w:p>
        </w:tc>
        <w:tc>
          <w:tcPr>
            <w:tcW w:w="510" w:type="pct"/>
            <w:vAlign w:val="center"/>
          </w:tcPr>
          <w:p w14:paraId="1FD7C3FD" w14:textId="4DD0C9A4" w:rsidR="0082434E" w:rsidRDefault="0082434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35 %</w:t>
            </w:r>
          </w:p>
        </w:tc>
        <w:tc>
          <w:tcPr>
            <w:tcW w:w="507" w:type="pct"/>
            <w:vAlign w:val="center"/>
          </w:tcPr>
          <w:p w14:paraId="4B95CF88" w14:textId="7064C2A7" w:rsidR="0082434E" w:rsidRDefault="0082434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35 %</w:t>
            </w:r>
          </w:p>
        </w:tc>
      </w:tr>
    </w:tbl>
    <w:p w14:paraId="64A5563E" w14:textId="338C59FD" w:rsidR="00FD1EE3" w:rsidRDefault="00242F4B" w:rsidP="00FD1EE3">
      <w:pPr>
        <w:pStyle w:val="Kop3"/>
      </w:pPr>
      <w:r>
        <w:t>Flow rates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674"/>
        <w:gridCol w:w="925"/>
        <w:gridCol w:w="924"/>
        <w:gridCol w:w="924"/>
        <w:gridCol w:w="924"/>
        <w:gridCol w:w="924"/>
        <w:gridCol w:w="924"/>
        <w:gridCol w:w="924"/>
        <w:gridCol w:w="919"/>
      </w:tblGrid>
      <w:tr w:rsidR="00E9669E" w14:paraId="6F87909E" w14:textId="77777777" w:rsidTr="00143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Merge w:val="restart"/>
            <w:vAlign w:val="center"/>
          </w:tcPr>
          <w:p w14:paraId="64B70FD1" w14:textId="1CB36CF5" w:rsidR="00E9669E" w:rsidRPr="00693DED" w:rsidRDefault="009E172E" w:rsidP="00143914">
            <w:pPr>
              <w:jc w:val="center"/>
              <w:rPr>
                <w:color w:val="54AF2E"/>
              </w:rPr>
            </w:pPr>
            <w:r w:rsidRPr="009E172E">
              <w:rPr>
                <w:color w:val="54AF2E"/>
              </w:rPr>
              <w:t>Feature</w:t>
            </w:r>
          </w:p>
        </w:tc>
        <w:tc>
          <w:tcPr>
            <w:tcW w:w="1019" w:type="pct"/>
            <w:gridSpan w:val="2"/>
            <w:vAlign w:val="center"/>
          </w:tcPr>
          <w:p w14:paraId="5DE6ADF9" w14:textId="77777777" w:rsidR="00E9669E" w:rsidRDefault="00E9669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Single Bank 112</w:t>
            </w:r>
          </w:p>
        </w:tc>
        <w:tc>
          <w:tcPr>
            <w:tcW w:w="1020" w:type="pct"/>
            <w:gridSpan w:val="2"/>
            <w:vAlign w:val="center"/>
          </w:tcPr>
          <w:p w14:paraId="75AD1C9E" w14:textId="77777777" w:rsidR="00E9669E" w:rsidRDefault="00E9669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Double Bank 112</w:t>
            </w:r>
          </w:p>
        </w:tc>
        <w:tc>
          <w:tcPr>
            <w:tcW w:w="1020" w:type="pct"/>
            <w:gridSpan w:val="2"/>
            <w:vAlign w:val="center"/>
          </w:tcPr>
          <w:p w14:paraId="0D2FE093" w14:textId="77777777" w:rsidR="00E9669E" w:rsidRDefault="00E9669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Single Bank 150</w:t>
            </w:r>
          </w:p>
        </w:tc>
        <w:tc>
          <w:tcPr>
            <w:tcW w:w="1017" w:type="pct"/>
            <w:gridSpan w:val="2"/>
            <w:vAlign w:val="center"/>
          </w:tcPr>
          <w:p w14:paraId="00C70E98" w14:textId="77777777" w:rsidR="00E9669E" w:rsidRDefault="00E9669E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Double Bank 150</w:t>
            </w:r>
          </w:p>
        </w:tc>
      </w:tr>
      <w:tr w:rsidR="00E9669E" w14:paraId="03C83404" w14:textId="77777777" w:rsidTr="0014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Merge/>
            <w:vAlign w:val="center"/>
          </w:tcPr>
          <w:p w14:paraId="3EC3EE78" w14:textId="77777777" w:rsidR="00E9669E" w:rsidRPr="00582691" w:rsidRDefault="00E9669E" w:rsidP="0014391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10" w:type="pct"/>
            <w:vAlign w:val="center"/>
          </w:tcPr>
          <w:p w14:paraId="7DA0345A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10" w:type="pct"/>
            <w:vAlign w:val="center"/>
          </w:tcPr>
          <w:p w14:paraId="06055AD5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10" w:type="pct"/>
            <w:vAlign w:val="center"/>
          </w:tcPr>
          <w:p w14:paraId="167A53DB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10" w:type="pct"/>
            <w:vAlign w:val="center"/>
          </w:tcPr>
          <w:p w14:paraId="6DEFAE0E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10" w:type="pct"/>
            <w:vAlign w:val="center"/>
          </w:tcPr>
          <w:p w14:paraId="1EF54374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10" w:type="pct"/>
            <w:vAlign w:val="center"/>
          </w:tcPr>
          <w:p w14:paraId="42297010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10" w:type="pct"/>
            <w:vAlign w:val="center"/>
          </w:tcPr>
          <w:p w14:paraId="4ABCF51F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07" w:type="pct"/>
            <w:vAlign w:val="center"/>
          </w:tcPr>
          <w:p w14:paraId="4E1481E6" w14:textId="77777777" w:rsidR="00E9669E" w:rsidRPr="00C17CF7" w:rsidRDefault="00E9669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E9669E" w14:paraId="23E004E1" w14:textId="77777777" w:rsidTr="001439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328040AA" w14:textId="4EC868A8" w:rsidR="00E9669E" w:rsidRDefault="00E9669E" w:rsidP="00143914">
            <w:pPr>
              <w:jc w:val="center"/>
            </w:pPr>
            <w:r w:rsidRPr="0060436A">
              <w:t>Ce</w:t>
            </w:r>
          </w:p>
        </w:tc>
        <w:tc>
          <w:tcPr>
            <w:tcW w:w="510" w:type="pct"/>
            <w:vAlign w:val="center"/>
          </w:tcPr>
          <w:p w14:paraId="7D3D90F9" w14:textId="41EFC278" w:rsidR="00E9669E" w:rsidRDefault="00001F9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A83578">
              <w:t>.</w:t>
            </w:r>
            <w:r>
              <w:t>254</w:t>
            </w:r>
          </w:p>
        </w:tc>
        <w:tc>
          <w:tcPr>
            <w:tcW w:w="510" w:type="pct"/>
            <w:vAlign w:val="center"/>
          </w:tcPr>
          <w:p w14:paraId="3DEF8AC8" w14:textId="0F2E7E13" w:rsidR="00E9669E" w:rsidRDefault="00001F9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A83578">
              <w:t>.</w:t>
            </w:r>
            <w:r>
              <w:t>226</w:t>
            </w:r>
          </w:p>
        </w:tc>
        <w:tc>
          <w:tcPr>
            <w:tcW w:w="510" w:type="pct"/>
            <w:vAlign w:val="center"/>
          </w:tcPr>
          <w:p w14:paraId="29ABEAE8" w14:textId="02601EC3" w:rsidR="00E9669E" w:rsidRDefault="00001F9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A83578">
              <w:t>.</w:t>
            </w:r>
            <w:r>
              <w:t>197</w:t>
            </w:r>
          </w:p>
        </w:tc>
        <w:tc>
          <w:tcPr>
            <w:tcW w:w="510" w:type="pct"/>
            <w:vAlign w:val="center"/>
          </w:tcPr>
          <w:p w14:paraId="435F8E5D" w14:textId="69B10B50" w:rsidR="00E9669E" w:rsidRDefault="00001F9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A83578">
              <w:t>.</w:t>
            </w:r>
            <w:r>
              <w:t>182</w:t>
            </w:r>
          </w:p>
        </w:tc>
        <w:tc>
          <w:tcPr>
            <w:tcW w:w="510" w:type="pct"/>
            <w:vAlign w:val="center"/>
          </w:tcPr>
          <w:p w14:paraId="43E55595" w14:textId="09FA0682" w:rsidR="00E9669E" w:rsidRDefault="00001F9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A83578">
              <w:t>.</w:t>
            </w:r>
            <w:r>
              <w:t>295</w:t>
            </w:r>
          </w:p>
        </w:tc>
        <w:tc>
          <w:tcPr>
            <w:tcW w:w="510" w:type="pct"/>
            <w:vAlign w:val="center"/>
          </w:tcPr>
          <w:p w14:paraId="50112020" w14:textId="202A50EE" w:rsidR="00E9669E" w:rsidRDefault="00001F9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A83578">
              <w:t>.</w:t>
            </w:r>
            <w:r>
              <w:t>252</w:t>
            </w:r>
          </w:p>
        </w:tc>
        <w:tc>
          <w:tcPr>
            <w:tcW w:w="510" w:type="pct"/>
            <w:vAlign w:val="center"/>
          </w:tcPr>
          <w:p w14:paraId="3C0A5427" w14:textId="5A910290" w:rsidR="00E9669E" w:rsidRDefault="00001F9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A83578">
              <w:t>.</w:t>
            </w:r>
            <w:r>
              <w:t>211</w:t>
            </w:r>
          </w:p>
        </w:tc>
        <w:tc>
          <w:tcPr>
            <w:tcW w:w="507" w:type="pct"/>
            <w:vAlign w:val="center"/>
          </w:tcPr>
          <w:p w14:paraId="734B1E8D" w14:textId="3B31B25C" w:rsidR="00E9669E" w:rsidRDefault="00001F9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A83578">
              <w:t>.</w:t>
            </w:r>
            <w:r>
              <w:t>200</w:t>
            </w:r>
          </w:p>
        </w:tc>
      </w:tr>
      <w:tr w:rsidR="00E9669E" w14:paraId="786987F6" w14:textId="77777777" w:rsidTr="0014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6427F6BD" w14:textId="4F6A7034" w:rsidR="00E9669E" w:rsidRDefault="00242F4B" w:rsidP="00143914">
            <w:pPr>
              <w:jc w:val="center"/>
            </w:pPr>
            <w:r w:rsidRPr="00242F4B">
              <w:t>K-factor intake</w:t>
            </w:r>
          </w:p>
        </w:tc>
        <w:tc>
          <w:tcPr>
            <w:tcW w:w="510" w:type="pct"/>
            <w:vAlign w:val="center"/>
          </w:tcPr>
          <w:p w14:paraId="6C31AA0B" w14:textId="5D0C3B8D" w:rsidR="00E9669E" w:rsidRDefault="005C6A67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  <w:r w:rsidR="00A83578">
              <w:t>.</w:t>
            </w:r>
            <w:r>
              <w:t>50</w:t>
            </w:r>
          </w:p>
        </w:tc>
        <w:tc>
          <w:tcPr>
            <w:tcW w:w="510" w:type="pct"/>
            <w:vAlign w:val="center"/>
          </w:tcPr>
          <w:p w14:paraId="48554BBA" w14:textId="1CD2B97D" w:rsidR="00E9669E" w:rsidRDefault="005C6A67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  <w:r w:rsidR="00A83578">
              <w:t>.</w:t>
            </w:r>
            <w:r>
              <w:t>58</w:t>
            </w:r>
          </w:p>
        </w:tc>
        <w:tc>
          <w:tcPr>
            <w:tcW w:w="510" w:type="pct"/>
            <w:vAlign w:val="center"/>
          </w:tcPr>
          <w:p w14:paraId="0B46EF6C" w14:textId="5AE4CDE9" w:rsidR="00E9669E" w:rsidRDefault="005C6A67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  <w:r w:rsidR="00A83578">
              <w:t>.</w:t>
            </w:r>
            <w:r>
              <w:t>77</w:t>
            </w:r>
          </w:p>
        </w:tc>
        <w:tc>
          <w:tcPr>
            <w:tcW w:w="510" w:type="pct"/>
            <w:vAlign w:val="center"/>
          </w:tcPr>
          <w:p w14:paraId="3B5BB556" w14:textId="5232E5D1" w:rsidR="00E9669E" w:rsidRDefault="005C6A67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  <w:r w:rsidR="00A83578">
              <w:t>.</w:t>
            </w:r>
            <w:r>
              <w:t>19</w:t>
            </w:r>
          </w:p>
        </w:tc>
        <w:tc>
          <w:tcPr>
            <w:tcW w:w="510" w:type="pct"/>
            <w:vAlign w:val="center"/>
          </w:tcPr>
          <w:p w14:paraId="4848796F" w14:textId="01ACD0B9" w:rsidR="00E9669E" w:rsidRDefault="005C6A67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  <w:r w:rsidR="00A83578">
              <w:t>.</w:t>
            </w:r>
            <w:r>
              <w:t>49</w:t>
            </w:r>
          </w:p>
        </w:tc>
        <w:tc>
          <w:tcPr>
            <w:tcW w:w="510" w:type="pct"/>
            <w:vAlign w:val="center"/>
          </w:tcPr>
          <w:p w14:paraId="1F678552" w14:textId="0E7C9E7E" w:rsidR="00E9669E" w:rsidRDefault="005C6A67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  <w:r w:rsidR="00A83578">
              <w:t>.</w:t>
            </w:r>
            <w:r>
              <w:t>75</w:t>
            </w:r>
          </w:p>
        </w:tc>
        <w:tc>
          <w:tcPr>
            <w:tcW w:w="510" w:type="pct"/>
            <w:vAlign w:val="center"/>
          </w:tcPr>
          <w:p w14:paraId="61726724" w14:textId="6BA3CFF5" w:rsidR="00E9669E" w:rsidRDefault="005C6A67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  <w:r w:rsidR="00A83578">
              <w:t>.</w:t>
            </w:r>
            <w:r>
              <w:t>46</w:t>
            </w:r>
          </w:p>
        </w:tc>
        <w:tc>
          <w:tcPr>
            <w:tcW w:w="507" w:type="pct"/>
            <w:vAlign w:val="center"/>
          </w:tcPr>
          <w:p w14:paraId="7CEBAD6F" w14:textId="4090F2A8" w:rsidR="00E9669E" w:rsidRDefault="005C6A67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  <w:r w:rsidR="00A83578">
              <w:t>.</w:t>
            </w:r>
            <w:r>
              <w:t>00</w:t>
            </w:r>
          </w:p>
        </w:tc>
      </w:tr>
      <w:tr w:rsidR="00E9669E" w14:paraId="4B96F59E" w14:textId="77777777" w:rsidTr="001439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4BE67B28" w14:textId="7A0EA65D" w:rsidR="00E9669E" w:rsidRDefault="00E9669E" w:rsidP="00143914">
            <w:pPr>
              <w:jc w:val="center"/>
            </w:pPr>
            <w:r>
              <w:t>Cd</w:t>
            </w:r>
          </w:p>
        </w:tc>
        <w:tc>
          <w:tcPr>
            <w:tcW w:w="510" w:type="pct"/>
            <w:vAlign w:val="center"/>
          </w:tcPr>
          <w:p w14:paraId="640F9A7A" w14:textId="5D3B2520" w:rsidR="00E9669E" w:rsidRDefault="005C6A67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A83578">
              <w:t>.</w:t>
            </w:r>
            <w:r>
              <w:t>253</w:t>
            </w:r>
          </w:p>
        </w:tc>
        <w:tc>
          <w:tcPr>
            <w:tcW w:w="510" w:type="pct"/>
            <w:vAlign w:val="center"/>
          </w:tcPr>
          <w:p w14:paraId="45A61835" w14:textId="0972F1A3" w:rsidR="00E9669E" w:rsidRDefault="005C6A67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A83578">
              <w:t>.</w:t>
            </w:r>
            <w:r>
              <w:t>231</w:t>
            </w:r>
          </w:p>
        </w:tc>
        <w:tc>
          <w:tcPr>
            <w:tcW w:w="510" w:type="pct"/>
            <w:vAlign w:val="center"/>
          </w:tcPr>
          <w:p w14:paraId="0FFB7396" w14:textId="10765224" w:rsidR="00E9669E" w:rsidRDefault="005C6A67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A83578">
              <w:t>.</w:t>
            </w:r>
            <w:r>
              <w:t>196</w:t>
            </w:r>
          </w:p>
        </w:tc>
        <w:tc>
          <w:tcPr>
            <w:tcW w:w="510" w:type="pct"/>
            <w:vAlign w:val="center"/>
          </w:tcPr>
          <w:p w14:paraId="3C8DFC29" w14:textId="1573163C" w:rsidR="00E9669E" w:rsidRDefault="005C6A67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A83578">
              <w:t>.</w:t>
            </w:r>
            <w:r>
              <w:t>175</w:t>
            </w:r>
          </w:p>
        </w:tc>
        <w:tc>
          <w:tcPr>
            <w:tcW w:w="510" w:type="pct"/>
            <w:vAlign w:val="center"/>
          </w:tcPr>
          <w:p w14:paraId="2E0F935A" w14:textId="657C63B5" w:rsidR="00E9669E" w:rsidRDefault="005C6A67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A83578">
              <w:t>.</w:t>
            </w:r>
            <w:r>
              <w:t>290</w:t>
            </w:r>
          </w:p>
        </w:tc>
        <w:tc>
          <w:tcPr>
            <w:tcW w:w="510" w:type="pct"/>
            <w:vAlign w:val="center"/>
          </w:tcPr>
          <w:p w14:paraId="2694B119" w14:textId="4CA9D77D" w:rsidR="00E9669E" w:rsidRDefault="005C6A67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A83578">
              <w:t>.</w:t>
            </w:r>
            <w:r>
              <w:t>251</w:t>
            </w:r>
          </w:p>
        </w:tc>
        <w:tc>
          <w:tcPr>
            <w:tcW w:w="510" w:type="pct"/>
            <w:vAlign w:val="center"/>
          </w:tcPr>
          <w:p w14:paraId="315AD7E9" w14:textId="237D5C07" w:rsidR="00E9669E" w:rsidRDefault="003F44DE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A83578">
              <w:t>.</w:t>
            </w:r>
            <w:r>
              <w:t>193</w:t>
            </w:r>
          </w:p>
        </w:tc>
        <w:tc>
          <w:tcPr>
            <w:tcW w:w="507" w:type="pct"/>
            <w:vAlign w:val="center"/>
          </w:tcPr>
          <w:p w14:paraId="0519D898" w14:textId="0B2727FD" w:rsidR="00E9669E" w:rsidRDefault="003F44DE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A83578">
              <w:t>.</w:t>
            </w:r>
            <w:r>
              <w:t>175</w:t>
            </w:r>
          </w:p>
        </w:tc>
      </w:tr>
      <w:tr w:rsidR="00E9669E" w14:paraId="4FB8C31D" w14:textId="77777777" w:rsidTr="0014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3F217A9D" w14:textId="269E207F" w:rsidR="00E9669E" w:rsidRDefault="00242F4B" w:rsidP="00143914">
            <w:pPr>
              <w:jc w:val="center"/>
            </w:pPr>
            <w:r w:rsidRPr="00242F4B">
              <w:t>K-factor exhaust</w:t>
            </w:r>
          </w:p>
        </w:tc>
        <w:tc>
          <w:tcPr>
            <w:tcW w:w="510" w:type="pct"/>
            <w:vAlign w:val="center"/>
          </w:tcPr>
          <w:p w14:paraId="0269A46B" w14:textId="4163DA80" w:rsidR="00E9669E" w:rsidRDefault="003F44D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  <w:r w:rsidR="00A83578">
              <w:t>.</w:t>
            </w:r>
            <w:r>
              <w:t>62</w:t>
            </w:r>
          </w:p>
        </w:tc>
        <w:tc>
          <w:tcPr>
            <w:tcW w:w="510" w:type="pct"/>
            <w:vAlign w:val="center"/>
          </w:tcPr>
          <w:p w14:paraId="29D54602" w14:textId="6C5BEC3E" w:rsidR="00E9669E" w:rsidRDefault="003F44D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  <w:r w:rsidR="00A83578">
              <w:t>.</w:t>
            </w:r>
            <w:r>
              <w:t>74</w:t>
            </w:r>
          </w:p>
        </w:tc>
        <w:tc>
          <w:tcPr>
            <w:tcW w:w="510" w:type="pct"/>
            <w:vAlign w:val="center"/>
          </w:tcPr>
          <w:p w14:paraId="75EB89DA" w14:textId="41A3D8FF" w:rsidR="00E9669E" w:rsidRDefault="003F44D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  <w:r w:rsidR="00A83578">
              <w:t>.</w:t>
            </w:r>
            <w:r>
              <w:t>03</w:t>
            </w:r>
          </w:p>
        </w:tc>
        <w:tc>
          <w:tcPr>
            <w:tcW w:w="510" w:type="pct"/>
            <w:vAlign w:val="center"/>
          </w:tcPr>
          <w:p w14:paraId="681459D8" w14:textId="399E5CB1" w:rsidR="00E9669E" w:rsidRDefault="003F44D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  <w:r w:rsidR="00A83578">
              <w:t>.</w:t>
            </w:r>
            <w:r>
              <w:t>65</w:t>
            </w:r>
          </w:p>
        </w:tc>
        <w:tc>
          <w:tcPr>
            <w:tcW w:w="510" w:type="pct"/>
            <w:vAlign w:val="center"/>
          </w:tcPr>
          <w:p w14:paraId="6FC791CD" w14:textId="197E0E4D" w:rsidR="00E9669E" w:rsidRDefault="003F44D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  <w:r w:rsidR="00A83578">
              <w:t>.</w:t>
            </w:r>
            <w:r>
              <w:t>89</w:t>
            </w:r>
          </w:p>
        </w:tc>
        <w:tc>
          <w:tcPr>
            <w:tcW w:w="510" w:type="pct"/>
            <w:vAlign w:val="center"/>
          </w:tcPr>
          <w:p w14:paraId="5631599C" w14:textId="11889D1E" w:rsidR="00E9669E" w:rsidRDefault="003F44D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  <w:r w:rsidR="00A83578">
              <w:t>.</w:t>
            </w:r>
            <w:r>
              <w:t>87</w:t>
            </w:r>
          </w:p>
        </w:tc>
        <w:tc>
          <w:tcPr>
            <w:tcW w:w="510" w:type="pct"/>
            <w:vAlign w:val="center"/>
          </w:tcPr>
          <w:p w14:paraId="3E47A47E" w14:textId="4203B743" w:rsidR="00E9669E" w:rsidRDefault="003F44D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  <w:r w:rsidR="00A83578">
              <w:t>.</w:t>
            </w:r>
            <w:r>
              <w:t>85</w:t>
            </w:r>
          </w:p>
        </w:tc>
        <w:tc>
          <w:tcPr>
            <w:tcW w:w="507" w:type="pct"/>
            <w:vAlign w:val="center"/>
          </w:tcPr>
          <w:p w14:paraId="5D7E420D" w14:textId="730327BC" w:rsidR="00E9669E" w:rsidRDefault="003F44DE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  <w:r w:rsidR="00A83578">
              <w:t>.</w:t>
            </w:r>
            <w:r>
              <w:t>65</w:t>
            </w:r>
          </w:p>
        </w:tc>
      </w:tr>
    </w:tbl>
    <w:p w14:paraId="701A8328" w14:textId="4C53FCEE" w:rsidR="00C83366" w:rsidRPr="006A32DD" w:rsidRDefault="00242F4B" w:rsidP="006A32DD">
      <w:pPr>
        <w:jc w:val="right"/>
        <w:rPr>
          <w:sz w:val="18"/>
          <w:szCs w:val="18"/>
        </w:rPr>
      </w:pPr>
      <w:r>
        <w:rPr>
          <w:sz w:val="18"/>
          <w:szCs w:val="18"/>
        </w:rPr>
        <w:t>According to</w:t>
      </w:r>
      <w:r w:rsidR="006A32DD">
        <w:rPr>
          <w:sz w:val="18"/>
          <w:szCs w:val="18"/>
        </w:rPr>
        <w:t xml:space="preserve"> EN 13030</w:t>
      </w:r>
    </w:p>
    <w:p w14:paraId="06C16477" w14:textId="53C52829" w:rsidR="009B4B55" w:rsidRDefault="009B4B55">
      <w:r>
        <w:br w:type="page"/>
      </w:r>
    </w:p>
    <w:p w14:paraId="76AD323C" w14:textId="236A8FDE" w:rsidR="003F44DE" w:rsidRDefault="00664499" w:rsidP="006A32DD">
      <w:pPr>
        <w:pStyle w:val="Kop3"/>
      </w:pPr>
      <w:r w:rsidRPr="00664499">
        <w:lastRenderedPageBreak/>
        <w:t>Water resistance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674"/>
        <w:gridCol w:w="925"/>
        <w:gridCol w:w="924"/>
        <w:gridCol w:w="924"/>
        <w:gridCol w:w="924"/>
        <w:gridCol w:w="924"/>
        <w:gridCol w:w="924"/>
        <w:gridCol w:w="924"/>
        <w:gridCol w:w="919"/>
      </w:tblGrid>
      <w:tr w:rsidR="006A32DD" w14:paraId="1ED338F0" w14:textId="77777777" w:rsidTr="00143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Merge w:val="restart"/>
            <w:vAlign w:val="center"/>
          </w:tcPr>
          <w:p w14:paraId="61B9B7A6" w14:textId="527C948F" w:rsidR="006A32DD" w:rsidRPr="00693DED" w:rsidRDefault="00664499" w:rsidP="00143914">
            <w:pPr>
              <w:jc w:val="center"/>
              <w:rPr>
                <w:color w:val="54AF2E"/>
              </w:rPr>
            </w:pPr>
            <w:r>
              <w:rPr>
                <w:color w:val="54AF2E"/>
              </w:rPr>
              <w:t>Velocity</w:t>
            </w:r>
            <w:r w:rsidR="006A32DD">
              <w:rPr>
                <w:color w:val="54AF2E"/>
              </w:rPr>
              <w:t xml:space="preserve"> v</w:t>
            </w:r>
            <w:r w:rsidR="00315629">
              <w:rPr>
                <w:color w:val="54AF2E"/>
              </w:rPr>
              <w:t xml:space="preserve"> </w:t>
            </w:r>
            <w:r w:rsidR="00315629" w:rsidRPr="00315629">
              <w:rPr>
                <w:color w:val="54AF2E"/>
                <w:sz w:val="18"/>
                <w:szCs w:val="18"/>
              </w:rPr>
              <w:t>(m/s)</w:t>
            </w:r>
          </w:p>
        </w:tc>
        <w:tc>
          <w:tcPr>
            <w:tcW w:w="1019" w:type="pct"/>
            <w:gridSpan w:val="2"/>
            <w:vAlign w:val="center"/>
          </w:tcPr>
          <w:p w14:paraId="2CC75105" w14:textId="77777777" w:rsidR="006A32DD" w:rsidRDefault="006A32DD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Single Bank 112</w:t>
            </w:r>
          </w:p>
        </w:tc>
        <w:tc>
          <w:tcPr>
            <w:tcW w:w="1020" w:type="pct"/>
            <w:gridSpan w:val="2"/>
            <w:vAlign w:val="center"/>
          </w:tcPr>
          <w:p w14:paraId="757BF977" w14:textId="77777777" w:rsidR="006A32DD" w:rsidRDefault="006A32DD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Double Bank 112</w:t>
            </w:r>
          </w:p>
        </w:tc>
        <w:tc>
          <w:tcPr>
            <w:tcW w:w="1020" w:type="pct"/>
            <w:gridSpan w:val="2"/>
            <w:vAlign w:val="center"/>
          </w:tcPr>
          <w:p w14:paraId="301E4377" w14:textId="77777777" w:rsidR="006A32DD" w:rsidRDefault="006A32DD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Single Bank 150</w:t>
            </w:r>
          </w:p>
        </w:tc>
        <w:tc>
          <w:tcPr>
            <w:tcW w:w="1017" w:type="pct"/>
            <w:gridSpan w:val="2"/>
            <w:vAlign w:val="center"/>
          </w:tcPr>
          <w:p w14:paraId="140F022D" w14:textId="77777777" w:rsidR="006A32DD" w:rsidRDefault="006A32DD" w:rsidP="001439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Double Bank 150</w:t>
            </w:r>
          </w:p>
        </w:tc>
      </w:tr>
      <w:tr w:rsidR="006A32DD" w14:paraId="20DC3CD3" w14:textId="77777777" w:rsidTr="0014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Merge/>
            <w:vAlign w:val="center"/>
          </w:tcPr>
          <w:p w14:paraId="283C18B2" w14:textId="77777777" w:rsidR="006A32DD" w:rsidRPr="00582691" w:rsidRDefault="006A32DD" w:rsidP="00143914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10" w:type="pct"/>
            <w:vAlign w:val="center"/>
          </w:tcPr>
          <w:p w14:paraId="248C1F69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10" w:type="pct"/>
            <w:vAlign w:val="center"/>
          </w:tcPr>
          <w:p w14:paraId="2E9DC235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10" w:type="pct"/>
            <w:vAlign w:val="center"/>
          </w:tcPr>
          <w:p w14:paraId="75303488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10" w:type="pct"/>
            <w:vAlign w:val="center"/>
          </w:tcPr>
          <w:p w14:paraId="555C37F8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10" w:type="pct"/>
            <w:vAlign w:val="center"/>
          </w:tcPr>
          <w:p w14:paraId="4DDC1AF5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10" w:type="pct"/>
            <w:vAlign w:val="center"/>
          </w:tcPr>
          <w:p w14:paraId="1002F822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10" w:type="pct"/>
            <w:vAlign w:val="center"/>
          </w:tcPr>
          <w:p w14:paraId="5CF5DCA2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07" w:type="pct"/>
            <w:vAlign w:val="center"/>
          </w:tcPr>
          <w:p w14:paraId="5F1E1A1A" w14:textId="77777777" w:rsidR="006A32DD" w:rsidRPr="00C17CF7" w:rsidRDefault="006A32DD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6A32DD" w14:paraId="60FA3798" w14:textId="77777777" w:rsidTr="001439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3C163B47" w14:textId="2B961243" w:rsidR="006A32DD" w:rsidRDefault="00315629" w:rsidP="00143914">
            <w:pPr>
              <w:jc w:val="center"/>
            </w:pPr>
            <w:r>
              <w:t>0</w:t>
            </w:r>
          </w:p>
        </w:tc>
        <w:tc>
          <w:tcPr>
            <w:tcW w:w="510" w:type="pct"/>
            <w:vAlign w:val="center"/>
          </w:tcPr>
          <w:p w14:paraId="3BECD75A" w14:textId="5677F32C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10" w:type="pct"/>
            <w:vAlign w:val="center"/>
          </w:tcPr>
          <w:p w14:paraId="080E7941" w14:textId="52B8CDCD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10" w:type="pct"/>
            <w:vAlign w:val="center"/>
          </w:tcPr>
          <w:p w14:paraId="2E4E791F" w14:textId="16BC241E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510" w:type="pct"/>
            <w:vAlign w:val="center"/>
          </w:tcPr>
          <w:p w14:paraId="1389712E" w14:textId="4AC242ED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510" w:type="pct"/>
            <w:vAlign w:val="center"/>
          </w:tcPr>
          <w:p w14:paraId="1AC7C02A" w14:textId="198E6880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7C23C58C" w14:textId="074BA748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10" w:type="pct"/>
            <w:vAlign w:val="center"/>
          </w:tcPr>
          <w:p w14:paraId="035E9834" w14:textId="7C5D3225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07" w:type="pct"/>
            <w:vAlign w:val="center"/>
          </w:tcPr>
          <w:p w14:paraId="5F01BE9B" w14:textId="1E59B01A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</w:tr>
      <w:tr w:rsidR="006A32DD" w14:paraId="731421CD" w14:textId="77777777" w:rsidTr="0014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7A33A2A6" w14:textId="4F604124" w:rsidR="006A32DD" w:rsidRDefault="00315629" w:rsidP="00143914">
            <w:pPr>
              <w:jc w:val="center"/>
            </w:pPr>
            <w:r>
              <w:t>0</w:t>
            </w:r>
            <w:r w:rsidR="00A83578">
              <w:t>.</w:t>
            </w:r>
            <w:r>
              <w:t>5</w:t>
            </w:r>
          </w:p>
        </w:tc>
        <w:tc>
          <w:tcPr>
            <w:tcW w:w="510" w:type="pct"/>
            <w:vAlign w:val="center"/>
          </w:tcPr>
          <w:p w14:paraId="29F3B1BE" w14:textId="71C59641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04F68E2F" w14:textId="44224063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10" w:type="pct"/>
            <w:vAlign w:val="center"/>
          </w:tcPr>
          <w:p w14:paraId="01B9517B" w14:textId="710CEAB5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10" w:type="pct"/>
            <w:vAlign w:val="center"/>
          </w:tcPr>
          <w:p w14:paraId="3D779C33" w14:textId="17950C4E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510" w:type="pct"/>
            <w:vAlign w:val="center"/>
          </w:tcPr>
          <w:p w14:paraId="30B01311" w14:textId="4C05CB33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6DD8490B" w14:textId="15514C94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1D770AFB" w14:textId="6AF39691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07" w:type="pct"/>
            <w:vAlign w:val="center"/>
          </w:tcPr>
          <w:p w14:paraId="7AED0CE2" w14:textId="1DE4197C" w:rsidR="006A32DD" w:rsidRDefault="00315629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</w:tr>
      <w:tr w:rsidR="006A32DD" w14:paraId="295D739F" w14:textId="77777777" w:rsidTr="001439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66619E4C" w14:textId="4E19248A" w:rsidR="006A32DD" w:rsidRDefault="00315629" w:rsidP="00143914">
            <w:pPr>
              <w:jc w:val="center"/>
            </w:pPr>
            <w:r>
              <w:t>1</w:t>
            </w:r>
          </w:p>
        </w:tc>
        <w:tc>
          <w:tcPr>
            <w:tcW w:w="510" w:type="pct"/>
            <w:vAlign w:val="center"/>
          </w:tcPr>
          <w:p w14:paraId="4A02A7F2" w14:textId="52B27799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62F1BCB0" w14:textId="23A30259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6EE09A9B" w14:textId="3F9DDB09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39981103" w14:textId="25E8C5C8" w:rsidR="006A32DD" w:rsidRDefault="00315629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510" w:type="pct"/>
            <w:vAlign w:val="center"/>
          </w:tcPr>
          <w:p w14:paraId="19D17EBA" w14:textId="145CA837" w:rsidR="006A32DD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14F768DC" w14:textId="41AE0046" w:rsidR="006A32DD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727E77BE" w14:textId="4B4D6368" w:rsidR="006A32DD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07" w:type="pct"/>
            <w:vAlign w:val="center"/>
          </w:tcPr>
          <w:p w14:paraId="78C49A39" w14:textId="72EB6EC9" w:rsidR="006A32DD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</w:tr>
      <w:tr w:rsidR="006A32DD" w14:paraId="1A9F85C3" w14:textId="77777777" w:rsidTr="0014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0129586F" w14:textId="08A5ABC3" w:rsidR="006A32DD" w:rsidRDefault="00315629" w:rsidP="00143914">
            <w:pPr>
              <w:jc w:val="center"/>
            </w:pPr>
            <w:r>
              <w:t>1</w:t>
            </w:r>
            <w:r w:rsidR="00A83578">
              <w:t>.</w:t>
            </w:r>
            <w:r>
              <w:t>5</w:t>
            </w:r>
          </w:p>
        </w:tc>
        <w:tc>
          <w:tcPr>
            <w:tcW w:w="510" w:type="pct"/>
            <w:vAlign w:val="center"/>
          </w:tcPr>
          <w:p w14:paraId="2A323A3F" w14:textId="4D060556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63F144E6" w14:textId="7B0798DE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39ED11DF" w14:textId="6D807AAD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56D35FCB" w14:textId="74EF2CC4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10" w:type="pct"/>
            <w:vAlign w:val="center"/>
          </w:tcPr>
          <w:p w14:paraId="060EC90A" w14:textId="16954707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00433364" w14:textId="77D299B4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2D1743FE" w14:textId="655F7723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07" w:type="pct"/>
            <w:vAlign w:val="center"/>
          </w:tcPr>
          <w:p w14:paraId="709837BF" w14:textId="1A6A7786" w:rsidR="006A32DD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</w:tr>
      <w:tr w:rsidR="00315629" w14:paraId="1562CD91" w14:textId="77777777" w:rsidTr="001439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5C93BE9B" w14:textId="0A74F7F0" w:rsidR="00315629" w:rsidRDefault="00315629" w:rsidP="00143914">
            <w:pPr>
              <w:jc w:val="center"/>
            </w:pPr>
            <w:r>
              <w:t>2</w:t>
            </w:r>
          </w:p>
        </w:tc>
        <w:tc>
          <w:tcPr>
            <w:tcW w:w="510" w:type="pct"/>
            <w:vAlign w:val="center"/>
          </w:tcPr>
          <w:p w14:paraId="2B041F9E" w14:textId="0178022F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583DCC09" w14:textId="73F888E2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55C954BA" w14:textId="20A82EB4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27C44D25" w14:textId="6F148448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10" w:type="pct"/>
            <w:vAlign w:val="center"/>
          </w:tcPr>
          <w:p w14:paraId="30D05BA9" w14:textId="0123B6A5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4459265B" w14:textId="2AB799FA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2B21413C" w14:textId="7C09FE57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07" w:type="pct"/>
            <w:vAlign w:val="center"/>
          </w:tcPr>
          <w:p w14:paraId="35D05BE9" w14:textId="266F5355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</w:tr>
      <w:tr w:rsidR="00315629" w14:paraId="06248F5C" w14:textId="77777777" w:rsidTr="0014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0B160036" w14:textId="5F6EE274" w:rsidR="00315629" w:rsidRDefault="00315629" w:rsidP="00143914">
            <w:pPr>
              <w:jc w:val="center"/>
            </w:pPr>
            <w:r>
              <w:t>2</w:t>
            </w:r>
            <w:r w:rsidR="00A83578">
              <w:t>.</w:t>
            </w:r>
            <w:r>
              <w:t>5</w:t>
            </w:r>
          </w:p>
        </w:tc>
        <w:tc>
          <w:tcPr>
            <w:tcW w:w="510" w:type="pct"/>
            <w:vAlign w:val="center"/>
          </w:tcPr>
          <w:p w14:paraId="6612D80E" w14:textId="17DCA3F2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7BF77304" w14:textId="068A3A02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5F0449CD" w14:textId="7FE00FF3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4290264C" w14:textId="51D0EA71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2F1A0FDF" w14:textId="56BED2FB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15DFA4D2" w14:textId="71B0D088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3FC2D8B7" w14:textId="273CDA15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07" w:type="pct"/>
            <w:vAlign w:val="center"/>
          </w:tcPr>
          <w:p w14:paraId="3100C8D0" w14:textId="64872806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  <w:tr w:rsidR="00315629" w14:paraId="670E80E6" w14:textId="77777777" w:rsidTr="001439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623E2123" w14:textId="3273E52D" w:rsidR="00315629" w:rsidRDefault="00315629" w:rsidP="00143914">
            <w:pPr>
              <w:jc w:val="center"/>
            </w:pPr>
            <w:r>
              <w:t>3</w:t>
            </w:r>
          </w:p>
        </w:tc>
        <w:tc>
          <w:tcPr>
            <w:tcW w:w="510" w:type="pct"/>
            <w:vAlign w:val="center"/>
          </w:tcPr>
          <w:p w14:paraId="048A2093" w14:textId="30176A90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4210473F" w14:textId="0D5FDDDF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058A1D4C" w14:textId="31CF7966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1E92A52F" w14:textId="7F70F92B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7AD7B4DE" w14:textId="539427F0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40429CB6" w14:textId="4805AE48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5682D9E4" w14:textId="10187C94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07" w:type="pct"/>
            <w:vAlign w:val="center"/>
          </w:tcPr>
          <w:p w14:paraId="74EDEF9E" w14:textId="3B9BE1D7" w:rsidR="00315629" w:rsidRDefault="00C325CB" w:rsidP="001439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315629" w14:paraId="623C6BCE" w14:textId="77777777" w:rsidTr="00143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vAlign w:val="center"/>
          </w:tcPr>
          <w:p w14:paraId="71D2ECE0" w14:textId="5A57F5AC" w:rsidR="00315629" w:rsidRDefault="00315629" w:rsidP="00143914">
            <w:pPr>
              <w:jc w:val="center"/>
            </w:pPr>
            <w:r>
              <w:t>3</w:t>
            </w:r>
            <w:r w:rsidR="00A83578">
              <w:t>.</w:t>
            </w:r>
            <w:r>
              <w:t>5</w:t>
            </w:r>
          </w:p>
        </w:tc>
        <w:tc>
          <w:tcPr>
            <w:tcW w:w="510" w:type="pct"/>
            <w:vAlign w:val="center"/>
          </w:tcPr>
          <w:p w14:paraId="43D63E08" w14:textId="25E2C5B4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0D168350" w14:textId="3B7B8D1F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33B855B3" w14:textId="6B7408EE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41BC925D" w14:textId="2B58E560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7A47C78F" w14:textId="0B01C34E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2EBFA79F" w14:textId="4EECCB11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10" w:type="pct"/>
            <w:vAlign w:val="center"/>
          </w:tcPr>
          <w:p w14:paraId="098E3D2E" w14:textId="0F8E95BE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07" w:type="pct"/>
            <w:vAlign w:val="center"/>
          </w:tcPr>
          <w:p w14:paraId="30CDCCF4" w14:textId="6DB37EC8" w:rsidR="00315629" w:rsidRDefault="00C325CB" w:rsidP="00143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</w:tbl>
    <w:p w14:paraId="0E512903" w14:textId="1A248466" w:rsidR="003F44DE" w:rsidRPr="00C325CB" w:rsidRDefault="00242F4B" w:rsidP="00C325CB">
      <w:pPr>
        <w:jc w:val="right"/>
        <w:rPr>
          <w:sz w:val="18"/>
          <w:szCs w:val="18"/>
        </w:rPr>
      </w:pPr>
      <w:r>
        <w:rPr>
          <w:sz w:val="18"/>
          <w:szCs w:val="18"/>
        </w:rPr>
        <w:t>According to</w:t>
      </w:r>
      <w:r w:rsidR="00C325CB">
        <w:rPr>
          <w:sz w:val="18"/>
          <w:szCs w:val="18"/>
        </w:rPr>
        <w:t xml:space="preserve"> EN 13030</w:t>
      </w:r>
    </w:p>
    <w:p w14:paraId="21AB5570" w14:textId="4D7D1454" w:rsidR="003F44DE" w:rsidRDefault="00664499" w:rsidP="006B5EBA">
      <w:pPr>
        <w:pStyle w:val="Kop3"/>
      </w:pPr>
      <w:r w:rsidRPr="00664499">
        <w:t>Attenuation value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658"/>
        <w:gridCol w:w="1852"/>
        <w:gridCol w:w="1849"/>
        <w:gridCol w:w="1858"/>
        <w:gridCol w:w="1845"/>
      </w:tblGrid>
      <w:tr w:rsidR="006F1533" w14:paraId="0179E02C" w14:textId="77777777" w:rsidTr="001B1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5A7DECF1" w14:textId="2B554BB5" w:rsidR="00FB2288" w:rsidRPr="00693DED" w:rsidRDefault="00FB2288" w:rsidP="004C4F35">
            <w:pPr>
              <w:jc w:val="center"/>
              <w:rPr>
                <w:color w:val="54AF2E"/>
              </w:rPr>
            </w:pPr>
            <w:r>
              <w:rPr>
                <w:color w:val="54AF2E"/>
              </w:rPr>
              <w:t>in dB</w:t>
            </w:r>
          </w:p>
        </w:tc>
        <w:tc>
          <w:tcPr>
            <w:tcW w:w="1022" w:type="pct"/>
            <w:vAlign w:val="center"/>
          </w:tcPr>
          <w:p w14:paraId="2AAAD104" w14:textId="77777777" w:rsidR="00FB2288" w:rsidRDefault="00FB2288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Single Bank 112</w:t>
            </w:r>
          </w:p>
        </w:tc>
        <w:tc>
          <w:tcPr>
            <w:tcW w:w="1020" w:type="pct"/>
            <w:vAlign w:val="center"/>
          </w:tcPr>
          <w:p w14:paraId="596393DC" w14:textId="77777777" w:rsidR="00FB2288" w:rsidRDefault="00FB2288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Double Bank 112</w:t>
            </w:r>
          </w:p>
        </w:tc>
        <w:tc>
          <w:tcPr>
            <w:tcW w:w="1025" w:type="pct"/>
            <w:vAlign w:val="center"/>
          </w:tcPr>
          <w:p w14:paraId="5E927FF4" w14:textId="77777777" w:rsidR="00FB2288" w:rsidRDefault="00FB2288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Single Bank 150</w:t>
            </w:r>
          </w:p>
        </w:tc>
        <w:tc>
          <w:tcPr>
            <w:tcW w:w="1018" w:type="pct"/>
            <w:vAlign w:val="center"/>
          </w:tcPr>
          <w:p w14:paraId="43A9C173" w14:textId="77777777" w:rsidR="00FB2288" w:rsidRDefault="00FB2288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Double Bank 150</w:t>
            </w:r>
          </w:p>
        </w:tc>
      </w:tr>
      <w:tr w:rsidR="006F1533" w14:paraId="152E0BD9" w14:textId="77777777" w:rsidTr="0016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65539792" w14:textId="609F3DFB" w:rsidR="003F5E04" w:rsidRDefault="003F5E04" w:rsidP="0016403A">
            <w:pPr>
              <w:jc w:val="center"/>
            </w:pPr>
            <w:r w:rsidRPr="00FB2288">
              <w:t>Rw (C;Ctr)</w:t>
            </w:r>
          </w:p>
        </w:tc>
        <w:tc>
          <w:tcPr>
            <w:tcW w:w="1022" w:type="pct"/>
            <w:vAlign w:val="center"/>
          </w:tcPr>
          <w:p w14:paraId="52EAA696" w14:textId="302156F4" w:rsidR="003F5E04" w:rsidRDefault="003F5E04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14 (-1;-4)</w:t>
            </w:r>
          </w:p>
        </w:tc>
        <w:tc>
          <w:tcPr>
            <w:tcW w:w="1020" w:type="pct"/>
            <w:vAlign w:val="center"/>
          </w:tcPr>
          <w:p w14:paraId="67E09526" w14:textId="60EF7A12" w:rsidR="003F5E04" w:rsidRDefault="003F5E04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11 (0;-2)</w:t>
            </w:r>
          </w:p>
        </w:tc>
        <w:tc>
          <w:tcPr>
            <w:tcW w:w="1025" w:type="pct"/>
            <w:vAlign w:val="center"/>
          </w:tcPr>
          <w:p w14:paraId="3EE1CDAD" w14:textId="31AFB23A" w:rsidR="003F5E04" w:rsidRDefault="003F5E04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17 (-1;-4)</w:t>
            </w:r>
          </w:p>
        </w:tc>
        <w:tc>
          <w:tcPr>
            <w:tcW w:w="1018" w:type="pct"/>
            <w:vAlign w:val="center"/>
          </w:tcPr>
          <w:p w14:paraId="3F7ADDAA" w14:textId="274F74B2" w:rsidR="003F5E04" w:rsidRDefault="003F5E04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15 (-1;-3)</w:t>
            </w:r>
          </w:p>
        </w:tc>
      </w:tr>
      <w:tr w:rsidR="006F1533" w14:paraId="3B28C5D4" w14:textId="77777777" w:rsidTr="00164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2289398F" w14:textId="6ADD6F2F" w:rsidR="003F5E04" w:rsidRDefault="003F5E04" w:rsidP="0016403A">
            <w:pPr>
              <w:jc w:val="center"/>
            </w:pPr>
            <w:r w:rsidRPr="00FB2288">
              <w:t>125 Hz</w:t>
            </w:r>
          </w:p>
        </w:tc>
        <w:tc>
          <w:tcPr>
            <w:tcW w:w="1022" w:type="pct"/>
            <w:vAlign w:val="center"/>
          </w:tcPr>
          <w:p w14:paraId="0571DF7F" w14:textId="628BE860" w:rsidR="003F5E04" w:rsidRDefault="003F5E04" w:rsidP="00164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5</w:t>
            </w:r>
            <w:r w:rsidR="00A83578">
              <w:t>.</w:t>
            </w:r>
            <w:r w:rsidRPr="00F5069C">
              <w:t>5</w:t>
            </w:r>
          </w:p>
        </w:tc>
        <w:tc>
          <w:tcPr>
            <w:tcW w:w="1020" w:type="pct"/>
            <w:vAlign w:val="center"/>
          </w:tcPr>
          <w:p w14:paraId="631F6E39" w14:textId="457CFF75" w:rsidR="003F5E04" w:rsidRDefault="003F5E04" w:rsidP="00164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5</w:t>
            </w:r>
            <w:r w:rsidR="00A83578">
              <w:t>.</w:t>
            </w:r>
            <w:r w:rsidRPr="00F5069C">
              <w:t>1</w:t>
            </w:r>
          </w:p>
        </w:tc>
        <w:tc>
          <w:tcPr>
            <w:tcW w:w="1025" w:type="pct"/>
            <w:vAlign w:val="center"/>
          </w:tcPr>
          <w:p w14:paraId="3DB5C414" w14:textId="0F649AA9" w:rsidR="003F5E04" w:rsidRDefault="003F5E04" w:rsidP="00164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6</w:t>
            </w:r>
            <w:r w:rsidR="00A83578">
              <w:t>.</w:t>
            </w:r>
            <w:r w:rsidRPr="00F5069C">
              <w:t>7</w:t>
            </w:r>
          </w:p>
        </w:tc>
        <w:tc>
          <w:tcPr>
            <w:tcW w:w="1018" w:type="pct"/>
            <w:vAlign w:val="center"/>
          </w:tcPr>
          <w:p w14:paraId="2831FBFD" w14:textId="624BA9BF" w:rsidR="003F5E04" w:rsidRDefault="003F5E04" w:rsidP="00164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6</w:t>
            </w:r>
            <w:r w:rsidR="00A83578">
              <w:t>.</w:t>
            </w:r>
            <w:r w:rsidRPr="00F5069C">
              <w:t>0</w:t>
            </w:r>
          </w:p>
        </w:tc>
      </w:tr>
      <w:tr w:rsidR="006F1533" w14:paraId="4728B6D8" w14:textId="77777777" w:rsidTr="0016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263A21E2" w14:textId="1D9D094E" w:rsidR="003F5E04" w:rsidRDefault="003F5E04" w:rsidP="0016403A">
            <w:pPr>
              <w:jc w:val="center"/>
            </w:pPr>
            <w:r w:rsidRPr="00FB2288">
              <w:t>250 Hz</w:t>
            </w:r>
          </w:p>
        </w:tc>
        <w:tc>
          <w:tcPr>
            <w:tcW w:w="1022" w:type="pct"/>
            <w:vAlign w:val="center"/>
          </w:tcPr>
          <w:p w14:paraId="1F329E64" w14:textId="43265346" w:rsidR="003F5E04" w:rsidRDefault="003F5E04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4</w:t>
            </w:r>
            <w:r w:rsidR="00A83578">
              <w:t>.</w:t>
            </w:r>
            <w:r w:rsidRPr="00F5069C">
              <w:t>7</w:t>
            </w:r>
          </w:p>
        </w:tc>
        <w:tc>
          <w:tcPr>
            <w:tcW w:w="1020" w:type="pct"/>
            <w:vAlign w:val="center"/>
          </w:tcPr>
          <w:p w14:paraId="503F0A02" w14:textId="5BBFE464" w:rsidR="003F5E04" w:rsidRDefault="003F5E04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4</w:t>
            </w:r>
            <w:r w:rsidR="00A83578">
              <w:t>.</w:t>
            </w:r>
            <w:r w:rsidRPr="00F5069C">
              <w:t>3</w:t>
            </w:r>
          </w:p>
        </w:tc>
        <w:tc>
          <w:tcPr>
            <w:tcW w:w="1025" w:type="pct"/>
            <w:vAlign w:val="center"/>
          </w:tcPr>
          <w:p w14:paraId="6309C462" w14:textId="6936AB2B" w:rsidR="003F5E04" w:rsidRDefault="003F5E04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5</w:t>
            </w:r>
            <w:r w:rsidR="00A83578">
              <w:t>.</w:t>
            </w:r>
            <w:r w:rsidRPr="00F5069C">
              <w:t>1</w:t>
            </w:r>
          </w:p>
        </w:tc>
        <w:tc>
          <w:tcPr>
            <w:tcW w:w="1018" w:type="pct"/>
            <w:vAlign w:val="center"/>
          </w:tcPr>
          <w:p w14:paraId="4099954A" w14:textId="5D176F66" w:rsidR="003F5E04" w:rsidRDefault="003F5E04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4</w:t>
            </w:r>
            <w:r w:rsidR="00A83578">
              <w:t>.</w:t>
            </w:r>
            <w:r w:rsidRPr="00F5069C">
              <w:t>6</w:t>
            </w:r>
          </w:p>
        </w:tc>
      </w:tr>
      <w:tr w:rsidR="006F1533" w14:paraId="2D6618A1" w14:textId="77777777" w:rsidTr="00164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7FFB5B40" w14:textId="7B71054A" w:rsidR="003F5E04" w:rsidRDefault="003F5E04" w:rsidP="0016403A">
            <w:pPr>
              <w:jc w:val="center"/>
            </w:pPr>
            <w:r w:rsidRPr="00FB2288">
              <w:t>500 Hz</w:t>
            </w:r>
          </w:p>
        </w:tc>
        <w:tc>
          <w:tcPr>
            <w:tcW w:w="1022" w:type="pct"/>
            <w:vAlign w:val="center"/>
          </w:tcPr>
          <w:p w14:paraId="68E89DD5" w14:textId="57569DA8" w:rsidR="003F5E04" w:rsidRDefault="003F5E04" w:rsidP="00164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7</w:t>
            </w:r>
            <w:r w:rsidR="00A83578">
              <w:t>.</w:t>
            </w:r>
            <w:r w:rsidRPr="00F5069C">
              <w:t>1</w:t>
            </w:r>
          </w:p>
        </w:tc>
        <w:tc>
          <w:tcPr>
            <w:tcW w:w="1020" w:type="pct"/>
            <w:vAlign w:val="center"/>
          </w:tcPr>
          <w:p w14:paraId="624D5086" w14:textId="43D57ACE" w:rsidR="003F5E04" w:rsidRDefault="003F5E04" w:rsidP="00164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6</w:t>
            </w:r>
            <w:r w:rsidR="00A83578">
              <w:t>.</w:t>
            </w:r>
            <w:r w:rsidRPr="00F5069C">
              <w:t>2</w:t>
            </w:r>
          </w:p>
        </w:tc>
        <w:tc>
          <w:tcPr>
            <w:tcW w:w="1025" w:type="pct"/>
            <w:vAlign w:val="center"/>
          </w:tcPr>
          <w:p w14:paraId="4F7C1FF7" w14:textId="5C54D184" w:rsidR="003F5E04" w:rsidRDefault="003F5E04" w:rsidP="00164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10</w:t>
            </w:r>
            <w:r w:rsidR="00A83578">
              <w:t>.</w:t>
            </w:r>
            <w:r w:rsidRPr="00F5069C">
              <w:t>9</w:t>
            </w:r>
          </w:p>
        </w:tc>
        <w:tc>
          <w:tcPr>
            <w:tcW w:w="1018" w:type="pct"/>
            <w:vAlign w:val="center"/>
          </w:tcPr>
          <w:p w14:paraId="11BB37D0" w14:textId="5CDEB03D" w:rsidR="003F5E04" w:rsidRDefault="003F5E04" w:rsidP="00164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9</w:t>
            </w:r>
            <w:r w:rsidR="00A83578">
              <w:t>.</w:t>
            </w:r>
            <w:r w:rsidRPr="00F5069C">
              <w:t>0</w:t>
            </w:r>
          </w:p>
        </w:tc>
      </w:tr>
      <w:tr w:rsidR="006F1533" w14:paraId="5171C792" w14:textId="77777777" w:rsidTr="0016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40CBA0A5" w14:textId="1A8669C0" w:rsidR="003F5E04" w:rsidRDefault="003F5E04" w:rsidP="0016403A">
            <w:pPr>
              <w:jc w:val="center"/>
            </w:pPr>
            <w:r w:rsidRPr="00FB2288">
              <w:t>1000 Hz</w:t>
            </w:r>
          </w:p>
        </w:tc>
        <w:tc>
          <w:tcPr>
            <w:tcW w:w="1022" w:type="pct"/>
            <w:vAlign w:val="center"/>
          </w:tcPr>
          <w:p w14:paraId="5EDEB0B5" w14:textId="5CF2D4B7" w:rsidR="003F5E04" w:rsidRDefault="003F5E04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14</w:t>
            </w:r>
            <w:r w:rsidR="00A83578">
              <w:t>.</w:t>
            </w:r>
            <w:r w:rsidRPr="00F5069C">
              <w:t>9</w:t>
            </w:r>
          </w:p>
        </w:tc>
        <w:tc>
          <w:tcPr>
            <w:tcW w:w="1020" w:type="pct"/>
            <w:vAlign w:val="center"/>
          </w:tcPr>
          <w:p w14:paraId="1E5B6764" w14:textId="641C517D" w:rsidR="003F5E04" w:rsidRDefault="003F5E04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12</w:t>
            </w:r>
            <w:r w:rsidR="00A83578">
              <w:t>.</w:t>
            </w:r>
            <w:r w:rsidRPr="00F5069C">
              <w:t>5</w:t>
            </w:r>
          </w:p>
        </w:tc>
        <w:tc>
          <w:tcPr>
            <w:tcW w:w="1025" w:type="pct"/>
            <w:vAlign w:val="center"/>
          </w:tcPr>
          <w:p w14:paraId="3BB80EDA" w14:textId="196803E3" w:rsidR="003F5E04" w:rsidRDefault="003F5E04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21</w:t>
            </w:r>
            <w:r w:rsidR="00A83578">
              <w:t>.</w:t>
            </w:r>
            <w:r w:rsidRPr="00F5069C">
              <w:t>8</w:t>
            </w:r>
          </w:p>
        </w:tc>
        <w:tc>
          <w:tcPr>
            <w:tcW w:w="1018" w:type="pct"/>
            <w:vAlign w:val="center"/>
          </w:tcPr>
          <w:p w14:paraId="723A5071" w14:textId="65657783" w:rsidR="003F5E04" w:rsidRDefault="003F5E04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18</w:t>
            </w:r>
            <w:r w:rsidR="00A83578">
              <w:t>.</w:t>
            </w:r>
            <w:r w:rsidRPr="00F5069C">
              <w:t>5</w:t>
            </w:r>
          </w:p>
        </w:tc>
      </w:tr>
      <w:tr w:rsidR="006F1533" w14:paraId="216DBBB9" w14:textId="77777777" w:rsidTr="00164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1501FDB7" w14:textId="06ED8B76" w:rsidR="003F5E04" w:rsidRDefault="003F5E04" w:rsidP="0016403A">
            <w:pPr>
              <w:jc w:val="center"/>
            </w:pPr>
            <w:r w:rsidRPr="00FB2288">
              <w:t>2000 Hz</w:t>
            </w:r>
          </w:p>
        </w:tc>
        <w:tc>
          <w:tcPr>
            <w:tcW w:w="1022" w:type="pct"/>
            <w:vAlign w:val="center"/>
          </w:tcPr>
          <w:p w14:paraId="086F0883" w14:textId="1A26C3CE" w:rsidR="003F5E04" w:rsidRDefault="003F5E04" w:rsidP="00164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21</w:t>
            </w:r>
            <w:r w:rsidR="00A83578">
              <w:t>.</w:t>
            </w:r>
            <w:r w:rsidRPr="00F5069C">
              <w:t>2</w:t>
            </w:r>
          </w:p>
        </w:tc>
        <w:tc>
          <w:tcPr>
            <w:tcW w:w="1020" w:type="pct"/>
            <w:vAlign w:val="center"/>
          </w:tcPr>
          <w:p w14:paraId="50C3FAE4" w14:textId="146F45B5" w:rsidR="003F5E04" w:rsidRDefault="003F5E04" w:rsidP="00164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14</w:t>
            </w:r>
            <w:r w:rsidR="00A83578">
              <w:t>.</w:t>
            </w:r>
            <w:r w:rsidRPr="00F5069C">
              <w:t>0</w:t>
            </w:r>
          </w:p>
        </w:tc>
        <w:tc>
          <w:tcPr>
            <w:tcW w:w="1025" w:type="pct"/>
            <w:vAlign w:val="center"/>
          </w:tcPr>
          <w:p w14:paraId="18F02582" w14:textId="0CAF2E4F" w:rsidR="003F5E04" w:rsidRDefault="003F5E04" w:rsidP="00164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34</w:t>
            </w:r>
            <w:r w:rsidR="00A83578">
              <w:t>.</w:t>
            </w:r>
            <w:r w:rsidRPr="00F5069C">
              <w:t>1</w:t>
            </w:r>
          </w:p>
        </w:tc>
        <w:tc>
          <w:tcPr>
            <w:tcW w:w="1018" w:type="pct"/>
            <w:vAlign w:val="center"/>
          </w:tcPr>
          <w:p w14:paraId="36BE773F" w14:textId="35901DC9" w:rsidR="003F5E04" w:rsidRDefault="003F5E04" w:rsidP="00164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69C">
              <w:t>23</w:t>
            </w:r>
            <w:r w:rsidR="00A83578">
              <w:t>.</w:t>
            </w:r>
            <w:r w:rsidRPr="00F5069C">
              <w:t>7</w:t>
            </w:r>
          </w:p>
        </w:tc>
      </w:tr>
      <w:tr w:rsidR="006F1533" w14:paraId="46C781BB" w14:textId="77777777" w:rsidTr="0016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pct"/>
            <w:vAlign w:val="center"/>
          </w:tcPr>
          <w:p w14:paraId="09C76175" w14:textId="7E380E79" w:rsidR="003F5E04" w:rsidRDefault="003F5E04" w:rsidP="0016403A">
            <w:pPr>
              <w:jc w:val="center"/>
            </w:pPr>
            <w:r w:rsidRPr="00FB2288">
              <w:t>4000 Hz</w:t>
            </w:r>
          </w:p>
        </w:tc>
        <w:tc>
          <w:tcPr>
            <w:tcW w:w="1022" w:type="pct"/>
            <w:vAlign w:val="center"/>
          </w:tcPr>
          <w:p w14:paraId="40F2704A" w14:textId="7040D111" w:rsidR="003F5E04" w:rsidRDefault="003F5E04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17</w:t>
            </w:r>
            <w:r w:rsidR="00A83578">
              <w:t>.</w:t>
            </w:r>
            <w:r w:rsidRPr="00F5069C">
              <w:t>3</w:t>
            </w:r>
          </w:p>
        </w:tc>
        <w:tc>
          <w:tcPr>
            <w:tcW w:w="1020" w:type="pct"/>
            <w:vAlign w:val="center"/>
          </w:tcPr>
          <w:p w14:paraId="09E3DDA2" w14:textId="28F4246C" w:rsidR="003F5E04" w:rsidRDefault="003F5E04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11</w:t>
            </w:r>
            <w:r w:rsidR="00A83578">
              <w:t>.</w:t>
            </w:r>
            <w:r w:rsidRPr="00F5069C">
              <w:t>9</w:t>
            </w:r>
          </w:p>
        </w:tc>
        <w:tc>
          <w:tcPr>
            <w:tcW w:w="1025" w:type="pct"/>
            <w:vAlign w:val="center"/>
          </w:tcPr>
          <w:p w14:paraId="58F479D0" w14:textId="014857DB" w:rsidR="003F5E04" w:rsidRDefault="003F5E04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27</w:t>
            </w:r>
            <w:r w:rsidR="00A83578">
              <w:t>.</w:t>
            </w:r>
            <w:r w:rsidRPr="00F5069C">
              <w:t>2</w:t>
            </w:r>
          </w:p>
        </w:tc>
        <w:tc>
          <w:tcPr>
            <w:tcW w:w="1018" w:type="pct"/>
            <w:vAlign w:val="center"/>
          </w:tcPr>
          <w:p w14:paraId="1ECCB6D8" w14:textId="0CA80A1D" w:rsidR="003F5E04" w:rsidRDefault="003F5E04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9C">
              <w:t>20</w:t>
            </w:r>
            <w:r w:rsidR="00A83578">
              <w:t>.</w:t>
            </w:r>
            <w:r w:rsidRPr="00F5069C">
              <w:t>2</w:t>
            </w:r>
          </w:p>
        </w:tc>
      </w:tr>
    </w:tbl>
    <w:p w14:paraId="262F94CF" w14:textId="60469CB4" w:rsidR="00AD750E" w:rsidRDefault="00664499" w:rsidP="00AD750E">
      <w:pPr>
        <w:pStyle w:val="Kop3"/>
      </w:pPr>
      <w:r w:rsidRPr="00664499">
        <w:t>Impact resistance*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804"/>
        <w:gridCol w:w="3132"/>
        <w:gridCol w:w="3126"/>
      </w:tblGrid>
      <w:tr w:rsidR="0051086C" w:rsidRPr="00A83578" w14:paraId="0194C2D6" w14:textId="77777777" w:rsidTr="001B1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pct"/>
            <w:vAlign w:val="center"/>
          </w:tcPr>
          <w:p w14:paraId="7E550D25" w14:textId="6A252DA6" w:rsidR="0051086C" w:rsidRPr="00693DED" w:rsidRDefault="00664499" w:rsidP="004C4F35">
            <w:pPr>
              <w:jc w:val="center"/>
              <w:rPr>
                <w:color w:val="54AF2E"/>
              </w:rPr>
            </w:pPr>
            <w:r>
              <w:rPr>
                <w:color w:val="54AF2E"/>
              </w:rPr>
              <w:t>Class</w:t>
            </w:r>
          </w:p>
        </w:tc>
        <w:tc>
          <w:tcPr>
            <w:tcW w:w="1728" w:type="pct"/>
            <w:vAlign w:val="center"/>
          </w:tcPr>
          <w:p w14:paraId="68D43490" w14:textId="1AA5A335" w:rsidR="0051086C" w:rsidRPr="00664499" w:rsidRDefault="0051086C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fr-FR"/>
              </w:rPr>
            </w:pPr>
            <w:r w:rsidRPr="00664499">
              <w:rPr>
                <w:color w:val="54AF2E"/>
                <w:lang w:val="fr-FR"/>
              </w:rPr>
              <w:t xml:space="preserve">Impact </w:t>
            </w:r>
            <w:r w:rsidR="00664499" w:rsidRPr="00664499">
              <w:rPr>
                <w:color w:val="54AF2E"/>
                <w:lang w:val="fr-FR"/>
              </w:rPr>
              <w:t>f</w:t>
            </w:r>
            <w:r w:rsidR="00664499">
              <w:rPr>
                <w:color w:val="54AF2E"/>
                <w:lang w:val="fr-FR"/>
              </w:rPr>
              <w:t>ront</w:t>
            </w:r>
          </w:p>
          <w:p w14:paraId="4E6BAF2F" w14:textId="77777777" w:rsidR="0051086C" w:rsidRPr="00664499" w:rsidRDefault="0051086C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fr-FR"/>
              </w:rPr>
            </w:pPr>
            <w:r w:rsidRPr="00664499">
              <w:rPr>
                <w:color w:val="54AF2E"/>
                <w:lang w:val="fr-FR"/>
              </w:rPr>
              <w:t>Single &amp; Double Bank</w:t>
            </w:r>
          </w:p>
          <w:p w14:paraId="1FE63882" w14:textId="73919549" w:rsidR="0051086C" w:rsidRPr="00664499" w:rsidRDefault="0051086C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fr-FR"/>
              </w:rPr>
            </w:pPr>
            <w:r w:rsidRPr="00664499">
              <w:rPr>
                <w:color w:val="54AF2E"/>
                <w:lang w:val="fr-FR"/>
              </w:rPr>
              <w:t>112 &amp; 150</w:t>
            </w:r>
          </w:p>
        </w:tc>
        <w:tc>
          <w:tcPr>
            <w:tcW w:w="1725" w:type="pct"/>
            <w:vAlign w:val="center"/>
          </w:tcPr>
          <w:p w14:paraId="2E6F1B27" w14:textId="4897C6FB" w:rsidR="0051086C" w:rsidRPr="00664499" w:rsidRDefault="0051086C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fr-FR"/>
              </w:rPr>
            </w:pPr>
            <w:r w:rsidRPr="00664499">
              <w:rPr>
                <w:color w:val="54AF2E"/>
                <w:lang w:val="fr-FR"/>
              </w:rPr>
              <w:t xml:space="preserve">Impact </w:t>
            </w:r>
            <w:r w:rsidR="00664499" w:rsidRPr="00664499">
              <w:rPr>
                <w:color w:val="54AF2E"/>
                <w:lang w:val="fr-FR"/>
              </w:rPr>
              <w:t>r</w:t>
            </w:r>
            <w:r w:rsidR="00664499">
              <w:rPr>
                <w:color w:val="54AF2E"/>
                <w:lang w:val="fr-FR"/>
              </w:rPr>
              <w:t>ear</w:t>
            </w:r>
          </w:p>
          <w:p w14:paraId="2D3F7EC8" w14:textId="77777777" w:rsidR="0051086C" w:rsidRPr="00664499" w:rsidRDefault="0051086C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fr-FR"/>
              </w:rPr>
            </w:pPr>
            <w:r w:rsidRPr="00664499">
              <w:rPr>
                <w:color w:val="54AF2E"/>
                <w:lang w:val="fr-FR"/>
              </w:rPr>
              <w:t>Single &amp; Double Bank</w:t>
            </w:r>
          </w:p>
          <w:p w14:paraId="5E1294A3" w14:textId="38C1B30C" w:rsidR="0051086C" w:rsidRPr="00664499" w:rsidRDefault="0051086C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fr-FR"/>
              </w:rPr>
            </w:pPr>
            <w:r w:rsidRPr="00664499">
              <w:rPr>
                <w:color w:val="54AF2E"/>
                <w:lang w:val="fr-FR"/>
              </w:rPr>
              <w:t>112 &amp; 150</w:t>
            </w:r>
          </w:p>
        </w:tc>
      </w:tr>
      <w:tr w:rsidR="0051086C" w14:paraId="0F17EFA6" w14:textId="77777777" w:rsidTr="0016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pct"/>
            <w:vAlign w:val="center"/>
          </w:tcPr>
          <w:p w14:paraId="43032E49" w14:textId="0A227E26" w:rsidR="0051086C" w:rsidRDefault="0051086C" w:rsidP="0016403A">
            <w:pPr>
              <w:jc w:val="center"/>
            </w:pPr>
            <w:r>
              <w:t>EN 13049</w:t>
            </w:r>
          </w:p>
        </w:tc>
        <w:tc>
          <w:tcPr>
            <w:tcW w:w="1728" w:type="pct"/>
            <w:vAlign w:val="center"/>
          </w:tcPr>
          <w:p w14:paraId="6C138D3D" w14:textId="4BC36E66" w:rsidR="0051086C" w:rsidRDefault="0051086C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725" w:type="pct"/>
            <w:vAlign w:val="center"/>
          </w:tcPr>
          <w:p w14:paraId="451E4B61" w14:textId="236F0B7C" w:rsidR="0051086C" w:rsidRDefault="0051086C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51086C" w14:paraId="2D6D56C9" w14:textId="77777777" w:rsidTr="00164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pct"/>
            <w:vAlign w:val="center"/>
          </w:tcPr>
          <w:p w14:paraId="24515A45" w14:textId="4599CF66" w:rsidR="0051086C" w:rsidRDefault="0051086C" w:rsidP="0016403A">
            <w:pPr>
              <w:jc w:val="center"/>
            </w:pPr>
            <w:r>
              <w:t>NF P08-302</w:t>
            </w:r>
          </w:p>
        </w:tc>
        <w:tc>
          <w:tcPr>
            <w:tcW w:w="1728" w:type="pct"/>
            <w:vAlign w:val="center"/>
          </w:tcPr>
          <w:p w14:paraId="6000CDED" w14:textId="25BAED59" w:rsidR="0051086C" w:rsidRDefault="0051086C" w:rsidP="00164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H2</w:t>
            </w:r>
          </w:p>
        </w:tc>
        <w:tc>
          <w:tcPr>
            <w:tcW w:w="1725" w:type="pct"/>
            <w:vAlign w:val="center"/>
          </w:tcPr>
          <w:p w14:paraId="19E8D42B" w14:textId="47F5CB5E" w:rsidR="0051086C" w:rsidRDefault="0051086C" w:rsidP="00164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C2</w:t>
            </w:r>
          </w:p>
        </w:tc>
      </w:tr>
    </w:tbl>
    <w:p w14:paraId="294A1E3F" w14:textId="1B7FB290" w:rsidR="0051086C" w:rsidRPr="0051086C" w:rsidRDefault="003E19D3" w:rsidP="0051086C">
      <w:pPr>
        <w:rPr>
          <w:sz w:val="18"/>
          <w:szCs w:val="18"/>
        </w:rPr>
      </w:pPr>
      <w:r w:rsidRPr="003E19D3">
        <w:rPr>
          <w:sz w:val="18"/>
          <w:szCs w:val="18"/>
        </w:rPr>
        <w:t>* Additional mounting of 2 fall-through protection brackets per blade.</w:t>
      </w:r>
    </w:p>
    <w:p w14:paraId="489A2F6A" w14:textId="3C3A7F31" w:rsidR="00AD750E" w:rsidRDefault="003E19D3" w:rsidP="00AD750E">
      <w:pPr>
        <w:pStyle w:val="Kop3"/>
      </w:pPr>
      <w:r w:rsidRPr="003E19D3">
        <w:t xml:space="preserve">Fall-through protection* </w:t>
      </w:r>
    </w:p>
    <w:tbl>
      <w:tblPr>
        <w:tblStyle w:val="Onopgemaaktetabel1"/>
        <w:tblW w:w="3275" w:type="pct"/>
        <w:tblLook w:val="04A0" w:firstRow="1" w:lastRow="0" w:firstColumn="1" w:lastColumn="0" w:noHBand="0" w:noVBand="1"/>
      </w:tblPr>
      <w:tblGrid>
        <w:gridCol w:w="2804"/>
        <w:gridCol w:w="3132"/>
      </w:tblGrid>
      <w:tr w:rsidR="00D451E7" w14:paraId="19AD3680" w14:textId="77777777" w:rsidTr="00D45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pct"/>
            <w:vAlign w:val="center"/>
          </w:tcPr>
          <w:p w14:paraId="2C393409" w14:textId="5E1C0D5D" w:rsidR="00D451E7" w:rsidRPr="00693DED" w:rsidRDefault="003E19D3" w:rsidP="004C4F35">
            <w:pPr>
              <w:jc w:val="center"/>
              <w:rPr>
                <w:color w:val="54AF2E"/>
              </w:rPr>
            </w:pPr>
            <w:r>
              <w:rPr>
                <w:color w:val="54AF2E"/>
              </w:rPr>
              <w:t>Class</w:t>
            </w:r>
          </w:p>
        </w:tc>
        <w:tc>
          <w:tcPr>
            <w:tcW w:w="2638" w:type="pct"/>
            <w:vAlign w:val="center"/>
          </w:tcPr>
          <w:p w14:paraId="4B4A3CA5" w14:textId="77777777" w:rsidR="00D451E7" w:rsidRDefault="00D451E7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Single &amp; Double Bank</w:t>
            </w:r>
          </w:p>
          <w:p w14:paraId="7A0565FF" w14:textId="77777777" w:rsidR="00D451E7" w:rsidRDefault="00D451E7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>112 &amp; 150</w:t>
            </w:r>
          </w:p>
        </w:tc>
      </w:tr>
      <w:tr w:rsidR="00D451E7" w14:paraId="19F80295" w14:textId="77777777" w:rsidTr="0016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pct"/>
            <w:vAlign w:val="center"/>
          </w:tcPr>
          <w:p w14:paraId="2510829A" w14:textId="576D570A" w:rsidR="00D451E7" w:rsidRDefault="00D451E7" w:rsidP="0016403A">
            <w:pPr>
              <w:jc w:val="center"/>
            </w:pPr>
            <w:r>
              <w:t>B03-004</w:t>
            </w:r>
          </w:p>
        </w:tc>
        <w:tc>
          <w:tcPr>
            <w:tcW w:w="2638" w:type="pct"/>
            <w:vAlign w:val="center"/>
          </w:tcPr>
          <w:p w14:paraId="056F06F8" w14:textId="6EF5891C" w:rsidR="00D451E7" w:rsidRDefault="00D451E7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A/B/C1-4/D</w:t>
            </w:r>
          </w:p>
        </w:tc>
      </w:tr>
      <w:tr w:rsidR="00D451E7" w14:paraId="45ED7739" w14:textId="77777777" w:rsidTr="00164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pct"/>
            <w:vAlign w:val="center"/>
          </w:tcPr>
          <w:p w14:paraId="5A87D1B7" w14:textId="6C998C44" w:rsidR="00D451E7" w:rsidRDefault="00D451E7" w:rsidP="0016403A">
            <w:pPr>
              <w:jc w:val="center"/>
            </w:pPr>
            <w:r>
              <w:t>NEN-EN 1991-1-1</w:t>
            </w:r>
          </w:p>
        </w:tc>
        <w:tc>
          <w:tcPr>
            <w:tcW w:w="2638" w:type="pct"/>
            <w:vAlign w:val="center"/>
          </w:tcPr>
          <w:p w14:paraId="27852D2D" w14:textId="231C616B" w:rsidR="00D451E7" w:rsidRDefault="00D451E7" w:rsidP="00164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A/B/F/G</w:t>
            </w:r>
          </w:p>
        </w:tc>
      </w:tr>
      <w:tr w:rsidR="00D451E7" w14:paraId="5037FAA7" w14:textId="77777777" w:rsidTr="00164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pct"/>
            <w:vAlign w:val="center"/>
          </w:tcPr>
          <w:p w14:paraId="0CD70C6A" w14:textId="29367B89" w:rsidR="00D451E7" w:rsidRDefault="00D451E7" w:rsidP="0016403A">
            <w:pPr>
              <w:jc w:val="center"/>
            </w:pPr>
            <w:r>
              <w:t>BS 6180</w:t>
            </w:r>
          </w:p>
        </w:tc>
        <w:tc>
          <w:tcPr>
            <w:tcW w:w="2638" w:type="pct"/>
            <w:vAlign w:val="center"/>
          </w:tcPr>
          <w:p w14:paraId="3103EE9D" w14:textId="3F8E7867" w:rsidR="00D451E7" w:rsidRDefault="00D451E7" w:rsidP="00164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XI</w:t>
            </w:r>
          </w:p>
        </w:tc>
      </w:tr>
    </w:tbl>
    <w:p w14:paraId="4B0E4BEF" w14:textId="77777777" w:rsidR="003E19D3" w:rsidRPr="0051086C" w:rsidRDefault="003E19D3" w:rsidP="003E19D3">
      <w:pPr>
        <w:rPr>
          <w:sz w:val="18"/>
          <w:szCs w:val="18"/>
        </w:rPr>
      </w:pPr>
      <w:r w:rsidRPr="003E19D3">
        <w:rPr>
          <w:sz w:val="18"/>
          <w:szCs w:val="18"/>
        </w:rPr>
        <w:t>* Additional mounting of 2 fall-through protection brackets per blade.</w:t>
      </w:r>
    </w:p>
    <w:p w14:paraId="66643C55" w14:textId="77777777" w:rsidR="00CE1508" w:rsidRDefault="00CE1508" w:rsidP="00CE1508">
      <w:pPr>
        <w:pStyle w:val="Kop3"/>
      </w:pPr>
      <w:r>
        <w:t>Strength calculation</w:t>
      </w:r>
    </w:p>
    <w:p w14:paraId="2E6B68DD" w14:textId="77777777" w:rsidR="00CE1508" w:rsidRPr="00C17CF7" w:rsidRDefault="00CE1508" w:rsidP="00CE1508">
      <w:r>
        <w:t>According to EN 1990, EN 1991, EN 1999</w:t>
      </w:r>
    </w:p>
    <w:sectPr w:rsidR="00CE1508" w:rsidRPr="00C17CF7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42D0A" w14:textId="77777777" w:rsidR="00FF40F1" w:rsidRDefault="00FF40F1" w:rsidP="00584936">
      <w:pPr>
        <w:spacing w:after="0" w:line="240" w:lineRule="auto"/>
      </w:pPr>
      <w:r>
        <w:separator/>
      </w:r>
    </w:p>
  </w:endnote>
  <w:endnote w:type="continuationSeparator" w:id="0">
    <w:p w14:paraId="759A2CD1" w14:textId="77777777" w:rsidR="00FF40F1" w:rsidRDefault="00FF40F1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9B107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7734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FE61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E2082" w14:textId="77777777" w:rsidR="00FF40F1" w:rsidRDefault="00FF40F1" w:rsidP="00584936">
      <w:pPr>
        <w:spacing w:after="0" w:line="240" w:lineRule="auto"/>
      </w:pPr>
      <w:r>
        <w:separator/>
      </w:r>
    </w:p>
  </w:footnote>
  <w:footnote w:type="continuationSeparator" w:id="0">
    <w:p w14:paraId="0E02F307" w14:textId="77777777" w:rsidR="00FF40F1" w:rsidRDefault="00FF40F1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0F3D8" w14:textId="77777777" w:rsidR="00584936" w:rsidRDefault="007D64FD">
    <w:pPr>
      <w:pStyle w:val="Koptekst"/>
    </w:pPr>
    <w:r>
      <w:rPr>
        <w:noProof/>
      </w:rPr>
      <w:pict w14:anchorId="188416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3A1FD" w14:textId="77777777" w:rsidR="00584936" w:rsidRDefault="007D64FD">
    <w:pPr>
      <w:pStyle w:val="Koptekst"/>
    </w:pPr>
    <w:r>
      <w:rPr>
        <w:noProof/>
      </w:rPr>
      <w:pict w14:anchorId="1E586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2747" w14:textId="77777777" w:rsidR="00584936" w:rsidRDefault="007D64FD">
    <w:pPr>
      <w:pStyle w:val="Koptekst"/>
    </w:pPr>
    <w:r>
      <w:rPr>
        <w:noProof/>
      </w:rPr>
      <w:pict w14:anchorId="40F7CB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54C1F"/>
    <w:multiLevelType w:val="hybridMultilevel"/>
    <w:tmpl w:val="C6D432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12887"/>
    <w:multiLevelType w:val="hybridMultilevel"/>
    <w:tmpl w:val="F9B438C2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827E36"/>
    <w:multiLevelType w:val="hybridMultilevel"/>
    <w:tmpl w:val="CF06D5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F566E5"/>
    <w:multiLevelType w:val="hybridMultilevel"/>
    <w:tmpl w:val="9DFEA9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542B1"/>
    <w:multiLevelType w:val="hybridMultilevel"/>
    <w:tmpl w:val="C71E76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86B5C"/>
    <w:multiLevelType w:val="hybridMultilevel"/>
    <w:tmpl w:val="F1340C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A1064"/>
    <w:multiLevelType w:val="hybridMultilevel"/>
    <w:tmpl w:val="3B463D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20304"/>
    <w:multiLevelType w:val="hybridMultilevel"/>
    <w:tmpl w:val="D55A5D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1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7"/>
  </w:num>
  <w:num w:numId="16" w16cid:durableId="623849582">
    <w:abstractNumId w:val="12"/>
  </w:num>
  <w:num w:numId="17" w16cid:durableId="639921749">
    <w:abstractNumId w:val="11"/>
  </w:num>
  <w:num w:numId="18" w16cid:durableId="1534921732">
    <w:abstractNumId w:val="16"/>
  </w:num>
  <w:num w:numId="19" w16cid:durableId="1675572981">
    <w:abstractNumId w:val="13"/>
  </w:num>
  <w:num w:numId="20" w16cid:durableId="489449151">
    <w:abstractNumId w:val="22"/>
  </w:num>
  <w:num w:numId="21" w16cid:durableId="128213343">
    <w:abstractNumId w:val="18"/>
  </w:num>
  <w:num w:numId="22" w16cid:durableId="468284576">
    <w:abstractNumId w:val="19"/>
  </w:num>
  <w:num w:numId="23" w16cid:durableId="1803574111">
    <w:abstractNumId w:val="15"/>
  </w:num>
  <w:num w:numId="24" w16cid:durableId="683091303">
    <w:abstractNumId w:val="14"/>
  </w:num>
  <w:num w:numId="25" w16cid:durableId="5019702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E3"/>
    <w:rsid w:val="00001F99"/>
    <w:rsid w:val="000124FA"/>
    <w:rsid w:val="000205C8"/>
    <w:rsid w:val="000974F5"/>
    <w:rsid w:val="000A4893"/>
    <w:rsid w:val="000B341C"/>
    <w:rsid w:val="000D7FF8"/>
    <w:rsid w:val="000E2FED"/>
    <w:rsid w:val="00143914"/>
    <w:rsid w:val="001470E4"/>
    <w:rsid w:val="001478AF"/>
    <w:rsid w:val="0015042A"/>
    <w:rsid w:val="00153EEE"/>
    <w:rsid w:val="0016403A"/>
    <w:rsid w:val="001B185A"/>
    <w:rsid w:val="001F0458"/>
    <w:rsid w:val="002047D0"/>
    <w:rsid w:val="00222F29"/>
    <w:rsid w:val="00242F4B"/>
    <w:rsid w:val="002608B2"/>
    <w:rsid w:val="002A46E2"/>
    <w:rsid w:val="002A6549"/>
    <w:rsid w:val="002D28BD"/>
    <w:rsid w:val="00312C23"/>
    <w:rsid w:val="00315629"/>
    <w:rsid w:val="00357B95"/>
    <w:rsid w:val="0038070B"/>
    <w:rsid w:val="003C051A"/>
    <w:rsid w:val="003E19D3"/>
    <w:rsid w:val="003F44DE"/>
    <w:rsid w:val="003F5E04"/>
    <w:rsid w:val="004A49A3"/>
    <w:rsid w:val="004A59AB"/>
    <w:rsid w:val="004A6709"/>
    <w:rsid w:val="004B10FD"/>
    <w:rsid w:val="004C7A36"/>
    <w:rsid w:val="004E7170"/>
    <w:rsid w:val="0050245B"/>
    <w:rsid w:val="0051086C"/>
    <w:rsid w:val="00515344"/>
    <w:rsid w:val="00522424"/>
    <w:rsid w:val="00584936"/>
    <w:rsid w:val="005A0CEC"/>
    <w:rsid w:val="005B2F34"/>
    <w:rsid w:val="005C6A67"/>
    <w:rsid w:val="005F05CA"/>
    <w:rsid w:val="006021C7"/>
    <w:rsid w:val="0060436A"/>
    <w:rsid w:val="00607834"/>
    <w:rsid w:val="00664499"/>
    <w:rsid w:val="00676AFD"/>
    <w:rsid w:val="00693DED"/>
    <w:rsid w:val="006A32DD"/>
    <w:rsid w:val="006A5D00"/>
    <w:rsid w:val="006B03E9"/>
    <w:rsid w:val="006B5EBA"/>
    <w:rsid w:val="006F1533"/>
    <w:rsid w:val="007352DD"/>
    <w:rsid w:val="00737673"/>
    <w:rsid w:val="007470A6"/>
    <w:rsid w:val="007821D2"/>
    <w:rsid w:val="007863C4"/>
    <w:rsid w:val="007B4030"/>
    <w:rsid w:val="007D5206"/>
    <w:rsid w:val="007D64FD"/>
    <w:rsid w:val="00800A2A"/>
    <w:rsid w:val="0082434E"/>
    <w:rsid w:val="008D1CFA"/>
    <w:rsid w:val="00902780"/>
    <w:rsid w:val="00913A54"/>
    <w:rsid w:val="009A17EA"/>
    <w:rsid w:val="009B4B55"/>
    <w:rsid w:val="009D64E1"/>
    <w:rsid w:val="009E172E"/>
    <w:rsid w:val="00A0750F"/>
    <w:rsid w:val="00A231A8"/>
    <w:rsid w:val="00A64DD4"/>
    <w:rsid w:val="00A83578"/>
    <w:rsid w:val="00AB15B6"/>
    <w:rsid w:val="00AD750E"/>
    <w:rsid w:val="00AF2B92"/>
    <w:rsid w:val="00B01720"/>
    <w:rsid w:val="00B10DC4"/>
    <w:rsid w:val="00B21D6F"/>
    <w:rsid w:val="00B24B63"/>
    <w:rsid w:val="00B33D5D"/>
    <w:rsid w:val="00B54C5E"/>
    <w:rsid w:val="00B654D4"/>
    <w:rsid w:val="00B9644F"/>
    <w:rsid w:val="00BC2A15"/>
    <w:rsid w:val="00BD613F"/>
    <w:rsid w:val="00C17CF7"/>
    <w:rsid w:val="00C26544"/>
    <w:rsid w:val="00C325CB"/>
    <w:rsid w:val="00C51CB1"/>
    <w:rsid w:val="00C7471C"/>
    <w:rsid w:val="00C83366"/>
    <w:rsid w:val="00C956E4"/>
    <w:rsid w:val="00CA754E"/>
    <w:rsid w:val="00CB5A3D"/>
    <w:rsid w:val="00CE1508"/>
    <w:rsid w:val="00D0178E"/>
    <w:rsid w:val="00D04087"/>
    <w:rsid w:val="00D070A6"/>
    <w:rsid w:val="00D34B9C"/>
    <w:rsid w:val="00D451E7"/>
    <w:rsid w:val="00DA59EF"/>
    <w:rsid w:val="00DB22BF"/>
    <w:rsid w:val="00DF28FD"/>
    <w:rsid w:val="00E16EE2"/>
    <w:rsid w:val="00E623A1"/>
    <w:rsid w:val="00E91D08"/>
    <w:rsid w:val="00E9669E"/>
    <w:rsid w:val="00EC4CB3"/>
    <w:rsid w:val="00EE5BA2"/>
    <w:rsid w:val="00EE7DF1"/>
    <w:rsid w:val="00F01670"/>
    <w:rsid w:val="00F6538C"/>
    <w:rsid w:val="00FA3098"/>
    <w:rsid w:val="00FB2288"/>
    <w:rsid w:val="00FD1EE3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09ABFB"/>
  <w15:docId w15:val="{EC506C80-30EF-42F3-9AF2-267A87D3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8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Geenafstand">
    <w:name w:val="No Spacing"/>
    <w:qFormat/>
    <w:rsid w:val="00FD1EE3"/>
    <w:pPr>
      <w:spacing w:after="0" w:line="240" w:lineRule="auto"/>
    </w:pPr>
    <w:rPr>
      <w:rFonts w:ascii="Calibri" w:eastAsia="Calibri" w:hAnsi="Calibri" w:cs="Times New Roman"/>
      <w:lang w:val="nl-NL"/>
    </w:rPr>
  </w:style>
  <w:style w:type="table" w:styleId="Onopgemaaktetabel1">
    <w:name w:val="Plain Table 1"/>
    <w:basedOn w:val="Standaardtabel"/>
    <w:uiPriority w:val="99"/>
    <w:rsid w:val="00FD1E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Keuze">
    <w:name w:val="Keuze"/>
    <w:basedOn w:val="Standaard"/>
    <w:link w:val="KeuzeChar"/>
    <w:qFormat/>
    <w:rsid w:val="00B9644F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B9644F"/>
    <w:rPr>
      <w:rFonts w:ascii="Arial" w:hAnsi="Arial"/>
      <w:i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2338">
          <w:marLeft w:val="0"/>
          <w:marRight w:val="0"/>
          <w:marTop w:val="0"/>
          <w:marBottom w:val="0"/>
          <w:divBdr>
            <w:top w:val="single" w:sz="2" w:space="0" w:color="DEE4E9"/>
            <w:left w:val="single" w:sz="2" w:space="0" w:color="DEE4E9"/>
            <w:bottom w:val="single" w:sz="2" w:space="0" w:color="DEE4E9"/>
            <w:right w:val="single" w:sz="2" w:space="0" w:color="DEE4E9"/>
          </w:divBdr>
          <w:divsChild>
            <w:div w:id="745223024">
              <w:marLeft w:val="0"/>
              <w:marRight w:val="0"/>
              <w:marTop w:val="0"/>
              <w:marBottom w:val="0"/>
              <w:divBdr>
                <w:top w:val="single" w:sz="2" w:space="0" w:color="DEE4E9"/>
                <w:left w:val="single" w:sz="2" w:space="0" w:color="DEE4E9"/>
                <w:bottom w:val="single" w:sz="2" w:space="0" w:color="DEE4E9"/>
                <w:right w:val="single" w:sz="2" w:space="0" w:color="DEE4E9"/>
              </w:divBdr>
              <w:divsChild>
                <w:div w:id="555361077">
                  <w:marLeft w:val="0"/>
                  <w:marRight w:val="0"/>
                  <w:marTop w:val="0"/>
                  <w:marBottom w:val="0"/>
                  <w:divBdr>
                    <w:top w:val="single" w:sz="2" w:space="0" w:color="DEE4E9"/>
                    <w:left w:val="single" w:sz="2" w:space="0" w:color="DEE4E9"/>
                    <w:bottom w:val="single" w:sz="2" w:space="0" w:color="DEE4E9"/>
                    <w:right w:val="single" w:sz="2" w:space="0" w:color="DEE4E9"/>
                  </w:divBdr>
                </w:div>
              </w:divsChild>
            </w:div>
          </w:divsChild>
        </w:div>
        <w:div w:id="521090786">
          <w:marLeft w:val="0"/>
          <w:marRight w:val="0"/>
          <w:marTop w:val="0"/>
          <w:marBottom w:val="0"/>
          <w:divBdr>
            <w:top w:val="single" w:sz="2" w:space="0" w:color="DEE4E9"/>
            <w:left w:val="single" w:sz="2" w:space="0" w:color="DEE4E9"/>
            <w:bottom w:val="single" w:sz="2" w:space="0" w:color="DEE4E9"/>
            <w:right w:val="single" w:sz="2" w:space="0" w:color="DEE4E9"/>
          </w:divBdr>
          <w:divsChild>
            <w:div w:id="1367868877">
              <w:marLeft w:val="0"/>
              <w:marRight w:val="0"/>
              <w:marTop w:val="0"/>
              <w:marBottom w:val="0"/>
              <w:divBdr>
                <w:top w:val="single" w:sz="2" w:space="0" w:color="DEE4E9"/>
                <w:left w:val="single" w:sz="2" w:space="0" w:color="DEE4E9"/>
                <w:bottom w:val="single" w:sz="2" w:space="0" w:color="DEE4E9"/>
                <w:right w:val="single" w:sz="2" w:space="0" w:color="DEE4E9"/>
              </w:divBdr>
              <w:divsChild>
                <w:div w:id="1672291403">
                  <w:marLeft w:val="0"/>
                  <w:marRight w:val="0"/>
                  <w:marTop w:val="0"/>
                  <w:marBottom w:val="0"/>
                  <w:divBdr>
                    <w:top w:val="single" w:sz="2" w:space="0" w:color="DEE4E9"/>
                    <w:left w:val="single" w:sz="2" w:space="0" w:color="DEE4E9"/>
                    <w:bottom w:val="single" w:sz="2" w:space="0" w:color="DEE4E9"/>
                    <w:right w:val="single" w:sz="2" w:space="0" w:color="DEE4E9"/>
                  </w:divBdr>
                  <w:divsChild>
                    <w:div w:id="945234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EE4E9"/>
                        <w:left w:val="single" w:sz="2" w:space="0" w:color="DEE4E9"/>
                        <w:bottom w:val="single" w:sz="2" w:space="0" w:color="DEE4E9"/>
                        <w:right w:val="single" w:sz="2" w:space="0" w:color="DEE4E9"/>
                      </w:divBdr>
                      <w:divsChild>
                        <w:div w:id="127790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6CFD9"/>
                            <w:left w:val="single" w:sz="6" w:space="0" w:color="C6CFD9"/>
                            <w:bottom w:val="single" w:sz="6" w:space="0" w:color="C6CFD9"/>
                            <w:right w:val="single" w:sz="6" w:space="0" w:color="C6CFD9"/>
                          </w:divBdr>
                          <w:divsChild>
                            <w:div w:id="27584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EE4E9"/>
                                <w:left w:val="single" w:sz="2" w:space="0" w:color="DEE4E9"/>
                                <w:bottom w:val="single" w:sz="2" w:space="0" w:color="DEE4E9"/>
                                <w:right w:val="single" w:sz="2" w:space="0" w:color="DEE4E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9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8036">
          <w:marLeft w:val="0"/>
          <w:marRight w:val="0"/>
          <w:marTop w:val="0"/>
          <w:marBottom w:val="0"/>
          <w:divBdr>
            <w:top w:val="single" w:sz="2" w:space="0" w:color="DEE4E9"/>
            <w:left w:val="single" w:sz="2" w:space="0" w:color="DEE4E9"/>
            <w:bottom w:val="single" w:sz="2" w:space="0" w:color="DEE4E9"/>
            <w:right w:val="single" w:sz="2" w:space="0" w:color="DEE4E9"/>
          </w:divBdr>
          <w:divsChild>
            <w:div w:id="280918747">
              <w:marLeft w:val="0"/>
              <w:marRight w:val="0"/>
              <w:marTop w:val="0"/>
              <w:marBottom w:val="0"/>
              <w:divBdr>
                <w:top w:val="single" w:sz="2" w:space="0" w:color="DEE4E9"/>
                <w:left w:val="single" w:sz="2" w:space="0" w:color="DEE4E9"/>
                <w:bottom w:val="single" w:sz="2" w:space="0" w:color="DEE4E9"/>
                <w:right w:val="single" w:sz="2" w:space="0" w:color="DEE4E9"/>
              </w:divBdr>
              <w:divsChild>
                <w:div w:id="532420710">
                  <w:marLeft w:val="0"/>
                  <w:marRight w:val="0"/>
                  <w:marTop w:val="0"/>
                  <w:marBottom w:val="0"/>
                  <w:divBdr>
                    <w:top w:val="single" w:sz="2" w:space="0" w:color="DEE4E9"/>
                    <w:left w:val="single" w:sz="2" w:space="0" w:color="DEE4E9"/>
                    <w:bottom w:val="single" w:sz="2" w:space="0" w:color="DEE4E9"/>
                    <w:right w:val="single" w:sz="2" w:space="0" w:color="DEE4E9"/>
                  </w:divBdr>
                </w:div>
              </w:divsChild>
            </w:div>
          </w:divsChild>
        </w:div>
        <w:div w:id="1294943589">
          <w:marLeft w:val="0"/>
          <w:marRight w:val="0"/>
          <w:marTop w:val="0"/>
          <w:marBottom w:val="0"/>
          <w:divBdr>
            <w:top w:val="single" w:sz="2" w:space="0" w:color="DEE4E9"/>
            <w:left w:val="single" w:sz="2" w:space="0" w:color="DEE4E9"/>
            <w:bottom w:val="single" w:sz="2" w:space="0" w:color="DEE4E9"/>
            <w:right w:val="single" w:sz="2" w:space="0" w:color="DEE4E9"/>
          </w:divBdr>
          <w:divsChild>
            <w:div w:id="2098940672">
              <w:marLeft w:val="0"/>
              <w:marRight w:val="0"/>
              <w:marTop w:val="0"/>
              <w:marBottom w:val="0"/>
              <w:divBdr>
                <w:top w:val="single" w:sz="2" w:space="0" w:color="DEE4E9"/>
                <w:left w:val="single" w:sz="2" w:space="0" w:color="DEE4E9"/>
                <w:bottom w:val="single" w:sz="2" w:space="0" w:color="DEE4E9"/>
                <w:right w:val="single" w:sz="2" w:space="0" w:color="DEE4E9"/>
              </w:divBdr>
              <w:divsChild>
                <w:div w:id="1475953195">
                  <w:marLeft w:val="0"/>
                  <w:marRight w:val="0"/>
                  <w:marTop w:val="0"/>
                  <w:marBottom w:val="0"/>
                  <w:divBdr>
                    <w:top w:val="single" w:sz="2" w:space="0" w:color="DEE4E9"/>
                    <w:left w:val="single" w:sz="2" w:space="0" w:color="DEE4E9"/>
                    <w:bottom w:val="single" w:sz="2" w:space="0" w:color="DEE4E9"/>
                    <w:right w:val="single" w:sz="2" w:space="0" w:color="DEE4E9"/>
                  </w:divBdr>
                  <w:divsChild>
                    <w:div w:id="2049910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EE4E9"/>
                        <w:left w:val="single" w:sz="2" w:space="0" w:color="DEE4E9"/>
                        <w:bottom w:val="single" w:sz="2" w:space="0" w:color="DEE4E9"/>
                        <w:right w:val="single" w:sz="2" w:space="0" w:color="DEE4E9"/>
                      </w:divBdr>
                      <w:divsChild>
                        <w:div w:id="208221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6CFD9"/>
                            <w:left w:val="single" w:sz="6" w:space="0" w:color="C6CFD9"/>
                            <w:bottom w:val="single" w:sz="6" w:space="0" w:color="C6CFD9"/>
                            <w:right w:val="single" w:sz="6" w:space="0" w:color="C6CFD9"/>
                          </w:divBdr>
                          <w:divsChild>
                            <w:div w:id="88487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EE4E9"/>
                                <w:left w:val="single" w:sz="2" w:space="0" w:color="DEE4E9"/>
                                <w:bottom w:val="single" w:sz="2" w:space="0" w:color="DEE4E9"/>
                                <w:right w:val="single" w:sz="2" w:space="0" w:color="DEE4E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jn\Downloads\Word%20sjabloon%20staand%20blanco%20(1)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C2026-CE04-4A2B-AA07-72A0B788E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 (1)</Template>
  <TotalTime>8</TotalTime>
  <Pages>3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 DUCO</dc:creator>
  <cp:lastModifiedBy>Stijn Vuylsteke DUCO</cp:lastModifiedBy>
  <cp:revision>14</cp:revision>
  <cp:lastPrinted>2016-03-07T09:51:00Z</cp:lastPrinted>
  <dcterms:created xsi:type="dcterms:W3CDTF">2025-05-12T14:20:00Z</dcterms:created>
  <dcterms:modified xsi:type="dcterms:W3CDTF">2025-05-12T14:36:00Z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