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39F1" w14:textId="4E3191E9" w:rsidR="00FD1EE3" w:rsidRPr="00DC2D3A" w:rsidRDefault="00CB2521" w:rsidP="00FD1EE3">
      <w:pPr>
        <w:pStyle w:val="Kop1"/>
        <w:rPr>
          <w:lang w:val="fr-FR"/>
        </w:rPr>
      </w:pPr>
      <w:r>
        <w:rPr>
          <w:lang w:val="fr-FR"/>
        </w:rPr>
        <w:t xml:space="preserve">Louvre </w:t>
      </w:r>
      <w:proofErr w:type="spellStart"/>
      <w:r>
        <w:rPr>
          <w:lang w:val="fr-FR"/>
        </w:rPr>
        <w:t>wall</w:t>
      </w:r>
      <w:proofErr w:type="spellEnd"/>
      <w:r>
        <w:rPr>
          <w:lang w:val="fr-FR"/>
        </w:rPr>
        <w:t xml:space="preserve"> system</w:t>
      </w:r>
      <w:r w:rsidR="00FD1EE3" w:rsidRPr="00DC2D3A">
        <w:rPr>
          <w:lang w:val="fr-FR"/>
        </w:rPr>
        <w:br/>
        <w:t>DUCO Ventilation &amp; Sun Control</w:t>
      </w:r>
      <w:r w:rsidR="00FD1EE3" w:rsidRPr="00DC2D3A">
        <w:rPr>
          <w:lang w:val="fr-FR"/>
        </w:rPr>
        <w:br/>
      </w:r>
      <w:proofErr w:type="spellStart"/>
      <w:r w:rsidR="00FD1EE3" w:rsidRPr="00DC2D3A">
        <w:rPr>
          <w:lang w:val="fr-FR"/>
        </w:rPr>
        <w:t>DucoWall</w:t>
      </w:r>
      <w:proofErr w:type="spellEnd"/>
      <w:r w:rsidR="00FD1EE3" w:rsidRPr="00DC2D3A">
        <w:rPr>
          <w:lang w:val="fr-FR"/>
        </w:rPr>
        <w:t xml:space="preserve"> </w:t>
      </w:r>
      <w:r w:rsidR="00DC2D3A" w:rsidRPr="00DC2D3A">
        <w:rPr>
          <w:lang w:val="fr-FR"/>
        </w:rPr>
        <w:t>Sol</w:t>
      </w:r>
      <w:r w:rsidR="00DC2D3A">
        <w:rPr>
          <w:lang w:val="fr-FR"/>
        </w:rPr>
        <w:t>id 30Z</w:t>
      </w:r>
    </w:p>
    <w:p w14:paraId="10A35740" w14:textId="2DD6FFA0" w:rsidR="00FD1EE3" w:rsidRPr="00CB2521" w:rsidRDefault="00CB2521" w:rsidP="00FD1EE3">
      <w:pPr>
        <w:pStyle w:val="Kop2"/>
        <w:rPr>
          <w:lang w:val="fr-FR"/>
        </w:rPr>
      </w:pPr>
      <w:r w:rsidRPr="00CB2521">
        <w:rPr>
          <w:lang w:val="fr-FR"/>
        </w:rPr>
        <w:t>Description</w:t>
      </w:r>
    </w:p>
    <w:p w14:paraId="7A52CD4A" w14:textId="674946DB" w:rsidR="00E273E7" w:rsidRDefault="00E273E7" w:rsidP="00E273E7">
      <w:pPr>
        <w:rPr>
          <w:b/>
          <w:bCs/>
          <w:shd w:val="clear" w:color="auto" w:fill="FFFFFF"/>
        </w:rPr>
      </w:pPr>
      <w:proofErr w:type="spellStart"/>
      <w:r w:rsidRPr="00CB2521">
        <w:rPr>
          <w:shd w:val="clear" w:color="auto" w:fill="FFFFFF"/>
          <w:lang w:val="fr-FR"/>
        </w:rPr>
        <w:t>DucoWall</w:t>
      </w:r>
      <w:proofErr w:type="spellEnd"/>
      <w:r w:rsidRPr="00CB2521">
        <w:rPr>
          <w:shd w:val="clear" w:color="auto" w:fill="FFFFFF"/>
          <w:lang w:val="fr-FR"/>
        </w:rPr>
        <w:t xml:space="preserve"> Solid 30Z </w:t>
      </w:r>
      <w:proofErr w:type="spellStart"/>
      <w:r w:rsidR="00CB2521" w:rsidRPr="00CB2521">
        <w:rPr>
          <w:shd w:val="clear" w:color="auto" w:fill="FFFFFF"/>
          <w:lang w:val="fr-FR"/>
        </w:rPr>
        <w:t>louvre</w:t>
      </w:r>
      <w:proofErr w:type="spellEnd"/>
      <w:r w:rsidR="00CB2521" w:rsidRPr="00CB2521">
        <w:rPr>
          <w:shd w:val="clear" w:color="auto" w:fill="FFFFFF"/>
          <w:lang w:val="fr-FR"/>
        </w:rPr>
        <w:t xml:space="preserve"> </w:t>
      </w:r>
      <w:proofErr w:type="spellStart"/>
      <w:r w:rsidR="00CB2521" w:rsidRPr="00CB2521">
        <w:rPr>
          <w:shd w:val="clear" w:color="auto" w:fill="FFFFFF"/>
          <w:lang w:val="fr-FR"/>
        </w:rPr>
        <w:t>blades</w:t>
      </w:r>
      <w:proofErr w:type="spellEnd"/>
      <w:r w:rsidR="00CB2521" w:rsidRPr="00CB2521">
        <w:rPr>
          <w:shd w:val="clear" w:color="auto" w:fill="FFFFFF"/>
          <w:lang w:val="fr-FR"/>
        </w:rPr>
        <w:t xml:space="preserve"> </w:t>
      </w:r>
      <w:proofErr w:type="spellStart"/>
      <w:r w:rsidR="00CB2521" w:rsidRPr="00CB2521">
        <w:rPr>
          <w:shd w:val="clear" w:color="auto" w:fill="FFFFFF"/>
          <w:lang w:val="fr-FR"/>
        </w:rPr>
        <w:t>offer</w:t>
      </w:r>
      <w:proofErr w:type="spellEnd"/>
      <w:r w:rsidR="00CB2521" w:rsidRPr="00CB2521">
        <w:rPr>
          <w:shd w:val="clear" w:color="auto" w:fill="FFFFFF"/>
          <w:lang w:val="fr-FR"/>
        </w:rPr>
        <w:t xml:space="preserve"> high ventilation </w:t>
      </w:r>
      <w:proofErr w:type="spellStart"/>
      <w:r w:rsidR="00CB2521" w:rsidRPr="00CB2521">
        <w:rPr>
          <w:shd w:val="clear" w:color="auto" w:fill="FFFFFF"/>
          <w:lang w:val="fr-FR"/>
        </w:rPr>
        <w:t>capacity</w:t>
      </w:r>
      <w:proofErr w:type="spellEnd"/>
      <w:r w:rsidR="00CB2521" w:rsidRPr="00CB2521">
        <w:rPr>
          <w:shd w:val="clear" w:color="auto" w:fill="FFFFFF"/>
          <w:lang w:val="fr-FR"/>
        </w:rPr>
        <w:t xml:space="preserve"> </w:t>
      </w:r>
      <w:proofErr w:type="spellStart"/>
      <w:r w:rsidR="00CB2521" w:rsidRPr="00CB2521">
        <w:rPr>
          <w:shd w:val="clear" w:color="auto" w:fill="FFFFFF"/>
          <w:lang w:val="fr-FR"/>
        </w:rPr>
        <w:t>with</w:t>
      </w:r>
      <w:proofErr w:type="spellEnd"/>
      <w:r w:rsidR="00CB2521" w:rsidRPr="00CB2521">
        <w:rPr>
          <w:shd w:val="clear" w:color="auto" w:fill="FFFFFF"/>
          <w:lang w:val="fr-FR"/>
        </w:rPr>
        <w:t xml:space="preserve"> </w:t>
      </w:r>
      <w:proofErr w:type="spellStart"/>
      <w:r w:rsidR="00CB2521" w:rsidRPr="00CB2521">
        <w:rPr>
          <w:shd w:val="clear" w:color="auto" w:fill="FFFFFF"/>
          <w:lang w:val="fr-FR"/>
        </w:rPr>
        <w:t>relatively</w:t>
      </w:r>
      <w:proofErr w:type="spellEnd"/>
      <w:r w:rsidR="00CB2521" w:rsidRPr="00CB2521">
        <w:rPr>
          <w:shd w:val="clear" w:color="auto" w:fill="FFFFFF"/>
          <w:lang w:val="fr-FR"/>
        </w:rPr>
        <w:t xml:space="preserve"> </w:t>
      </w:r>
      <w:proofErr w:type="spellStart"/>
      <w:r w:rsidR="00CB2521" w:rsidRPr="00CB2521">
        <w:rPr>
          <w:shd w:val="clear" w:color="auto" w:fill="FFFFFF"/>
          <w:lang w:val="fr-FR"/>
        </w:rPr>
        <w:t>small</w:t>
      </w:r>
      <w:proofErr w:type="spellEnd"/>
      <w:r w:rsidR="00CB2521" w:rsidRPr="00CB2521">
        <w:rPr>
          <w:shd w:val="clear" w:color="auto" w:fill="FFFFFF"/>
          <w:lang w:val="fr-FR"/>
        </w:rPr>
        <w:t xml:space="preserve"> </w:t>
      </w:r>
      <w:proofErr w:type="spellStart"/>
      <w:r w:rsidR="00CB2521" w:rsidRPr="00CB2521">
        <w:rPr>
          <w:shd w:val="clear" w:color="auto" w:fill="FFFFFF"/>
          <w:lang w:val="fr-FR"/>
        </w:rPr>
        <w:t>louvre</w:t>
      </w:r>
      <w:proofErr w:type="spellEnd"/>
      <w:r w:rsidR="00CB2521" w:rsidRPr="00CB2521">
        <w:rPr>
          <w:shd w:val="clear" w:color="auto" w:fill="FFFFFF"/>
          <w:lang w:val="fr-FR"/>
        </w:rPr>
        <w:t xml:space="preserve"> </w:t>
      </w:r>
      <w:proofErr w:type="spellStart"/>
      <w:r w:rsidR="00CB2521" w:rsidRPr="00CB2521">
        <w:rPr>
          <w:shd w:val="clear" w:color="auto" w:fill="FFFFFF"/>
          <w:lang w:val="fr-FR"/>
        </w:rPr>
        <w:t>blades</w:t>
      </w:r>
      <w:proofErr w:type="spellEnd"/>
      <w:r w:rsidR="00CB2521" w:rsidRPr="00CB2521">
        <w:rPr>
          <w:shd w:val="clear" w:color="auto" w:fill="FFFFFF"/>
          <w:lang w:val="fr-FR"/>
        </w:rPr>
        <w:t xml:space="preserve">. </w:t>
      </w:r>
      <w:r w:rsidR="00CB2521" w:rsidRPr="00CB2521">
        <w:rPr>
          <w:shd w:val="clear" w:color="auto" w:fill="FFFFFF"/>
        </w:rPr>
        <w:t>The ‘</w:t>
      </w:r>
      <w:proofErr w:type="spellStart"/>
      <w:r w:rsidR="00CB2521" w:rsidRPr="00CB2521">
        <w:rPr>
          <w:shd w:val="clear" w:color="auto" w:fill="FFFFFF"/>
        </w:rPr>
        <w:t>stackable</w:t>
      </w:r>
      <w:proofErr w:type="spellEnd"/>
      <w:r w:rsidR="00CB2521" w:rsidRPr="00CB2521">
        <w:rPr>
          <w:shd w:val="clear" w:color="auto" w:fill="FFFFFF"/>
        </w:rPr>
        <w:t xml:space="preserve">’ </w:t>
      </w:r>
      <w:proofErr w:type="spellStart"/>
      <w:r w:rsidR="00CB2521" w:rsidRPr="00CB2521">
        <w:rPr>
          <w:shd w:val="clear" w:color="auto" w:fill="FFFFFF"/>
        </w:rPr>
        <w:t>louvre</w:t>
      </w:r>
      <w:proofErr w:type="spellEnd"/>
      <w:r w:rsidR="00CB2521" w:rsidRPr="00CB2521">
        <w:rPr>
          <w:shd w:val="clear" w:color="auto" w:fill="FFFFFF"/>
        </w:rPr>
        <w:t xml:space="preserve"> </w:t>
      </w:r>
      <w:proofErr w:type="spellStart"/>
      <w:r w:rsidR="00CB2521" w:rsidRPr="00CB2521">
        <w:rPr>
          <w:shd w:val="clear" w:color="auto" w:fill="FFFFFF"/>
        </w:rPr>
        <w:t>blades</w:t>
      </w:r>
      <w:proofErr w:type="spellEnd"/>
      <w:r w:rsidR="00CB2521" w:rsidRPr="00CB2521">
        <w:rPr>
          <w:shd w:val="clear" w:color="auto" w:fill="FFFFFF"/>
        </w:rPr>
        <w:t xml:space="preserve"> form a single </w:t>
      </w:r>
      <w:proofErr w:type="spellStart"/>
      <w:r w:rsidR="00CB2521" w:rsidRPr="00CB2521">
        <w:rPr>
          <w:shd w:val="clear" w:color="auto" w:fill="FFFFFF"/>
        </w:rPr>
        <w:t>whole</w:t>
      </w:r>
      <w:proofErr w:type="spellEnd"/>
      <w:r w:rsidR="00CB2521" w:rsidRPr="00CB2521">
        <w:rPr>
          <w:shd w:val="clear" w:color="auto" w:fill="FFFFFF"/>
        </w:rPr>
        <w:t xml:space="preserve">, making </w:t>
      </w:r>
      <w:proofErr w:type="spellStart"/>
      <w:r w:rsidR="00CB2521" w:rsidRPr="00CB2521">
        <w:rPr>
          <w:shd w:val="clear" w:color="auto" w:fill="FFFFFF"/>
        </w:rPr>
        <w:t>them</w:t>
      </w:r>
      <w:proofErr w:type="spellEnd"/>
      <w:r w:rsidR="00CB2521" w:rsidRPr="00CB2521">
        <w:rPr>
          <w:shd w:val="clear" w:color="auto" w:fill="FFFFFF"/>
        </w:rPr>
        <w:t xml:space="preserve"> extra strong </w:t>
      </w:r>
      <w:proofErr w:type="spellStart"/>
      <w:r w:rsidR="00CB2521" w:rsidRPr="00CB2521">
        <w:rPr>
          <w:shd w:val="clear" w:color="auto" w:fill="FFFFFF"/>
        </w:rPr>
        <w:t>and</w:t>
      </w:r>
      <w:proofErr w:type="spellEnd"/>
      <w:r w:rsidR="00CB2521" w:rsidRPr="00CB2521">
        <w:rPr>
          <w:shd w:val="clear" w:color="auto" w:fill="FFFFFF"/>
        </w:rPr>
        <w:t xml:space="preserve"> </w:t>
      </w:r>
      <w:proofErr w:type="spellStart"/>
      <w:r w:rsidR="00CB2521" w:rsidRPr="00CB2521">
        <w:rPr>
          <w:shd w:val="clear" w:color="auto" w:fill="FFFFFF"/>
        </w:rPr>
        <w:t>vandal-proof</w:t>
      </w:r>
      <w:proofErr w:type="spellEnd"/>
      <w:r w:rsidR="00CB2521" w:rsidRPr="00CB2521">
        <w:rPr>
          <w:shd w:val="clear" w:color="auto" w:fill="FFFFFF"/>
        </w:rPr>
        <w:t xml:space="preserve">. </w:t>
      </w:r>
      <w:r w:rsidR="00CB2521" w:rsidRPr="004A2FDF">
        <w:rPr>
          <w:shd w:val="clear" w:color="auto" w:fill="FFFFFF"/>
          <w:lang w:val="fr-FR"/>
        </w:rPr>
        <w:t xml:space="preserve">The strong louvre blade system requires a minimal support structure. </w:t>
      </w:r>
      <w:proofErr w:type="spellStart"/>
      <w:r w:rsidR="00CB2521" w:rsidRPr="00CB2521">
        <w:rPr>
          <w:shd w:val="clear" w:color="auto" w:fill="FFFFFF"/>
        </w:rPr>
        <w:t>DUCO’s</w:t>
      </w:r>
      <w:proofErr w:type="spellEnd"/>
      <w:r w:rsidR="00CB2521" w:rsidRPr="00CB2521">
        <w:rPr>
          <w:shd w:val="clear" w:color="auto" w:fill="FFFFFF"/>
        </w:rPr>
        <w:t xml:space="preserve"> 'Direct Clip' system </w:t>
      </w:r>
      <w:proofErr w:type="spellStart"/>
      <w:r w:rsidR="00CB2521" w:rsidRPr="00CB2521">
        <w:rPr>
          <w:shd w:val="clear" w:color="auto" w:fill="FFFFFF"/>
        </w:rPr>
        <w:t>ensures</w:t>
      </w:r>
      <w:proofErr w:type="spellEnd"/>
      <w:r w:rsidR="00CB2521" w:rsidRPr="00CB2521">
        <w:rPr>
          <w:shd w:val="clear" w:color="auto" w:fill="FFFFFF"/>
        </w:rPr>
        <w:t xml:space="preserve"> </w:t>
      </w:r>
      <w:proofErr w:type="spellStart"/>
      <w:r w:rsidR="00CB2521" w:rsidRPr="00CB2521">
        <w:rPr>
          <w:shd w:val="clear" w:color="auto" w:fill="FFFFFF"/>
        </w:rPr>
        <w:t>very</w:t>
      </w:r>
      <w:proofErr w:type="spellEnd"/>
      <w:r w:rsidR="00CB2521" w:rsidRPr="00CB2521">
        <w:rPr>
          <w:shd w:val="clear" w:color="auto" w:fill="FFFFFF"/>
        </w:rPr>
        <w:t xml:space="preserve"> </w:t>
      </w:r>
      <w:proofErr w:type="spellStart"/>
      <w:r w:rsidR="00CB2521" w:rsidRPr="00CB2521">
        <w:rPr>
          <w:shd w:val="clear" w:color="auto" w:fill="FFFFFF"/>
        </w:rPr>
        <w:t>quick</w:t>
      </w:r>
      <w:proofErr w:type="spellEnd"/>
      <w:r w:rsidR="00CB2521" w:rsidRPr="00CB2521">
        <w:rPr>
          <w:shd w:val="clear" w:color="auto" w:fill="FFFFFF"/>
        </w:rPr>
        <w:t xml:space="preserve"> </w:t>
      </w:r>
      <w:proofErr w:type="spellStart"/>
      <w:r w:rsidR="00CB2521" w:rsidRPr="00CB2521">
        <w:rPr>
          <w:shd w:val="clear" w:color="auto" w:fill="FFFFFF"/>
        </w:rPr>
        <w:t>assembly</w:t>
      </w:r>
      <w:proofErr w:type="spellEnd"/>
      <w:r w:rsidR="00CB2521" w:rsidRPr="00CB2521">
        <w:rPr>
          <w:shd w:val="clear" w:color="auto" w:fill="FFFFFF"/>
        </w:rPr>
        <w:t>.</w:t>
      </w:r>
    </w:p>
    <w:p w14:paraId="1AB10F9A" w14:textId="48460FDB" w:rsidR="00FD1EE3" w:rsidRDefault="00CB2521" w:rsidP="00FD1EE3">
      <w:pPr>
        <w:pStyle w:val="Kop2"/>
      </w:pPr>
      <w:r>
        <w:t>Version</w:t>
      </w:r>
    </w:p>
    <w:p w14:paraId="5FDBB09F" w14:textId="10675361" w:rsidR="00FD1EE3" w:rsidRDefault="00CB2521" w:rsidP="00FD1EE3">
      <w:pPr>
        <w:pStyle w:val="Kop3"/>
      </w:pPr>
      <w:r>
        <w:t>Blade</w:t>
      </w:r>
    </w:p>
    <w:p w14:paraId="2CD98A42" w14:textId="5EA7D439" w:rsidR="000D65D7" w:rsidRDefault="00CB2521" w:rsidP="00FD1EE3">
      <w:pPr>
        <w:pStyle w:val="Lijstalinea"/>
        <w:numPr>
          <w:ilvl w:val="0"/>
          <w:numId w:val="18"/>
        </w:numPr>
      </w:pPr>
      <w:proofErr w:type="spellStart"/>
      <w:r>
        <w:t>Shape</w:t>
      </w:r>
      <w:proofErr w:type="spellEnd"/>
      <w:r>
        <w:t xml:space="preserve"> of </w:t>
      </w:r>
      <w:proofErr w:type="spellStart"/>
      <w:r>
        <w:t>blade</w:t>
      </w:r>
      <w:proofErr w:type="spellEnd"/>
      <w:r w:rsidR="000D65D7">
        <w:tab/>
        <w:t>30Z</w:t>
      </w:r>
    </w:p>
    <w:p w14:paraId="1553EBED" w14:textId="5A49E92B" w:rsidR="00F60518" w:rsidRDefault="00CB2521" w:rsidP="00FD1EE3">
      <w:pPr>
        <w:pStyle w:val="Lijstalinea"/>
        <w:numPr>
          <w:ilvl w:val="0"/>
          <w:numId w:val="18"/>
        </w:numPr>
      </w:pPr>
      <w:proofErr w:type="spellStart"/>
      <w:r>
        <w:t>Punching</w:t>
      </w:r>
      <w:proofErr w:type="spellEnd"/>
      <w:r w:rsidR="000D65D7">
        <w:tab/>
      </w:r>
      <w:r w:rsidR="000D65D7">
        <w:tab/>
      </w:r>
      <w:r w:rsidR="00F60518">
        <w:t xml:space="preserve">NP –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punched</w:t>
      </w:r>
      <w:proofErr w:type="spellEnd"/>
    </w:p>
    <w:p w14:paraId="37BBA07D" w14:textId="7C0BB0EC" w:rsidR="000D65D7" w:rsidRDefault="0054088E" w:rsidP="00F60518">
      <w:pPr>
        <w:pStyle w:val="Lijstalinea"/>
        <w:ind w:left="2136" w:firstLine="696"/>
      </w:pPr>
      <w:r>
        <w:t xml:space="preserve">P1 – </w:t>
      </w:r>
      <w:proofErr w:type="spellStart"/>
      <w:r w:rsidR="00CB2521">
        <w:t>height</w:t>
      </w:r>
      <w:proofErr w:type="spellEnd"/>
      <w:r>
        <w:t xml:space="preserve"> 21 mm x </w:t>
      </w:r>
      <w:proofErr w:type="spellStart"/>
      <w:r w:rsidR="00CB2521">
        <w:t>width</w:t>
      </w:r>
      <w:proofErr w:type="spellEnd"/>
      <w:r>
        <w:t xml:space="preserve"> 2</w:t>
      </w:r>
      <w:r w:rsidR="00B94866">
        <w:t>.</w:t>
      </w:r>
      <w:r>
        <w:t>5 mm</w:t>
      </w:r>
    </w:p>
    <w:p w14:paraId="6394096A" w14:textId="32BD5514" w:rsidR="0054088E" w:rsidRDefault="0054088E" w:rsidP="0054088E">
      <w:pPr>
        <w:pStyle w:val="Lijstalinea"/>
        <w:ind w:left="2832"/>
      </w:pPr>
      <w:r>
        <w:t xml:space="preserve">P2 – </w:t>
      </w:r>
      <w:proofErr w:type="spellStart"/>
      <w:r w:rsidR="00CB2521">
        <w:t>height</w:t>
      </w:r>
      <w:proofErr w:type="spellEnd"/>
      <w:r w:rsidR="00CB2521">
        <w:t xml:space="preserve"> </w:t>
      </w:r>
      <w:r>
        <w:t xml:space="preserve">21 mm x </w:t>
      </w:r>
      <w:proofErr w:type="spellStart"/>
      <w:r w:rsidR="00CB2521">
        <w:t>width</w:t>
      </w:r>
      <w:proofErr w:type="spellEnd"/>
      <w:r w:rsidR="00B94866">
        <w:t xml:space="preserve"> </w:t>
      </w:r>
      <w:r>
        <w:t>18 mm</w:t>
      </w:r>
    </w:p>
    <w:p w14:paraId="47C78153" w14:textId="73018BF7" w:rsidR="00FD1EE3" w:rsidRDefault="00CB2521" w:rsidP="00FD1EE3">
      <w:pPr>
        <w:pStyle w:val="Lijstalinea"/>
        <w:numPr>
          <w:ilvl w:val="0"/>
          <w:numId w:val="18"/>
        </w:numPr>
      </w:pPr>
      <w:r>
        <w:t>Pitch</w:t>
      </w:r>
      <w:r w:rsidR="0007517F">
        <w:tab/>
      </w:r>
      <w:r w:rsidR="00FD1EE3">
        <w:tab/>
      </w:r>
      <w:r w:rsidR="00FD1EE3">
        <w:tab/>
      </w:r>
      <w:r w:rsidR="00ED0EFD">
        <w:t>37</w:t>
      </w:r>
      <w:r>
        <w:t>.</w:t>
      </w:r>
      <w:r w:rsidR="00ED0EFD">
        <w:t>5</w:t>
      </w:r>
      <w:r w:rsidR="00D156AB">
        <w:t> </w:t>
      </w:r>
      <w:r w:rsidR="00FD1EE3">
        <w:t>mm</w:t>
      </w:r>
    </w:p>
    <w:p w14:paraId="08621737" w14:textId="70FB8B7A" w:rsidR="00574204" w:rsidRDefault="00CB2521" w:rsidP="00FD1EE3">
      <w:pPr>
        <w:pStyle w:val="Lijstalinea"/>
        <w:numPr>
          <w:ilvl w:val="0"/>
          <w:numId w:val="18"/>
        </w:numPr>
      </w:pPr>
      <w:r>
        <w:t xml:space="preserve">Blade </w:t>
      </w:r>
      <w:proofErr w:type="spellStart"/>
      <w:r>
        <w:t>height</w:t>
      </w:r>
      <w:proofErr w:type="spellEnd"/>
      <w:r w:rsidR="00B97261">
        <w:tab/>
      </w:r>
      <w:r w:rsidR="00B97261">
        <w:tab/>
        <w:t>33 mm</w:t>
      </w:r>
    </w:p>
    <w:p w14:paraId="0B0A94C5" w14:textId="2ABF4F9C" w:rsidR="00FD1EE3" w:rsidRDefault="00CB2521" w:rsidP="00FD1EE3">
      <w:pPr>
        <w:pStyle w:val="Lijstalinea"/>
        <w:numPr>
          <w:ilvl w:val="0"/>
          <w:numId w:val="18"/>
        </w:numPr>
      </w:pPr>
      <w:r>
        <w:t xml:space="preserve">Blade </w:t>
      </w:r>
      <w:proofErr w:type="spellStart"/>
      <w:r>
        <w:t>depth</w:t>
      </w:r>
      <w:proofErr w:type="spellEnd"/>
      <w:r w:rsidR="00FD1EE3">
        <w:tab/>
      </w:r>
      <w:r w:rsidR="00FD1EE3">
        <w:tab/>
      </w:r>
      <w:r w:rsidR="00ED0EFD">
        <w:t>3</w:t>
      </w:r>
      <w:r w:rsidR="00D156AB">
        <w:t>1 </w:t>
      </w:r>
      <w:r w:rsidR="00FD1EE3">
        <w:t>mm</w:t>
      </w:r>
    </w:p>
    <w:p w14:paraId="37A1C179" w14:textId="0BF95898" w:rsidR="00EF32E8" w:rsidRDefault="00CB2521" w:rsidP="00FD1EE3">
      <w:pPr>
        <w:pStyle w:val="Lijstalinea"/>
        <w:numPr>
          <w:ilvl w:val="0"/>
          <w:numId w:val="18"/>
        </w:numPr>
      </w:pPr>
      <w:proofErr w:type="spellStart"/>
      <w:r>
        <w:t>Mesh</w:t>
      </w:r>
      <w:proofErr w:type="spellEnd"/>
      <w:r>
        <w:tab/>
      </w:r>
      <w:r w:rsidR="00EF32E8">
        <w:tab/>
      </w:r>
      <w:r w:rsidR="00EF32E8">
        <w:tab/>
      </w:r>
      <w:proofErr w:type="spellStart"/>
      <w:r>
        <w:t>Punching</w:t>
      </w:r>
      <w:proofErr w:type="spellEnd"/>
    </w:p>
    <w:p w14:paraId="65166E95" w14:textId="69BF861D" w:rsidR="00EF32E8" w:rsidRDefault="00EF32E8" w:rsidP="00EF32E8">
      <w:pPr>
        <w:pStyle w:val="Lijstalinea"/>
        <w:ind w:left="3540"/>
      </w:pPr>
      <w:r>
        <w:t xml:space="preserve">P1 </w:t>
      </w:r>
      <w:r w:rsidR="00CB2521">
        <w:t xml:space="preserve">as insect </w:t>
      </w:r>
      <w:proofErr w:type="spellStart"/>
      <w:r w:rsidR="00CB2521">
        <w:t>mesh</w:t>
      </w:r>
      <w:proofErr w:type="spellEnd"/>
    </w:p>
    <w:p w14:paraId="1F1F8049" w14:textId="565071B9" w:rsidR="00EF32E8" w:rsidRDefault="00EF32E8" w:rsidP="00EF32E8">
      <w:pPr>
        <w:pStyle w:val="Lijstalinea"/>
        <w:ind w:left="3540"/>
      </w:pPr>
      <w:r>
        <w:t xml:space="preserve">P2 </w:t>
      </w:r>
      <w:r w:rsidR="00CB2521">
        <w:t xml:space="preserve">as </w:t>
      </w:r>
      <w:proofErr w:type="spellStart"/>
      <w:r w:rsidR="00CB2521">
        <w:t>rodent</w:t>
      </w:r>
      <w:proofErr w:type="spellEnd"/>
      <w:r w:rsidR="00CB2521">
        <w:t xml:space="preserve"> </w:t>
      </w:r>
      <w:proofErr w:type="spellStart"/>
      <w:r w:rsidR="00CB2521">
        <w:t>mesh</w:t>
      </w:r>
      <w:proofErr w:type="spellEnd"/>
    </w:p>
    <w:p w14:paraId="066782E1" w14:textId="73BBAD10" w:rsidR="008547CF" w:rsidRDefault="00CB2521" w:rsidP="008547CF">
      <w:pPr>
        <w:pStyle w:val="Kop3"/>
      </w:pPr>
      <w:proofErr w:type="spellStart"/>
      <w:r>
        <w:t>Mullion</w:t>
      </w:r>
      <w:proofErr w:type="spellEnd"/>
    </w:p>
    <w:p w14:paraId="4C14A151" w14:textId="7D21C10C" w:rsidR="008547CF" w:rsidRDefault="007A6B8C" w:rsidP="008547CF">
      <w:pPr>
        <w:pStyle w:val="Lijstalinea"/>
        <w:numPr>
          <w:ilvl w:val="0"/>
          <w:numId w:val="25"/>
        </w:numPr>
      </w:pPr>
      <w:proofErr w:type="spellStart"/>
      <w:r>
        <w:t>Mullion</w:t>
      </w:r>
      <w:proofErr w:type="spellEnd"/>
      <w:r w:rsidR="008547CF">
        <w:t xml:space="preserve"> 40/21 (</w:t>
      </w:r>
      <w:r>
        <w:t>Double</w:t>
      </w:r>
      <w:r w:rsidR="008547CF">
        <w:t>)</w:t>
      </w:r>
    </w:p>
    <w:p w14:paraId="326C5366" w14:textId="77777777" w:rsidR="007A6B8C" w:rsidRDefault="007A6B8C" w:rsidP="008547CF">
      <w:pPr>
        <w:pStyle w:val="Lijstalinea"/>
        <w:numPr>
          <w:ilvl w:val="1"/>
          <w:numId w:val="25"/>
        </w:numPr>
      </w:pPr>
      <w:r w:rsidRPr="007A6B8C">
        <w:t xml:space="preserve">Fixing </w:t>
      </w:r>
      <w:proofErr w:type="spellStart"/>
      <w:r w:rsidRPr="007A6B8C">
        <w:t>directly</w:t>
      </w:r>
      <w:proofErr w:type="spellEnd"/>
      <w:r w:rsidRPr="007A6B8C">
        <w:t xml:space="preserve"> </w:t>
      </w:r>
      <w:proofErr w:type="spellStart"/>
      <w:r w:rsidRPr="007A6B8C">
        <w:t>to</w:t>
      </w:r>
      <w:proofErr w:type="spellEnd"/>
      <w:r w:rsidRPr="007A6B8C">
        <w:t xml:space="preserve"> </w:t>
      </w:r>
      <w:proofErr w:type="spellStart"/>
      <w:r w:rsidRPr="007A6B8C">
        <w:t>the</w:t>
      </w:r>
      <w:proofErr w:type="spellEnd"/>
      <w:r w:rsidRPr="007A6B8C">
        <w:t xml:space="preserve"> </w:t>
      </w:r>
      <w:proofErr w:type="spellStart"/>
      <w:r w:rsidRPr="007A6B8C">
        <w:t>underlying</w:t>
      </w:r>
      <w:proofErr w:type="spellEnd"/>
      <w:r w:rsidRPr="007A6B8C">
        <w:t xml:space="preserve"> </w:t>
      </w:r>
      <w:proofErr w:type="spellStart"/>
      <w:r w:rsidRPr="007A6B8C">
        <w:t>structure</w:t>
      </w:r>
      <w:proofErr w:type="spellEnd"/>
      <w:r w:rsidRPr="007A6B8C">
        <w:t>.</w:t>
      </w:r>
    </w:p>
    <w:p w14:paraId="40BF5DBE" w14:textId="06C4BD2B" w:rsidR="008547CF" w:rsidRDefault="007A6B8C" w:rsidP="008547CF">
      <w:pPr>
        <w:pStyle w:val="Lijstalinea"/>
        <w:numPr>
          <w:ilvl w:val="1"/>
          <w:numId w:val="25"/>
        </w:numPr>
      </w:pPr>
      <w:r w:rsidRPr="007A6B8C">
        <w:t>Without free span.</w:t>
      </w:r>
    </w:p>
    <w:p w14:paraId="087C2322" w14:textId="1D0D847C" w:rsidR="008547CF" w:rsidRDefault="007A6B8C" w:rsidP="008547CF">
      <w:pPr>
        <w:pStyle w:val="Lijstalinea"/>
        <w:numPr>
          <w:ilvl w:val="0"/>
          <w:numId w:val="25"/>
        </w:numPr>
      </w:pPr>
      <w:proofErr w:type="spellStart"/>
      <w:r w:rsidRPr="007A6B8C">
        <w:t>Mullion</w:t>
      </w:r>
      <w:proofErr w:type="spellEnd"/>
      <w:r w:rsidRPr="007A6B8C">
        <w:t xml:space="preserve"> 40/70 Double </w:t>
      </w:r>
      <w:proofErr w:type="spellStart"/>
      <w:r w:rsidRPr="007A6B8C">
        <w:t>and</w:t>
      </w:r>
      <w:proofErr w:type="spellEnd"/>
      <w:r w:rsidRPr="007A6B8C">
        <w:t xml:space="preserve"> 40/100 Double</w:t>
      </w:r>
    </w:p>
    <w:p w14:paraId="2196192D" w14:textId="77777777" w:rsidR="007A6B8C" w:rsidRDefault="007A6B8C" w:rsidP="008547CF">
      <w:pPr>
        <w:pStyle w:val="Lijstalinea"/>
        <w:numPr>
          <w:ilvl w:val="1"/>
          <w:numId w:val="25"/>
        </w:numPr>
      </w:pPr>
      <w:r w:rsidRPr="007A6B8C">
        <w:t xml:space="preserve">Fixing </w:t>
      </w:r>
      <w:proofErr w:type="spellStart"/>
      <w:r w:rsidRPr="007A6B8C">
        <w:t>to</w:t>
      </w:r>
      <w:proofErr w:type="spellEnd"/>
      <w:r w:rsidRPr="007A6B8C">
        <w:t xml:space="preserve"> </w:t>
      </w:r>
      <w:proofErr w:type="spellStart"/>
      <w:r w:rsidRPr="007A6B8C">
        <w:t>the</w:t>
      </w:r>
      <w:proofErr w:type="spellEnd"/>
      <w:r w:rsidRPr="007A6B8C">
        <w:t xml:space="preserve"> </w:t>
      </w:r>
      <w:proofErr w:type="spellStart"/>
      <w:r w:rsidRPr="007A6B8C">
        <w:t>underlying</w:t>
      </w:r>
      <w:proofErr w:type="spellEnd"/>
      <w:r w:rsidRPr="007A6B8C">
        <w:t xml:space="preserve"> </w:t>
      </w:r>
      <w:proofErr w:type="spellStart"/>
      <w:r w:rsidRPr="007A6B8C">
        <w:t>structure</w:t>
      </w:r>
      <w:proofErr w:type="spellEnd"/>
      <w:r w:rsidRPr="007A6B8C">
        <w:t xml:space="preserve"> </w:t>
      </w:r>
      <w:proofErr w:type="spellStart"/>
      <w:r w:rsidRPr="007A6B8C">
        <w:t>with</w:t>
      </w:r>
      <w:proofErr w:type="spellEnd"/>
      <w:r w:rsidRPr="007A6B8C">
        <w:t xml:space="preserve"> </w:t>
      </w:r>
      <w:proofErr w:type="spellStart"/>
      <w:r w:rsidRPr="007A6B8C">
        <w:t>the</w:t>
      </w:r>
      <w:proofErr w:type="spellEnd"/>
      <w:r w:rsidRPr="007A6B8C">
        <w:t xml:space="preserve"> </w:t>
      </w:r>
      <w:proofErr w:type="spellStart"/>
      <w:r w:rsidRPr="007A6B8C">
        <w:t>supplied</w:t>
      </w:r>
      <w:proofErr w:type="spellEnd"/>
      <w:r w:rsidRPr="007A6B8C">
        <w:t xml:space="preserve"> L-</w:t>
      </w:r>
      <w:proofErr w:type="spellStart"/>
      <w:r w:rsidRPr="007A6B8C">
        <w:t>profiles</w:t>
      </w:r>
      <w:proofErr w:type="spellEnd"/>
      <w:r w:rsidRPr="007A6B8C">
        <w:t xml:space="preserve">. </w:t>
      </w:r>
    </w:p>
    <w:p w14:paraId="0369B5CB" w14:textId="6722C811" w:rsidR="008547CF" w:rsidRDefault="007A6B8C" w:rsidP="008547CF">
      <w:pPr>
        <w:pStyle w:val="Lijstalinea"/>
        <w:numPr>
          <w:ilvl w:val="1"/>
          <w:numId w:val="25"/>
        </w:numPr>
      </w:pPr>
      <w:proofErr w:type="spellStart"/>
      <w:r w:rsidRPr="007A6B8C">
        <w:t>Suitable</w:t>
      </w:r>
      <w:proofErr w:type="spellEnd"/>
      <w:r w:rsidRPr="007A6B8C">
        <w:t xml:space="preserve"> </w:t>
      </w:r>
      <w:proofErr w:type="spellStart"/>
      <w:r w:rsidRPr="007A6B8C">
        <w:t>for</w:t>
      </w:r>
      <w:proofErr w:type="spellEnd"/>
      <w:r w:rsidRPr="007A6B8C">
        <w:t xml:space="preserve"> free span.</w:t>
      </w:r>
    </w:p>
    <w:tbl>
      <w:tblPr>
        <w:tblStyle w:val="Onopgemaaktetabel1"/>
        <w:tblW w:w="3038" w:type="pct"/>
        <w:tblLook w:val="04A0" w:firstRow="1" w:lastRow="0" w:firstColumn="1" w:lastColumn="0" w:noHBand="0" w:noVBand="1"/>
      </w:tblPr>
      <w:tblGrid>
        <w:gridCol w:w="1945"/>
        <w:gridCol w:w="3561"/>
      </w:tblGrid>
      <w:tr w:rsidR="008547CF" w14:paraId="58AD6687" w14:textId="77777777" w:rsidTr="004C4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96FD297" w14:textId="77777777" w:rsidR="008547CF" w:rsidRPr="00582691" w:rsidRDefault="008547CF" w:rsidP="004C4F35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234" w:type="pct"/>
            <w:vAlign w:val="center"/>
          </w:tcPr>
          <w:p w14:paraId="21EE93EB" w14:textId="68430319" w:rsidR="008547CF" w:rsidRDefault="007A6B8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 xml:space="preserve">Installation </w:t>
            </w:r>
            <w:proofErr w:type="spellStart"/>
            <w:r>
              <w:rPr>
                <w:color w:val="54AF2E"/>
              </w:rPr>
              <w:t>depth</w:t>
            </w:r>
            <w:proofErr w:type="spellEnd"/>
            <w:r w:rsidR="008547CF">
              <w:rPr>
                <w:color w:val="54AF2E"/>
              </w:rPr>
              <w:t xml:space="preserve"> </w:t>
            </w:r>
            <w:r w:rsidR="008547CF" w:rsidRPr="000205C8">
              <w:rPr>
                <w:color w:val="54AF2E"/>
                <w:sz w:val="18"/>
                <w:szCs w:val="18"/>
              </w:rPr>
              <w:t>(mm)</w:t>
            </w:r>
          </w:p>
        </w:tc>
      </w:tr>
      <w:tr w:rsidR="008547CF" w14:paraId="29A2D4CE" w14:textId="77777777" w:rsidTr="004C4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F431FD0" w14:textId="61C9788F" w:rsidR="008547CF" w:rsidRPr="0060436A" w:rsidRDefault="008547CF" w:rsidP="004C4F35">
            <w:pPr>
              <w:jc w:val="center"/>
            </w:pPr>
            <w:r w:rsidRPr="0060436A">
              <w:t>40/21 (</w:t>
            </w:r>
            <w:r w:rsidR="007A6B8C">
              <w:t>Double</w:t>
            </w:r>
            <w:r w:rsidRPr="0060436A">
              <w:t>)</w:t>
            </w:r>
          </w:p>
        </w:tc>
        <w:tc>
          <w:tcPr>
            <w:tcW w:w="3234" w:type="pct"/>
            <w:vAlign w:val="center"/>
          </w:tcPr>
          <w:p w14:paraId="1D282F14" w14:textId="7CFC5D09" w:rsidR="008547CF" w:rsidRPr="00312C23" w:rsidRDefault="00B97261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52</w:t>
            </w:r>
          </w:p>
        </w:tc>
      </w:tr>
      <w:tr w:rsidR="008547CF" w14:paraId="4B5C8111" w14:textId="77777777" w:rsidTr="004C4F3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66CAA1B3" w14:textId="586F4D52" w:rsidR="008547CF" w:rsidRPr="0060436A" w:rsidRDefault="008547CF" w:rsidP="004C4F35">
            <w:pPr>
              <w:jc w:val="center"/>
            </w:pPr>
            <w:r w:rsidRPr="0060436A">
              <w:t xml:space="preserve">40/70 </w:t>
            </w:r>
            <w:r w:rsidR="007A6B8C">
              <w:t>Double</w:t>
            </w:r>
          </w:p>
        </w:tc>
        <w:tc>
          <w:tcPr>
            <w:tcW w:w="3234" w:type="pct"/>
            <w:vAlign w:val="center"/>
          </w:tcPr>
          <w:p w14:paraId="06AA3915" w14:textId="36F2E887" w:rsidR="008547CF" w:rsidRPr="00312C23" w:rsidRDefault="00B97261" w:rsidP="004C4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102</w:t>
            </w:r>
          </w:p>
        </w:tc>
      </w:tr>
      <w:tr w:rsidR="008547CF" w14:paraId="446396D9" w14:textId="77777777" w:rsidTr="004C4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36D049FC" w14:textId="3EBE1E1A" w:rsidR="008547CF" w:rsidRPr="0060436A" w:rsidRDefault="008547CF" w:rsidP="004C4F35">
            <w:pPr>
              <w:jc w:val="center"/>
            </w:pPr>
            <w:r w:rsidRPr="0060436A">
              <w:t xml:space="preserve">40/100 </w:t>
            </w:r>
            <w:r w:rsidR="007A6B8C">
              <w:t>Double</w:t>
            </w:r>
          </w:p>
        </w:tc>
        <w:tc>
          <w:tcPr>
            <w:tcW w:w="3234" w:type="pct"/>
            <w:vAlign w:val="center"/>
          </w:tcPr>
          <w:p w14:paraId="6FB31618" w14:textId="56590896" w:rsidR="008547CF" w:rsidRPr="00312C23" w:rsidRDefault="008547CF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B97261">
              <w:rPr>
                <w:lang w:val="sv-SE"/>
              </w:rPr>
              <w:t>32</w:t>
            </w:r>
          </w:p>
        </w:tc>
      </w:tr>
    </w:tbl>
    <w:p w14:paraId="68755BD3" w14:textId="7622E135" w:rsidR="00685736" w:rsidRDefault="007A6B8C" w:rsidP="00685736">
      <w:pPr>
        <w:pStyle w:val="Kop3"/>
      </w:pPr>
      <w:proofErr w:type="spellStart"/>
      <w:r>
        <w:t>Accessories</w:t>
      </w:r>
      <w:proofErr w:type="spellEnd"/>
      <w:r w:rsidR="00685736">
        <w:t xml:space="preserve"> (+options)</w:t>
      </w:r>
    </w:p>
    <w:p w14:paraId="79509E31" w14:textId="4F9908CB" w:rsidR="00685736" w:rsidRDefault="007A6B8C" w:rsidP="00685736">
      <w:pPr>
        <w:pStyle w:val="Lijstalinea"/>
        <w:numPr>
          <w:ilvl w:val="0"/>
          <w:numId w:val="24"/>
        </w:numPr>
      </w:pPr>
      <w:r>
        <w:t xml:space="preserve">Insect </w:t>
      </w:r>
      <w:proofErr w:type="spellStart"/>
      <w:r>
        <w:t>mesh</w:t>
      </w:r>
      <w:proofErr w:type="spellEnd"/>
      <w:r>
        <w:t xml:space="preserve"> frame</w:t>
      </w:r>
      <w:r w:rsidR="00685736">
        <w:t xml:space="preserve"> 2</w:t>
      </w:r>
      <w:r>
        <w:t>.</w:t>
      </w:r>
      <w:r w:rsidR="00685736">
        <w:t>3 x 2</w:t>
      </w:r>
      <w:r>
        <w:t>.</w:t>
      </w:r>
      <w:r w:rsidR="00685736">
        <w:t>3 mm</w:t>
      </w:r>
    </w:p>
    <w:p w14:paraId="04BE9AC1" w14:textId="6930A1F1" w:rsidR="008547CF" w:rsidRDefault="008547CF">
      <w:r>
        <w:br w:type="page"/>
      </w:r>
    </w:p>
    <w:p w14:paraId="7335CC07" w14:textId="606469DE" w:rsidR="00FD1EE3" w:rsidRDefault="00FD1EE3" w:rsidP="00693DED">
      <w:pPr>
        <w:pStyle w:val="Kop2"/>
      </w:pPr>
      <w:proofErr w:type="spellStart"/>
      <w:r>
        <w:lastRenderedPageBreak/>
        <w:t>Material</w:t>
      </w:r>
      <w:proofErr w:type="spellEnd"/>
      <w:r w:rsidR="007A6B8C">
        <w:t xml:space="preserve"> </w:t>
      </w:r>
      <w:proofErr w:type="spellStart"/>
      <w:r w:rsidR="007A6B8C">
        <w:t>and</w:t>
      </w:r>
      <w:proofErr w:type="spellEnd"/>
      <w:r w:rsidR="007A6B8C">
        <w:t xml:space="preserve"> </w:t>
      </w:r>
      <w:proofErr w:type="spellStart"/>
      <w:r w:rsidR="007A6B8C">
        <w:t>surface</w:t>
      </w:r>
      <w:proofErr w:type="spellEnd"/>
      <w:r w:rsidR="007A6B8C">
        <w:t xml:space="preserve"> treatment</w:t>
      </w:r>
    </w:p>
    <w:p w14:paraId="4558D520" w14:textId="212082F8" w:rsidR="00FD1EE3" w:rsidRDefault="007A6B8C" w:rsidP="00FD1EE3">
      <w:pPr>
        <w:pStyle w:val="Kop3"/>
      </w:pPr>
      <w:r>
        <w:t>Blade</w:t>
      </w:r>
    </w:p>
    <w:p w14:paraId="116E3162" w14:textId="77777777" w:rsidR="00FD1EE3" w:rsidRPr="00FD1EE3" w:rsidRDefault="00FD1EE3" w:rsidP="00FD1EE3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4B6942CF" w14:textId="58EC6737" w:rsidR="00FD1EE3" w:rsidRPr="00C17CF7" w:rsidRDefault="007A6B8C" w:rsidP="00FD1EE3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FD1EE3" w:rsidRPr="00C17CF7">
        <w:t xml:space="preserve">: min. </w:t>
      </w:r>
      <w:r w:rsidR="00C17CF7" w:rsidRPr="00C17CF7">
        <w:t>1</w:t>
      </w:r>
      <w:r>
        <w:t>.</w:t>
      </w:r>
      <w:r w:rsidR="00C17CF7" w:rsidRPr="00C17CF7">
        <w:t>5</w:t>
      </w:r>
      <w:r w:rsidR="00FD1EE3" w:rsidRPr="00C17CF7">
        <w:t> mm</w:t>
      </w:r>
    </w:p>
    <w:p w14:paraId="2034E09C" w14:textId="1234808C" w:rsidR="00FD1EE3" w:rsidRPr="004102FC" w:rsidRDefault="007A6B8C" w:rsidP="00FD1EE3">
      <w:pPr>
        <w:pStyle w:val="Lijstalinea"/>
        <w:numPr>
          <w:ilvl w:val="0"/>
          <w:numId w:val="21"/>
        </w:numPr>
      </w:pPr>
      <w:r>
        <w:t>Finish</w:t>
      </w:r>
    </w:p>
    <w:p w14:paraId="2799793F" w14:textId="51AC1EB8" w:rsidR="00FD1EE3" w:rsidRDefault="00FD1EE3" w:rsidP="00FD1EE3">
      <w:pPr>
        <w:pStyle w:val="Lijstalinea"/>
        <w:numPr>
          <w:ilvl w:val="1"/>
          <w:numId w:val="21"/>
        </w:numPr>
      </w:pPr>
      <w:r>
        <w:t>Natur</w:t>
      </w:r>
      <w:r w:rsidR="007A6B8C">
        <w:t>a</w:t>
      </w:r>
      <w:r>
        <w:t xml:space="preserve">l </w:t>
      </w:r>
      <w:proofErr w:type="spellStart"/>
      <w:r w:rsidR="007A6B8C">
        <w:t>anodised</w:t>
      </w:r>
      <w:proofErr w:type="spellEnd"/>
      <w:r>
        <w:t xml:space="preserve"> (15-20 </w:t>
      </w:r>
      <w:r w:rsidRPr="00BD5A8C">
        <w:rPr>
          <w:rFonts w:cs="Calibri"/>
        </w:rPr>
        <w:t>μ</w:t>
      </w:r>
      <w:r>
        <w:t xml:space="preserve">m) </w:t>
      </w:r>
      <w:proofErr w:type="spellStart"/>
      <w:r w:rsidR="007A6B8C">
        <w:t>according</w:t>
      </w:r>
      <w:proofErr w:type="spellEnd"/>
      <w:r w:rsidR="007A6B8C">
        <w:t xml:space="preserve"> </w:t>
      </w:r>
      <w:proofErr w:type="spellStart"/>
      <w:r w:rsidR="007A6B8C">
        <w:t>to</w:t>
      </w:r>
      <w:proofErr w:type="spellEnd"/>
      <w:r>
        <w:t xml:space="preserve"> </w:t>
      </w:r>
      <w:proofErr w:type="spellStart"/>
      <w:r>
        <w:t>Qualanod</w:t>
      </w:r>
      <w:proofErr w:type="spellEnd"/>
    </w:p>
    <w:p w14:paraId="53565F18" w14:textId="77777777" w:rsidR="00EE69FD" w:rsidRDefault="00EE69FD" w:rsidP="00FD1EE3">
      <w:pPr>
        <w:pStyle w:val="Lijstalinea"/>
        <w:numPr>
          <w:ilvl w:val="1"/>
          <w:numId w:val="21"/>
        </w:numPr>
        <w:rPr>
          <w:lang w:val="fr-FR"/>
        </w:rPr>
      </w:pPr>
      <w:r w:rsidRPr="00EE69FD">
        <w:rPr>
          <w:lang w:val="fr-FR"/>
        </w:rPr>
        <w:t xml:space="preserve">Polyester </w:t>
      </w:r>
      <w:proofErr w:type="spellStart"/>
      <w:r w:rsidRPr="00EE69FD">
        <w:rPr>
          <w:lang w:val="fr-FR"/>
        </w:rPr>
        <w:t>powder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coated</w:t>
      </w:r>
      <w:proofErr w:type="spellEnd"/>
      <w:r w:rsidR="00FD1EE3" w:rsidRPr="00EE69FD">
        <w:rPr>
          <w:lang w:val="fr-FR"/>
        </w:rPr>
        <w:t xml:space="preserve"> (60-80 </w:t>
      </w:r>
      <w:r w:rsidR="00FD1EE3" w:rsidRPr="00EE69FD">
        <w:rPr>
          <w:rFonts w:cs="Calibri"/>
        </w:rPr>
        <w:t>μ</w:t>
      </w:r>
      <w:r w:rsidR="00FD1EE3" w:rsidRPr="00EE69FD">
        <w:rPr>
          <w:lang w:val="fr-FR"/>
        </w:rPr>
        <w:t xml:space="preserve">m) </w:t>
      </w:r>
      <w:proofErr w:type="spellStart"/>
      <w:r w:rsidRPr="00EE69FD">
        <w:rPr>
          <w:lang w:val="fr-FR"/>
        </w:rPr>
        <w:t>according</w:t>
      </w:r>
      <w:proofErr w:type="spellEnd"/>
      <w:r w:rsidRPr="00EE69FD">
        <w:rPr>
          <w:lang w:val="fr-FR"/>
        </w:rPr>
        <w:t xml:space="preserve"> to </w:t>
      </w:r>
      <w:proofErr w:type="spellStart"/>
      <w:r w:rsidRPr="00EE69FD">
        <w:rPr>
          <w:lang w:val="fr-FR"/>
        </w:rPr>
        <w:t>Qualicoat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Seaside</w:t>
      </w:r>
      <w:proofErr w:type="spellEnd"/>
      <w:r w:rsidRPr="00EE69FD">
        <w:rPr>
          <w:lang w:val="fr-FR"/>
        </w:rPr>
        <w:t xml:space="preserve"> type A (</w:t>
      </w:r>
      <w:proofErr w:type="spellStart"/>
      <w:r w:rsidRPr="00EE69FD">
        <w:rPr>
          <w:lang w:val="fr-FR"/>
        </w:rPr>
        <w:t>specific</w:t>
      </w:r>
      <w:proofErr w:type="spellEnd"/>
      <w:r w:rsidRPr="00EE69FD">
        <w:rPr>
          <w:lang w:val="fr-FR"/>
        </w:rPr>
        <w:t xml:space="preserve"> RAL codes or </w:t>
      </w:r>
      <w:proofErr w:type="spellStart"/>
      <w:r w:rsidRPr="00EE69FD">
        <w:rPr>
          <w:lang w:val="fr-FR"/>
        </w:rPr>
        <w:t>textured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paint</w:t>
      </w:r>
      <w:proofErr w:type="spellEnd"/>
      <w:r w:rsidRPr="00EE69FD">
        <w:rPr>
          <w:lang w:val="fr-FR"/>
        </w:rPr>
        <w:t xml:space="preserve"> on </w:t>
      </w:r>
      <w:proofErr w:type="spellStart"/>
      <w:r w:rsidRPr="00EE69FD">
        <w:rPr>
          <w:lang w:val="fr-FR"/>
        </w:rPr>
        <w:t>request</w:t>
      </w:r>
      <w:proofErr w:type="spellEnd"/>
      <w:r w:rsidRPr="00EE69FD">
        <w:rPr>
          <w:lang w:val="fr-FR"/>
        </w:rPr>
        <w:t>)</w:t>
      </w:r>
    </w:p>
    <w:p w14:paraId="4ADD5881" w14:textId="690B82E4" w:rsidR="00FD1EE3" w:rsidRPr="00EE69FD" w:rsidRDefault="00EE69FD" w:rsidP="00EE69FD">
      <w:pPr>
        <w:pStyle w:val="Kop3"/>
        <w:rPr>
          <w:lang w:val="fr-FR"/>
        </w:rPr>
      </w:pPr>
      <w:proofErr w:type="spellStart"/>
      <w:r>
        <w:rPr>
          <w:lang w:val="fr-FR"/>
        </w:rPr>
        <w:t>Mullions</w:t>
      </w:r>
      <w:proofErr w:type="spellEnd"/>
    </w:p>
    <w:p w14:paraId="1F07F9B1" w14:textId="77777777" w:rsidR="00FD1EE3" w:rsidRPr="00FD1EE3" w:rsidRDefault="00FD1EE3" w:rsidP="00FD1EE3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1002C51C" w14:textId="4DB047A8" w:rsidR="00FD1EE3" w:rsidRPr="00B97261" w:rsidRDefault="00EE69FD" w:rsidP="00FD1EE3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FD1EE3" w:rsidRPr="00B97261">
        <w:t xml:space="preserve">: min. </w:t>
      </w:r>
      <w:r w:rsidR="00B97261" w:rsidRPr="00B97261">
        <w:t>1</w:t>
      </w:r>
      <w:r>
        <w:t>.</w:t>
      </w:r>
      <w:r w:rsidR="00B97261" w:rsidRPr="00B97261">
        <w:t>5</w:t>
      </w:r>
      <w:r w:rsidR="00FD1EE3" w:rsidRPr="00B97261">
        <w:t> mm</w:t>
      </w:r>
    </w:p>
    <w:p w14:paraId="2E41E2C9" w14:textId="77777777" w:rsidR="00EE69FD" w:rsidRPr="004102FC" w:rsidRDefault="00EE69FD" w:rsidP="00EE69FD">
      <w:pPr>
        <w:pStyle w:val="Lijstalinea"/>
        <w:numPr>
          <w:ilvl w:val="0"/>
          <w:numId w:val="21"/>
        </w:numPr>
      </w:pPr>
      <w:r>
        <w:t>Finish</w:t>
      </w:r>
    </w:p>
    <w:p w14:paraId="6C8D8658" w14:textId="77777777" w:rsidR="00EE69FD" w:rsidRDefault="00EE69FD" w:rsidP="00EE69FD">
      <w:pPr>
        <w:pStyle w:val="Lijstalinea"/>
        <w:numPr>
          <w:ilvl w:val="1"/>
          <w:numId w:val="21"/>
        </w:numPr>
        <w:rPr>
          <w:lang w:val="fr-FR"/>
        </w:rPr>
      </w:pPr>
      <w:r w:rsidRPr="00EE69FD">
        <w:rPr>
          <w:lang w:val="fr-FR"/>
        </w:rPr>
        <w:t xml:space="preserve">Polyester </w:t>
      </w:r>
      <w:proofErr w:type="spellStart"/>
      <w:r w:rsidRPr="00EE69FD">
        <w:rPr>
          <w:lang w:val="fr-FR"/>
        </w:rPr>
        <w:t>powder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coated</w:t>
      </w:r>
      <w:proofErr w:type="spellEnd"/>
      <w:r w:rsidRPr="00EE69FD">
        <w:rPr>
          <w:lang w:val="fr-FR"/>
        </w:rPr>
        <w:t xml:space="preserve"> (60-80 </w:t>
      </w:r>
      <w:r w:rsidRPr="00EE69FD">
        <w:rPr>
          <w:rFonts w:cs="Calibri"/>
        </w:rPr>
        <w:t>μ</w:t>
      </w:r>
      <w:r w:rsidRPr="00EE69FD">
        <w:rPr>
          <w:lang w:val="fr-FR"/>
        </w:rPr>
        <w:t xml:space="preserve">m) </w:t>
      </w:r>
      <w:proofErr w:type="spellStart"/>
      <w:r w:rsidRPr="00EE69FD">
        <w:rPr>
          <w:lang w:val="fr-FR"/>
        </w:rPr>
        <w:t>according</w:t>
      </w:r>
      <w:proofErr w:type="spellEnd"/>
      <w:r w:rsidRPr="00EE69FD">
        <w:rPr>
          <w:lang w:val="fr-FR"/>
        </w:rPr>
        <w:t xml:space="preserve"> to </w:t>
      </w:r>
      <w:proofErr w:type="spellStart"/>
      <w:r w:rsidRPr="00EE69FD">
        <w:rPr>
          <w:lang w:val="fr-FR"/>
        </w:rPr>
        <w:t>Qualicoat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Seaside</w:t>
      </w:r>
      <w:proofErr w:type="spellEnd"/>
      <w:r w:rsidRPr="00EE69FD">
        <w:rPr>
          <w:lang w:val="fr-FR"/>
        </w:rPr>
        <w:t xml:space="preserve"> type A (</w:t>
      </w:r>
      <w:proofErr w:type="spellStart"/>
      <w:r w:rsidRPr="00EE69FD">
        <w:rPr>
          <w:lang w:val="fr-FR"/>
        </w:rPr>
        <w:t>specific</w:t>
      </w:r>
      <w:proofErr w:type="spellEnd"/>
      <w:r w:rsidRPr="00EE69FD">
        <w:rPr>
          <w:lang w:val="fr-FR"/>
        </w:rPr>
        <w:t xml:space="preserve"> RAL codes or </w:t>
      </w:r>
      <w:proofErr w:type="spellStart"/>
      <w:r w:rsidRPr="00EE69FD">
        <w:rPr>
          <w:lang w:val="fr-FR"/>
        </w:rPr>
        <w:t>textured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paint</w:t>
      </w:r>
      <w:proofErr w:type="spellEnd"/>
      <w:r w:rsidRPr="00EE69FD">
        <w:rPr>
          <w:lang w:val="fr-FR"/>
        </w:rPr>
        <w:t xml:space="preserve"> on </w:t>
      </w:r>
      <w:proofErr w:type="spellStart"/>
      <w:r w:rsidRPr="00EE69FD">
        <w:rPr>
          <w:lang w:val="fr-FR"/>
        </w:rPr>
        <w:t>request</w:t>
      </w:r>
      <w:proofErr w:type="spellEnd"/>
      <w:r w:rsidRPr="00EE69FD">
        <w:rPr>
          <w:lang w:val="fr-FR"/>
        </w:rPr>
        <w:t>)</w:t>
      </w:r>
    </w:p>
    <w:p w14:paraId="70F88099" w14:textId="047C3F33" w:rsidR="00FD1EE3" w:rsidRPr="004A2FDF" w:rsidRDefault="00EE69FD" w:rsidP="00FD1EE3">
      <w:pPr>
        <w:pStyle w:val="Kop2"/>
        <w:rPr>
          <w:lang w:val="fr-FR"/>
        </w:rPr>
      </w:pPr>
      <w:r w:rsidRPr="004A2FDF">
        <w:rPr>
          <w:lang w:val="fr-FR"/>
        </w:rPr>
        <w:t>Technical specifications</w:t>
      </w:r>
    </w:p>
    <w:p w14:paraId="1D5C2E6B" w14:textId="6E00C398" w:rsidR="00C139BF" w:rsidRPr="004A2FDF" w:rsidRDefault="00EE69FD" w:rsidP="00C139BF">
      <w:pPr>
        <w:pStyle w:val="Kop3"/>
        <w:rPr>
          <w:lang w:val="fr-FR"/>
        </w:rPr>
      </w:pPr>
      <w:r w:rsidRPr="004A2FDF">
        <w:rPr>
          <w:lang w:val="fr-FR"/>
        </w:rPr>
        <w:t>Reaction to fire</w:t>
      </w:r>
    </w:p>
    <w:p w14:paraId="746D7065" w14:textId="77777777" w:rsidR="00C139BF" w:rsidRPr="004A2FDF" w:rsidRDefault="00C139BF" w:rsidP="00C139BF">
      <w:pPr>
        <w:rPr>
          <w:lang w:val="fr-FR"/>
        </w:rPr>
      </w:pPr>
      <w:r w:rsidRPr="004A2FDF">
        <w:rPr>
          <w:lang w:val="fr-FR"/>
        </w:rPr>
        <w:t>AS-s1,d0 (EN 13501-1)</w:t>
      </w:r>
    </w:p>
    <w:p w14:paraId="313E55F3" w14:textId="345DFFE4" w:rsidR="00CC1C50" w:rsidRDefault="00EE69FD" w:rsidP="00CC1C50">
      <w:pPr>
        <w:pStyle w:val="Kop3"/>
      </w:pPr>
      <w:r>
        <w:t>Free area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7"/>
        <w:gridCol w:w="959"/>
        <w:gridCol w:w="1069"/>
        <w:gridCol w:w="959"/>
        <w:gridCol w:w="1069"/>
        <w:gridCol w:w="959"/>
        <w:gridCol w:w="1060"/>
      </w:tblGrid>
      <w:tr w:rsidR="00CC1C50" w14:paraId="1E700A6F" w14:textId="77777777" w:rsidTr="004C4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 w:val="restart"/>
            <w:vAlign w:val="center"/>
          </w:tcPr>
          <w:p w14:paraId="3F740DD0" w14:textId="6300ED58" w:rsidR="00CC1C50" w:rsidRPr="00693DED" w:rsidRDefault="00EE69FD" w:rsidP="004C4F35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Feature</w:t>
            </w:r>
          </w:p>
        </w:tc>
        <w:tc>
          <w:tcPr>
            <w:tcW w:w="1119" w:type="pct"/>
            <w:gridSpan w:val="2"/>
            <w:vAlign w:val="center"/>
          </w:tcPr>
          <w:p w14:paraId="6242C9CA" w14:textId="3A4C5892" w:rsidR="00CC1C50" w:rsidRDefault="00CC1C50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NP</w:t>
            </w:r>
          </w:p>
        </w:tc>
        <w:tc>
          <w:tcPr>
            <w:tcW w:w="1119" w:type="pct"/>
            <w:gridSpan w:val="2"/>
            <w:vAlign w:val="center"/>
          </w:tcPr>
          <w:p w14:paraId="3744336F" w14:textId="04E09A39" w:rsidR="00CC1C50" w:rsidRDefault="00CC1C50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P1</w:t>
            </w:r>
          </w:p>
        </w:tc>
        <w:tc>
          <w:tcPr>
            <w:tcW w:w="1114" w:type="pct"/>
            <w:gridSpan w:val="2"/>
            <w:vAlign w:val="center"/>
          </w:tcPr>
          <w:p w14:paraId="4E75F620" w14:textId="5FDD342B" w:rsidR="00CC1C50" w:rsidRDefault="00CC1C50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P2</w:t>
            </w:r>
          </w:p>
        </w:tc>
      </w:tr>
      <w:tr w:rsidR="00CC1C50" w14:paraId="0C87D58A" w14:textId="77777777" w:rsidTr="004C4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/>
          </w:tcPr>
          <w:p w14:paraId="4B4D11E0" w14:textId="77777777" w:rsidR="00CC1C50" w:rsidRPr="00582691" w:rsidRDefault="00CC1C50" w:rsidP="004C4F35">
            <w:pPr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66B39823" w14:textId="77777777" w:rsidR="00CC1C50" w:rsidRPr="00C17CF7" w:rsidRDefault="00CC1C50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12E067C9" w14:textId="77777777" w:rsidR="00CC1C50" w:rsidRPr="00C17CF7" w:rsidRDefault="00CC1C50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5FA412B" w14:textId="77777777" w:rsidR="00CC1C50" w:rsidRPr="00C17CF7" w:rsidRDefault="00CC1C50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2CA2DC79" w14:textId="77777777" w:rsidR="00CC1C50" w:rsidRPr="00C17CF7" w:rsidRDefault="00CC1C50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7EF0DD3A" w14:textId="77777777" w:rsidR="00CC1C50" w:rsidRPr="00C17CF7" w:rsidRDefault="00CC1C50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5" w:type="pct"/>
            <w:vAlign w:val="center"/>
          </w:tcPr>
          <w:p w14:paraId="79640103" w14:textId="77777777" w:rsidR="00CC1C50" w:rsidRPr="00C17CF7" w:rsidRDefault="00CC1C50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CC1C50" w14:paraId="615E65BB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5217D5F0" w14:textId="4E32B315" w:rsidR="00CC1C50" w:rsidRPr="0060436A" w:rsidRDefault="00EE69FD" w:rsidP="00874AB6">
            <w:pPr>
              <w:jc w:val="center"/>
            </w:pPr>
            <w:r>
              <w:t>Visual free area</w:t>
            </w:r>
          </w:p>
        </w:tc>
        <w:tc>
          <w:tcPr>
            <w:tcW w:w="529" w:type="pct"/>
            <w:vAlign w:val="center"/>
          </w:tcPr>
          <w:p w14:paraId="77774AF9" w14:textId="4747D195" w:rsidR="00CC1C50" w:rsidRDefault="004F761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90" w:type="pct"/>
            <w:vAlign w:val="center"/>
          </w:tcPr>
          <w:p w14:paraId="36843D26" w14:textId="1D65761A" w:rsidR="00CC1C50" w:rsidRDefault="004F761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0A2ABD0A" w14:textId="6A9D49DA" w:rsidR="00CC1C50" w:rsidRDefault="00CC1C50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  <w:r w:rsidR="00874AB6">
              <w:t> %</w:t>
            </w:r>
          </w:p>
        </w:tc>
        <w:tc>
          <w:tcPr>
            <w:tcW w:w="590" w:type="pct"/>
            <w:vAlign w:val="center"/>
          </w:tcPr>
          <w:p w14:paraId="24A2E121" w14:textId="6F74D78C" w:rsidR="00CC1C50" w:rsidRDefault="004F761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17A3872F" w14:textId="0C02DB8B" w:rsidR="00CC1C50" w:rsidRDefault="00CC1C50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</w:t>
            </w:r>
            <w:r w:rsidR="00874AB6">
              <w:t> %</w:t>
            </w:r>
          </w:p>
        </w:tc>
        <w:tc>
          <w:tcPr>
            <w:tcW w:w="585" w:type="pct"/>
            <w:vAlign w:val="center"/>
          </w:tcPr>
          <w:p w14:paraId="7785C188" w14:textId="5F12233B" w:rsidR="00CC1C50" w:rsidRDefault="00CC1C50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</w:t>
            </w:r>
            <w:r w:rsidR="00874AB6">
              <w:t> %</w:t>
            </w:r>
          </w:p>
        </w:tc>
      </w:tr>
      <w:tr w:rsidR="00CC1C50" w14:paraId="10EA3265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7D71A35A" w14:textId="721BEC94" w:rsidR="00CC1C50" w:rsidRPr="0060436A" w:rsidRDefault="00EE69FD" w:rsidP="00874AB6">
            <w:pPr>
              <w:jc w:val="center"/>
            </w:pPr>
            <w:proofErr w:type="spellStart"/>
            <w:r>
              <w:t>Physical</w:t>
            </w:r>
            <w:proofErr w:type="spellEnd"/>
            <w:r>
              <w:t xml:space="preserve"> free area</w:t>
            </w:r>
          </w:p>
        </w:tc>
        <w:tc>
          <w:tcPr>
            <w:tcW w:w="529" w:type="pct"/>
            <w:vAlign w:val="center"/>
          </w:tcPr>
          <w:p w14:paraId="0B94AD88" w14:textId="0B788603" w:rsidR="00CC1C50" w:rsidRDefault="004F761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90" w:type="pct"/>
            <w:vAlign w:val="center"/>
          </w:tcPr>
          <w:p w14:paraId="61D1FB5E" w14:textId="5B6F9593" w:rsidR="00CC1C50" w:rsidRDefault="004F761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4FA5317E" w14:textId="5394B199" w:rsidR="00CC1C50" w:rsidRDefault="00CC1C50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  <w:r w:rsidR="00874AB6">
              <w:t> %</w:t>
            </w:r>
          </w:p>
        </w:tc>
        <w:tc>
          <w:tcPr>
            <w:tcW w:w="590" w:type="pct"/>
            <w:vAlign w:val="center"/>
          </w:tcPr>
          <w:p w14:paraId="0F68A1A4" w14:textId="7F178467" w:rsidR="00CC1C50" w:rsidRDefault="004F761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3C0DD583" w14:textId="3B20CFC5" w:rsidR="00CC1C50" w:rsidRDefault="00CC1C50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  <w:r w:rsidR="00874AB6">
              <w:t> %</w:t>
            </w:r>
          </w:p>
        </w:tc>
        <w:tc>
          <w:tcPr>
            <w:tcW w:w="585" w:type="pct"/>
            <w:vAlign w:val="center"/>
          </w:tcPr>
          <w:p w14:paraId="79C4E09F" w14:textId="5A41B0AD" w:rsidR="00CC1C50" w:rsidRDefault="00CC1C50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  <w:r w:rsidR="00874AB6">
              <w:t> %</w:t>
            </w:r>
          </w:p>
        </w:tc>
      </w:tr>
    </w:tbl>
    <w:p w14:paraId="6635F423" w14:textId="07EFE0BB" w:rsidR="00EB4226" w:rsidRDefault="0039233A" w:rsidP="00EB4226">
      <w:pPr>
        <w:pStyle w:val="Kop3"/>
      </w:pPr>
      <w:r>
        <w:t xml:space="preserve">Flow </w:t>
      </w:r>
      <w:proofErr w:type="spellStart"/>
      <w:r>
        <w:t>rates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EB4226" w14:paraId="50966697" w14:textId="77777777" w:rsidTr="004C4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3EE3E0E5" w14:textId="6000C768" w:rsidR="00EB4226" w:rsidRPr="00693DED" w:rsidRDefault="0039233A" w:rsidP="00EB4226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Feature</w:t>
            </w:r>
          </w:p>
        </w:tc>
        <w:tc>
          <w:tcPr>
            <w:tcW w:w="1117" w:type="pct"/>
            <w:gridSpan w:val="2"/>
            <w:vAlign w:val="center"/>
          </w:tcPr>
          <w:p w14:paraId="47378689" w14:textId="7D97F483" w:rsidR="00EB4226" w:rsidRDefault="00EB4226" w:rsidP="00EB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NP</w:t>
            </w:r>
          </w:p>
        </w:tc>
        <w:tc>
          <w:tcPr>
            <w:tcW w:w="1117" w:type="pct"/>
            <w:gridSpan w:val="2"/>
            <w:vAlign w:val="center"/>
          </w:tcPr>
          <w:p w14:paraId="38310B57" w14:textId="26A5FFC0" w:rsidR="00EB4226" w:rsidRDefault="00EB4226" w:rsidP="00EB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P1</w:t>
            </w:r>
          </w:p>
        </w:tc>
        <w:tc>
          <w:tcPr>
            <w:tcW w:w="1117" w:type="pct"/>
            <w:gridSpan w:val="2"/>
            <w:vAlign w:val="center"/>
          </w:tcPr>
          <w:p w14:paraId="4C8CCCB7" w14:textId="4D045192" w:rsidR="00EB4226" w:rsidRDefault="00EB4226" w:rsidP="00EB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P2</w:t>
            </w:r>
          </w:p>
        </w:tc>
      </w:tr>
      <w:tr w:rsidR="00EB4226" w14:paraId="08C4F479" w14:textId="77777777" w:rsidTr="004C4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</w:tcPr>
          <w:p w14:paraId="34EA8E17" w14:textId="77777777" w:rsidR="00EB4226" w:rsidRPr="00582691" w:rsidRDefault="00EB4226" w:rsidP="004C4F35">
            <w:pPr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2559DD07" w14:textId="77777777" w:rsidR="00EB4226" w:rsidRPr="00C17CF7" w:rsidRDefault="00EB422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038112C3" w14:textId="77777777" w:rsidR="00EB4226" w:rsidRPr="00C17CF7" w:rsidRDefault="00EB422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09B985AE" w14:textId="77777777" w:rsidR="00EB4226" w:rsidRPr="00C17CF7" w:rsidRDefault="00EB422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2D4A1896" w14:textId="77777777" w:rsidR="00EB4226" w:rsidRPr="00C17CF7" w:rsidRDefault="00EB422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0E9E0B10" w14:textId="77777777" w:rsidR="00EB4226" w:rsidRPr="00C17CF7" w:rsidRDefault="00EB422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01B0CBF" w14:textId="77777777" w:rsidR="00EB4226" w:rsidRPr="00C17CF7" w:rsidRDefault="00EB422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EB4226" w14:paraId="4A8089A3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06E38DD1" w14:textId="77777777" w:rsidR="00EB4226" w:rsidRPr="0060436A" w:rsidRDefault="00EB4226" w:rsidP="00874AB6">
            <w:pPr>
              <w:jc w:val="center"/>
            </w:pPr>
            <w:r>
              <w:t>Ce</w:t>
            </w:r>
          </w:p>
        </w:tc>
        <w:tc>
          <w:tcPr>
            <w:tcW w:w="529" w:type="pct"/>
            <w:vAlign w:val="center"/>
          </w:tcPr>
          <w:p w14:paraId="62C445D1" w14:textId="4CBE5507" w:rsidR="00EB4226" w:rsidRDefault="004F761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88" w:type="pct"/>
            <w:vAlign w:val="center"/>
          </w:tcPr>
          <w:p w14:paraId="1EB75A4A" w14:textId="2E81032A" w:rsidR="00EB4226" w:rsidRDefault="004F761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7B0F89EB" w14:textId="00295C74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B94866">
              <w:t>.</w:t>
            </w:r>
            <w:r>
              <w:t>216</w:t>
            </w:r>
          </w:p>
        </w:tc>
        <w:tc>
          <w:tcPr>
            <w:tcW w:w="588" w:type="pct"/>
            <w:vAlign w:val="center"/>
          </w:tcPr>
          <w:p w14:paraId="1E2AEFB0" w14:textId="48083CA0" w:rsidR="00EB4226" w:rsidRDefault="004F761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7039FB64" w14:textId="380B8DCA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B94866">
              <w:t>.</w:t>
            </w:r>
            <w:r>
              <w:t>234</w:t>
            </w:r>
          </w:p>
        </w:tc>
        <w:tc>
          <w:tcPr>
            <w:tcW w:w="588" w:type="pct"/>
            <w:vAlign w:val="center"/>
          </w:tcPr>
          <w:p w14:paraId="7B6E1DF7" w14:textId="1BFA2F14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B94866">
              <w:t>.</w:t>
            </w:r>
            <w:r>
              <w:t>232</w:t>
            </w:r>
          </w:p>
        </w:tc>
      </w:tr>
      <w:tr w:rsidR="00EB4226" w14:paraId="4AFC3C8D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02D0443" w14:textId="202AEFB3" w:rsidR="00EB4226" w:rsidRPr="0060436A" w:rsidRDefault="0039233A" w:rsidP="00874AB6">
            <w:pPr>
              <w:jc w:val="center"/>
            </w:pPr>
            <w:r w:rsidRPr="0039233A">
              <w:t>K-factor intake</w:t>
            </w:r>
          </w:p>
        </w:tc>
        <w:tc>
          <w:tcPr>
            <w:tcW w:w="529" w:type="pct"/>
            <w:vAlign w:val="center"/>
          </w:tcPr>
          <w:p w14:paraId="1A095436" w14:textId="54F8404A" w:rsidR="00EB4226" w:rsidRDefault="004F761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88" w:type="pct"/>
            <w:vAlign w:val="center"/>
          </w:tcPr>
          <w:p w14:paraId="72F0553C" w14:textId="41C416ED" w:rsidR="00EB4226" w:rsidRDefault="004F761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0902D2CA" w14:textId="04C65508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  <w:r w:rsidR="00B94866">
              <w:t>.</w:t>
            </w:r>
            <w:r>
              <w:t>43</w:t>
            </w:r>
          </w:p>
        </w:tc>
        <w:tc>
          <w:tcPr>
            <w:tcW w:w="588" w:type="pct"/>
            <w:vAlign w:val="center"/>
          </w:tcPr>
          <w:p w14:paraId="4C5D49C0" w14:textId="7B7BCF94" w:rsidR="00EB4226" w:rsidRDefault="004F761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31E337B2" w14:textId="160534F1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  <w:r w:rsidR="00B94866">
              <w:t>.</w:t>
            </w:r>
            <w:r>
              <w:t>26</w:t>
            </w:r>
          </w:p>
        </w:tc>
        <w:tc>
          <w:tcPr>
            <w:tcW w:w="588" w:type="pct"/>
            <w:vAlign w:val="center"/>
          </w:tcPr>
          <w:p w14:paraId="74DC858C" w14:textId="295AB2EE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  <w:r w:rsidR="00B94866">
              <w:t>.</w:t>
            </w:r>
            <w:r>
              <w:t>58</w:t>
            </w:r>
          </w:p>
        </w:tc>
      </w:tr>
      <w:tr w:rsidR="00EB4226" w14:paraId="25564A57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9ABCE41" w14:textId="77777777" w:rsidR="00EB4226" w:rsidRDefault="00EB4226" w:rsidP="00874AB6">
            <w:pPr>
              <w:jc w:val="center"/>
            </w:pPr>
            <w:r>
              <w:t>Cd</w:t>
            </w:r>
          </w:p>
        </w:tc>
        <w:tc>
          <w:tcPr>
            <w:tcW w:w="529" w:type="pct"/>
            <w:vAlign w:val="center"/>
          </w:tcPr>
          <w:p w14:paraId="5F147611" w14:textId="7D569456" w:rsidR="00EB4226" w:rsidRDefault="004F761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88" w:type="pct"/>
            <w:vAlign w:val="center"/>
          </w:tcPr>
          <w:p w14:paraId="2F025DF1" w14:textId="0B1C7619" w:rsidR="00EB4226" w:rsidRDefault="004F761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08DAB262" w14:textId="69B0FFFF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B94866">
              <w:t>.</w:t>
            </w:r>
            <w:r>
              <w:t>242</w:t>
            </w:r>
          </w:p>
        </w:tc>
        <w:tc>
          <w:tcPr>
            <w:tcW w:w="588" w:type="pct"/>
            <w:vAlign w:val="center"/>
          </w:tcPr>
          <w:p w14:paraId="48FA062F" w14:textId="2955BA6A" w:rsidR="00EB4226" w:rsidRDefault="004F761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3ACC15D6" w14:textId="7F858498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B94866">
              <w:t>.</w:t>
            </w:r>
            <w:r>
              <w:t>271</w:t>
            </w:r>
          </w:p>
        </w:tc>
        <w:tc>
          <w:tcPr>
            <w:tcW w:w="588" w:type="pct"/>
            <w:vAlign w:val="center"/>
          </w:tcPr>
          <w:p w14:paraId="426E87A3" w14:textId="73E95BAC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B94866">
              <w:t>.</w:t>
            </w:r>
            <w:r>
              <w:t>266</w:t>
            </w:r>
          </w:p>
        </w:tc>
      </w:tr>
      <w:tr w:rsidR="00EB4226" w14:paraId="36C27F18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A6EA213" w14:textId="49F1FE5B" w:rsidR="00EB4226" w:rsidRDefault="0039233A" w:rsidP="00874AB6">
            <w:pPr>
              <w:jc w:val="center"/>
            </w:pPr>
            <w:r w:rsidRPr="0039233A">
              <w:t xml:space="preserve">K-factor </w:t>
            </w:r>
            <w:proofErr w:type="spellStart"/>
            <w:r w:rsidRPr="0039233A">
              <w:t>exhaust</w:t>
            </w:r>
            <w:proofErr w:type="spellEnd"/>
          </w:p>
        </w:tc>
        <w:tc>
          <w:tcPr>
            <w:tcW w:w="529" w:type="pct"/>
            <w:vAlign w:val="center"/>
          </w:tcPr>
          <w:p w14:paraId="014CB522" w14:textId="3975E7A6" w:rsidR="00EB4226" w:rsidRDefault="004F761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88" w:type="pct"/>
            <w:vAlign w:val="center"/>
          </w:tcPr>
          <w:p w14:paraId="76CD8123" w14:textId="11136A0D" w:rsidR="00EB4226" w:rsidRDefault="004F761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44E006DD" w14:textId="67ACC268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  <w:r w:rsidR="00B94866">
              <w:t>.</w:t>
            </w:r>
            <w:r>
              <w:t>08</w:t>
            </w:r>
          </w:p>
        </w:tc>
        <w:tc>
          <w:tcPr>
            <w:tcW w:w="588" w:type="pct"/>
            <w:vAlign w:val="center"/>
          </w:tcPr>
          <w:p w14:paraId="617427EC" w14:textId="70AA7144" w:rsidR="00EB4226" w:rsidRDefault="004F761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402C6831" w14:textId="5ED3D348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  <w:r w:rsidR="00B94866">
              <w:t>.</w:t>
            </w:r>
            <w:r>
              <w:t>62</w:t>
            </w:r>
          </w:p>
        </w:tc>
        <w:tc>
          <w:tcPr>
            <w:tcW w:w="588" w:type="pct"/>
            <w:vAlign w:val="center"/>
          </w:tcPr>
          <w:p w14:paraId="02A60961" w14:textId="3D711800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  <w:r w:rsidR="00B94866">
              <w:t>.</w:t>
            </w:r>
            <w:r>
              <w:t>13</w:t>
            </w:r>
          </w:p>
        </w:tc>
      </w:tr>
    </w:tbl>
    <w:p w14:paraId="5E927FAE" w14:textId="6E4718D1" w:rsidR="00EB4226" w:rsidRDefault="0039233A" w:rsidP="00EB422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According </w:t>
      </w:r>
      <w:proofErr w:type="spellStart"/>
      <w:r>
        <w:rPr>
          <w:sz w:val="18"/>
          <w:szCs w:val="18"/>
        </w:rPr>
        <w:t>to</w:t>
      </w:r>
      <w:proofErr w:type="spellEnd"/>
      <w:r w:rsidR="00EB4226">
        <w:rPr>
          <w:sz w:val="18"/>
          <w:szCs w:val="18"/>
        </w:rPr>
        <w:t xml:space="preserve"> EN 13030</w:t>
      </w:r>
    </w:p>
    <w:p w14:paraId="1BAEF466" w14:textId="3F56F840" w:rsidR="00EB4226" w:rsidRDefault="00EB4226">
      <w:r>
        <w:br w:type="page"/>
      </w:r>
    </w:p>
    <w:p w14:paraId="618A69B9" w14:textId="7E8DA344" w:rsidR="00874AB6" w:rsidRDefault="0039233A" w:rsidP="00874AB6">
      <w:pPr>
        <w:pStyle w:val="Kop3"/>
      </w:pPr>
      <w:r>
        <w:lastRenderedPageBreak/>
        <w:t xml:space="preserve">Water </w:t>
      </w:r>
      <w:proofErr w:type="spellStart"/>
      <w:r>
        <w:t>resistance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874AB6" w14:paraId="727FBABB" w14:textId="77777777" w:rsidTr="004C4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1606C95B" w14:textId="21E6D43F" w:rsidR="00874AB6" w:rsidRPr="00693DED" w:rsidRDefault="0039233A" w:rsidP="004C4F35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Velocity</w:t>
            </w:r>
            <w:proofErr w:type="spellEnd"/>
            <w:r w:rsidR="00874AB6">
              <w:rPr>
                <w:color w:val="54AF2E"/>
              </w:rPr>
              <w:t xml:space="preserve"> v </w:t>
            </w:r>
            <w:r w:rsidR="00874AB6" w:rsidRPr="00315629">
              <w:rPr>
                <w:color w:val="54AF2E"/>
                <w:sz w:val="18"/>
                <w:szCs w:val="18"/>
              </w:rPr>
              <w:t>(m/s)</w:t>
            </w:r>
          </w:p>
        </w:tc>
        <w:tc>
          <w:tcPr>
            <w:tcW w:w="1117" w:type="pct"/>
            <w:gridSpan w:val="2"/>
            <w:vAlign w:val="center"/>
          </w:tcPr>
          <w:p w14:paraId="1D677829" w14:textId="6C467493" w:rsidR="00874AB6" w:rsidRDefault="00874AB6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NP</w:t>
            </w:r>
          </w:p>
        </w:tc>
        <w:tc>
          <w:tcPr>
            <w:tcW w:w="1117" w:type="pct"/>
            <w:gridSpan w:val="2"/>
            <w:vAlign w:val="center"/>
          </w:tcPr>
          <w:p w14:paraId="2579770A" w14:textId="18407C8A" w:rsidR="00874AB6" w:rsidRDefault="00874AB6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P1</w:t>
            </w:r>
          </w:p>
        </w:tc>
        <w:tc>
          <w:tcPr>
            <w:tcW w:w="1117" w:type="pct"/>
            <w:gridSpan w:val="2"/>
            <w:vAlign w:val="center"/>
          </w:tcPr>
          <w:p w14:paraId="3FD892AD" w14:textId="6AECA7F1" w:rsidR="00874AB6" w:rsidRDefault="00874AB6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P2</w:t>
            </w:r>
          </w:p>
        </w:tc>
      </w:tr>
      <w:tr w:rsidR="00874AB6" w14:paraId="3E734081" w14:textId="77777777" w:rsidTr="004C4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</w:tcPr>
          <w:p w14:paraId="292B8781" w14:textId="77777777" w:rsidR="00874AB6" w:rsidRPr="00582691" w:rsidRDefault="00874AB6" w:rsidP="004C4F35">
            <w:pPr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05FA252D" w14:textId="77777777" w:rsidR="00874AB6" w:rsidRPr="00C17CF7" w:rsidRDefault="00874AB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870E37F" w14:textId="77777777" w:rsidR="00874AB6" w:rsidRPr="00C17CF7" w:rsidRDefault="00874AB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DD46929" w14:textId="77777777" w:rsidR="00874AB6" w:rsidRPr="00C17CF7" w:rsidRDefault="00874AB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8D3248E" w14:textId="77777777" w:rsidR="00874AB6" w:rsidRPr="00C17CF7" w:rsidRDefault="00874AB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072E538D" w14:textId="77777777" w:rsidR="00874AB6" w:rsidRPr="00C17CF7" w:rsidRDefault="00874AB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1747F449" w14:textId="77777777" w:rsidR="00874AB6" w:rsidRPr="00C17CF7" w:rsidRDefault="00874AB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874AB6" w14:paraId="5DA77003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667E603D" w14:textId="77777777" w:rsidR="00874AB6" w:rsidRPr="0060436A" w:rsidRDefault="00874AB6" w:rsidP="00874AB6">
            <w:pPr>
              <w:jc w:val="center"/>
            </w:pPr>
            <w:r>
              <w:t>0</w:t>
            </w:r>
          </w:p>
        </w:tc>
        <w:tc>
          <w:tcPr>
            <w:tcW w:w="529" w:type="pct"/>
            <w:vAlign w:val="center"/>
          </w:tcPr>
          <w:p w14:paraId="193EFA06" w14:textId="79A630F2" w:rsidR="00874AB6" w:rsidRDefault="004F761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88" w:type="pct"/>
            <w:vAlign w:val="center"/>
          </w:tcPr>
          <w:p w14:paraId="200A874E" w14:textId="4EE12CC1" w:rsidR="00874AB6" w:rsidRDefault="004F761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4EF58DFB" w14:textId="291405C7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3D54BD6F" w14:textId="2D567A24" w:rsidR="00874AB6" w:rsidRDefault="004F761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76F430B3" w14:textId="410281E1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10FD3A04" w14:textId="09EA1CDF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</w:tr>
      <w:tr w:rsidR="00874AB6" w14:paraId="488D9ECE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B8104A5" w14:textId="5462E49E" w:rsidR="00874AB6" w:rsidRPr="0060436A" w:rsidRDefault="00874AB6" w:rsidP="00874AB6">
            <w:pPr>
              <w:jc w:val="center"/>
            </w:pPr>
            <w:r>
              <w:t>0</w:t>
            </w:r>
            <w:r w:rsidR="00B94866">
              <w:t>.</w:t>
            </w:r>
            <w:r>
              <w:t>5</w:t>
            </w:r>
          </w:p>
        </w:tc>
        <w:tc>
          <w:tcPr>
            <w:tcW w:w="529" w:type="pct"/>
            <w:vAlign w:val="center"/>
          </w:tcPr>
          <w:p w14:paraId="1F9C1AD1" w14:textId="1B362D7B" w:rsidR="00874AB6" w:rsidRDefault="004F761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88" w:type="pct"/>
            <w:vAlign w:val="center"/>
          </w:tcPr>
          <w:p w14:paraId="42BD748E" w14:textId="03F72828" w:rsidR="00874AB6" w:rsidRDefault="004F761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792D4100" w14:textId="0654E358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58239FE6" w14:textId="25A36759" w:rsidR="00874AB6" w:rsidRDefault="004F761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69BA20FB" w14:textId="1620CA56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249022A3" w14:textId="0B53541D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</w:tr>
      <w:tr w:rsidR="00874AB6" w14:paraId="2C624A34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C122BA2" w14:textId="77777777" w:rsidR="00874AB6" w:rsidRDefault="00874AB6" w:rsidP="00874AB6">
            <w:pPr>
              <w:jc w:val="center"/>
            </w:pPr>
            <w:r>
              <w:t>1</w:t>
            </w:r>
          </w:p>
        </w:tc>
        <w:tc>
          <w:tcPr>
            <w:tcW w:w="529" w:type="pct"/>
            <w:vAlign w:val="center"/>
          </w:tcPr>
          <w:p w14:paraId="6020EE25" w14:textId="5CFFDBD5" w:rsidR="00874AB6" w:rsidRDefault="004F761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88" w:type="pct"/>
            <w:vAlign w:val="center"/>
          </w:tcPr>
          <w:p w14:paraId="6A5CEADD" w14:textId="6F596C4E" w:rsidR="00874AB6" w:rsidRDefault="004F761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09AB0FEF" w14:textId="0D0DF9DA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028EE9AB" w14:textId="20E0D644" w:rsidR="00874AB6" w:rsidRDefault="004F761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3FA6EE2F" w14:textId="49DE54B5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020C493D" w14:textId="3652CBFB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</w:tr>
      <w:tr w:rsidR="00874AB6" w14:paraId="66A275D9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1C58AB4" w14:textId="432A4729" w:rsidR="00874AB6" w:rsidRDefault="00874AB6" w:rsidP="00874AB6">
            <w:pPr>
              <w:jc w:val="center"/>
            </w:pPr>
            <w:r>
              <w:t>1</w:t>
            </w:r>
            <w:r w:rsidR="00B94866">
              <w:t>.</w:t>
            </w:r>
            <w:r>
              <w:t>5</w:t>
            </w:r>
          </w:p>
        </w:tc>
        <w:tc>
          <w:tcPr>
            <w:tcW w:w="529" w:type="pct"/>
            <w:vAlign w:val="center"/>
          </w:tcPr>
          <w:p w14:paraId="2266F5C2" w14:textId="513E2AD2" w:rsidR="00874AB6" w:rsidRDefault="004F761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88" w:type="pct"/>
            <w:vAlign w:val="center"/>
          </w:tcPr>
          <w:p w14:paraId="62EEC933" w14:textId="154AAF17" w:rsidR="00874AB6" w:rsidRDefault="004F761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7DA98C6E" w14:textId="6F29B2DF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6C7D4F2B" w14:textId="44B16EC5" w:rsidR="00874AB6" w:rsidRDefault="004F761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1E532487" w14:textId="16EDE577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76AD04EA" w14:textId="7E8DA0CA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</w:tr>
      <w:tr w:rsidR="00874AB6" w14:paraId="3FF26BB7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018FF4F4" w14:textId="77777777" w:rsidR="00874AB6" w:rsidRDefault="00874AB6" w:rsidP="00874AB6">
            <w:pPr>
              <w:jc w:val="center"/>
            </w:pPr>
            <w:r>
              <w:t>2</w:t>
            </w:r>
          </w:p>
        </w:tc>
        <w:tc>
          <w:tcPr>
            <w:tcW w:w="529" w:type="pct"/>
            <w:vAlign w:val="center"/>
          </w:tcPr>
          <w:p w14:paraId="0AB4F66E" w14:textId="443FBB85" w:rsidR="00874AB6" w:rsidRDefault="004F761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88" w:type="pct"/>
            <w:vAlign w:val="center"/>
          </w:tcPr>
          <w:p w14:paraId="5B5E9FDE" w14:textId="7D2E7AE8" w:rsidR="00874AB6" w:rsidRDefault="004F761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5827FF0C" w14:textId="6BC7D4E0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1704707" w14:textId="2EFC8902" w:rsidR="00874AB6" w:rsidRDefault="004F761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1B619EF4" w14:textId="72B0AC7C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0B1BAE17" w14:textId="74DC5BF1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874AB6" w14:paraId="07ED9607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21B30A2" w14:textId="2DED0825" w:rsidR="00874AB6" w:rsidRDefault="00874AB6" w:rsidP="00874AB6">
            <w:pPr>
              <w:jc w:val="center"/>
            </w:pPr>
            <w:r>
              <w:t>2</w:t>
            </w:r>
            <w:r w:rsidR="00B94866">
              <w:t>.</w:t>
            </w:r>
            <w:r>
              <w:t>5</w:t>
            </w:r>
          </w:p>
        </w:tc>
        <w:tc>
          <w:tcPr>
            <w:tcW w:w="529" w:type="pct"/>
            <w:vAlign w:val="center"/>
          </w:tcPr>
          <w:p w14:paraId="782598EE" w14:textId="6AAA1D02" w:rsidR="00874AB6" w:rsidRDefault="004F761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88" w:type="pct"/>
            <w:vAlign w:val="center"/>
          </w:tcPr>
          <w:p w14:paraId="5568D9BF" w14:textId="5DE5CF92" w:rsidR="00874AB6" w:rsidRDefault="004F761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327654D2" w14:textId="7E1D1FC5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00A0CD5E" w14:textId="71FE2A2B" w:rsidR="00874AB6" w:rsidRDefault="004F761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33F330CB" w14:textId="728982F4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3A3A495" w14:textId="4557D6A2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874AB6" w14:paraId="5423BA5D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0A1349E" w14:textId="77777777" w:rsidR="00874AB6" w:rsidRDefault="00874AB6" w:rsidP="00874AB6">
            <w:pPr>
              <w:jc w:val="center"/>
            </w:pPr>
            <w:r>
              <w:t>3</w:t>
            </w:r>
          </w:p>
        </w:tc>
        <w:tc>
          <w:tcPr>
            <w:tcW w:w="529" w:type="pct"/>
            <w:vAlign w:val="center"/>
          </w:tcPr>
          <w:p w14:paraId="036C57B9" w14:textId="4C51DCE7" w:rsidR="00874AB6" w:rsidRDefault="004F761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88" w:type="pct"/>
            <w:vAlign w:val="center"/>
          </w:tcPr>
          <w:p w14:paraId="6E6E068E" w14:textId="089E25D0" w:rsidR="00874AB6" w:rsidRDefault="004F761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0DFE7830" w14:textId="36D32A0B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65593FD" w14:textId="1F1B4FB8" w:rsidR="00874AB6" w:rsidRDefault="004F7611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4C1B46D9" w14:textId="7EAFDC6D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D79C913" w14:textId="405E8DBE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874AB6" w14:paraId="334B0DD7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9B1612A" w14:textId="7CBCA953" w:rsidR="00874AB6" w:rsidRDefault="00874AB6" w:rsidP="00874AB6">
            <w:pPr>
              <w:jc w:val="center"/>
            </w:pPr>
            <w:r>
              <w:t>3</w:t>
            </w:r>
            <w:r w:rsidR="00B94866">
              <w:t>.</w:t>
            </w:r>
            <w:r>
              <w:t>5</w:t>
            </w:r>
          </w:p>
        </w:tc>
        <w:tc>
          <w:tcPr>
            <w:tcW w:w="529" w:type="pct"/>
            <w:vAlign w:val="center"/>
          </w:tcPr>
          <w:p w14:paraId="24E9913B" w14:textId="7C10375E" w:rsidR="00874AB6" w:rsidRDefault="004F761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88" w:type="pct"/>
            <w:vAlign w:val="center"/>
          </w:tcPr>
          <w:p w14:paraId="2F753969" w14:textId="6465F19D" w:rsidR="00874AB6" w:rsidRDefault="004F761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3F2834BB" w14:textId="726C6325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047BBDA2" w14:textId="43A51BA9" w:rsidR="00874AB6" w:rsidRDefault="004F7611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529" w:type="pct"/>
            <w:vAlign w:val="center"/>
          </w:tcPr>
          <w:p w14:paraId="1A269F35" w14:textId="68C261F0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56B6864D" w14:textId="5E07BD53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</w:tbl>
    <w:p w14:paraId="615ED116" w14:textId="46307C0A" w:rsidR="00874AB6" w:rsidRPr="00C325CB" w:rsidRDefault="0039233A" w:rsidP="00874AB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According </w:t>
      </w:r>
      <w:proofErr w:type="spellStart"/>
      <w:r>
        <w:rPr>
          <w:sz w:val="18"/>
          <w:szCs w:val="18"/>
        </w:rPr>
        <w:t>to</w:t>
      </w:r>
      <w:proofErr w:type="spellEnd"/>
      <w:r w:rsidR="00874AB6">
        <w:rPr>
          <w:sz w:val="18"/>
          <w:szCs w:val="18"/>
        </w:rPr>
        <w:t xml:space="preserve"> EN 13030</w:t>
      </w:r>
    </w:p>
    <w:p w14:paraId="0D882CFC" w14:textId="653D5885" w:rsidR="00874AB6" w:rsidRDefault="0039233A" w:rsidP="00874AB6">
      <w:pPr>
        <w:pStyle w:val="Kop3"/>
      </w:pPr>
      <w:proofErr w:type="spellStart"/>
      <w:r>
        <w:t>Strength</w:t>
      </w:r>
      <w:proofErr w:type="spellEnd"/>
      <w:r>
        <w:t xml:space="preserve"> </w:t>
      </w:r>
      <w:proofErr w:type="spellStart"/>
      <w:r>
        <w:t>calculation</w:t>
      </w:r>
      <w:proofErr w:type="spellEnd"/>
    </w:p>
    <w:p w14:paraId="3D22B462" w14:textId="2FAA70D6" w:rsidR="00C17CF7" w:rsidRPr="00C17CF7" w:rsidRDefault="0039233A" w:rsidP="00C17CF7">
      <w:r>
        <w:t xml:space="preserve">According </w:t>
      </w:r>
      <w:proofErr w:type="spellStart"/>
      <w:r>
        <w:t>to</w:t>
      </w:r>
      <w:proofErr w:type="spellEnd"/>
      <w:r w:rsidR="00874AB6">
        <w:t xml:space="preserve"> EN 1990, EN 1991, EN 1999</w:t>
      </w:r>
    </w:p>
    <w:sectPr w:rsidR="00C17CF7" w:rsidRPr="00C17CF7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A1825" w14:textId="77777777" w:rsidR="009E5394" w:rsidRDefault="009E5394" w:rsidP="00584936">
      <w:pPr>
        <w:spacing w:after="0" w:line="240" w:lineRule="auto"/>
      </w:pPr>
      <w:r>
        <w:separator/>
      </w:r>
    </w:p>
  </w:endnote>
  <w:endnote w:type="continuationSeparator" w:id="0">
    <w:p w14:paraId="562ABF53" w14:textId="77777777" w:rsidR="009E5394" w:rsidRDefault="009E5394" w:rsidP="00584936">
      <w:pPr>
        <w:spacing w:after="0" w:line="240" w:lineRule="auto"/>
      </w:pPr>
      <w:r>
        <w:continuationSeparator/>
      </w:r>
    </w:p>
  </w:endnote>
  <w:endnote w:type="continuationNotice" w:id="1">
    <w:p w14:paraId="6AD9E8CE" w14:textId="77777777" w:rsidR="009E5394" w:rsidRDefault="009E53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B107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773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FE61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D3701" w14:textId="77777777" w:rsidR="009E5394" w:rsidRDefault="009E5394" w:rsidP="00584936">
      <w:pPr>
        <w:spacing w:after="0" w:line="240" w:lineRule="auto"/>
      </w:pPr>
      <w:r>
        <w:separator/>
      </w:r>
    </w:p>
  </w:footnote>
  <w:footnote w:type="continuationSeparator" w:id="0">
    <w:p w14:paraId="2E6BA72F" w14:textId="77777777" w:rsidR="009E5394" w:rsidRDefault="009E5394" w:rsidP="00584936">
      <w:pPr>
        <w:spacing w:after="0" w:line="240" w:lineRule="auto"/>
      </w:pPr>
      <w:r>
        <w:continuationSeparator/>
      </w:r>
    </w:p>
  </w:footnote>
  <w:footnote w:type="continuationNotice" w:id="1">
    <w:p w14:paraId="68415623" w14:textId="77777777" w:rsidR="009E5394" w:rsidRDefault="009E53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F3D8" w14:textId="77777777" w:rsidR="00584936" w:rsidRDefault="004A2FDF">
    <w:pPr>
      <w:pStyle w:val="Koptekst"/>
    </w:pPr>
    <w:r>
      <w:rPr>
        <w:noProof/>
      </w:rPr>
      <w:pict w14:anchorId="18841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A1FD" w14:textId="77777777" w:rsidR="00584936" w:rsidRDefault="004A2FDF">
    <w:pPr>
      <w:pStyle w:val="Koptekst"/>
    </w:pPr>
    <w:r>
      <w:rPr>
        <w:noProof/>
      </w:rPr>
      <w:pict w14:anchorId="1E586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2747" w14:textId="77777777" w:rsidR="00584936" w:rsidRDefault="004A2FDF">
    <w:pPr>
      <w:pStyle w:val="Koptekst"/>
    </w:pPr>
    <w:r>
      <w:rPr>
        <w:noProof/>
      </w:rPr>
      <w:pict w14:anchorId="40F7C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54C1F"/>
    <w:multiLevelType w:val="hybridMultilevel"/>
    <w:tmpl w:val="C6D432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27E36"/>
    <w:multiLevelType w:val="hybridMultilevel"/>
    <w:tmpl w:val="CF06D5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566E5"/>
    <w:multiLevelType w:val="hybridMultilevel"/>
    <w:tmpl w:val="9DFEA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C0872"/>
    <w:multiLevelType w:val="hybridMultilevel"/>
    <w:tmpl w:val="6BA625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C71E76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86B5C"/>
    <w:multiLevelType w:val="hybridMultilevel"/>
    <w:tmpl w:val="F1340C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A1064"/>
    <w:multiLevelType w:val="hybridMultilevel"/>
    <w:tmpl w:val="3B463D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20304"/>
    <w:multiLevelType w:val="hybridMultilevel"/>
    <w:tmpl w:val="D55A5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1534921732">
    <w:abstractNumId w:val="15"/>
  </w:num>
  <w:num w:numId="19" w16cid:durableId="1675572981">
    <w:abstractNumId w:val="13"/>
  </w:num>
  <w:num w:numId="20" w16cid:durableId="489449151">
    <w:abstractNumId w:val="22"/>
  </w:num>
  <w:num w:numId="21" w16cid:durableId="128213343">
    <w:abstractNumId w:val="18"/>
  </w:num>
  <w:num w:numId="22" w16cid:durableId="468284576">
    <w:abstractNumId w:val="19"/>
  </w:num>
  <w:num w:numId="23" w16cid:durableId="1547526612">
    <w:abstractNumId w:val="17"/>
  </w:num>
  <w:num w:numId="24" w16cid:durableId="501970203">
    <w:abstractNumId w:val="20"/>
  </w:num>
  <w:num w:numId="25" w16cid:durableId="18035741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E3"/>
    <w:rsid w:val="00063BA0"/>
    <w:rsid w:val="0007517F"/>
    <w:rsid w:val="000974F5"/>
    <w:rsid w:val="000A4893"/>
    <w:rsid w:val="000B341C"/>
    <w:rsid w:val="000D65D7"/>
    <w:rsid w:val="001470E4"/>
    <w:rsid w:val="00152618"/>
    <w:rsid w:val="00153EEE"/>
    <w:rsid w:val="001A79A2"/>
    <w:rsid w:val="001D6742"/>
    <w:rsid w:val="001E0005"/>
    <w:rsid w:val="002047D0"/>
    <w:rsid w:val="00222F29"/>
    <w:rsid w:val="00233D45"/>
    <w:rsid w:val="00277365"/>
    <w:rsid w:val="002A46E2"/>
    <w:rsid w:val="002D28BD"/>
    <w:rsid w:val="0033357B"/>
    <w:rsid w:val="003440AE"/>
    <w:rsid w:val="00347ED5"/>
    <w:rsid w:val="0039233A"/>
    <w:rsid w:val="003F5025"/>
    <w:rsid w:val="004A2FDF"/>
    <w:rsid w:val="004A6709"/>
    <w:rsid w:val="004B10FD"/>
    <w:rsid w:val="004E7170"/>
    <w:rsid w:val="004F7611"/>
    <w:rsid w:val="00515344"/>
    <w:rsid w:val="00522424"/>
    <w:rsid w:val="0054088E"/>
    <w:rsid w:val="00574204"/>
    <w:rsid w:val="00584936"/>
    <w:rsid w:val="005A5916"/>
    <w:rsid w:val="005F05CA"/>
    <w:rsid w:val="00685736"/>
    <w:rsid w:val="0068621D"/>
    <w:rsid w:val="00693DED"/>
    <w:rsid w:val="006B03E9"/>
    <w:rsid w:val="006B7730"/>
    <w:rsid w:val="006D69BC"/>
    <w:rsid w:val="00737673"/>
    <w:rsid w:val="007863C4"/>
    <w:rsid w:val="007A6B8C"/>
    <w:rsid w:val="007B32D6"/>
    <w:rsid w:val="007B4030"/>
    <w:rsid w:val="007B70D5"/>
    <w:rsid w:val="007D5206"/>
    <w:rsid w:val="008547CF"/>
    <w:rsid w:val="00874AB6"/>
    <w:rsid w:val="008B5562"/>
    <w:rsid w:val="008D1CFA"/>
    <w:rsid w:val="00913B7C"/>
    <w:rsid w:val="009A17EA"/>
    <w:rsid w:val="009D64E1"/>
    <w:rsid w:val="009E5394"/>
    <w:rsid w:val="009E54EF"/>
    <w:rsid w:val="00A0750F"/>
    <w:rsid w:val="00A231A8"/>
    <w:rsid w:val="00A64DD4"/>
    <w:rsid w:val="00A86241"/>
    <w:rsid w:val="00B01720"/>
    <w:rsid w:val="00B10DC4"/>
    <w:rsid w:val="00B21D6F"/>
    <w:rsid w:val="00B33D5D"/>
    <w:rsid w:val="00B54C5E"/>
    <w:rsid w:val="00B57EB4"/>
    <w:rsid w:val="00B7748F"/>
    <w:rsid w:val="00B9056D"/>
    <w:rsid w:val="00B94866"/>
    <w:rsid w:val="00B9644F"/>
    <w:rsid w:val="00B97261"/>
    <w:rsid w:val="00BC2A15"/>
    <w:rsid w:val="00C05FED"/>
    <w:rsid w:val="00C139BF"/>
    <w:rsid w:val="00C17CF7"/>
    <w:rsid w:val="00C26544"/>
    <w:rsid w:val="00C75931"/>
    <w:rsid w:val="00CB2521"/>
    <w:rsid w:val="00CB5A3D"/>
    <w:rsid w:val="00CC1C50"/>
    <w:rsid w:val="00CC429A"/>
    <w:rsid w:val="00CC4941"/>
    <w:rsid w:val="00D0178E"/>
    <w:rsid w:val="00D156AB"/>
    <w:rsid w:val="00D34B9C"/>
    <w:rsid w:val="00DA3C87"/>
    <w:rsid w:val="00DA59EF"/>
    <w:rsid w:val="00DC2D3A"/>
    <w:rsid w:val="00DD7A33"/>
    <w:rsid w:val="00E273E7"/>
    <w:rsid w:val="00E567A0"/>
    <w:rsid w:val="00E623A1"/>
    <w:rsid w:val="00E75D7B"/>
    <w:rsid w:val="00EB4226"/>
    <w:rsid w:val="00ED0EFD"/>
    <w:rsid w:val="00ED1B05"/>
    <w:rsid w:val="00EE69FD"/>
    <w:rsid w:val="00EF32E8"/>
    <w:rsid w:val="00F01670"/>
    <w:rsid w:val="00F35D34"/>
    <w:rsid w:val="00F60518"/>
    <w:rsid w:val="00FD1EE3"/>
    <w:rsid w:val="00FD6BAD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9ABFB"/>
  <w15:docId w15:val="{EC506C80-30EF-42F3-9AF2-267A87D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Geenafstand">
    <w:name w:val="No Spacing"/>
    <w:qFormat/>
    <w:rsid w:val="00FD1EE3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styleId="Onopgemaaktetabel1">
    <w:name w:val="Plain Table 1"/>
    <w:basedOn w:val="Standaardtabel"/>
    <w:uiPriority w:val="99"/>
    <w:rsid w:val="00FD1E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Keuze">
    <w:name w:val="Keuze"/>
    <w:basedOn w:val="Standaard"/>
    <w:link w:val="KeuzeChar"/>
    <w:qFormat/>
    <w:rsid w:val="00B9644F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B9644F"/>
    <w:rPr>
      <w:rFonts w:ascii="Arial" w:hAnsi="Arial"/>
      <w:i/>
      <w:color w:val="FF0000"/>
    </w:rPr>
  </w:style>
  <w:style w:type="paragraph" w:styleId="Titel">
    <w:name w:val="Title"/>
    <w:basedOn w:val="Standaard"/>
    <w:next w:val="Standaard"/>
    <w:link w:val="TitelChar"/>
    <w:uiPriority w:val="10"/>
    <w:qFormat/>
    <w:rsid w:val="00EE69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69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ownloads\Word%20sjabloon%20staand%20blanco%20(1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E18AE-66B5-4EEC-AFF2-32A2C91D4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 (1)</Template>
  <TotalTime>22</TotalTime>
  <Pages>3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9</cp:revision>
  <cp:lastPrinted>2016-03-07T09:51:00Z</cp:lastPrinted>
  <dcterms:created xsi:type="dcterms:W3CDTF">2025-05-12T08:28:00Z</dcterms:created>
  <dcterms:modified xsi:type="dcterms:W3CDTF">2025-05-12T14:54:00Z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