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77" w:rsidRPr="00CA4F91" w:rsidRDefault="00CA4F91" w:rsidP="00B93A77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CA4F91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Solar shading system </w:t>
      </w:r>
      <w:r w:rsidR="00A70208" w:rsidRPr="00CA4F9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CA4F9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lide LuxFrame 40/40 </w:t>
      </w:r>
      <w:r w:rsidR="00B93A77" w:rsidRPr="00CA4F9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60F</w:t>
      </w:r>
    </w:p>
    <w:p w:rsidR="00F02894" w:rsidRPr="00CA4F91" w:rsidRDefault="00F02894" w:rsidP="00F02894">
      <w:pPr>
        <w:pStyle w:val="Geenafstand"/>
        <w:jc w:val="center"/>
        <w:rPr>
          <w:lang w:val="fr-BE" w:eastAsia="nl-NL"/>
        </w:rPr>
      </w:pPr>
    </w:p>
    <w:p w:rsidR="00CA4F91" w:rsidRPr="00206FD5" w:rsidRDefault="00CA4F91" w:rsidP="00CA4F9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Manufactured by: Duco ‘Ventilation &amp; Sun Control’</w:t>
      </w:r>
    </w:p>
    <w:p w:rsidR="00CA4F91" w:rsidRDefault="00CA4F91" w:rsidP="00CA4F91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Permanently installed external solar shading system with sliding panels.</w:t>
      </w:r>
    </w:p>
    <w:p w:rsidR="00CA4F91" w:rsidRPr="00206FD5" w:rsidRDefault="00CA4F91" w:rsidP="00CA4F9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The louvre blades are incorporated in a robust frame section.</w:t>
      </w:r>
    </w:p>
    <w:p w:rsidR="00CA4F91" w:rsidRPr="00206FD5" w:rsidRDefault="00CA4F91" w:rsidP="00CA4F91">
      <w:pPr>
        <w:pStyle w:val="Geenafstand"/>
        <w:rPr>
          <w:lang w:val="fr-BE"/>
        </w:rPr>
      </w:pPr>
    </w:p>
    <w:p w:rsidR="00CA4F91" w:rsidRPr="0088221D" w:rsidRDefault="00CA4F91" w:rsidP="00CA4F91">
      <w:pPr>
        <w:pStyle w:val="Kop2"/>
      </w:pPr>
      <w:r>
        <w:t>Features:</w:t>
      </w:r>
    </w:p>
    <w:p w:rsidR="00CA4F91" w:rsidRPr="00DC4D3D" w:rsidRDefault="00CA4F91" w:rsidP="00CA4F9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Louvre blades</w:t>
      </w:r>
      <w:r w:rsidRPr="00DC4D3D">
        <w:rPr>
          <w:rStyle w:val="Kop3Char"/>
        </w:rPr>
        <w:t>:</w:t>
      </w:r>
    </w:p>
    <w:p w:rsidR="00DC4D3D" w:rsidRPr="00DC4D3D" w:rsidRDefault="00CA4F91" w:rsidP="00CA4F9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93A7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60F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B93A7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Oval</w:t>
      </w:r>
      <w:r w:rsidR="00CA4F9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-shaped</w:t>
      </w:r>
    </w:p>
    <w:p w:rsidR="00CA4F91" w:rsidRPr="00534E24" w:rsidRDefault="00CA4F91" w:rsidP="00CA4F91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534E24">
        <w:rPr>
          <w:rStyle w:val="Kop3Char"/>
          <w:rFonts w:ascii="Calibri" w:hAnsi="Calibri"/>
          <w:b/>
          <w:color w:val="auto"/>
          <w:lang w:val="fr-BE"/>
        </w:rPr>
        <w:t>Material</w:t>
      </w:r>
      <w:r w:rsidRPr="00534E24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CA4F91" w:rsidP="00CA4F9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height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93A7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51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Pr="00CA4F91" w:rsidRDefault="00CA4F9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CA4F91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Blade pitch</w:t>
      </w:r>
      <w:r w:rsidR="00254988" w:rsidRPr="00CA4F9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534E2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75</w:t>
      </w:r>
      <w:r w:rsidR="00FE73B9" w:rsidRPr="00CA4F9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FE73B9" w:rsidRPr="00CA4F91" w:rsidRDefault="00CA4F9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CA4F91">
        <w:rPr>
          <w:rStyle w:val="Kop3Char"/>
          <w:rFonts w:ascii="Calibri" w:hAnsi="Calibri"/>
          <w:b/>
          <w:color w:val="auto"/>
          <w:lang w:val="fr-BE"/>
        </w:rPr>
        <w:t>Inclination</w:t>
      </w:r>
      <w:r w:rsidR="00FE73B9" w:rsidRPr="00CA4F91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CA4F9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B93A77" w:rsidRPr="00CA4F9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55</w:t>
      </w:r>
      <w:r w:rsidR="00FE73B9" w:rsidRPr="00CA4F9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CA4F91" w:rsidRPr="00B51385" w:rsidRDefault="00CA4F91" w:rsidP="00CA4F9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>Surface treatment</w:t>
      </w:r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CA4F91" w:rsidRDefault="00CA4F91" w:rsidP="00CA4F9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Anodised in natural as standard (15-20 µm) (VB6/A20/VOM1)</w:t>
      </w:r>
    </w:p>
    <w:p w:rsidR="00CA4F91" w:rsidRPr="005E5E28" w:rsidRDefault="00CA4F91" w:rsidP="00CA4F9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 w:rsidRPr="005E5E28">
        <w:rPr>
          <w:rStyle w:val="Kop3Char"/>
          <w:rFonts w:ascii="Calibri" w:hAnsi="Calibri"/>
          <w:color w:val="auto"/>
        </w:rPr>
        <w:t>Enamelled polyester powder coating (60-80 µm)</w:t>
      </w:r>
    </w:p>
    <w:p w:rsidR="00CA4F91" w:rsidRPr="003357B6" w:rsidRDefault="00CA4F91" w:rsidP="00CA4F91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CA4F91" w:rsidRPr="008E3C3F" w:rsidRDefault="00CA4F91" w:rsidP="00CA4F9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Frame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CA4F91" w:rsidP="00CA4F91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Frame profile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CA4F91" w:rsidRPr="0088221D" w:rsidRDefault="00CA4F91" w:rsidP="00CA4F91">
      <w:pPr>
        <w:pStyle w:val="Kop2"/>
      </w:pPr>
      <w:r>
        <w:t>Surface treatment:</w:t>
      </w:r>
    </w:p>
    <w:p w:rsidR="00CA4F91" w:rsidRPr="005E5E28" w:rsidRDefault="00CA4F91" w:rsidP="00CA4F91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Anodising: Qualanod-compliant, coating thickness 15-20 µm, standard natural colour (clear anodising)</w:t>
      </w:r>
    </w:p>
    <w:p w:rsidR="00CA4F91" w:rsidRPr="005E5E28" w:rsidRDefault="00CA4F91" w:rsidP="00CA4F91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Powder coating: Qualicoat-compliant, minimum average coating thickness 60 µm, standard RAL colours 70% gloss</w:t>
      </w:r>
    </w:p>
    <w:p w:rsidR="00CA4F91" w:rsidRPr="00206FD5" w:rsidRDefault="00CA4F91" w:rsidP="00CA4F91">
      <w:pPr>
        <w:pStyle w:val="Geenafstand"/>
        <w:ind w:left="360" w:right="-1"/>
        <w:rPr>
          <w:lang w:val="fr-BE"/>
        </w:rPr>
      </w:pPr>
      <w:r w:rsidRPr="005E5E28">
        <w:rPr>
          <w:lang w:val="fr-BE"/>
        </w:rPr>
        <w:t>Upon request: other finish coating thicknesses, anodising colours and paint gloss levels, as well as “seaside” paints, textured paints and specific powder coating product codes.</w:t>
      </w:r>
    </w:p>
    <w:p w:rsidR="009E22E4" w:rsidRPr="00CA4F91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CA4F91" w:rsidRDefault="00CA4F91" w:rsidP="00CA4F91">
      <w:pPr>
        <w:pStyle w:val="Kop2"/>
      </w:pPr>
      <w:r>
        <w:t>Sliding system:</w:t>
      </w:r>
    </w:p>
    <w:p w:rsidR="00CA4F91" w:rsidRPr="009E22E4" w:rsidRDefault="00CA4F91" w:rsidP="00CA4F91">
      <w:pPr>
        <w:pStyle w:val="Kop3"/>
        <w:numPr>
          <w:ilvl w:val="0"/>
          <w:numId w:val="44"/>
        </w:numPr>
      </w:pPr>
      <w:r>
        <w:t>Single sliding system:</w:t>
      </w:r>
    </w:p>
    <w:p w:rsidR="00CA4F91" w:rsidRDefault="00CA4F91" w:rsidP="00CA4F91">
      <w:pPr>
        <w:pStyle w:val="Geenafstand"/>
        <w:ind w:left="720"/>
      </w:pPr>
      <w:r>
        <w:t>Independently operated individual panels.</w:t>
      </w:r>
    </w:p>
    <w:p w:rsidR="00CA4F91" w:rsidRDefault="00CA4F91" w:rsidP="00CA4F91">
      <w:pPr>
        <w:pStyle w:val="Geenafstand"/>
        <w:ind w:left="720"/>
      </w:pPr>
    </w:p>
    <w:p w:rsidR="00CA4F91" w:rsidRDefault="00CA4F91" w:rsidP="00CA4F91">
      <w:pPr>
        <w:pStyle w:val="Kop3"/>
        <w:numPr>
          <w:ilvl w:val="0"/>
          <w:numId w:val="44"/>
        </w:numPr>
      </w:pPr>
      <w:r>
        <w:t>Symmetrical sliding system:</w:t>
      </w:r>
    </w:p>
    <w:p w:rsidR="00CA4F91" w:rsidRPr="009E22E4" w:rsidRDefault="00CA4F91" w:rsidP="00CA4F91">
      <w:pPr>
        <w:pStyle w:val="Geenafstand"/>
        <w:ind w:left="720"/>
      </w:pPr>
      <w:r>
        <w:t>Two linked panels that slide apart or together symmetrically.</w:t>
      </w:r>
    </w:p>
    <w:p w:rsidR="00CA4F91" w:rsidRDefault="00CA4F91" w:rsidP="00CA4F91">
      <w:pPr>
        <w:tabs>
          <w:tab w:val="left" w:pos="1410"/>
        </w:tabs>
      </w:pPr>
      <w:r>
        <w:tab/>
      </w:r>
    </w:p>
    <w:p w:rsidR="00CA4F91" w:rsidRDefault="00CA4F91" w:rsidP="00CA4F91">
      <w:pPr>
        <w:pStyle w:val="Kop3"/>
        <w:numPr>
          <w:ilvl w:val="0"/>
          <w:numId w:val="44"/>
        </w:numPr>
      </w:pPr>
      <w:r>
        <w:t>Telescopic sliding system:</w:t>
      </w:r>
    </w:p>
    <w:p w:rsidR="00CA4F91" w:rsidRDefault="00CA4F91" w:rsidP="00CA4F9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Two or three panels linked together in succession that extend telescopically.</w:t>
      </w:r>
    </w:p>
    <w:p w:rsidR="00CA4F91" w:rsidRDefault="00CA4F91" w:rsidP="00CA4F91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CA4F91" w:rsidRDefault="00CA4F91" w:rsidP="00CA4F91">
      <w:pPr>
        <w:pStyle w:val="Kop3"/>
        <w:numPr>
          <w:ilvl w:val="0"/>
          <w:numId w:val="44"/>
        </w:numPr>
      </w:pPr>
      <w:r>
        <w:t>BiFold:</w:t>
      </w:r>
    </w:p>
    <w:p w:rsidR="00CA4F91" w:rsidRPr="00D503A2" w:rsidRDefault="00CA4F91" w:rsidP="00CA4F9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A solar shading system that links 2 panels together, they fold open and close </w:t>
      </w:r>
      <w:r>
        <w:rPr>
          <w:rFonts w:ascii="Calibri" w:hAnsi="Calibri"/>
          <w:sz w:val="22"/>
          <w:u w:val="single"/>
        </w:rPr>
        <w:t>manually</w:t>
      </w:r>
      <w:r>
        <w:rPr>
          <w:rFonts w:ascii="Calibri" w:hAnsi="Calibri"/>
          <w:sz w:val="22"/>
        </w:rPr>
        <w:t xml:space="preserve"> (accordion principle).</w:t>
      </w:r>
    </w:p>
    <w:p w:rsidR="00CA4F91" w:rsidRDefault="00CA4F91" w:rsidP="00CA4F91"/>
    <w:p w:rsidR="00CA4F91" w:rsidRDefault="00CA4F91" w:rsidP="00CA4F91">
      <w:pPr>
        <w:pStyle w:val="Kop3"/>
        <w:numPr>
          <w:ilvl w:val="0"/>
          <w:numId w:val="44"/>
        </w:numPr>
      </w:pPr>
      <w:r>
        <w:t>QuadraFold:</w:t>
      </w:r>
    </w:p>
    <w:p w:rsidR="00CA4F91" w:rsidRPr="00B32D42" w:rsidRDefault="00CA4F91" w:rsidP="00CA4F91">
      <w:pPr>
        <w:pStyle w:val="Lijstalinea"/>
        <w:rPr>
          <w:rFonts w:ascii="Calibri" w:eastAsia="Calibri" w:hAnsi="Calibri" w:cs="Times New Roman"/>
        </w:rPr>
      </w:pPr>
      <w:r>
        <w:rPr>
          <w:rFonts w:ascii="Calibri" w:hAnsi="Calibri"/>
        </w:rPr>
        <w:t>A solar shading system that links 4 panels together, they fold open and close </w:t>
      </w:r>
      <w:r>
        <w:rPr>
          <w:rFonts w:ascii="Calibri" w:hAnsi="Calibri"/>
          <w:u w:val="single"/>
        </w:rPr>
        <w:t>manually</w:t>
      </w:r>
      <w:r>
        <w:rPr>
          <w:rFonts w:ascii="Calibri" w:hAnsi="Calibri"/>
        </w:rPr>
        <w:t xml:space="preserve"> (accordion principle).</w:t>
      </w:r>
    </w:p>
    <w:p w:rsidR="00CA4F91" w:rsidRPr="007244D2" w:rsidRDefault="00CA4F91" w:rsidP="00CA4F91">
      <w:pPr>
        <w:pStyle w:val="Kop2"/>
      </w:pPr>
      <w:r>
        <w:lastRenderedPageBreak/>
        <w:t>Operation:</w:t>
      </w:r>
    </w:p>
    <w:p w:rsidR="00CA4F91" w:rsidRDefault="00CA4F91" w:rsidP="00CA4F9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CA4F91" w:rsidRDefault="00CA4F91" w:rsidP="00CA4F91">
      <w:pPr>
        <w:pStyle w:val="Geenafstand"/>
        <w:ind w:left="720"/>
        <w:rPr>
          <w:rStyle w:val="Kop3Char"/>
        </w:rPr>
      </w:pPr>
    </w:p>
    <w:p w:rsidR="00CA4F91" w:rsidRDefault="00CA4F91" w:rsidP="00CA4F9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CA4F91" w:rsidRPr="003B3007" w:rsidRDefault="00CA4F91" w:rsidP="00CA4F91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CA4F91" w:rsidRDefault="00CA4F91" w:rsidP="00CA4F9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CA4F91" w:rsidRDefault="00CA4F91" w:rsidP="00CA4F91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CA4F91" w:rsidRDefault="00CA4F91" w:rsidP="00CA4F91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CA4F91" w:rsidRDefault="00CA4F91" w:rsidP="00CA4F9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weight:</w:t>
      </w:r>
      <w:r>
        <w:t xml:space="preserve"> 160 kg</w:t>
      </w:r>
    </w:p>
    <w:p w:rsidR="00CA4F91" w:rsidRDefault="00CA4F91" w:rsidP="00CA4F9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CA4F91" w:rsidRDefault="00CA4F91" w:rsidP="00CA4F9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CA4F91" w:rsidRDefault="00CA4F91" w:rsidP="00CA4F9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Operational T°: </w:t>
      </w:r>
      <w:r>
        <w:t>-20 °C to +50 °C</w:t>
      </w:r>
    </w:p>
    <w:p w:rsidR="00CA4F91" w:rsidRDefault="00CA4F91" w:rsidP="00CA4F9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CA4F91" w:rsidRPr="00206FD5" w:rsidRDefault="00CA4F91" w:rsidP="00CA4F91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Pinch protection:</w:t>
      </w:r>
      <w:r w:rsidRPr="00206FD5">
        <w:rPr>
          <w:lang w:val="fr-BE"/>
        </w:rPr>
        <w:t xml:space="preserve"> Yes</w:t>
      </w:r>
    </w:p>
    <w:p w:rsidR="00CA4F91" w:rsidRPr="00206FD5" w:rsidRDefault="00CA4F91" w:rsidP="00CA4F91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(brushless)</w:t>
      </w:r>
    </w:p>
    <w:p w:rsidR="00CA4F91" w:rsidRPr="00206FD5" w:rsidRDefault="00CA4F91" w:rsidP="00CA4F91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Warranty:</w:t>
      </w:r>
      <w:r w:rsidRPr="00206FD5">
        <w:rPr>
          <w:lang w:val="fr-BE"/>
        </w:rPr>
        <w:t xml:space="preserve"> 1 year</w:t>
      </w:r>
    </w:p>
    <w:p w:rsidR="00CA4F91" w:rsidRPr="00206FD5" w:rsidRDefault="00CA4F91" w:rsidP="00CA4F91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CA4F91" w:rsidRDefault="00CA4F91" w:rsidP="00CA4F91">
      <w:pPr>
        <w:pStyle w:val="Kop2"/>
      </w:pPr>
      <w:r>
        <w:t>Rails</w:t>
      </w:r>
    </w:p>
    <w:p w:rsidR="00CA4F91" w:rsidRDefault="00CA4F91" w:rsidP="00CA4F91">
      <w:pPr>
        <w:pStyle w:val="Kop3"/>
        <w:numPr>
          <w:ilvl w:val="0"/>
          <w:numId w:val="44"/>
        </w:numPr>
      </w:pPr>
      <w:r>
        <w:t>Top rail:</w:t>
      </w:r>
    </w:p>
    <w:p w:rsidR="00CA4F91" w:rsidRPr="00495265" w:rsidRDefault="00CA4F91" w:rsidP="00CA4F9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Single manually operated</w:t>
      </w:r>
      <w:r w:rsidRPr="00495265">
        <w:rPr>
          <w:rFonts w:ascii="Calibri" w:eastAsia="Calibri" w:hAnsi="Calibri" w:cs="Times New Roman"/>
          <w:sz w:val="22"/>
          <w:szCs w:val="22"/>
        </w:rPr>
        <w:t>: 31/33/2</w:t>
      </w:r>
      <w:r>
        <w:rPr>
          <w:rFonts w:ascii="Calibri" w:eastAsia="Calibri" w:hAnsi="Calibri" w:cs="Times New Roman"/>
          <w:sz w:val="22"/>
          <w:szCs w:val="22"/>
        </w:rPr>
        <w:t xml:space="preserve"> top rail</w:t>
      </w:r>
    </w:p>
    <w:p w:rsidR="00CA4F91" w:rsidRPr="00F4288B" w:rsidRDefault="00CA4F91" w:rsidP="00CA4F91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F4288B">
        <w:rPr>
          <w:rFonts w:ascii="Calibri" w:eastAsia="Calibri" w:hAnsi="Calibri" w:cs="Times New Roman"/>
          <w:sz w:val="22"/>
          <w:szCs w:val="22"/>
          <w:lang w:val="fr-BE"/>
        </w:rPr>
        <w:t xml:space="preserve">- </w:t>
      </w:r>
      <w:r w:rsidRPr="00F4288B">
        <w:rPr>
          <w:rFonts w:ascii="Calibri" w:hAnsi="Calibri"/>
          <w:sz w:val="22"/>
          <w:lang w:val="fr-BE"/>
        </w:rPr>
        <w:t>Other configurations</w:t>
      </w:r>
      <w:r w:rsidRPr="00F4288B">
        <w:rPr>
          <w:rFonts w:ascii="Calibri" w:eastAsia="Calibri" w:hAnsi="Calibri" w:cs="Times New Roman"/>
          <w:sz w:val="22"/>
          <w:szCs w:val="22"/>
          <w:lang w:val="fr-BE"/>
        </w:rPr>
        <w:t>: 35/40/2 top rail</w:t>
      </w:r>
    </w:p>
    <w:p w:rsidR="00CA4F91" w:rsidRPr="00495265" w:rsidRDefault="00CA4F91" w:rsidP="00CA4F9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- BiFold and QuadraFold: 48/75/2 top rail</w:t>
      </w:r>
    </w:p>
    <w:p w:rsidR="00CA4F91" w:rsidRDefault="00CA4F91" w:rsidP="00CA4F91">
      <w:pPr>
        <w:ind w:left="708"/>
        <w:rPr>
          <w:lang w:val="nl-BE" w:eastAsia="en-US"/>
        </w:rPr>
      </w:pPr>
    </w:p>
    <w:p w:rsidR="00CA4F91" w:rsidRDefault="00CA4F91" w:rsidP="00CA4F91">
      <w:pPr>
        <w:pStyle w:val="Kop3"/>
        <w:numPr>
          <w:ilvl w:val="0"/>
          <w:numId w:val="44"/>
        </w:numPr>
      </w:pPr>
      <w:r>
        <w:t>Bottom rail:</w:t>
      </w:r>
    </w:p>
    <w:p w:rsidR="00CA4F91" w:rsidRDefault="00CA4F91" w:rsidP="00CA4F9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- Bottom rail</w:t>
      </w:r>
      <w:r w:rsidRPr="00A93A0E">
        <w:rPr>
          <w:rFonts w:ascii="Calibri" w:eastAsia="Calibri" w:hAnsi="Calibri" w:cs="Times New Roman"/>
          <w:sz w:val="22"/>
          <w:szCs w:val="22"/>
        </w:rPr>
        <w:t xml:space="preserve"> 25/25/4</w:t>
      </w:r>
    </w:p>
    <w:p w:rsidR="009C5D52" w:rsidRDefault="009C5D52" w:rsidP="009C5D52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9C5D52" w:rsidRDefault="009C5D52" w:rsidP="009C5D52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9C5D52" w:rsidRPr="009C5D52" w:rsidRDefault="009C5D52" w:rsidP="009C5D52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  <w:bookmarkStart w:id="0" w:name="_GoBack"/>
      <w:bookmarkEnd w:id="0"/>
    </w:p>
    <w:p w:rsidR="00CA4F91" w:rsidRPr="00495265" w:rsidRDefault="00CA4F91" w:rsidP="00CA4F9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- BiFold and QuadraFold: 48/20/2 bottom rail</w:t>
      </w:r>
    </w:p>
    <w:p w:rsidR="00CA4F91" w:rsidRPr="00495265" w:rsidRDefault="00CA4F91" w:rsidP="00CA4F91">
      <w:pPr>
        <w:ind w:left="708"/>
        <w:rPr>
          <w:lang w:val="nl-BE" w:eastAsia="en-US"/>
        </w:rPr>
      </w:pPr>
    </w:p>
    <w:p w:rsidR="00CA4F91" w:rsidRPr="007244D2" w:rsidRDefault="00CA4F91" w:rsidP="00CA4F91">
      <w:pPr>
        <w:pStyle w:val="Kop2"/>
      </w:pPr>
      <w:r>
        <w:t>Complies with or tested in accordance with the following standards:</w:t>
      </w:r>
    </w:p>
    <w:p w:rsidR="00CA4F91" w:rsidRPr="00814A71" w:rsidRDefault="00CA4F91" w:rsidP="00CA4F9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CA4F91" w:rsidRPr="00814A71" w:rsidRDefault="00CA4F91" w:rsidP="00CA4F9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CA4F91" w:rsidRPr="00814A71" w:rsidRDefault="00CA4F91" w:rsidP="00CA4F91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CA4F91" w:rsidRPr="00B32D42" w:rsidRDefault="00CA4F91" w:rsidP="00CA4F9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CA4F91" w:rsidRPr="00206FD5" w:rsidRDefault="00CA4F91" w:rsidP="00CA4F9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Motor:</w:t>
      </w:r>
      <w:r w:rsidRPr="00206FD5">
        <w:rPr>
          <w:lang w:val="fr-BE"/>
        </w:rPr>
        <w:tab/>
      </w:r>
      <w:r w:rsidRPr="00206FD5">
        <w:rPr>
          <w:rFonts w:asciiTheme="minorHAnsi" w:hAnsiTheme="minorHAnsi"/>
          <w:sz w:val="22"/>
          <w:lang w:val="fr-BE"/>
        </w:rPr>
        <w:t>EN 60335-1 (Safety of Household electrical appliances – part 1)</w:t>
      </w:r>
    </w:p>
    <w:p w:rsidR="00CA4F91" w:rsidRPr="00206FD5" w:rsidRDefault="00CA4F91" w:rsidP="00CA4F9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60335-2 (Safety of Household electrical appliances – part 2)</w:t>
      </w:r>
    </w:p>
    <w:p w:rsidR="00CA4F91" w:rsidRPr="00563150" w:rsidRDefault="00CA4F91" w:rsidP="00CA4F9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(Safety in use of power-operated doors)</w:t>
      </w:r>
    </w:p>
    <w:p w:rsidR="00CA4F91" w:rsidRPr="00206FD5" w:rsidRDefault="00CA4F91" w:rsidP="00CA4F9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CA4F91" w:rsidRPr="00206FD5" w:rsidRDefault="00CA4F91" w:rsidP="00CA4F9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CA4F91" w:rsidRPr="00206FD5" w:rsidRDefault="00CA4F91" w:rsidP="00CA4F9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CE - declaration of conformity</w:t>
      </w:r>
    </w:p>
    <w:p w:rsidR="00D73C16" w:rsidRPr="007010DA" w:rsidRDefault="00D73C16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D73C16" w:rsidRPr="007010D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C3C" w:rsidRDefault="00296C3C" w:rsidP="00584936">
      <w:r>
        <w:separator/>
      </w:r>
    </w:p>
  </w:endnote>
  <w:endnote w:type="continuationSeparator" w:id="0">
    <w:p w:rsidR="00296C3C" w:rsidRDefault="00296C3C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C3C" w:rsidRDefault="00296C3C" w:rsidP="00584936">
      <w:r>
        <w:separator/>
      </w:r>
    </w:p>
  </w:footnote>
  <w:footnote w:type="continuationSeparator" w:id="0">
    <w:p w:rsidR="00296C3C" w:rsidRDefault="00296C3C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96C3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96C3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96C3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73314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67D9A"/>
    <w:rsid w:val="00296C3C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4E24"/>
    <w:rsid w:val="00535CEE"/>
    <w:rsid w:val="00567523"/>
    <w:rsid w:val="005832FC"/>
    <w:rsid w:val="00584936"/>
    <w:rsid w:val="005A1F6F"/>
    <w:rsid w:val="005B306F"/>
    <w:rsid w:val="005C7E25"/>
    <w:rsid w:val="005D47B6"/>
    <w:rsid w:val="005E089A"/>
    <w:rsid w:val="005F05CA"/>
    <w:rsid w:val="005F2768"/>
    <w:rsid w:val="0061302D"/>
    <w:rsid w:val="00671AA8"/>
    <w:rsid w:val="00672866"/>
    <w:rsid w:val="00685067"/>
    <w:rsid w:val="006A176D"/>
    <w:rsid w:val="006B03E9"/>
    <w:rsid w:val="006C3D0E"/>
    <w:rsid w:val="006C401A"/>
    <w:rsid w:val="006D6E54"/>
    <w:rsid w:val="006F3CC4"/>
    <w:rsid w:val="007010DA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A5F3C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C5D52"/>
    <w:rsid w:val="009D1856"/>
    <w:rsid w:val="009E22E4"/>
    <w:rsid w:val="00A20F46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93A77"/>
    <w:rsid w:val="00BC2A15"/>
    <w:rsid w:val="00BF0CC0"/>
    <w:rsid w:val="00C11DFF"/>
    <w:rsid w:val="00C42B7E"/>
    <w:rsid w:val="00CA4F91"/>
    <w:rsid w:val="00CA6850"/>
    <w:rsid w:val="00CB5A3D"/>
    <w:rsid w:val="00CC6F09"/>
    <w:rsid w:val="00D0178E"/>
    <w:rsid w:val="00D34B9C"/>
    <w:rsid w:val="00D503A2"/>
    <w:rsid w:val="00D73C16"/>
    <w:rsid w:val="00D839CE"/>
    <w:rsid w:val="00D87C2A"/>
    <w:rsid w:val="00DA24FF"/>
    <w:rsid w:val="00DA7063"/>
    <w:rsid w:val="00DB6740"/>
    <w:rsid w:val="00DC4D3D"/>
    <w:rsid w:val="00DF44E1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1528E6B"/>
  <w15:docId w15:val="{4278E410-D065-4C7B-8F19-0EB5A48A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6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8</cp:revision>
  <cp:lastPrinted>2016-03-07T09:51:00Z</cp:lastPrinted>
  <dcterms:created xsi:type="dcterms:W3CDTF">2016-11-23T09:51:00Z</dcterms:created>
  <dcterms:modified xsi:type="dcterms:W3CDTF">2020-03-06T07:32:00Z</dcterms:modified>
</cp:coreProperties>
</file>