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072DDB" w:rsidRDefault="00072DDB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</w:pPr>
      <w:r w:rsidRPr="00072DDB">
        <w:rPr>
          <w:rFonts w:ascii="Arial" w:eastAsiaTheme="majorEastAsia" w:hAnsi="Arial" w:cstheme="majorBidi"/>
          <w:b/>
          <w:color w:val="43B02A"/>
          <w:sz w:val="28"/>
          <w:lang w:val="fr-BE"/>
        </w:rPr>
        <w:t xml:space="preserve">Solar shading system </w:t>
      </w:r>
      <w:r w:rsidR="00A70208" w:rsidRPr="00072DDB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DucoS</w:t>
      </w:r>
      <w:r w:rsidR="009869D5" w:rsidRPr="00072DDB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lide LuxFrame 40/40 Linear 55</w:t>
      </w:r>
    </w:p>
    <w:p w:rsidR="00F02894" w:rsidRPr="00072DDB" w:rsidRDefault="00F02894" w:rsidP="00F02894">
      <w:pPr>
        <w:pStyle w:val="Geenafstand"/>
        <w:jc w:val="center"/>
        <w:rPr>
          <w:lang w:val="fr-BE" w:eastAsia="nl-NL"/>
        </w:rPr>
      </w:pPr>
    </w:p>
    <w:p w:rsidR="00072DDB" w:rsidRPr="00206FD5" w:rsidRDefault="00072DDB" w:rsidP="00072DDB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206FD5">
        <w:rPr>
          <w:color w:val="000000"/>
          <w:sz w:val="23"/>
          <w:shd w:val="clear" w:color="auto" w:fill="FFFFFF"/>
          <w:lang w:val="fr-BE"/>
        </w:rPr>
        <w:t>Manufactured by: Duco ‘Ventilation &amp; Sun Control’</w:t>
      </w:r>
    </w:p>
    <w:p w:rsidR="00072DDB" w:rsidRDefault="00072DDB" w:rsidP="00072DDB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>Permanently installed external solar shading system with sliding panels.</w:t>
      </w:r>
    </w:p>
    <w:p w:rsidR="00072DDB" w:rsidRPr="00206FD5" w:rsidRDefault="00072DDB" w:rsidP="00072DDB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206FD5">
        <w:rPr>
          <w:color w:val="000000"/>
          <w:sz w:val="23"/>
          <w:shd w:val="clear" w:color="auto" w:fill="FFFFFF"/>
          <w:lang w:val="fr-BE"/>
        </w:rPr>
        <w:t>The louvre blades are incorporated in a robust frame section.</w:t>
      </w:r>
    </w:p>
    <w:p w:rsidR="00072DDB" w:rsidRPr="00206FD5" w:rsidRDefault="00072DDB" w:rsidP="00072DDB">
      <w:pPr>
        <w:pStyle w:val="Geenafstand"/>
        <w:rPr>
          <w:lang w:val="fr-BE"/>
        </w:rPr>
      </w:pPr>
    </w:p>
    <w:p w:rsidR="00072DDB" w:rsidRPr="0088221D" w:rsidRDefault="00072DDB" w:rsidP="00072DDB">
      <w:pPr>
        <w:pStyle w:val="Kop2"/>
      </w:pPr>
      <w:r>
        <w:t>Features:</w:t>
      </w:r>
    </w:p>
    <w:p w:rsidR="00072DDB" w:rsidRPr="00DC4D3D" w:rsidRDefault="00072DDB" w:rsidP="00072DDB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Louvre blades</w:t>
      </w:r>
      <w:r w:rsidRPr="00DC4D3D">
        <w:rPr>
          <w:rStyle w:val="Kop3Char"/>
        </w:rPr>
        <w:t>:</w:t>
      </w:r>
    </w:p>
    <w:p w:rsidR="00DC4D3D" w:rsidRPr="00DC4D3D" w:rsidRDefault="00072DDB" w:rsidP="00072DDB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Blade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Linear 55</w:t>
      </w:r>
    </w:p>
    <w:p w:rsidR="00DC4D3D" w:rsidRPr="00DC4D3D" w:rsidRDefault="00072DDB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Shape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Parallellogram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-shaped</w:t>
      </w:r>
    </w:p>
    <w:p w:rsidR="00072DDB" w:rsidRPr="00611C96" w:rsidRDefault="00072DDB" w:rsidP="00072DDB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611C96">
        <w:rPr>
          <w:rStyle w:val="Kop3Char"/>
          <w:rFonts w:ascii="Calibri" w:hAnsi="Calibri"/>
          <w:b/>
          <w:color w:val="auto"/>
          <w:lang w:val="fr-BE"/>
        </w:rPr>
        <w:t>Material</w:t>
      </w:r>
      <w:r w:rsidRPr="00611C96">
        <w:rPr>
          <w:rStyle w:val="Kop3Char"/>
          <w:rFonts w:ascii="Calibri" w:hAnsi="Calibri"/>
          <w:color w:val="auto"/>
          <w:lang w:val="fr-BE"/>
        </w:rPr>
        <w:t>: Aluminium extrusions, Al Mg Si 0.5</w:t>
      </w:r>
    </w:p>
    <w:p w:rsidR="00DC4D3D" w:rsidRPr="00DC4D3D" w:rsidRDefault="00072DDB" w:rsidP="00072DDB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</w:t>
      </w:r>
      <w:r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 xml:space="preserve"> height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55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072DDB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 pitch</w:t>
      </w:r>
      <w:r w:rsidR="00254988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70 mm</w:t>
      </w:r>
    </w:p>
    <w:p w:rsidR="00FE73B9" w:rsidRDefault="00072DDB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Inclination</w:t>
      </w:r>
      <w:r w:rsidR="00FE73B9"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: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33°</w:t>
      </w:r>
    </w:p>
    <w:p w:rsidR="00072DDB" w:rsidRPr="00B51385" w:rsidRDefault="00072DDB" w:rsidP="00072DDB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B51385">
        <w:rPr>
          <w:rStyle w:val="Kop3Char"/>
          <w:rFonts w:ascii="Calibri" w:hAnsi="Calibri"/>
          <w:b/>
          <w:color w:val="auto"/>
          <w:lang w:val="fr-BE"/>
        </w:rPr>
        <w:t>Surface treatment</w:t>
      </w:r>
      <w:r w:rsidRPr="00B51385">
        <w:rPr>
          <w:rStyle w:val="Kop3Char"/>
          <w:rFonts w:ascii="Calibri" w:hAnsi="Calibri"/>
          <w:color w:val="auto"/>
          <w:lang w:val="fr-BE"/>
        </w:rPr>
        <w:t xml:space="preserve">: </w:t>
      </w:r>
    </w:p>
    <w:p w:rsidR="00072DDB" w:rsidRDefault="00072DDB" w:rsidP="00072DDB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color w:val="auto"/>
        </w:rPr>
        <w:t>Anodised in natural as standard (15-20 µm) (VB6/A20/VOM1)</w:t>
      </w:r>
    </w:p>
    <w:p w:rsidR="00072DDB" w:rsidRPr="005E5E28" w:rsidRDefault="00072DDB" w:rsidP="00072DDB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r w:rsidRPr="005E5E28">
        <w:rPr>
          <w:rStyle w:val="Kop3Char"/>
          <w:rFonts w:ascii="Calibri" w:hAnsi="Calibri"/>
          <w:color w:val="auto"/>
        </w:rPr>
        <w:t>Enamelled polyester powder coating (60-80 µm)</w:t>
      </w:r>
    </w:p>
    <w:p w:rsidR="00072DDB" w:rsidRPr="003357B6" w:rsidRDefault="00072DDB" w:rsidP="00072DDB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072DDB" w:rsidRPr="008E3C3F" w:rsidRDefault="00072DDB" w:rsidP="00072DDB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Frame profiles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072DDB" w:rsidP="00072DDB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Frame profile</w:t>
      </w:r>
      <w:r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 xml:space="preserve"> 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40/40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40 x 40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072DDB" w:rsidRPr="0088221D" w:rsidRDefault="00072DDB" w:rsidP="00072DDB">
      <w:pPr>
        <w:pStyle w:val="Kop2"/>
      </w:pPr>
      <w:r>
        <w:t>Surface treatment:</w:t>
      </w:r>
    </w:p>
    <w:p w:rsidR="00072DDB" w:rsidRPr="005E5E28" w:rsidRDefault="00072DDB" w:rsidP="00072DDB">
      <w:pPr>
        <w:pStyle w:val="Geenafstand"/>
        <w:numPr>
          <w:ilvl w:val="0"/>
          <w:numId w:val="16"/>
        </w:numPr>
        <w:rPr>
          <w:lang w:val="fr-BE"/>
        </w:rPr>
      </w:pPr>
      <w:r w:rsidRPr="005E5E28">
        <w:rPr>
          <w:lang w:val="fr-BE"/>
        </w:rPr>
        <w:t>Anodising: Qualanod-compliant, coating thickness 15-20 µm, standard natural colour (clear anodising)</w:t>
      </w:r>
    </w:p>
    <w:p w:rsidR="00072DDB" w:rsidRPr="005E5E28" w:rsidRDefault="00072DDB" w:rsidP="00072DDB">
      <w:pPr>
        <w:pStyle w:val="Geenafstand"/>
        <w:numPr>
          <w:ilvl w:val="0"/>
          <w:numId w:val="16"/>
        </w:numPr>
        <w:rPr>
          <w:lang w:val="fr-BE"/>
        </w:rPr>
      </w:pPr>
      <w:r w:rsidRPr="005E5E28">
        <w:rPr>
          <w:lang w:val="fr-BE"/>
        </w:rPr>
        <w:t>Powder coating: Qualicoat-compliant, minimum average coating thickness 60 µm, standard RAL colours 70% gloss</w:t>
      </w:r>
    </w:p>
    <w:p w:rsidR="00072DDB" w:rsidRPr="00206FD5" w:rsidRDefault="00072DDB" w:rsidP="00072DDB">
      <w:pPr>
        <w:pStyle w:val="Geenafstand"/>
        <w:ind w:left="360" w:right="-1"/>
        <w:rPr>
          <w:lang w:val="fr-BE"/>
        </w:rPr>
      </w:pPr>
      <w:r w:rsidRPr="005E5E28">
        <w:rPr>
          <w:lang w:val="fr-BE"/>
        </w:rPr>
        <w:t>Upon request: other finish coating thicknesses, anodising colours and paint gloss levels, as well as “seaside” paints, textured paints and specific powder coating product codes.</w:t>
      </w:r>
    </w:p>
    <w:p w:rsidR="009E22E4" w:rsidRPr="00072DDB" w:rsidRDefault="009E22E4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</w:p>
    <w:p w:rsidR="00072DDB" w:rsidRDefault="00072DDB" w:rsidP="00072DDB">
      <w:pPr>
        <w:pStyle w:val="Kop2"/>
      </w:pPr>
      <w:r>
        <w:t>Sliding system:</w:t>
      </w:r>
    </w:p>
    <w:p w:rsidR="00072DDB" w:rsidRPr="009E22E4" w:rsidRDefault="00072DDB" w:rsidP="00072DDB">
      <w:pPr>
        <w:pStyle w:val="Kop3"/>
        <w:numPr>
          <w:ilvl w:val="0"/>
          <w:numId w:val="44"/>
        </w:numPr>
      </w:pPr>
      <w:r>
        <w:t>Single sliding system:</w:t>
      </w:r>
    </w:p>
    <w:p w:rsidR="00072DDB" w:rsidRDefault="00072DDB" w:rsidP="00072DDB">
      <w:pPr>
        <w:pStyle w:val="Geenafstand"/>
        <w:ind w:left="720"/>
      </w:pPr>
      <w:r>
        <w:t>Independently operated individual panels.</w:t>
      </w:r>
    </w:p>
    <w:p w:rsidR="00072DDB" w:rsidRDefault="00072DDB" w:rsidP="00072DDB">
      <w:pPr>
        <w:pStyle w:val="Geenafstand"/>
        <w:ind w:left="720"/>
      </w:pPr>
    </w:p>
    <w:p w:rsidR="00072DDB" w:rsidRDefault="00072DDB" w:rsidP="00072DDB">
      <w:pPr>
        <w:pStyle w:val="Kop3"/>
        <w:numPr>
          <w:ilvl w:val="0"/>
          <w:numId w:val="44"/>
        </w:numPr>
      </w:pPr>
      <w:r>
        <w:t>Symmetrical sliding system:</w:t>
      </w:r>
    </w:p>
    <w:p w:rsidR="00072DDB" w:rsidRPr="009E22E4" w:rsidRDefault="00072DDB" w:rsidP="00072DDB">
      <w:pPr>
        <w:pStyle w:val="Geenafstand"/>
        <w:ind w:left="720"/>
      </w:pPr>
      <w:r>
        <w:t>Two linked panels that slide apart or together symmetrically.</w:t>
      </w:r>
    </w:p>
    <w:p w:rsidR="00072DDB" w:rsidRDefault="00072DDB" w:rsidP="00072DDB">
      <w:pPr>
        <w:tabs>
          <w:tab w:val="left" w:pos="1410"/>
        </w:tabs>
      </w:pPr>
      <w:r>
        <w:tab/>
      </w:r>
    </w:p>
    <w:p w:rsidR="00072DDB" w:rsidRDefault="00072DDB" w:rsidP="00072DDB">
      <w:pPr>
        <w:pStyle w:val="Kop3"/>
        <w:numPr>
          <w:ilvl w:val="0"/>
          <w:numId w:val="44"/>
        </w:numPr>
      </w:pPr>
      <w:r>
        <w:t>Telescopic sliding system:</w:t>
      </w:r>
    </w:p>
    <w:p w:rsidR="00072DDB" w:rsidRDefault="00072DDB" w:rsidP="00072DDB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Two or three panels linked together in succession that extend telescopically.</w:t>
      </w:r>
    </w:p>
    <w:p w:rsidR="00072DDB" w:rsidRDefault="00072DDB" w:rsidP="00072DDB">
      <w:pPr>
        <w:ind w:left="708"/>
        <w:rPr>
          <w:rFonts w:ascii="Calibri" w:eastAsia="Calibri" w:hAnsi="Calibri" w:cs="Times New Roman"/>
          <w:sz w:val="22"/>
          <w:szCs w:val="22"/>
        </w:rPr>
      </w:pPr>
    </w:p>
    <w:p w:rsidR="00072DDB" w:rsidRDefault="00072DDB" w:rsidP="00072DDB">
      <w:pPr>
        <w:pStyle w:val="Kop3"/>
        <w:numPr>
          <w:ilvl w:val="0"/>
          <w:numId w:val="44"/>
        </w:numPr>
      </w:pPr>
      <w:r>
        <w:t>BiFold:</w:t>
      </w:r>
    </w:p>
    <w:p w:rsidR="00072DDB" w:rsidRPr="00D503A2" w:rsidRDefault="00072DDB" w:rsidP="00072DDB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A solar shading system that links 2 panels together, they fold open and close </w:t>
      </w:r>
      <w:r>
        <w:rPr>
          <w:rFonts w:ascii="Calibri" w:hAnsi="Calibri"/>
          <w:sz w:val="22"/>
          <w:u w:val="single"/>
        </w:rPr>
        <w:t>manually</w:t>
      </w:r>
      <w:r>
        <w:rPr>
          <w:rFonts w:ascii="Calibri" w:hAnsi="Calibri"/>
          <w:sz w:val="22"/>
        </w:rPr>
        <w:t xml:space="preserve"> (accordion principle).</w:t>
      </w:r>
    </w:p>
    <w:p w:rsidR="00072DDB" w:rsidRDefault="00072DDB" w:rsidP="00072DDB"/>
    <w:p w:rsidR="00072DDB" w:rsidRDefault="00072DDB" w:rsidP="00072DDB">
      <w:pPr>
        <w:pStyle w:val="Kop3"/>
        <w:numPr>
          <w:ilvl w:val="0"/>
          <w:numId w:val="44"/>
        </w:numPr>
      </w:pPr>
      <w:r>
        <w:t>QuadraFold:</w:t>
      </w:r>
    </w:p>
    <w:p w:rsidR="00072DDB" w:rsidRPr="00B32D42" w:rsidRDefault="00072DDB" w:rsidP="00072DDB">
      <w:pPr>
        <w:pStyle w:val="Lijstalinea"/>
        <w:rPr>
          <w:rFonts w:ascii="Calibri" w:eastAsia="Calibri" w:hAnsi="Calibri" w:cs="Times New Roman"/>
        </w:rPr>
      </w:pPr>
      <w:r>
        <w:rPr>
          <w:rFonts w:ascii="Calibri" w:hAnsi="Calibri"/>
        </w:rPr>
        <w:t>A solar shading system that links 4 panels together, they fold open and close </w:t>
      </w:r>
      <w:r>
        <w:rPr>
          <w:rFonts w:ascii="Calibri" w:hAnsi="Calibri"/>
          <w:u w:val="single"/>
        </w:rPr>
        <w:t>manually</w:t>
      </w:r>
      <w:r>
        <w:rPr>
          <w:rFonts w:ascii="Calibri" w:hAnsi="Calibri"/>
        </w:rPr>
        <w:t xml:space="preserve"> (accordion principle).</w:t>
      </w:r>
    </w:p>
    <w:p w:rsidR="00072DDB" w:rsidRPr="007244D2" w:rsidRDefault="00072DDB" w:rsidP="00072DDB">
      <w:pPr>
        <w:pStyle w:val="Kop2"/>
      </w:pPr>
      <w:r>
        <w:lastRenderedPageBreak/>
        <w:t>Operation:</w:t>
      </w:r>
    </w:p>
    <w:p w:rsidR="00072DDB" w:rsidRDefault="00072DDB" w:rsidP="00072DDB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Manual</w:t>
      </w:r>
    </w:p>
    <w:p w:rsidR="00072DDB" w:rsidRDefault="00072DDB" w:rsidP="00072DDB">
      <w:pPr>
        <w:pStyle w:val="Geenafstand"/>
        <w:ind w:left="720"/>
        <w:rPr>
          <w:rStyle w:val="Kop3Char"/>
        </w:rPr>
      </w:pPr>
    </w:p>
    <w:p w:rsidR="00072DDB" w:rsidRDefault="00072DDB" w:rsidP="00072DDB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Electric:</w:t>
      </w:r>
    </w:p>
    <w:p w:rsidR="00072DDB" w:rsidRPr="003B3007" w:rsidRDefault="00072DDB" w:rsidP="00072DDB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072DDB" w:rsidRDefault="00072DDB" w:rsidP="00072DDB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Supply voltage:</w:t>
      </w:r>
      <w:r>
        <w:t xml:space="preserve"> </w:t>
      </w:r>
      <w:r>
        <w:tab/>
        <w:t>230 VAC, 50 Hz</w:t>
      </w:r>
    </w:p>
    <w:p w:rsidR="00072DDB" w:rsidRDefault="00072DDB" w:rsidP="00072DDB">
      <w:pPr>
        <w:pStyle w:val="Geenafstand"/>
        <w:ind w:left="720"/>
      </w:pPr>
      <w:r>
        <w:tab/>
      </w:r>
      <w:r>
        <w:tab/>
      </w:r>
      <w:r>
        <w:tab/>
        <w:t>Lmax: 2,3 Aac</w:t>
      </w:r>
    </w:p>
    <w:p w:rsidR="00072DDB" w:rsidRDefault="00072DDB" w:rsidP="00072DDB">
      <w:pPr>
        <w:pStyle w:val="Geenafstand"/>
        <w:ind w:left="720"/>
      </w:pPr>
      <w:r>
        <w:tab/>
      </w:r>
      <w:r>
        <w:tab/>
      </w:r>
      <w:r>
        <w:tab/>
        <w:t>Pmax: 40 W</w:t>
      </w:r>
    </w:p>
    <w:p w:rsidR="00072DDB" w:rsidRDefault="00072DDB" w:rsidP="00072DDB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weight:</w:t>
      </w:r>
      <w:r>
        <w:t xml:space="preserve"> 160 kg</w:t>
      </w:r>
    </w:p>
    <w:p w:rsidR="00072DDB" w:rsidRDefault="00072DDB" w:rsidP="00072DDB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speed:</w:t>
      </w:r>
      <w:r>
        <w:t xml:space="preserve"> 100 mm/s</w:t>
      </w:r>
    </w:p>
    <w:p w:rsidR="00072DDB" w:rsidRDefault="00072DDB" w:rsidP="00072DDB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IP rating:</w:t>
      </w:r>
      <w:r>
        <w:t xml:space="preserve"> IP 55</w:t>
      </w:r>
    </w:p>
    <w:p w:rsidR="00072DDB" w:rsidRPr="00F4288B" w:rsidRDefault="00072DDB" w:rsidP="00072DDB">
      <w:pPr>
        <w:pStyle w:val="Geenafstand"/>
        <w:ind w:left="720"/>
        <w:rPr>
          <w:lang w:val="fr-BE"/>
        </w:rPr>
      </w:pPr>
      <w:r w:rsidRPr="00F4288B">
        <w:rPr>
          <w:rStyle w:val="Kop3Char"/>
          <w:rFonts w:ascii="Calibri" w:hAnsi="Calibri"/>
          <w:b/>
          <w:color w:val="auto"/>
          <w:lang w:val="fr-BE"/>
        </w:rPr>
        <w:t xml:space="preserve">Operational T°: </w:t>
      </w:r>
      <w:r w:rsidRPr="00F4288B">
        <w:rPr>
          <w:lang w:val="fr-BE"/>
        </w:rPr>
        <w:t>-20 °C to +50 °C</w:t>
      </w:r>
    </w:p>
    <w:p w:rsidR="00072DDB" w:rsidRPr="00F4288B" w:rsidRDefault="00072DDB" w:rsidP="00072DDB">
      <w:pPr>
        <w:pStyle w:val="Geenafstand"/>
        <w:ind w:left="720"/>
        <w:rPr>
          <w:lang w:val="fr-BE"/>
        </w:rPr>
      </w:pPr>
      <w:r w:rsidRPr="00F4288B">
        <w:rPr>
          <w:rStyle w:val="Kop3Char"/>
          <w:rFonts w:ascii="Calibri" w:hAnsi="Calibri"/>
          <w:b/>
          <w:color w:val="auto"/>
          <w:lang w:val="fr-BE"/>
        </w:rPr>
        <w:t>Max. motor load:</w:t>
      </w:r>
      <w:r w:rsidRPr="00F4288B">
        <w:rPr>
          <w:lang w:val="fr-BE"/>
        </w:rPr>
        <w:t xml:space="preserve"> 1,5 Nm</w:t>
      </w:r>
    </w:p>
    <w:p w:rsidR="00072DDB" w:rsidRPr="00206FD5" w:rsidRDefault="00072DDB" w:rsidP="00072DDB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Pinch protection:</w:t>
      </w:r>
      <w:r w:rsidRPr="00206FD5">
        <w:rPr>
          <w:lang w:val="fr-BE"/>
        </w:rPr>
        <w:t xml:space="preserve"> Yes</w:t>
      </w:r>
    </w:p>
    <w:p w:rsidR="00072DDB" w:rsidRPr="00206FD5" w:rsidRDefault="00072DDB" w:rsidP="00072DDB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Maintenance:</w:t>
      </w:r>
      <w:r w:rsidRPr="00206FD5">
        <w:rPr>
          <w:lang w:val="fr-BE"/>
        </w:rPr>
        <w:t xml:space="preserve"> Maintenance-free (brushless)</w:t>
      </w:r>
    </w:p>
    <w:p w:rsidR="00072DDB" w:rsidRPr="00206FD5" w:rsidRDefault="00072DDB" w:rsidP="00072DDB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Warranty:</w:t>
      </w:r>
      <w:r w:rsidRPr="00206FD5">
        <w:rPr>
          <w:lang w:val="fr-BE"/>
        </w:rPr>
        <w:t xml:space="preserve"> 1 year</w:t>
      </w:r>
    </w:p>
    <w:p w:rsidR="00072DDB" w:rsidRPr="00206FD5" w:rsidRDefault="00072DDB" w:rsidP="00072DDB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Certification test cycles:</w:t>
      </w:r>
      <w:r w:rsidRPr="00206FD5">
        <w:rPr>
          <w:lang w:val="fr-BE"/>
        </w:rPr>
        <w:t xml:space="preserve"> 100000</w:t>
      </w:r>
    </w:p>
    <w:p w:rsidR="00CC6F09" w:rsidRPr="00567523" w:rsidRDefault="00CC6F09" w:rsidP="00CC6F09">
      <w:pPr>
        <w:pStyle w:val="Geenafstand"/>
        <w:ind w:left="720"/>
        <w:rPr>
          <w:lang w:val="fr-BE" w:eastAsia="nl-NL"/>
        </w:rPr>
      </w:pPr>
    </w:p>
    <w:p w:rsidR="00072DDB" w:rsidRDefault="00072DDB" w:rsidP="00072DDB">
      <w:pPr>
        <w:pStyle w:val="Kop2"/>
      </w:pPr>
      <w:r>
        <w:t>Rails</w:t>
      </w:r>
    </w:p>
    <w:p w:rsidR="00072DDB" w:rsidRDefault="00072DDB" w:rsidP="00072DDB">
      <w:pPr>
        <w:pStyle w:val="Kop3"/>
        <w:numPr>
          <w:ilvl w:val="0"/>
          <w:numId w:val="44"/>
        </w:numPr>
      </w:pPr>
      <w:r>
        <w:t>Top rail:</w:t>
      </w:r>
    </w:p>
    <w:p w:rsidR="00072DDB" w:rsidRPr="00495265" w:rsidRDefault="00072DDB" w:rsidP="00072DDB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Single manually operated</w:t>
      </w:r>
      <w:r w:rsidRPr="00495265">
        <w:rPr>
          <w:rFonts w:ascii="Calibri" w:eastAsia="Calibri" w:hAnsi="Calibri" w:cs="Times New Roman"/>
          <w:sz w:val="22"/>
          <w:szCs w:val="22"/>
        </w:rPr>
        <w:t>: 31/33/2</w:t>
      </w:r>
      <w:r>
        <w:rPr>
          <w:rFonts w:ascii="Calibri" w:eastAsia="Calibri" w:hAnsi="Calibri" w:cs="Times New Roman"/>
          <w:sz w:val="22"/>
          <w:szCs w:val="22"/>
        </w:rPr>
        <w:t xml:space="preserve"> top rail</w:t>
      </w:r>
    </w:p>
    <w:p w:rsidR="00072DDB" w:rsidRPr="00F4288B" w:rsidRDefault="00072DDB" w:rsidP="00072DDB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F4288B">
        <w:rPr>
          <w:rFonts w:ascii="Calibri" w:eastAsia="Calibri" w:hAnsi="Calibri" w:cs="Times New Roman"/>
          <w:sz w:val="22"/>
          <w:szCs w:val="22"/>
          <w:lang w:val="fr-BE"/>
        </w:rPr>
        <w:t xml:space="preserve">- </w:t>
      </w:r>
      <w:r w:rsidRPr="00F4288B">
        <w:rPr>
          <w:rFonts w:ascii="Calibri" w:hAnsi="Calibri"/>
          <w:sz w:val="22"/>
          <w:lang w:val="fr-BE"/>
        </w:rPr>
        <w:t>Other configurations</w:t>
      </w:r>
      <w:r w:rsidRPr="00F4288B">
        <w:rPr>
          <w:rFonts w:ascii="Calibri" w:eastAsia="Calibri" w:hAnsi="Calibri" w:cs="Times New Roman"/>
          <w:sz w:val="22"/>
          <w:szCs w:val="22"/>
          <w:lang w:val="fr-BE"/>
        </w:rPr>
        <w:t>: 35/40/2 top rail</w:t>
      </w:r>
    </w:p>
    <w:p w:rsidR="00072DDB" w:rsidRPr="00495265" w:rsidRDefault="00072DDB" w:rsidP="00072DDB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- BiFold and QuadraFold: 48/75/2 top rail</w:t>
      </w:r>
    </w:p>
    <w:p w:rsidR="00072DDB" w:rsidRDefault="00072DDB" w:rsidP="00072DDB">
      <w:pPr>
        <w:ind w:left="708"/>
        <w:rPr>
          <w:lang w:val="nl-BE" w:eastAsia="en-US"/>
        </w:rPr>
      </w:pPr>
    </w:p>
    <w:p w:rsidR="00072DDB" w:rsidRDefault="00072DDB" w:rsidP="00072DDB">
      <w:pPr>
        <w:pStyle w:val="Kop3"/>
        <w:numPr>
          <w:ilvl w:val="0"/>
          <w:numId w:val="44"/>
        </w:numPr>
      </w:pPr>
      <w:r>
        <w:t>Bottom rail:</w:t>
      </w:r>
    </w:p>
    <w:p w:rsidR="00072DDB" w:rsidRDefault="00072DDB" w:rsidP="00072DDB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- Bottom rail</w:t>
      </w:r>
      <w:r w:rsidRPr="00A93A0E">
        <w:rPr>
          <w:rFonts w:ascii="Calibri" w:eastAsia="Calibri" w:hAnsi="Calibri" w:cs="Times New Roman"/>
          <w:sz w:val="22"/>
          <w:szCs w:val="22"/>
        </w:rPr>
        <w:t xml:space="preserve"> 25/25/4</w:t>
      </w:r>
    </w:p>
    <w:p w:rsidR="00014AD8" w:rsidRDefault="00014AD8" w:rsidP="00014AD8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Rail built-in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Simple: 80/43</w:t>
      </w:r>
    </w:p>
    <w:p w:rsidR="00014AD8" w:rsidRDefault="00014AD8" w:rsidP="00014AD8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Double: 140/43</w:t>
      </w:r>
    </w:p>
    <w:p w:rsidR="00014AD8" w:rsidRDefault="00014AD8" w:rsidP="00014AD8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Triple: 190/43</w:t>
      </w:r>
    </w:p>
    <w:p w:rsidR="00072DDB" w:rsidRPr="00495265" w:rsidRDefault="00072DDB" w:rsidP="00072DDB">
      <w:pPr>
        <w:ind w:left="708"/>
        <w:rPr>
          <w:rFonts w:ascii="Calibri" w:eastAsia="Calibri" w:hAnsi="Calibri" w:cs="Times New Roman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Times New Roman"/>
          <w:sz w:val="22"/>
          <w:szCs w:val="22"/>
        </w:rPr>
        <w:t>- BiFold and QuadraFold: 48/20/2 bottom rail</w:t>
      </w:r>
    </w:p>
    <w:p w:rsidR="00072DDB" w:rsidRPr="00495265" w:rsidRDefault="00072DDB" w:rsidP="00072DDB">
      <w:pPr>
        <w:ind w:left="708"/>
        <w:rPr>
          <w:lang w:val="nl-BE" w:eastAsia="en-US"/>
        </w:rPr>
      </w:pPr>
    </w:p>
    <w:p w:rsidR="00072DDB" w:rsidRPr="007244D2" w:rsidRDefault="00072DDB" w:rsidP="00072DDB">
      <w:pPr>
        <w:pStyle w:val="Kop2"/>
      </w:pPr>
      <w:r>
        <w:t>Complies with or tested in accordance with the following standards:</w:t>
      </w:r>
    </w:p>
    <w:p w:rsidR="00072DDB" w:rsidRPr="00814A71" w:rsidRDefault="00072DDB" w:rsidP="00072DDB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Qualicoat (if painted finish)</w:t>
      </w:r>
    </w:p>
    <w:p w:rsidR="00072DDB" w:rsidRPr="00814A71" w:rsidRDefault="00072DDB" w:rsidP="00072DDB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Qualanod (if anodised finish)</w:t>
      </w:r>
    </w:p>
    <w:p w:rsidR="00072DDB" w:rsidRPr="00814A71" w:rsidRDefault="00072DDB" w:rsidP="00072DDB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EN 573 - EN AW-6063 T66 and EN AW-6060 T66: aluminium alloy &amp; hardening</w:t>
      </w:r>
    </w:p>
    <w:p w:rsidR="00072DDB" w:rsidRPr="00B32D42" w:rsidRDefault="00072DDB" w:rsidP="00072DDB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>EN 1990, EN 1991, EN 1999: strength calculations</w:t>
      </w:r>
    </w:p>
    <w:p w:rsidR="00072DDB" w:rsidRPr="00206FD5" w:rsidRDefault="00072DDB" w:rsidP="00072DDB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Motor:</w:t>
      </w:r>
      <w:r w:rsidRPr="00206FD5">
        <w:rPr>
          <w:lang w:val="fr-BE"/>
        </w:rPr>
        <w:tab/>
      </w:r>
      <w:r w:rsidRPr="00206FD5">
        <w:rPr>
          <w:rFonts w:asciiTheme="minorHAnsi" w:hAnsiTheme="minorHAnsi"/>
          <w:sz w:val="22"/>
          <w:lang w:val="fr-BE"/>
        </w:rPr>
        <w:t>EN 60335-1 (Safety of Household electrical appliances – part 1)</w:t>
      </w:r>
    </w:p>
    <w:p w:rsidR="00072DDB" w:rsidRPr="00206FD5" w:rsidRDefault="00072DDB" w:rsidP="00072DDB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60335-2 (Safety of Household electrical appliances – part 2)</w:t>
      </w:r>
    </w:p>
    <w:p w:rsidR="00072DDB" w:rsidRPr="00563150" w:rsidRDefault="00072DDB" w:rsidP="00072DDB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12445 (Safety in use of power-operated doors)</w:t>
      </w:r>
    </w:p>
    <w:p w:rsidR="00072DDB" w:rsidRPr="00206FD5" w:rsidRDefault="00072DDB" w:rsidP="00072DDB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16005</w:t>
      </w:r>
    </w:p>
    <w:p w:rsidR="00072DDB" w:rsidRPr="00206FD5" w:rsidRDefault="00072DDB" w:rsidP="00072DDB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13241</w:t>
      </w:r>
    </w:p>
    <w:p w:rsidR="00072DDB" w:rsidRPr="00206FD5" w:rsidRDefault="00072DDB" w:rsidP="00072DDB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CE - declaration of conformity</w:t>
      </w:r>
    </w:p>
    <w:p w:rsidR="00F5767F" w:rsidRPr="0069246A" w:rsidRDefault="00F5767F" w:rsidP="00F5767F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</w:p>
    <w:p w:rsidR="00F5767F" w:rsidRPr="0069246A" w:rsidRDefault="00F5767F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</w:p>
    <w:sectPr w:rsidR="00F5767F" w:rsidRPr="0069246A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FE9" w:rsidRDefault="007D4FE9" w:rsidP="00584936">
      <w:r>
        <w:separator/>
      </w:r>
    </w:p>
  </w:endnote>
  <w:endnote w:type="continuationSeparator" w:id="0">
    <w:p w:rsidR="007D4FE9" w:rsidRDefault="007D4FE9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FE9" w:rsidRDefault="007D4FE9" w:rsidP="00584936">
      <w:r>
        <w:separator/>
      </w:r>
    </w:p>
  </w:footnote>
  <w:footnote w:type="continuationSeparator" w:id="0">
    <w:p w:rsidR="007D4FE9" w:rsidRDefault="007D4FE9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7D4FE9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7D4FE9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7D4FE9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14AD8"/>
    <w:rsid w:val="000265EF"/>
    <w:rsid w:val="00072DDB"/>
    <w:rsid w:val="000845CF"/>
    <w:rsid w:val="000917CA"/>
    <w:rsid w:val="000974F5"/>
    <w:rsid w:val="000A4893"/>
    <w:rsid w:val="000D4094"/>
    <w:rsid w:val="00100B5E"/>
    <w:rsid w:val="001277C9"/>
    <w:rsid w:val="001470E4"/>
    <w:rsid w:val="00151023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D28BD"/>
    <w:rsid w:val="002E73E9"/>
    <w:rsid w:val="002F0B81"/>
    <w:rsid w:val="002F4432"/>
    <w:rsid w:val="003101F6"/>
    <w:rsid w:val="003126C0"/>
    <w:rsid w:val="00315892"/>
    <w:rsid w:val="003357B6"/>
    <w:rsid w:val="00340672"/>
    <w:rsid w:val="00393524"/>
    <w:rsid w:val="003B0777"/>
    <w:rsid w:val="003B3007"/>
    <w:rsid w:val="003B3776"/>
    <w:rsid w:val="003E502D"/>
    <w:rsid w:val="00404BAD"/>
    <w:rsid w:val="004229F9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764E"/>
    <w:rsid w:val="00515344"/>
    <w:rsid w:val="00522424"/>
    <w:rsid w:val="00535CEE"/>
    <w:rsid w:val="00567523"/>
    <w:rsid w:val="005832FC"/>
    <w:rsid w:val="00584936"/>
    <w:rsid w:val="005A1F6F"/>
    <w:rsid w:val="005C7E25"/>
    <w:rsid w:val="005D47B6"/>
    <w:rsid w:val="005E089A"/>
    <w:rsid w:val="005F05CA"/>
    <w:rsid w:val="0061302D"/>
    <w:rsid w:val="00671AA8"/>
    <w:rsid w:val="00685067"/>
    <w:rsid w:val="0069246A"/>
    <w:rsid w:val="006A176D"/>
    <w:rsid w:val="006B03E9"/>
    <w:rsid w:val="006C3D0E"/>
    <w:rsid w:val="006C401A"/>
    <w:rsid w:val="006D6E54"/>
    <w:rsid w:val="006F3CC4"/>
    <w:rsid w:val="007244D2"/>
    <w:rsid w:val="00737673"/>
    <w:rsid w:val="00787799"/>
    <w:rsid w:val="00794834"/>
    <w:rsid w:val="007A06F7"/>
    <w:rsid w:val="007B1946"/>
    <w:rsid w:val="007B4030"/>
    <w:rsid w:val="007D4FE9"/>
    <w:rsid w:val="007D5206"/>
    <w:rsid w:val="007F557F"/>
    <w:rsid w:val="007F60AA"/>
    <w:rsid w:val="00816D7F"/>
    <w:rsid w:val="0082380F"/>
    <w:rsid w:val="00894803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77D6A"/>
    <w:rsid w:val="00BC2A15"/>
    <w:rsid w:val="00BF0CC0"/>
    <w:rsid w:val="00C11DFF"/>
    <w:rsid w:val="00C42B7E"/>
    <w:rsid w:val="00CA6850"/>
    <w:rsid w:val="00CB5A3D"/>
    <w:rsid w:val="00CC6F09"/>
    <w:rsid w:val="00D0178E"/>
    <w:rsid w:val="00D34B9C"/>
    <w:rsid w:val="00D503A2"/>
    <w:rsid w:val="00D839CE"/>
    <w:rsid w:val="00D87C2A"/>
    <w:rsid w:val="00DA24FF"/>
    <w:rsid w:val="00DA7063"/>
    <w:rsid w:val="00DB6740"/>
    <w:rsid w:val="00DC4D3D"/>
    <w:rsid w:val="00E34515"/>
    <w:rsid w:val="00E60D9B"/>
    <w:rsid w:val="00E623A1"/>
    <w:rsid w:val="00E63F06"/>
    <w:rsid w:val="00E772DB"/>
    <w:rsid w:val="00F01670"/>
    <w:rsid w:val="00F02894"/>
    <w:rsid w:val="00F0661A"/>
    <w:rsid w:val="00F12C0E"/>
    <w:rsid w:val="00F45113"/>
    <w:rsid w:val="00F5767F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4C7E3453"/>
  <w15:docId w15:val="{83D65EC4-EA50-4B46-B87F-3178A6F8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10</TotalTime>
  <Pages>2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8</cp:revision>
  <cp:lastPrinted>2016-03-07T09:51:00Z</cp:lastPrinted>
  <dcterms:created xsi:type="dcterms:W3CDTF">2016-11-23T09:18:00Z</dcterms:created>
  <dcterms:modified xsi:type="dcterms:W3CDTF">2020-03-06T07:33:00Z</dcterms:modified>
</cp:coreProperties>
</file>