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D79B" w14:textId="479D4CFE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 w:rsidR="001C1C89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Corto</w:t>
      </w:r>
      <w:proofErr w:type="spellEnd"/>
      <w:r w:rsidR="003E32AF">
        <w:rPr>
          <w:rStyle w:val="Referentie"/>
        </w:rPr>
        <w:t xml:space="preserve"> HD</w:t>
      </w:r>
    </w:p>
    <w:p w14:paraId="0A00D79C" w14:textId="77777777" w:rsidR="00E070A5" w:rsidRDefault="00E070A5" w:rsidP="00E070A5">
      <w:pPr>
        <w:pStyle w:val="Volgnr"/>
      </w:pPr>
      <w:r>
        <w:t xml:space="preserve">volgnr.  </w:t>
      </w:r>
      <w:r w:rsidR="00356742">
        <w:fldChar w:fldCharType="begin"/>
      </w:r>
      <w:r w:rsidR="00356742">
        <w:instrText xml:space="preserve"> SEQ nr </w:instrText>
      </w:r>
      <w:r w:rsidR="00356742">
        <w:fldChar w:fldCharType="separate"/>
      </w:r>
      <w:r w:rsidR="00730357">
        <w:rPr>
          <w:noProof/>
        </w:rPr>
        <w:t>1</w:t>
      </w:r>
      <w:r w:rsidR="00356742">
        <w:rPr>
          <w:noProof/>
        </w:rPr>
        <w:fldChar w:fldCharType="end"/>
      </w:r>
    </w:p>
    <w:p w14:paraId="0A00D79D" w14:textId="77777777" w:rsidR="00E070A5" w:rsidRDefault="00E070A5" w:rsidP="00E070A5">
      <w:pPr>
        <w:pStyle w:val="Kop5"/>
      </w:pPr>
      <w:r>
        <w:t>Omschrijving:</w:t>
      </w:r>
    </w:p>
    <w:p w14:paraId="0A00D79E" w14:textId="2E7B268F" w:rsidR="003004B1" w:rsidRDefault="00A974F2" w:rsidP="00E070A5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proofErr w:type="spellStart"/>
      <w:r>
        <w:rPr>
          <w:rStyle w:val="MerkChar"/>
        </w:rPr>
        <w:t>Corto</w:t>
      </w:r>
      <w:proofErr w:type="spellEnd"/>
      <w:r w:rsidR="003E32AF">
        <w:rPr>
          <w:rStyle w:val="MerkChar"/>
        </w:rPr>
        <w:t xml:space="preserve"> HD</w:t>
      </w:r>
      <w:r w:rsidR="00894003" w:rsidRPr="00894003">
        <w:t xml:space="preserve"> </w:t>
      </w:r>
      <w:r w:rsidR="000A7D47">
        <w:t xml:space="preserve">is een </w:t>
      </w:r>
      <w:r w:rsidR="003004B1" w:rsidRPr="00E070A5">
        <w:t>thermisch geïsoleerd</w:t>
      </w:r>
      <w:r w:rsidR="001C1C89">
        <w:t>e</w:t>
      </w:r>
      <w:r w:rsidR="00D93EE3">
        <w:t>, geluiddempend</w:t>
      </w:r>
      <w:r>
        <w:t xml:space="preserve">e suskast met elektronische regeling met standaard ZR klep. De </w:t>
      </w:r>
      <w:proofErr w:type="spellStart"/>
      <w:r w:rsidRPr="008D3E57">
        <w:rPr>
          <w:rStyle w:val="MerkChar"/>
        </w:rPr>
        <w:t>TronicMax</w:t>
      </w:r>
      <w:proofErr w:type="spellEnd"/>
      <w:r>
        <w:t xml:space="preserve"> i</w:t>
      </w:r>
      <w:r w:rsidR="005A0F9A">
        <w:t xml:space="preserve">n HD-uitvoering voor plaatsing (compacte kalfplaatsing) in/onder een hellend dak met een minimale hellingshoek van 25 graden en een </w:t>
      </w:r>
      <w:proofErr w:type="spellStart"/>
      <w:r w:rsidR="005A0F9A">
        <w:t>dakdikte</w:t>
      </w:r>
      <w:proofErr w:type="spellEnd"/>
      <w:r w:rsidR="005A0F9A">
        <w:t xml:space="preserve"> tot 150 mm</w:t>
      </w:r>
    </w:p>
    <w:p w14:paraId="0A00D79F" w14:textId="77777777" w:rsidR="00130D42" w:rsidRDefault="00130D42" w:rsidP="00E070A5"/>
    <w:p w14:paraId="0A00D7A0" w14:textId="458319FC" w:rsidR="00130D42" w:rsidRDefault="00EB0BA8" w:rsidP="00E070A5">
      <w:r>
        <w:t>Afneembaar, geponst binnenrooster</w:t>
      </w:r>
      <w:r w:rsidR="002E14B7">
        <w:t xml:space="preserve"> (insectenwering)</w:t>
      </w:r>
    </w:p>
    <w:p w14:paraId="0A00D7A1" w14:textId="5188B0D0"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</w:p>
    <w:p w14:paraId="0A00D7A2" w14:textId="03F3F45B"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</w:t>
      </w:r>
    </w:p>
    <w:p w14:paraId="0A00D7A3" w14:textId="77777777" w:rsidR="002127E7" w:rsidRDefault="002127E7" w:rsidP="00E070A5"/>
    <w:p w14:paraId="0A00D7A5" w14:textId="5CBF21BB" w:rsidR="000F2229" w:rsidRDefault="000F2229" w:rsidP="00E070A5">
      <w:r>
        <w:t xml:space="preserve">Bekabelde communicatie via </w:t>
      </w:r>
      <w:r w:rsidR="001C1C89">
        <w:t>DUCO</w:t>
      </w:r>
      <w:r>
        <w:t xml:space="preserve">-protocol met andere sturingscomponenten in het </w:t>
      </w:r>
      <w:r w:rsidR="001C1C89">
        <w:t>DUCO</w:t>
      </w:r>
      <w:r>
        <w:t>-netwerk</w:t>
      </w:r>
    </w:p>
    <w:p w14:paraId="0A00D7A6" w14:textId="77777777" w:rsidR="000F2229" w:rsidRPr="00E070A5" w:rsidRDefault="000F2229" w:rsidP="00E070A5"/>
    <w:p w14:paraId="0A00D7A7" w14:textId="77777777" w:rsidR="00E070A5" w:rsidRDefault="00E070A5" w:rsidP="00E070A5">
      <w:pPr>
        <w:pStyle w:val="Kop5"/>
      </w:pPr>
      <w:r>
        <w:t>Materiaal:</w:t>
      </w:r>
    </w:p>
    <w:p w14:paraId="0A00D7A8" w14:textId="17F2B970" w:rsidR="00E070A5" w:rsidRDefault="00E070A5" w:rsidP="00E070A5">
      <w:r w:rsidRPr="008535D5">
        <w:t>Aluminium: EN AW – 6063 T66</w:t>
      </w:r>
    </w:p>
    <w:p w14:paraId="0A00D7A9" w14:textId="5F9264D0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0A00D7AA" w14:textId="0E325F79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0A00D7AB" w14:textId="427E4AE4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0A00D7AC" w14:textId="020BD30A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0A00D7AD" w14:textId="77777777" w:rsidR="00E070A5" w:rsidRDefault="00E070A5" w:rsidP="00E070A5"/>
    <w:p w14:paraId="0A00D7AE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0A00D7AF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0A00D7B0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0A00D7B1" w14:textId="77777777" w:rsidR="0015158B" w:rsidRPr="00356742" w:rsidRDefault="00964D48" w:rsidP="00964D48">
      <w:pPr>
        <w:pStyle w:val="Nota"/>
        <w:ind w:firstLine="720"/>
        <w:rPr>
          <w:lang w:val="nl-BE"/>
        </w:rPr>
      </w:pPr>
      <w:r w:rsidRPr="00356742">
        <w:rPr>
          <w:lang w:val="nl-BE"/>
        </w:rPr>
        <w:t xml:space="preserve">Standaard RAL 9010 of </w:t>
      </w:r>
      <w:r w:rsidR="00A93A8D" w:rsidRPr="00356742">
        <w:rPr>
          <w:lang w:val="nl-BE"/>
        </w:rPr>
        <w:t xml:space="preserve">geanodiseerd </w:t>
      </w:r>
      <w:r w:rsidRPr="00356742">
        <w:rPr>
          <w:lang w:val="nl-BE"/>
        </w:rPr>
        <w:t xml:space="preserve">F1 / </w:t>
      </w:r>
      <w:r w:rsidR="004E7513" w:rsidRPr="00356742">
        <w:rPr>
          <w:lang w:val="nl-BE"/>
        </w:rPr>
        <w:t>Optioneel: Bi</w:t>
      </w:r>
      <w:r w:rsidR="00D23091" w:rsidRPr="00356742">
        <w:rPr>
          <w:lang w:val="nl-BE"/>
        </w:rPr>
        <w:t>-</w:t>
      </w:r>
      <w:proofErr w:type="spellStart"/>
      <w:r w:rsidR="004E7513" w:rsidRPr="00356742">
        <w:rPr>
          <w:lang w:val="nl-BE"/>
        </w:rPr>
        <w:t>color</w:t>
      </w:r>
      <w:proofErr w:type="spellEnd"/>
    </w:p>
    <w:p w14:paraId="0A00D7B2" w14:textId="77777777" w:rsidR="00224915" w:rsidRPr="00356742" w:rsidRDefault="00224915" w:rsidP="00224915"/>
    <w:p w14:paraId="0A00D7B3" w14:textId="77777777" w:rsidR="00224915" w:rsidRDefault="00224915" w:rsidP="00224915">
      <w:r>
        <w:t>Kleur kopschot: …</w:t>
      </w:r>
    </w:p>
    <w:p w14:paraId="0A00D7B4" w14:textId="77777777"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14:paraId="0A00D7B5" w14:textId="77777777" w:rsidR="00A17CB6" w:rsidRDefault="00A17CB6" w:rsidP="00A17CB6">
      <w:pPr>
        <w:pStyle w:val="OFWEL"/>
      </w:pPr>
      <w:r>
        <w:tab/>
      </w:r>
    </w:p>
    <w:p w14:paraId="0A00D7B6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0A00D7B7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8C1794" w14:paraId="0A00D7C5" w14:textId="77777777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0A00D7B8" w14:textId="77777777" w:rsidR="00D23091" w:rsidRPr="000A7D47" w:rsidRDefault="00D23091" w:rsidP="000A7D47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="003E32AF"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0A00D7B9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0A00D7BA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Dne</w:t>
            </w:r>
            <w:proofErr w:type="spellEnd"/>
            <w:r w:rsidRPr="000A7D47">
              <w:rPr>
                <w:rFonts w:ascii="Calibri" w:hAnsi="Calibri"/>
              </w:rPr>
              <w:t>, W (</w:t>
            </w:r>
            <w:proofErr w:type="spellStart"/>
            <w:r w:rsidRPr="000A7D47">
              <w:rPr>
                <w:rFonts w:ascii="Calibri" w:hAnsi="Calibri"/>
              </w:rPr>
              <w:t>C;Ctr</w:t>
            </w:r>
            <w:proofErr w:type="spellEnd"/>
            <w:r w:rsidRPr="000A7D47">
              <w:rPr>
                <w:rFonts w:ascii="Calibri" w:hAnsi="Calibri"/>
              </w:rPr>
              <w:t xml:space="preserve">) in dB </w:t>
            </w:r>
          </w:p>
          <w:p w14:paraId="0A00D7BB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0A7D47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0A00D7BC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 xml:space="preserve">Dne, A </w:t>
            </w:r>
          </w:p>
          <w:p w14:paraId="0A00D7BD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in dB(A)</w:t>
            </w:r>
          </w:p>
          <w:p w14:paraId="0A00D7BE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0A00D7BF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Dne, Atr</w:t>
            </w:r>
          </w:p>
          <w:p w14:paraId="0A00D7C0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in dB(A)</w:t>
            </w:r>
          </w:p>
          <w:p w14:paraId="0A00D7C1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0A00D7C2" w14:textId="77777777" w:rsidR="00D23091" w:rsidRPr="000A7D47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Rq</w:t>
            </w:r>
            <w:proofErr w:type="spellEnd"/>
            <w:r w:rsidRPr="000A7D47">
              <w:rPr>
                <w:rFonts w:ascii="Calibri" w:hAnsi="Calibri"/>
              </w:rPr>
              <w:t xml:space="preserve">, </w:t>
            </w:r>
            <w:proofErr w:type="spellStart"/>
            <w:r w:rsidRPr="000A7D47">
              <w:rPr>
                <w:rFonts w:ascii="Calibri" w:hAnsi="Calibri"/>
              </w:rPr>
              <w:t>Atr</w:t>
            </w:r>
            <w:proofErr w:type="spellEnd"/>
            <w:r w:rsidRPr="000A7D47">
              <w:rPr>
                <w:rFonts w:ascii="Calibri" w:hAnsi="Calibri"/>
              </w:rPr>
              <w:t xml:space="preserve"> in dB(A)</w:t>
            </w:r>
          </w:p>
          <w:p w14:paraId="0A00D7C3" w14:textId="77777777" w:rsidR="00D23091" w:rsidRPr="000A7D47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14:paraId="0A00D7C4" w14:textId="77777777" w:rsidR="00D23091" w:rsidRPr="00356742" w:rsidRDefault="00D23091" w:rsidP="0022637C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proofErr w:type="spellStart"/>
            <w:r w:rsidRPr="00356742">
              <w:rPr>
                <w:rFonts w:ascii="Calibri" w:hAnsi="Calibri"/>
                <w:lang w:val="nl-BE"/>
              </w:rPr>
              <w:t>Dne</w:t>
            </w:r>
            <w:proofErr w:type="spellEnd"/>
            <w:r w:rsidRPr="00356742">
              <w:rPr>
                <w:rFonts w:ascii="Calibri" w:hAnsi="Calibri"/>
                <w:lang w:val="nl-BE"/>
              </w:rPr>
              <w:t>, W (</w:t>
            </w:r>
            <w:proofErr w:type="spellStart"/>
            <w:r w:rsidRPr="00356742">
              <w:rPr>
                <w:rFonts w:ascii="Calibri" w:hAnsi="Calibri"/>
                <w:lang w:val="nl-BE"/>
              </w:rPr>
              <w:t>C;Ctr</w:t>
            </w:r>
            <w:proofErr w:type="spellEnd"/>
            <w:r w:rsidRPr="00356742">
              <w:rPr>
                <w:rFonts w:ascii="Calibri" w:hAnsi="Calibri"/>
                <w:lang w:val="nl-BE"/>
              </w:rPr>
              <w:t>) in dB</w:t>
            </w:r>
            <w:r w:rsidRPr="00356742">
              <w:rPr>
                <w:rFonts w:ascii="Calibri" w:hAnsi="Calibri"/>
                <w:lang w:val="nl-BE"/>
              </w:rPr>
              <w:br/>
              <w:t>gesloten stand</w:t>
            </w:r>
          </w:p>
        </w:tc>
      </w:tr>
      <w:tr w:rsidR="00D23091" w:rsidRPr="008C1794" w14:paraId="0A00D7CD" w14:textId="77777777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14:paraId="0A00D7C6" w14:textId="77777777" w:rsidR="00D23091" w:rsidRPr="000A7D47" w:rsidRDefault="00D23091" w:rsidP="0027084B">
            <w:pPr>
              <w:jc w:val="center"/>
            </w:pPr>
            <w:proofErr w:type="spellStart"/>
            <w:r w:rsidRPr="0027084B">
              <w:rPr>
                <w:rStyle w:val="MerkChar"/>
              </w:rPr>
              <w:t>Corto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14:paraId="0A00D7C7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14:paraId="0A00D7C8" w14:textId="77777777" w:rsidR="00D23091" w:rsidRPr="000A7D47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44 (-1;-3)</w:t>
            </w:r>
          </w:p>
        </w:tc>
        <w:tc>
          <w:tcPr>
            <w:tcW w:w="1107" w:type="dxa"/>
            <w:vAlign w:val="bottom"/>
          </w:tcPr>
          <w:p w14:paraId="0A00D7C9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43</w:t>
            </w:r>
          </w:p>
        </w:tc>
        <w:tc>
          <w:tcPr>
            <w:tcW w:w="1120" w:type="dxa"/>
            <w:vAlign w:val="bottom"/>
          </w:tcPr>
          <w:p w14:paraId="0A00D7CA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41</w:t>
            </w:r>
          </w:p>
        </w:tc>
        <w:tc>
          <w:tcPr>
            <w:tcW w:w="1088" w:type="dxa"/>
          </w:tcPr>
          <w:p w14:paraId="0A00D7CB" w14:textId="77777777" w:rsidR="000A7D47" w:rsidRPr="000A7D47" w:rsidRDefault="000A7D47" w:rsidP="000A7D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10,6</w:t>
            </w:r>
          </w:p>
        </w:tc>
        <w:tc>
          <w:tcPr>
            <w:tcW w:w="1389" w:type="dxa"/>
          </w:tcPr>
          <w:p w14:paraId="0A00D7CC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61 (-1;-4)</w:t>
            </w:r>
          </w:p>
        </w:tc>
      </w:tr>
      <w:tr w:rsidR="00D23091" w:rsidRPr="008C1794" w14:paraId="0A00D7D5" w14:textId="77777777" w:rsidTr="00D23091">
        <w:tc>
          <w:tcPr>
            <w:tcW w:w="1473" w:type="dxa"/>
            <w:vMerge/>
            <w:shd w:val="clear" w:color="auto" w:fill="auto"/>
          </w:tcPr>
          <w:p w14:paraId="0A00D7CE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CF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14:paraId="0A00D7D0" w14:textId="77777777" w:rsidR="00D23091" w:rsidRPr="000A7D47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38 (0;-2)</w:t>
            </w:r>
          </w:p>
        </w:tc>
        <w:tc>
          <w:tcPr>
            <w:tcW w:w="1107" w:type="dxa"/>
            <w:vAlign w:val="bottom"/>
          </w:tcPr>
          <w:p w14:paraId="0A00D7D1" w14:textId="77777777" w:rsidR="00D23091" w:rsidRPr="000A7D47" w:rsidRDefault="00D23091" w:rsidP="00B7431B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38</w:t>
            </w:r>
          </w:p>
        </w:tc>
        <w:tc>
          <w:tcPr>
            <w:tcW w:w="1120" w:type="dxa"/>
            <w:vAlign w:val="bottom"/>
          </w:tcPr>
          <w:p w14:paraId="0A00D7D2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36</w:t>
            </w:r>
          </w:p>
        </w:tc>
        <w:tc>
          <w:tcPr>
            <w:tcW w:w="1088" w:type="dxa"/>
          </w:tcPr>
          <w:p w14:paraId="0A00D7D3" w14:textId="77777777" w:rsidR="00D23091" w:rsidRPr="000A7D47" w:rsidRDefault="000A7D47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7,6</w:t>
            </w:r>
          </w:p>
        </w:tc>
        <w:tc>
          <w:tcPr>
            <w:tcW w:w="1389" w:type="dxa"/>
          </w:tcPr>
          <w:p w14:paraId="0A00D7D4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57 (-1;-4)</w:t>
            </w:r>
          </w:p>
        </w:tc>
      </w:tr>
      <w:tr w:rsidR="00D23091" w:rsidRPr="008C1794" w14:paraId="0A00D7DD" w14:textId="77777777" w:rsidTr="00D23091">
        <w:tc>
          <w:tcPr>
            <w:tcW w:w="1473" w:type="dxa"/>
            <w:vMerge/>
            <w:shd w:val="clear" w:color="auto" w:fill="auto"/>
          </w:tcPr>
          <w:p w14:paraId="0A00D7D6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D7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14:paraId="0A00D7D8" w14:textId="77777777" w:rsidR="00D23091" w:rsidRPr="000A7D47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37 (0;-2)</w:t>
            </w:r>
          </w:p>
        </w:tc>
        <w:tc>
          <w:tcPr>
            <w:tcW w:w="1107" w:type="dxa"/>
            <w:vAlign w:val="bottom"/>
          </w:tcPr>
          <w:p w14:paraId="0A00D7D9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37</w:t>
            </w:r>
          </w:p>
        </w:tc>
        <w:tc>
          <w:tcPr>
            <w:tcW w:w="1120" w:type="dxa"/>
            <w:vAlign w:val="bottom"/>
          </w:tcPr>
          <w:p w14:paraId="0A00D7DA" w14:textId="77777777" w:rsidR="00D23091" w:rsidRPr="000A7D47" w:rsidRDefault="00D23091" w:rsidP="004C5216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35</w:t>
            </w:r>
          </w:p>
        </w:tc>
        <w:tc>
          <w:tcPr>
            <w:tcW w:w="1088" w:type="dxa"/>
          </w:tcPr>
          <w:p w14:paraId="0A00D7DB" w14:textId="77777777" w:rsidR="00D23091" w:rsidRPr="000A7D47" w:rsidRDefault="000A7D47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7,4</w:t>
            </w:r>
          </w:p>
        </w:tc>
        <w:tc>
          <w:tcPr>
            <w:tcW w:w="1389" w:type="dxa"/>
          </w:tcPr>
          <w:p w14:paraId="0A00D7DC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56 (-1;-4)</w:t>
            </w:r>
          </w:p>
        </w:tc>
      </w:tr>
      <w:tr w:rsidR="00D23091" w:rsidRPr="008C1794" w14:paraId="0A00D7E5" w14:textId="77777777" w:rsidTr="00D23091">
        <w:tc>
          <w:tcPr>
            <w:tcW w:w="1473" w:type="dxa"/>
            <w:vMerge/>
            <w:shd w:val="clear" w:color="auto" w:fill="auto"/>
          </w:tcPr>
          <w:p w14:paraId="0A00D7DE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DF" w14:textId="77777777" w:rsidR="00D23091" w:rsidRPr="000A7D47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14:paraId="0A00D7E0" w14:textId="77777777" w:rsidR="00D23091" w:rsidRPr="000A7D47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36 (-1;-2)</w:t>
            </w:r>
          </w:p>
        </w:tc>
        <w:tc>
          <w:tcPr>
            <w:tcW w:w="1107" w:type="dxa"/>
            <w:vAlign w:val="bottom"/>
          </w:tcPr>
          <w:p w14:paraId="0A00D7E1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35</w:t>
            </w:r>
          </w:p>
        </w:tc>
        <w:tc>
          <w:tcPr>
            <w:tcW w:w="1120" w:type="dxa"/>
            <w:vAlign w:val="bottom"/>
          </w:tcPr>
          <w:p w14:paraId="0A00D7E2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34</w:t>
            </w:r>
          </w:p>
        </w:tc>
        <w:tc>
          <w:tcPr>
            <w:tcW w:w="1088" w:type="dxa"/>
          </w:tcPr>
          <w:p w14:paraId="0A00D7E3" w14:textId="77777777" w:rsidR="00D23091" w:rsidRPr="000A7D47" w:rsidRDefault="000A7D47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7,2</w:t>
            </w:r>
          </w:p>
        </w:tc>
        <w:tc>
          <w:tcPr>
            <w:tcW w:w="1389" w:type="dxa"/>
          </w:tcPr>
          <w:p w14:paraId="0A00D7E4" w14:textId="77777777" w:rsidR="00D23091" w:rsidRPr="000A7D47" w:rsidRDefault="00D23091" w:rsidP="00FF0425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54 (-1;-3)</w:t>
            </w:r>
          </w:p>
        </w:tc>
      </w:tr>
    </w:tbl>
    <w:p w14:paraId="0A00D7E6" w14:textId="77777777" w:rsidR="00FF0425" w:rsidRPr="008C1794" w:rsidRDefault="00FF0425" w:rsidP="0015158B">
      <w:pPr>
        <w:rPr>
          <w:highlight w:val="yellow"/>
        </w:rPr>
      </w:pPr>
    </w:p>
    <w:p w14:paraId="0A00D7E7" w14:textId="77777777" w:rsidR="0072292B" w:rsidRPr="008C1794" w:rsidRDefault="0072292B" w:rsidP="0015158B">
      <w:pPr>
        <w:rPr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E33C1B" w:rsidRPr="008C1794" w14:paraId="0A00D7ED" w14:textId="77777777" w:rsidTr="000A7D47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0A00D7E8" w14:textId="77777777" w:rsidR="00E33C1B" w:rsidRPr="000A7D47" w:rsidRDefault="00D23091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="003E32AF"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0A00D7E9" w14:textId="77777777" w:rsidR="00E33C1B" w:rsidRPr="000A7D47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0A00D7EA" w14:textId="77777777" w:rsidR="00E33C1B" w:rsidRPr="000A7D47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Ventilatiecapaciteit</w:t>
            </w:r>
            <w:proofErr w:type="spellEnd"/>
            <w:r w:rsidRPr="000A7D47">
              <w:rPr>
                <w:rFonts w:ascii="Calibri" w:hAnsi="Calibri"/>
              </w:rPr>
              <w:t xml:space="preserve"> (q</w:t>
            </w:r>
            <w:r w:rsidRPr="000A7D47">
              <w:rPr>
                <w:rFonts w:ascii="Calibri" w:hAnsi="Calibri"/>
                <w:vertAlign w:val="subscript"/>
              </w:rPr>
              <w:t>1</w:t>
            </w:r>
            <w:r w:rsidRPr="000A7D47">
              <w:rPr>
                <w:rFonts w:ascii="Calibri" w:hAnsi="Calibri"/>
              </w:rPr>
              <w:t>, 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0A00D7EB" w14:textId="77777777" w:rsidR="00E33C1B" w:rsidRPr="00356742" w:rsidRDefault="00E33C1B" w:rsidP="009D166F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356742">
              <w:rPr>
                <w:rFonts w:ascii="Calibri" w:hAnsi="Calibri"/>
                <w:lang w:val="nl-BE"/>
              </w:rPr>
              <w:t xml:space="preserve">Ventilatiecapaciteit bij dagmaat rooster </w:t>
            </w:r>
          </w:p>
          <w:p w14:paraId="0A00D7EC" w14:textId="77777777" w:rsidR="00E33C1B" w:rsidRPr="00356742" w:rsidRDefault="00E33C1B" w:rsidP="009D166F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356742">
              <w:rPr>
                <w:rFonts w:ascii="Calibri" w:hAnsi="Calibri"/>
                <w:lang w:val="nl-BE"/>
              </w:rPr>
              <w:t>L = 1 meter</w:t>
            </w:r>
          </w:p>
        </w:tc>
      </w:tr>
      <w:tr w:rsidR="009D166F" w:rsidRPr="008C1794" w14:paraId="0A00D7F5" w14:textId="77777777" w:rsidTr="000A7D47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0A00D7EE" w14:textId="77777777" w:rsidR="009D166F" w:rsidRPr="00356742" w:rsidRDefault="009D166F" w:rsidP="009D166F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0A00D7EF" w14:textId="77777777" w:rsidR="009D166F" w:rsidRPr="00356742" w:rsidRDefault="009D166F" w:rsidP="009D166F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0A00D7F0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2Pa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2Pa</w:t>
            </w:r>
            <w:r w:rsidRPr="000A7D47">
              <w:rPr>
                <w:rFonts w:ascii="Calibri" w:hAnsi="Calibri"/>
              </w:rPr>
              <w:t>)</w:t>
            </w:r>
          </w:p>
          <w:p w14:paraId="0A00D7F1" w14:textId="77777777" w:rsidR="00E33C1B" w:rsidRPr="000A7D47" w:rsidRDefault="00E33C1B" w:rsidP="000A7D47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="000A7D47" w:rsidRPr="000A7D47">
              <w:rPr>
                <w:rFonts w:ascii="Calibri" w:hAnsi="Calibri"/>
              </w:rPr>
              <w:t xml:space="preserve"> = </w:t>
            </w:r>
            <w:r w:rsidRPr="000A7D47">
              <w:rPr>
                <w:rFonts w:ascii="Calibri" w:hAnsi="Calibri"/>
              </w:rPr>
              <w:t>0,01</w:t>
            </w:r>
          </w:p>
        </w:tc>
        <w:tc>
          <w:tcPr>
            <w:tcW w:w="2126" w:type="dxa"/>
            <w:shd w:val="clear" w:color="auto" w:fill="EAF1DD"/>
          </w:tcPr>
          <w:p w14:paraId="0A00D7F2" w14:textId="77777777" w:rsidR="009D166F" w:rsidRPr="000A7D47" w:rsidRDefault="009D166F" w:rsidP="000A7D47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10Pa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0, 1</w:t>
            </w:r>
            <w:r w:rsidR="00E33C1B"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  <w:vertAlign w:val="subscript"/>
              </w:rPr>
              <w:t>Pa</w:t>
            </w:r>
            <w:r w:rsidRPr="000A7D47">
              <w:rPr>
                <w:rFonts w:ascii="Calibri" w:hAnsi="Calibri"/>
              </w:rPr>
              <w:t>)</w:t>
            </w:r>
            <w:r w:rsidRPr="000A7D47">
              <w:rPr>
                <w:rFonts w:ascii="Calibri" w:hAnsi="Calibri"/>
              </w:rPr>
              <w:br/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- 0,0</w:t>
            </w:r>
            <w:r w:rsidR="000A7D47" w:rsidRPr="000A7D47">
              <w:rPr>
                <w:rFonts w:ascii="Calibri" w:hAnsi="Calibri"/>
              </w:rPr>
              <w:t>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0A00D7F3" w14:textId="77777777" w:rsidR="009D166F" w:rsidRPr="000A7D47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0A00D7F4" w14:textId="77777777" w:rsidR="009D166F" w:rsidRPr="000A7D47" w:rsidRDefault="00E33C1B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9D166F" w:rsidRPr="008C1794" w14:paraId="0A00D7FC" w14:textId="77777777" w:rsidTr="000A7D47">
        <w:tc>
          <w:tcPr>
            <w:tcW w:w="1101" w:type="dxa"/>
            <w:vMerge w:val="restart"/>
            <w:shd w:val="clear" w:color="auto" w:fill="auto"/>
            <w:vAlign w:val="center"/>
          </w:tcPr>
          <w:p w14:paraId="0A00D7F6" w14:textId="77777777" w:rsidR="009D166F" w:rsidRPr="000A7D47" w:rsidRDefault="009D166F" w:rsidP="0027084B">
            <w:pPr>
              <w:jc w:val="center"/>
            </w:pPr>
            <w:proofErr w:type="spellStart"/>
            <w:r w:rsidRPr="0027084B">
              <w:rPr>
                <w:rStyle w:val="MerkChar"/>
              </w:rPr>
              <w:t>Corto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00D7F7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 mm</w:t>
            </w:r>
          </w:p>
        </w:tc>
        <w:tc>
          <w:tcPr>
            <w:tcW w:w="1985" w:type="dxa"/>
          </w:tcPr>
          <w:p w14:paraId="0A00D7F8" w14:textId="77777777" w:rsidR="009D166F" w:rsidRPr="000A7D47" w:rsidRDefault="000A7D4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59,3</w:t>
            </w:r>
          </w:p>
        </w:tc>
        <w:tc>
          <w:tcPr>
            <w:tcW w:w="2126" w:type="dxa"/>
          </w:tcPr>
          <w:p w14:paraId="0A00D7F9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72,2</w:t>
            </w:r>
          </w:p>
        </w:tc>
        <w:tc>
          <w:tcPr>
            <w:tcW w:w="1559" w:type="dxa"/>
            <w:vAlign w:val="bottom"/>
          </w:tcPr>
          <w:p w14:paraId="0A00D7FA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58,7</w:t>
            </w:r>
          </w:p>
        </w:tc>
        <w:tc>
          <w:tcPr>
            <w:tcW w:w="1985" w:type="dxa"/>
          </w:tcPr>
          <w:p w14:paraId="0A00D7FB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73,6</w:t>
            </w:r>
          </w:p>
        </w:tc>
      </w:tr>
      <w:tr w:rsidR="009D166F" w:rsidRPr="008C1794" w14:paraId="0A00D803" w14:textId="77777777" w:rsidTr="000A7D47">
        <w:tc>
          <w:tcPr>
            <w:tcW w:w="1101" w:type="dxa"/>
            <w:vMerge/>
            <w:shd w:val="clear" w:color="auto" w:fill="auto"/>
          </w:tcPr>
          <w:p w14:paraId="0A00D7FD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7FE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15 mm</w:t>
            </w:r>
          </w:p>
        </w:tc>
        <w:tc>
          <w:tcPr>
            <w:tcW w:w="1985" w:type="dxa"/>
          </w:tcPr>
          <w:p w14:paraId="0A00D7FF" w14:textId="77777777" w:rsidR="009D166F" w:rsidRPr="000A7D47" w:rsidRDefault="000A7D4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86,7</w:t>
            </w:r>
          </w:p>
        </w:tc>
        <w:tc>
          <w:tcPr>
            <w:tcW w:w="2126" w:type="dxa"/>
          </w:tcPr>
          <w:p w14:paraId="0A00D800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81,3</w:t>
            </w:r>
          </w:p>
        </w:tc>
        <w:tc>
          <w:tcPr>
            <w:tcW w:w="1559" w:type="dxa"/>
            <w:vAlign w:val="bottom"/>
          </w:tcPr>
          <w:p w14:paraId="0A00D801" w14:textId="77777777" w:rsidR="009D166F" w:rsidRPr="000A7D47" w:rsidRDefault="000A7D47" w:rsidP="008E2034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85,8</w:t>
            </w:r>
          </w:p>
        </w:tc>
        <w:tc>
          <w:tcPr>
            <w:tcW w:w="1985" w:type="dxa"/>
          </w:tcPr>
          <w:p w14:paraId="0A00D802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82,9</w:t>
            </w:r>
          </w:p>
        </w:tc>
      </w:tr>
      <w:tr w:rsidR="009D166F" w:rsidRPr="008C1794" w14:paraId="0A00D80A" w14:textId="77777777" w:rsidTr="000A7D47">
        <w:tc>
          <w:tcPr>
            <w:tcW w:w="1101" w:type="dxa"/>
            <w:vMerge/>
            <w:shd w:val="clear" w:color="auto" w:fill="auto"/>
          </w:tcPr>
          <w:p w14:paraId="0A00D804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805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20 mm</w:t>
            </w:r>
          </w:p>
        </w:tc>
        <w:tc>
          <w:tcPr>
            <w:tcW w:w="1985" w:type="dxa"/>
          </w:tcPr>
          <w:p w14:paraId="0A00D806" w14:textId="77777777" w:rsidR="009D166F" w:rsidRPr="000A7D47" w:rsidRDefault="000A7D4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89,1</w:t>
            </w:r>
          </w:p>
        </w:tc>
        <w:tc>
          <w:tcPr>
            <w:tcW w:w="2126" w:type="dxa"/>
          </w:tcPr>
          <w:p w14:paraId="0A00D807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51,2</w:t>
            </w:r>
          </w:p>
        </w:tc>
        <w:tc>
          <w:tcPr>
            <w:tcW w:w="1559" w:type="dxa"/>
            <w:vAlign w:val="bottom"/>
          </w:tcPr>
          <w:p w14:paraId="0A00D808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88,2</w:t>
            </w:r>
          </w:p>
        </w:tc>
        <w:tc>
          <w:tcPr>
            <w:tcW w:w="1985" w:type="dxa"/>
          </w:tcPr>
          <w:p w14:paraId="0A00D809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52,2</w:t>
            </w:r>
          </w:p>
        </w:tc>
      </w:tr>
      <w:tr w:rsidR="009D166F" w:rsidRPr="004C5216" w14:paraId="0A00D811" w14:textId="77777777" w:rsidTr="000A7D47">
        <w:tc>
          <w:tcPr>
            <w:tcW w:w="1101" w:type="dxa"/>
            <w:vMerge/>
            <w:shd w:val="clear" w:color="auto" w:fill="auto"/>
          </w:tcPr>
          <w:p w14:paraId="0A00D80B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80C" w14:textId="77777777" w:rsidR="009D166F" w:rsidRPr="000A7D47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25 mm</w:t>
            </w:r>
          </w:p>
        </w:tc>
        <w:tc>
          <w:tcPr>
            <w:tcW w:w="1985" w:type="dxa"/>
          </w:tcPr>
          <w:p w14:paraId="0A00D80D" w14:textId="77777777" w:rsidR="009D166F" w:rsidRPr="000A7D47" w:rsidRDefault="000A7D4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103,8</w:t>
            </w:r>
          </w:p>
        </w:tc>
        <w:tc>
          <w:tcPr>
            <w:tcW w:w="2126" w:type="dxa"/>
          </w:tcPr>
          <w:p w14:paraId="0A00D80E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115,2</w:t>
            </w:r>
          </w:p>
        </w:tc>
        <w:tc>
          <w:tcPr>
            <w:tcW w:w="1559" w:type="dxa"/>
            <w:vAlign w:val="bottom"/>
          </w:tcPr>
          <w:p w14:paraId="0A00D80F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102,8</w:t>
            </w:r>
          </w:p>
        </w:tc>
        <w:tc>
          <w:tcPr>
            <w:tcW w:w="1985" w:type="dxa"/>
          </w:tcPr>
          <w:p w14:paraId="0A00D810" w14:textId="77777777" w:rsidR="009D166F" w:rsidRPr="000A7D47" w:rsidRDefault="000A7D47" w:rsidP="009D166F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-</w:t>
            </w:r>
          </w:p>
        </w:tc>
      </w:tr>
    </w:tbl>
    <w:p w14:paraId="0A00D812" w14:textId="77777777" w:rsidR="008E2034" w:rsidRDefault="008E2034" w:rsidP="0015158B"/>
    <w:p w14:paraId="0A00D813" w14:textId="77777777" w:rsidR="008E2034" w:rsidRDefault="008E2034">
      <w:pPr>
        <w:jc w:val="left"/>
      </w:pPr>
      <w:r>
        <w:br w:type="page"/>
      </w:r>
    </w:p>
    <w:p w14:paraId="0A00D814" w14:textId="6F7556D1" w:rsidR="00530E5F" w:rsidRDefault="00530E5F" w:rsidP="001C1C89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0A00D815" w14:textId="77777777" w:rsidR="00530E5F" w:rsidRDefault="00530E5F" w:rsidP="001C1C89">
      <w:pPr>
        <w:tabs>
          <w:tab w:val="left" w:pos="3686"/>
        </w:tabs>
        <w:jc w:val="left"/>
      </w:pPr>
    </w:p>
    <w:p w14:paraId="0A00D816" w14:textId="03907AED" w:rsidR="00530E5F" w:rsidRDefault="00530E5F" w:rsidP="001C1C89">
      <w:pPr>
        <w:tabs>
          <w:tab w:val="left" w:pos="3686"/>
        </w:tabs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8D3E57">
        <w:rPr>
          <w:rStyle w:val="MerkChar"/>
          <w:rFonts w:asciiTheme="minorHAnsi" w:hAnsiTheme="minorHAnsi"/>
        </w:rPr>
        <w:t>TronicMax</w:t>
      </w:r>
      <w:proofErr w:type="spellEnd"/>
      <w:r w:rsidR="003E32AF">
        <w:rPr>
          <w:rStyle w:val="MerkChar"/>
          <w:rFonts w:asciiTheme="minorHAnsi" w:hAnsiTheme="minorHAnsi"/>
        </w:rPr>
        <w:t xml:space="preserve"> HD</w:t>
      </w:r>
      <w:r w:rsidR="00230B53">
        <w:t>)</w:t>
      </w:r>
      <w:r w:rsidR="000A7D47">
        <w:t>:</w:t>
      </w:r>
      <w:r w:rsidR="000A7D47">
        <w:tab/>
        <w:t xml:space="preserve">Compacte </w:t>
      </w:r>
      <w:proofErr w:type="spellStart"/>
      <w:r w:rsidR="000A7D47">
        <w:t>k</w:t>
      </w:r>
      <w:r>
        <w:t>alfplaatsing</w:t>
      </w:r>
      <w:proofErr w:type="spellEnd"/>
      <w:r>
        <w:t xml:space="preserve"> (</w:t>
      </w:r>
      <w:r w:rsidR="000A7D47">
        <w:t>compacte plaatsing op tussenregel) (</w:t>
      </w:r>
      <w:r>
        <w:t xml:space="preserve">mm): </w:t>
      </w:r>
      <w:r w:rsidR="008C1794">
        <w:t>2.5</w:t>
      </w:r>
      <w:r>
        <w:t>00</w:t>
      </w:r>
    </w:p>
    <w:p w14:paraId="0A00D817" w14:textId="226BA909" w:rsidR="00A93A8D" w:rsidRDefault="00530E5F" w:rsidP="001C1C89">
      <w:pPr>
        <w:tabs>
          <w:tab w:val="left" w:pos="3686"/>
        </w:tabs>
        <w:jc w:val="left"/>
      </w:pPr>
      <w:r>
        <w:tab/>
      </w:r>
      <w:r w:rsidR="00A93A8D">
        <w:t xml:space="preserve">Gesplitste klep vanaf </w:t>
      </w:r>
      <w:r w:rsidR="008E406D">
        <w:t>1.</w:t>
      </w:r>
      <w:r w:rsidR="00230B53">
        <w:t>50</w:t>
      </w:r>
      <w:r w:rsidR="00A93A8D">
        <w:t xml:space="preserve">0 mm, en </w:t>
      </w:r>
      <w:r w:rsidR="008E406D">
        <w:t xml:space="preserve">optioneel </w:t>
      </w:r>
      <w:r w:rsidR="00A93A8D">
        <w:t>dubbele bediening</w:t>
      </w:r>
    </w:p>
    <w:p w14:paraId="0A00D818" w14:textId="77777777" w:rsidR="008C1794" w:rsidRDefault="008C1794" w:rsidP="001C1C89">
      <w:pPr>
        <w:tabs>
          <w:tab w:val="left" w:pos="3686"/>
        </w:tabs>
      </w:pPr>
    </w:p>
    <w:p w14:paraId="0A00D819" w14:textId="51583864" w:rsidR="002E1491" w:rsidRDefault="002E1491" w:rsidP="001C1C89">
      <w:pPr>
        <w:tabs>
          <w:tab w:val="left" w:pos="3686"/>
        </w:tabs>
      </w:pPr>
      <w:r>
        <w:t>Kasthoogte (mm):</w:t>
      </w:r>
      <w:r>
        <w:tab/>
        <w:t>105 (excl. L-profiel)</w:t>
      </w:r>
    </w:p>
    <w:p w14:paraId="0A00D81A" w14:textId="77777777" w:rsidR="002E1491" w:rsidRDefault="002E1491" w:rsidP="001C1C89">
      <w:pPr>
        <w:tabs>
          <w:tab w:val="left" w:pos="3686"/>
        </w:tabs>
      </w:pPr>
    </w:p>
    <w:p w14:paraId="0A00D81B" w14:textId="40784240" w:rsidR="00433A78" w:rsidRPr="00A32C87" w:rsidRDefault="00433A78" w:rsidP="001C1C89">
      <w:pPr>
        <w:tabs>
          <w:tab w:val="left" w:pos="368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0A00D81C" w14:textId="77777777" w:rsidR="00A32C87" w:rsidRPr="00A32C87" w:rsidRDefault="00A32C87" w:rsidP="001C1C89">
      <w:pPr>
        <w:tabs>
          <w:tab w:val="left" w:pos="3686"/>
        </w:tabs>
      </w:pPr>
    </w:p>
    <w:p w14:paraId="0A00D81D" w14:textId="609256A2" w:rsidR="00433A78" w:rsidRDefault="00433A78" w:rsidP="001C1C89">
      <w:pPr>
        <w:tabs>
          <w:tab w:val="left" w:pos="3686"/>
        </w:tabs>
      </w:pPr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0A00D81E" w14:textId="77777777" w:rsidR="00230B53" w:rsidRDefault="00230B53" w:rsidP="001C1C89">
      <w:pPr>
        <w:tabs>
          <w:tab w:val="left" w:pos="3686"/>
        </w:tabs>
      </w:pPr>
    </w:p>
    <w:p w14:paraId="0A00D81F" w14:textId="7046C3B1" w:rsidR="00230B53" w:rsidRPr="00E66196" w:rsidRDefault="00230B53" w:rsidP="001C1C89">
      <w:pPr>
        <w:tabs>
          <w:tab w:val="left" w:pos="3686"/>
        </w:tabs>
      </w:pPr>
      <w:r>
        <w:t>Sterkte en stijfheid (Pa):</w:t>
      </w:r>
      <w:r>
        <w:tab/>
        <w:t>Voldoet volgens norm NEN 6702 aan drukken tot de hoogste klasse</w:t>
      </w:r>
    </w:p>
    <w:p w14:paraId="0A00D820" w14:textId="77777777" w:rsidR="0015158B" w:rsidRPr="00E66196" w:rsidRDefault="0015158B" w:rsidP="001C1C89">
      <w:pPr>
        <w:tabs>
          <w:tab w:val="left" w:pos="3686"/>
        </w:tabs>
      </w:pPr>
    </w:p>
    <w:p w14:paraId="0A00D821" w14:textId="3722BAEB" w:rsidR="00D93EE3" w:rsidRDefault="0015158B" w:rsidP="001C1C89">
      <w:pPr>
        <w:tabs>
          <w:tab w:val="left" w:pos="3686"/>
        </w:tabs>
      </w:pPr>
      <w:r w:rsidRPr="0019291F">
        <w:t>Inbouwhoogte</w:t>
      </w:r>
      <w:r w:rsidR="0019291F" w:rsidRPr="0019291F">
        <w:t xml:space="preserve"> bij </w:t>
      </w:r>
      <w:r w:rsidR="00230B53">
        <w:t xml:space="preserve">compacte </w:t>
      </w:r>
      <w:proofErr w:type="spellStart"/>
      <w:r w:rsidR="0019291F" w:rsidRPr="0019291F">
        <w:t>kalfplaatsing</w:t>
      </w:r>
      <w:proofErr w:type="spellEnd"/>
      <w:r w:rsidR="000A7D47">
        <w:t xml:space="preserve"> (mm)</w:t>
      </w:r>
      <w:r w:rsidRPr="0019291F">
        <w:t xml:space="preserve">: </w:t>
      </w:r>
      <w:r w:rsidRPr="0019291F">
        <w:tab/>
      </w:r>
      <w:r w:rsidR="0019291F" w:rsidRPr="0019291F">
        <w:t>115</w:t>
      </w:r>
    </w:p>
    <w:p w14:paraId="0A00D822" w14:textId="77777777" w:rsidR="0019291F" w:rsidRDefault="0019291F" w:rsidP="001C1C89">
      <w:pPr>
        <w:tabs>
          <w:tab w:val="left" w:pos="3686"/>
        </w:tabs>
      </w:pPr>
    </w:p>
    <w:p w14:paraId="0A00D823" w14:textId="3539F589" w:rsidR="0019291F" w:rsidRDefault="0019291F" w:rsidP="001C1C89">
      <w:pPr>
        <w:tabs>
          <w:tab w:val="left" w:pos="3686"/>
        </w:tabs>
      </w:pPr>
      <w:r>
        <w:t>Roosterhoogte</w:t>
      </w:r>
      <w:r w:rsidR="000A7D47">
        <w:t xml:space="preserve"> (mm)</w:t>
      </w:r>
      <w:r>
        <w:t>:</w:t>
      </w:r>
      <w:r>
        <w:tab/>
        <w:t>145</w:t>
      </w:r>
    </w:p>
    <w:p w14:paraId="0A00D824" w14:textId="77777777" w:rsidR="0019291F" w:rsidRDefault="0019291F" w:rsidP="001C1C89">
      <w:pPr>
        <w:tabs>
          <w:tab w:val="left" w:pos="3686"/>
        </w:tabs>
      </w:pPr>
    </w:p>
    <w:p w14:paraId="0A00D825" w14:textId="5892CAA2" w:rsidR="0019291F" w:rsidRDefault="0019291F" w:rsidP="001C1C89">
      <w:pPr>
        <w:tabs>
          <w:tab w:val="left" w:pos="3686"/>
        </w:tabs>
      </w:pPr>
      <w:r>
        <w:t>Inbouwdiepte (mm):</w:t>
      </w:r>
      <w:r>
        <w:tab/>
      </w:r>
      <w:r w:rsidR="00435226">
        <w:t>1</w:t>
      </w:r>
      <w:r>
        <w:t>65</w:t>
      </w:r>
    </w:p>
    <w:p w14:paraId="0A00D826" w14:textId="77777777" w:rsidR="0019291F" w:rsidRDefault="0019291F" w:rsidP="001C1C89">
      <w:pPr>
        <w:tabs>
          <w:tab w:val="left" w:pos="3686"/>
        </w:tabs>
      </w:pPr>
    </w:p>
    <w:p w14:paraId="0A00D827" w14:textId="40FDD113" w:rsidR="0019291F" w:rsidRDefault="0019291F" w:rsidP="001C1C89">
      <w:pPr>
        <w:tabs>
          <w:tab w:val="left" w:pos="3686"/>
        </w:tabs>
      </w:pPr>
      <w:r>
        <w:t>Kastdiepte (mm):</w:t>
      </w:r>
      <w:r>
        <w:tab/>
      </w:r>
      <w:r w:rsidR="00435226">
        <w:t>2</w:t>
      </w:r>
      <w:r>
        <w:t>07</w:t>
      </w:r>
    </w:p>
    <w:p w14:paraId="0A00D828" w14:textId="77777777" w:rsidR="0019291F" w:rsidRDefault="0019291F" w:rsidP="001C1C89">
      <w:pPr>
        <w:tabs>
          <w:tab w:val="left" w:pos="3686"/>
        </w:tabs>
      </w:pPr>
    </w:p>
    <w:p w14:paraId="0A00D829" w14:textId="200F947B" w:rsidR="0019291F" w:rsidRDefault="0019291F" w:rsidP="001C1C89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00B45870">
        <w:t>3</w:t>
      </w:r>
    </w:p>
    <w:p w14:paraId="0A00D82A" w14:textId="77777777" w:rsidR="0019291F" w:rsidRDefault="0019291F" w:rsidP="001C1C89">
      <w:pPr>
        <w:tabs>
          <w:tab w:val="left" w:pos="3686"/>
        </w:tabs>
      </w:pPr>
    </w:p>
    <w:p w14:paraId="0A00D82B" w14:textId="7ACA56A8" w:rsidR="0019291F" w:rsidRPr="0019291F" w:rsidRDefault="0019291F" w:rsidP="001C1C89">
      <w:pPr>
        <w:tabs>
          <w:tab w:val="left" w:pos="368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0A00D82C" w14:textId="77777777" w:rsidR="0015158B" w:rsidRPr="002E14B7" w:rsidRDefault="0015158B" w:rsidP="001C1C89">
      <w:pPr>
        <w:tabs>
          <w:tab w:val="left" w:pos="3686"/>
        </w:tabs>
        <w:rPr>
          <w:highlight w:val="yellow"/>
        </w:rPr>
      </w:pPr>
    </w:p>
    <w:p w14:paraId="0A00D82D" w14:textId="1192957F" w:rsidR="009B4CB1" w:rsidRPr="0019291F" w:rsidRDefault="0015158B" w:rsidP="001C1C89">
      <w:pPr>
        <w:tabs>
          <w:tab w:val="left" w:pos="3686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0A00D82E" w14:textId="77777777" w:rsidR="009B4CB1" w:rsidRPr="0019291F" w:rsidRDefault="00B45870" w:rsidP="001C1C89">
      <w:pPr>
        <w:pStyle w:val="OFWEL"/>
        <w:tabs>
          <w:tab w:val="left" w:pos="3686"/>
        </w:tabs>
        <w:ind w:left="2880" w:firstLine="806"/>
      </w:pPr>
      <w:r>
        <w:t>Automatisch</w:t>
      </w:r>
    </w:p>
    <w:p w14:paraId="0A00D82F" w14:textId="77777777" w:rsidR="00A93A8D" w:rsidRDefault="00A93A8D" w:rsidP="001C1C89">
      <w:pPr>
        <w:tabs>
          <w:tab w:val="left" w:pos="3686"/>
        </w:tabs>
      </w:pPr>
    </w:p>
    <w:p w14:paraId="0A00D830" w14:textId="46F05388" w:rsidR="00FA2F34" w:rsidRDefault="00FA2F34" w:rsidP="001C1C89">
      <w:pPr>
        <w:tabs>
          <w:tab w:val="left" w:pos="3686"/>
        </w:tabs>
      </w:pPr>
      <w:r>
        <w:t>Regeling:</w:t>
      </w:r>
      <w:r>
        <w:tab/>
        <w:t>Servomotor</w:t>
      </w:r>
    </w:p>
    <w:p w14:paraId="0A00D831" w14:textId="77777777" w:rsidR="00A93A8D" w:rsidRDefault="00A93A8D" w:rsidP="001C1C89">
      <w:pPr>
        <w:tabs>
          <w:tab w:val="left" w:pos="3686"/>
        </w:tabs>
      </w:pPr>
    </w:p>
    <w:p w14:paraId="0A00D832" w14:textId="77777777" w:rsidR="00A93A8D" w:rsidRPr="00A93A8D" w:rsidRDefault="00A93A8D" w:rsidP="001C1C89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A00D833" w14:textId="77777777" w:rsidR="00A93A8D" w:rsidRDefault="00A93A8D" w:rsidP="001C1C89">
      <w:pPr>
        <w:tabs>
          <w:tab w:val="left" w:pos="3686"/>
        </w:tabs>
      </w:pPr>
    </w:p>
    <w:p w14:paraId="0A00D834" w14:textId="77777777" w:rsidR="00A93A8D" w:rsidRDefault="00A93A8D" w:rsidP="001C1C89">
      <w:pPr>
        <w:tabs>
          <w:tab w:val="left" w:pos="3686"/>
        </w:tabs>
      </w:pPr>
      <w:r>
        <w:t>Vermoedelijke hoeveelheid (VH)</w:t>
      </w:r>
    </w:p>
    <w:p w14:paraId="0A00D835" w14:textId="77777777" w:rsidR="00A93A8D" w:rsidRDefault="00A93A8D" w:rsidP="001C1C89">
      <w:pPr>
        <w:tabs>
          <w:tab w:val="left" w:pos="3686"/>
        </w:tabs>
      </w:pPr>
    </w:p>
    <w:p w14:paraId="0A00D836" w14:textId="77777777" w:rsidR="00A93A8D" w:rsidRPr="00A93A8D" w:rsidRDefault="00A93A8D" w:rsidP="001C1C89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0A00D837" w14:textId="77777777" w:rsidR="00A93A8D" w:rsidRDefault="00A93A8D" w:rsidP="001C1C89">
      <w:pPr>
        <w:tabs>
          <w:tab w:val="left" w:pos="3686"/>
        </w:tabs>
      </w:pPr>
    </w:p>
    <w:p w14:paraId="0A00D838" w14:textId="151D45E9" w:rsidR="00A93A8D" w:rsidRDefault="00A93A8D" w:rsidP="001C1C89">
      <w:pPr>
        <w:tabs>
          <w:tab w:val="left" w:pos="3686"/>
        </w:tabs>
      </w:pPr>
      <w:r>
        <w:t>Meeteenheid:</w:t>
      </w:r>
      <w:r>
        <w:tab/>
        <w:t>mm</w:t>
      </w:r>
    </w:p>
    <w:p w14:paraId="0A00D839" w14:textId="77777777" w:rsidR="00A93A8D" w:rsidRDefault="00A93A8D" w:rsidP="0015158B"/>
    <w:p w14:paraId="0A00D83A" w14:textId="77777777" w:rsidR="00A93A8D" w:rsidRPr="00A93A8D" w:rsidRDefault="00A93A8D" w:rsidP="0015158B">
      <w:r>
        <w:t>Meetcode:</w:t>
      </w:r>
    </w:p>
    <w:p w14:paraId="0A00D83B" w14:textId="77777777" w:rsidR="008D3E57" w:rsidRDefault="008D3E57">
      <w:pPr>
        <w:jc w:val="left"/>
        <w:rPr>
          <w:b/>
          <w:u w:val="single"/>
        </w:rPr>
      </w:pPr>
    </w:p>
    <w:p w14:paraId="0A00D83C" w14:textId="77777777" w:rsidR="00E070A5" w:rsidRDefault="0019291F" w:rsidP="00E070A5">
      <w:pPr>
        <w:pStyle w:val="Kop5"/>
      </w:pPr>
      <w:r w:rsidRPr="0019291F">
        <w:t>Opmerking:</w:t>
      </w:r>
    </w:p>
    <w:p w14:paraId="0A00D83D" w14:textId="77777777" w:rsidR="00FA2F34" w:rsidRDefault="00FA2F34" w:rsidP="00FA2F34"/>
    <w:p w14:paraId="0A00D83F" w14:textId="1F0FC6A6"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</w:t>
      </w:r>
    </w:p>
    <w:p w14:paraId="0A00D840" w14:textId="77777777" w:rsidR="00FA2F34" w:rsidRDefault="00FA2F34" w:rsidP="00FA2F34">
      <w:pPr>
        <w:pStyle w:val="Meting"/>
        <w:ind w:left="0" w:firstLine="0"/>
      </w:pPr>
    </w:p>
    <w:p w14:paraId="0A00D841" w14:textId="311EBD74" w:rsidR="0019291F" w:rsidRDefault="0019291F" w:rsidP="00FA2F34">
      <w:pPr>
        <w:pStyle w:val="Meting"/>
      </w:pPr>
      <w:r>
        <w:t xml:space="preserve">Alle octaafbandwaarden (in dB) zijn vrij op te vragen bij </w:t>
      </w:r>
      <w:r w:rsidR="001C1C89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0A00D842" w14:textId="61BE33D2"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="001C1C89">
        <w:rPr>
          <w:rStyle w:val="MerkChar"/>
        </w:rPr>
        <w:t>DUCO</w:t>
      </w:r>
      <w:r w:rsidR="001C1C89" w:rsidRPr="0022637C">
        <w:rPr>
          <w:rStyle w:val="MerkChar"/>
        </w:rPr>
        <w:t xml:space="preserve"> </w:t>
      </w:r>
      <w:proofErr w:type="spellStart"/>
      <w:r w:rsidR="001C1C89" w:rsidRPr="0022637C">
        <w:rPr>
          <w:rStyle w:val="MerkChar"/>
        </w:rPr>
        <w:t>Ventilation</w:t>
      </w:r>
      <w:proofErr w:type="spellEnd"/>
      <w:r w:rsidR="001C1C89" w:rsidRPr="0022637C">
        <w:rPr>
          <w:rStyle w:val="MerkChar"/>
        </w:rPr>
        <w:t xml:space="preserve"> &amp; Sun Control</w:t>
      </w:r>
      <w:r w:rsidR="001C1C89">
        <w:t xml:space="preserve"> </w:t>
      </w:r>
      <w:r>
        <w:t>voor commerciële en technische assistentie (montage- en plaatsingsinstructies, onderdelenlijsten, berekeningen...).</w:t>
      </w:r>
    </w:p>
    <w:p w14:paraId="0A00D843" w14:textId="58D6DAA0"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</w:t>
      </w:r>
    </w:p>
    <w:p w14:paraId="0A00D844" w14:textId="458E1613" w:rsidR="0072049F" w:rsidRDefault="0019291F" w:rsidP="0019291F">
      <w:pPr>
        <w:pStyle w:val="Meting"/>
      </w:pPr>
      <w:r>
        <w:t>Metalen ventilatieroosters met suskasten leveren onder KOMO-attest</w:t>
      </w:r>
    </w:p>
    <w:sectPr w:rsidR="0072049F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D847" w14:textId="77777777" w:rsidR="00D23091" w:rsidRDefault="00D23091">
      <w:r>
        <w:separator/>
      </w:r>
    </w:p>
  </w:endnote>
  <w:endnote w:type="continuationSeparator" w:id="0">
    <w:p w14:paraId="0A00D848" w14:textId="77777777" w:rsidR="00D23091" w:rsidRDefault="00D2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B" w14:textId="77777777" w:rsidR="00D23091" w:rsidRDefault="001C1C89">
    <w:pPr>
      <w:pStyle w:val="Voettekst"/>
    </w:pPr>
    <w:r>
      <w:rPr>
        <w:noProof/>
        <w:lang w:eastAsia="nl-BE"/>
      </w:rPr>
      <w:object w:dxaOrig="1440" w:dyaOrig="1440" w14:anchorId="0A00D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73061831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D845" w14:textId="77777777" w:rsidR="00D23091" w:rsidRDefault="00D23091">
      <w:r>
        <w:separator/>
      </w:r>
    </w:p>
  </w:footnote>
  <w:footnote w:type="continuationSeparator" w:id="0">
    <w:p w14:paraId="0A00D846" w14:textId="77777777" w:rsidR="00D23091" w:rsidRDefault="00D2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9" w14:textId="77777777"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356742">
      <w:fldChar w:fldCharType="begin"/>
    </w:r>
    <w:r w:rsidR="00356742">
      <w:instrText>PAGE</w:instrText>
    </w:r>
    <w:r w:rsidR="00356742">
      <w:fldChar w:fldCharType="separate"/>
    </w:r>
    <w:r>
      <w:t>232</w:t>
    </w:r>
    <w:r w:rsidR="0035674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A" w14:textId="77777777"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356742">
      <w:fldChar w:fldCharType="begin"/>
    </w:r>
    <w:r w:rsidR="00356742">
      <w:instrText>PAGE</w:instrText>
    </w:r>
    <w:r w:rsidR="00356742">
      <w:fldChar w:fldCharType="separate"/>
    </w:r>
    <w:r w:rsidR="0027084B">
      <w:rPr>
        <w:noProof/>
      </w:rPr>
      <w:t>2</w:t>
    </w:r>
    <w:r w:rsidR="0035674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637027997">
    <w:abstractNumId w:val="0"/>
  </w:num>
  <w:num w:numId="2" w16cid:durableId="4672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A7D47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0594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1C89"/>
    <w:rsid w:val="001C5E46"/>
    <w:rsid w:val="001C7CE2"/>
    <w:rsid w:val="001D20C5"/>
    <w:rsid w:val="001D2A39"/>
    <w:rsid w:val="001F2FA3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084B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56742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E32AF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0F9A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1794"/>
    <w:rsid w:val="008C6696"/>
    <w:rsid w:val="008D3E57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9F5F94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85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A7317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00D79B"/>
  <w15:docId w15:val="{E327398C-D85C-414F-8548-9FBD27E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9AF32-9912-4323-ABA5-605B2BD6F955}"/>
</file>

<file path=customXml/itemProps2.xml><?xml version="1.0" encoding="utf-8"?>
<ds:datastoreItem xmlns:ds="http://schemas.openxmlformats.org/officeDocument/2006/customXml" ds:itemID="{89BCDF5D-9B17-4EE0-9721-815391F3A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9816-3F27-4BE9-8125-FA95A885D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480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28</cp:revision>
  <cp:lastPrinted>2016-06-21T09:09:00Z</cp:lastPrinted>
  <dcterms:created xsi:type="dcterms:W3CDTF">2016-05-18T09:50:00Z</dcterms:created>
  <dcterms:modified xsi:type="dcterms:W3CDTF">2022-11-22T09:32:00Z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