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27166C47" w14:textId="26D4D754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>
        <w:rPr>
          <w:rStyle w:val="Referentie"/>
        </w:rPr>
        <w:t>D</w:t>
      </w:r>
      <w:r w:rsidR="002D2240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7A00DE">
        <w:rPr>
          <w:rStyle w:val="Referentie"/>
        </w:rPr>
        <w:t xml:space="preserve">Alto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070A5" w:rsidP="00E070A5" w:rsidRDefault="00E070A5" w14:paraId="22449691" w14:textId="77777777">
      <w:pPr>
        <w:pStyle w:val="Volgnr"/>
      </w:pPr>
      <w:r>
        <w:t xml:space="preserve">volgnr.  </w:t>
      </w:r>
      <w:r w:rsidR="004A41A4">
        <w:fldChar w:fldCharType="begin"/>
      </w:r>
      <w:r w:rsidR="004A41A4">
        <w:instrText xml:space="preserve"> SEQ nr </w:instrText>
      </w:r>
      <w:r w:rsidR="004A41A4">
        <w:fldChar w:fldCharType="separate"/>
      </w:r>
      <w:r w:rsidR="001032A0">
        <w:rPr>
          <w:noProof/>
        </w:rPr>
        <w:t>1</w:t>
      </w:r>
      <w:r w:rsidR="004A41A4">
        <w:rPr>
          <w:noProof/>
        </w:rPr>
        <w:fldChar w:fldCharType="end"/>
      </w:r>
    </w:p>
    <w:p w:rsidR="00E070A5" w:rsidP="00E070A5" w:rsidRDefault="00E070A5" w14:paraId="3C510A0C" w14:textId="77777777">
      <w:pPr>
        <w:pStyle w:val="Kop5"/>
      </w:pPr>
      <w:r>
        <w:t>Omschrijving:</w:t>
      </w:r>
    </w:p>
    <w:p w:rsidR="003004B1" w:rsidP="00E070A5" w:rsidRDefault="00A43190" w14:paraId="0BFB523E" w14:textId="77777777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A00DE">
        <w:rPr>
          <w:rStyle w:val="MerkChar"/>
        </w:rPr>
        <w:t xml:space="preserve">Alto </w:t>
      </w:r>
      <w:r w:rsidRPr="00894003" w:rsidR="00E070A5">
        <w:rPr>
          <w:rStyle w:val="MerkChar"/>
        </w:rPr>
        <w:t>ZR</w:t>
      </w:r>
      <w:r w:rsidRPr="00894003" w:rsidR="00894003">
        <w:t xml:space="preserve">, </w:t>
      </w:r>
      <w:r w:rsidRPr="00E070A5" w:rsidR="003004B1">
        <w:t>thermisch geïsoleerd</w:t>
      </w:r>
      <w:r w:rsidR="00D93EE3">
        <w:t>, geluiddempend, zelfregelend klepventilatierooster.</w:t>
      </w:r>
    </w:p>
    <w:p w:rsidR="00130D42" w:rsidP="00E070A5" w:rsidRDefault="00130D42" w14:paraId="438ECCDF" w14:textId="77777777"/>
    <w:p w:rsidR="00130D42" w:rsidP="00E070A5" w:rsidRDefault="00EB0BA8" w14:paraId="58565144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027877C5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629780C7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693445AF" w14:textId="578C4FC2">
      <w:r w:rsidRPr="00E070A5">
        <w:t>Open/gesloten stand is zichtbaar vanop afstand dankzij een groen/rood indicatie.</w:t>
      </w:r>
    </w:p>
    <w:p w:rsidR="00130D42" w:rsidP="00E070A5" w:rsidRDefault="00E070A5" w14:paraId="156230EE" w14:textId="7F9A9230">
      <w:r w:rsidRPr="00E070A5">
        <w:t xml:space="preserve">Geschikt voor plaatsing </w:t>
      </w:r>
      <w:r w:rsidRPr="00063C25">
        <w:t xml:space="preserve">in </w:t>
      </w:r>
      <w:r w:rsidRPr="00063C25" w:rsidR="00FA077E">
        <w:t xml:space="preserve">of op </w:t>
      </w:r>
      <w:r w:rsidRPr="00063C25">
        <w:t>houten</w:t>
      </w:r>
      <w:r w:rsidRPr="00E070A5">
        <w:t>, kunststof of aluminium</w:t>
      </w:r>
      <w:r w:rsidR="007A00DE">
        <w:t xml:space="preserve"> </w:t>
      </w:r>
      <w:r w:rsidRPr="00E070A5">
        <w:t>raam.</w:t>
      </w:r>
    </w:p>
    <w:p w:rsidR="00E070A5" w:rsidP="00E070A5" w:rsidRDefault="00E070A5" w14:paraId="72FBD294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7A00DE" w:rsidP="00E070A5" w:rsidRDefault="007A00DE" w14:paraId="41CA79D7" w14:textId="77777777">
      <w:r>
        <w:t>Geschikt voor hoogbouw (tot 40 m hoogte).</w:t>
      </w:r>
    </w:p>
    <w:p w:rsidRPr="00E070A5" w:rsidR="00130D42" w:rsidP="00E070A5" w:rsidRDefault="00130D42" w14:paraId="0FB11389" w14:textId="77777777"/>
    <w:p w:rsidR="00E070A5" w:rsidP="00E070A5" w:rsidRDefault="00E070A5" w14:paraId="17472DDD" w14:textId="77777777">
      <w:pPr>
        <w:pStyle w:val="Kop5"/>
      </w:pPr>
      <w:r>
        <w:t>Materiaal:</w:t>
      </w:r>
    </w:p>
    <w:p w:rsidR="00E070A5" w:rsidP="00E070A5" w:rsidRDefault="00E070A5" w14:paraId="20B72884" w14:textId="12CA5A2A">
      <w:r w:rsidRPr="008535D5">
        <w:t>Aluminium: EN AW – 6063 T66</w:t>
      </w:r>
    </w:p>
    <w:p w:rsidRPr="008535D5" w:rsidR="007A00DE" w:rsidP="00E070A5" w:rsidRDefault="007A00DE" w14:paraId="2D9A1065" w14:textId="77F1BA8C">
      <w:r>
        <w:t>Kunststof: ABS en PP</w:t>
      </w:r>
    </w:p>
    <w:p w:rsidRPr="008535D5" w:rsidR="00E070A5" w:rsidP="00E070A5" w:rsidRDefault="00E070A5" w14:paraId="0A73AE43" w14:textId="685F4C3C">
      <w:r w:rsidRPr="008535D5">
        <w:t>Oppervlaktebehandeling: standaard naturel geanodiseerd (15 - 20 µ</w:t>
      </w:r>
      <w:r w:rsidR="007A00DE">
        <w:t>m</w:t>
      </w:r>
      <w:r w:rsidRPr="008535D5">
        <w:t>)</w:t>
      </w:r>
    </w:p>
    <w:p w:rsidRPr="008535D5" w:rsidR="00E070A5" w:rsidP="00E070A5" w:rsidRDefault="00E070A5" w14:paraId="12F10354" w14:textId="2AFC79B5">
      <w:r w:rsidRPr="008535D5">
        <w:t>Gemoffeld polyester poedercoating (60 - 80 µ</w:t>
      </w:r>
      <w:r w:rsidR="007A00DE">
        <w:t>m</w:t>
      </w:r>
      <w:r w:rsidRPr="008535D5">
        <w:t>)</w:t>
      </w:r>
    </w:p>
    <w:p w:rsidR="00E070A5" w:rsidP="00E070A5" w:rsidRDefault="00224915" w14:paraId="43196FD4" w14:textId="514F2FFF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41E3E857" w14:textId="65F13635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5F5520A7" w14:textId="77777777"/>
    <w:p w:rsidRPr="00130D42" w:rsidR="00E070A5" w:rsidP="00E070A5" w:rsidRDefault="00E070A5" w14:paraId="5FD298B5" w14:textId="77777777">
      <w:pPr>
        <w:pStyle w:val="Kop5"/>
      </w:pPr>
      <w:r w:rsidRPr="00130D42">
        <w:t>Uitvoering:</w:t>
      </w:r>
    </w:p>
    <w:p w:rsidR="004E7513" w:rsidP="004E7513" w:rsidRDefault="00130D42" w14:paraId="2D394321" w14:textId="71B970A8">
      <w:r w:rsidRPr="00130D42">
        <w:t>Kleur:</w:t>
      </w:r>
      <w:r w:rsidRPr="00130D42">
        <w:tab/>
      </w:r>
      <w:r w:rsidRPr="00130D42" w:rsidR="00E070A5">
        <w:t>...</w:t>
      </w:r>
    </w:p>
    <w:p w:rsidRPr="00CF6D22" w:rsidR="00E070A5" w:rsidP="004E7513" w:rsidRDefault="00E070A5" w14:paraId="08D107A2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561E7FA2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7A00DE">
        <w:t>geanodiseerd</w:t>
      </w:r>
      <w:proofErr w:type="spellEnd"/>
      <w:r w:rsidR="007A00DE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6B134304" w14:textId="77777777">
      <w:pPr>
        <w:rPr>
          <w:lang w:val="en-US"/>
        </w:rPr>
      </w:pPr>
    </w:p>
    <w:p w:rsidR="00224915" w:rsidP="00224915" w:rsidRDefault="00224915" w14:paraId="5CFED023" w14:textId="77777777">
      <w:r>
        <w:t>Kleur kopschot: …</w:t>
      </w:r>
    </w:p>
    <w:p w:rsidR="00224915" w:rsidP="00A17CB6" w:rsidRDefault="00224915" w14:paraId="3683A6E8" w14:textId="77777777">
      <w:pPr>
        <w:pStyle w:val="OFWEL"/>
      </w:pPr>
      <w:r>
        <w:tab/>
      </w:r>
      <w:r w:rsidR="007A00DE">
        <w:t>Wit en/of z</w:t>
      </w:r>
      <w:r>
        <w:t>wart</w:t>
      </w:r>
    </w:p>
    <w:p w:rsidR="00A17CB6" w:rsidP="00A17CB6" w:rsidRDefault="00A17CB6" w14:paraId="73A6E41A" w14:textId="77777777">
      <w:pPr>
        <w:pStyle w:val="OFWEL"/>
      </w:pPr>
      <w:r>
        <w:tab/>
      </w:r>
    </w:p>
    <w:p w:rsidRPr="00A17CB6" w:rsidR="00F746F9" w:rsidP="00F746F9" w:rsidRDefault="00F746F9" w14:paraId="6489A0C5" w14:textId="77777777">
      <w:pPr>
        <w:pStyle w:val="Kop5"/>
      </w:pPr>
      <w:r w:rsidRPr="00A17CB6">
        <w:t>Technische specificaties</w:t>
      </w:r>
    </w:p>
    <w:p w:rsidRPr="00A17CB6" w:rsidR="00A17CB6" w:rsidP="0015158B" w:rsidRDefault="000C35AD" w14:paraId="0EE991FE" w14:textId="77777777">
      <w:r w:rsidRPr="000C35AD">
        <w:t>Geluidsniveauverschil volgens NEN EN ISO 717</w:t>
      </w:r>
    </w:p>
    <w:tbl>
      <w:tblPr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5"/>
        <w:gridCol w:w="1257"/>
        <w:gridCol w:w="1227"/>
        <w:gridCol w:w="1147"/>
        <w:gridCol w:w="1160"/>
        <w:gridCol w:w="1198"/>
        <w:gridCol w:w="1418"/>
      </w:tblGrid>
      <w:tr w:rsidRPr="004C5216" w:rsidR="007A00DE" w:rsidTr="007A00DE" w14:paraId="452A89B8" w14:textId="77777777">
        <w:trPr>
          <w:trHeight w:val="247"/>
        </w:trPr>
        <w:tc>
          <w:tcPr>
            <w:tcW w:w="1065" w:type="dxa"/>
            <w:shd w:val="clear" w:color="auto" w:fill="EAF1DD"/>
            <w:vAlign w:val="center"/>
          </w:tcPr>
          <w:p w:rsidRPr="004C5216" w:rsidR="007A00DE" w:rsidP="00201421" w:rsidRDefault="007A00DE" w14:paraId="31926A62" w14:textId="77777777"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Alto ZR</w:t>
            </w:r>
          </w:p>
        </w:tc>
        <w:tc>
          <w:tcPr>
            <w:tcW w:w="1257" w:type="dxa"/>
            <w:shd w:val="clear" w:color="auto" w:fill="EAF1DD"/>
            <w:vAlign w:val="center"/>
          </w:tcPr>
          <w:p w:rsidRPr="004C5216" w:rsidR="007A00DE" w:rsidP="00FF0425" w:rsidRDefault="007A00DE" w14:paraId="5907F26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227" w:type="dxa"/>
            <w:shd w:val="clear" w:color="auto" w:fill="EAF1DD"/>
            <w:vAlign w:val="center"/>
          </w:tcPr>
          <w:p w:rsidRPr="004C5216" w:rsidR="007A00DE" w:rsidP="00FF0425" w:rsidRDefault="007A00DE" w14:paraId="20EBAAE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Pr="004C5216" w:rsidR="007A00DE" w:rsidP="00FF0425" w:rsidRDefault="007A00DE" w14:paraId="0C08CE1E" w14:textId="77777777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47" w:type="dxa"/>
            <w:shd w:val="clear" w:color="auto" w:fill="EAF1DD"/>
            <w:vAlign w:val="center"/>
          </w:tcPr>
          <w:p w:rsidRPr="004C5216" w:rsidR="007A00DE" w:rsidP="00FF0425" w:rsidRDefault="007A00DE" w14:paraId="48D8191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Pr="004C5216" w:rsidR="007A00DE" w:rsidP="00FF0425" w:rsidRDefault="007A00DE" w14:paraId="25471FB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7A00DE" w:rsidP="00FF0425" w:rsidRDefault="007A00DE" w14:paraId="34983DD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60" w:type="dxa"/>
            <w:shd w:val="clear" w:color="auto" w:fill="EAF1DD"/>
            <w:vAlign w:val="center"/>
          </w:tcPr>
          <w:p w:rsidRPr="004C5216" w:rsidR="007A00DE" w:rsidP="00FF0425" w:rsidRDefault="007A00DE" w14:paraId="4F8A42B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Pr="004C5216" w:rsidR="007A00DE" w:rsidP="00FF0425" w:rsidRDefault="007A00DE" w14:paraId="062D605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7A00DE" w:rsidP="00FF0425" w:rsidRDefault="007A00DE" w14:paraId="15D67E0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Pr="004C5216" w:rsidR="007A00DE" w:rsidP="0022637C" w:rsidRDefault="007A00DE" w14:paraId="60AD3C1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Pr="004C5216" w:rsidR="007A00DE" w:rsidP="0022637C" w:rsidRDefault="007A00DE" w14:paraId="70E61F2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418" w:type="dxa"/>
            <w:shd w:val="clear" w:color="auto" w:fill="EAF1DD"/>
          </w:tcPr>
          <w:p w:rsidRPr="004C5216" w:rsidR="007A00DE" w:rsidRDefault="007A00DE" w14:paraId="474535B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Pr="004C5216" w:rsidR="007A00DE" w:rsidTr="007A00DE" w14:paraId="5518A866" w14:textId="77777777">
        <w:tc>
          <w:tcPr>
            <w:tcW w:w="1065" w:type="dxa"/>
            <w:vMerge w:val="restart"/>
            <w:shd w:val="clear" w:color="auto" w:fill="auto"/>
            <w:vAlign w:val="center"/>
          </w:tcPr>
          <w:p w:rsidRPr="004C5216" w:rsidR="007A00DE" w:rsidP="0022637C" w:rsidRDefault="007A00DE" w14:paraId="0BF22253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Pr="004C5216" w:rsidR="007A00DE" w:rsidP="00FF0425" w:rsidRDefault="007A00DE" w14:paraId="631B92C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27" w:type="dxa"/>
          </w:tcPr>
          <w:p w:rsidRPr="004C5216" w:rsidR="007A00DE" w:rsidP="00B7431B" w:rsidRDefault="0058557B" w14:paraId="33D9F6B1" w14:textId="12660F9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  <w:r w:rsidRPr="004C5216" w:rsidR="007A00DE">
              <w:rPr>
                <w:rFonts w:ascii="Calibri" w:hAnsi="Calibri"/>
              </w:rPr>
              <w:t xml:space="preserve"> (-</w:t>
            </w:r>
            <w:r>
              <w:rPr>
                <w:rFonts w:ascii="Calibri" w:hAnsi="Calibri"/>
              </w:rPr>
              <w:t>2</w:t>
            </w:r>
            <w:r w:rsidRPr="004C5216" w:rsidR="007A00DE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6</w:t>
            </w:r>
            <w:r w:rsidRPr="004C5216" w:rsidR="007A00DE">
              <w:rPr>
                <w:rFonts w:ascii="Calibri" w:hAnsi="Calibri"/>
              </w:rPr>
              <w:t>)</w:t>
            </w:r>
          </w:p>
        </w:tc>
        <w:tc>
          <w:tcPr>
            <w:tcW w:w="1147" w:type="dxa"/>
            <w:vAlign w:val="bottom"/>
          </w:tcPr>
          <w:p w:rsidRPr="004C5216" w:rsidR="007A00DE" w:rsidP="00FF0425" w:rsidRDefault="007A00DE" w14:paraId="4BD9B273" w14:textId="7E30E4A8">
            <w:pPr>
              <w:jc w:val="center"/>
              <w:rPr>
                <w:rFonts w:cs="Arial"/>
              </w:rPr>
            </w:pPr>
            <w:r w:rsidRPr="004C5216">
              <w:rPr>
                <w:rFonts w:cs="Arial"/>
              </w:rPr>
              <w:t>4</w:t>
            </w:r>
            <w:r w:rsidR="0058557B">
              <w:rPr>
                <w:rFonts w:cs="Arial"/>
              </w:rPr>
              <w:t>4</w:t>
            </w:r>
          </w:p>
        </w:tc>
        <w:tc>
          <w:tcPr>
            <w:tcW w:w="1160" w:type="dxa"/>
            <w:vAlign w:val="bottom"/>
          </w:tcPr>
          <w:p w:rsidRPr="004C5216" w:rsidR="007A00DE" w:rsidP="00FF0425" w:rsidRDefault="0058557B" w14:paraId="799FD0EC" w14:textId="335D4A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98" w:type="dxa"/>
          </w:tcPr>
          <w:p w:rsidRPr="004C5216" w:rsidR="007A00DE" w:rsidP="00FF0425" w:rsidRDefault="0058557B" w14:paraId="031EE433" w14:textId="6811F7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10,8</w:t>
            </w:r>
          </w:p>
        </w:tc>
        <w:tc>
          <w:tcPr>
            <w:tcW w:w="1418" w:type="dxa"/>
          </w:tcPr>
          <w:p w:rsidR="007A00DE" w:rsidP="007A00DE" w:rsidRDefault="007A00DE" w14:paraId="532532BF" w14:textId="65A434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58557B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(-</w:t>
            </w:r>
            <w:r w:rsidR="0058557B">
              <w:rPr>
                <w:rFonts w:cs="Arial"/>
              </w:rPr>
              <w:t>2</w:t>
            </w:r>
            <w:r>
              <w:rPr>
                <w:rFonts w:cs="Arial"/>
              </w:rPr>
              <w:t>;-</w:t>
            </w:r>
            <w:r w:rsidR="0058557B">
              <w:rPr>
                <w:rFonts w:cs="Arial"/>
              </w:rPr>
              <w:t>6</w:t>
            </w:r>
            <w:r>
              <w:rPr>
                <w:rFonts w:cs="Arial"/>
              </w:rPr>
              <w:t>)</w:t>
            </w:r>
          </w:p>
        </w:tc>
      </w:tr>
      <w:tr w:rsidRPr="004C5216" w:rsidR="007A00DE" w:rsidTr="007A00DE" w14:paraId="1642AB59" w14:textId="77777777">
        <w:tc>
          <w:tcPr>
            <w:tcW w:w="1065" w:type="dxa"/>
            <w:vMerge/>
            <w:shd w:val="clear" w:color="auto" w:fill="auto"/>
          </w:tcPr>
          <w:p w:rsidRPr="004C5216" w:rsidR="007A00DE" w:rsidP="00FF0425" w:rsidRDefault="007A00DE" w14:paraId="2E0127D3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Pr="004C5216" w:rsidR="007A00DE" w:rsidP="00FF0425" w:rsidRDefault="007A00DE" w14:paraId="7D618A2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27" w:type="dxa"/>
          </w:tcPr>
          <w:p w:rsidRPr="004C5216" w:rsidR="007A00DE" w:rsidP="00B7431B" w:rsidRDefault="007A00DE" w14:paraId="21FE5629" w14:textId="2E0CA28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4</w:t>
            </w:r>
            <w:r w:rsidR="0058557B"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 xml:space="preserve"> (-1;-</w:t>
            </w:r>
            <w:r w:rsidR="0058557B">
              <w:rPr>
                <w:rFonts w:ascii="Calibri" w:hAnsi="Calibri"/>
              </w:rPr>
              <w:t>5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47" w:type="dxa"/>
            <w:vAlign w:val="bottom"/>
          </w:tcPr>
          <w:p w:rsidRPr="004C5216" w:rsidR="007A00DE" w:rsidP="00B7431B" w:rsidRDefault="0058557B" w14:paraId="353C21C3" w14:textId="777FDD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160" w:type="dxa"/>
            <w:vAlign w:val="bottom"/>
          </w:tcPr>
          <w:p w:rsidRPr="004C5216" w:rsidR="007A00DE" w:rsidP="00FF0425" w:rsidRDefault="0058557B" w14:paraId="5EE7F886" w14:textId="69C216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198" w:type="dxa"/>
          </w:tcPr>
          <w:p w:rsidRPr="004C5216" w:rsidR="007A00DE" w:rsidP="00FF0425" w:rsidRDefault="0058557B" w14:paraId="04361FD9" w14:textId="2DDB56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9,4</w:t>
            </w:r>
          </w:p>
        </w:tc>
        <w:tc>
          <w:tcPr>
            <w:tcW w:w="1418" w:type="dxa"/>
          </w:tcPr>
          <w:p w:rsidR="007A00DE" w:rsidP="007A00DE" w:rsidRDefault="0058557B" w14:paraId="2B708247" w14:textId="738ED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  <w:r w:rsidR="007A00DE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7A00DE">
              <w:rPr>
                <w:rFonts w:cs="Arial"/>
              </w:rPr>
              <w:t>;-</w:t>
            </w:r>
            <w:r>
              <w:rPr>
                <w:rFonts w:cs="Arial"/>
              </w:rPr>
              <w:t>5</w:t>
            </w:r>
            <w:r w:rsidR="007A00DE">
              <w:rPr>
                <w:rFonts w:cs="Arial"/>
              </w:rPr>
              <w:t>)</w:t>
            </w:r>
          </w:p>
        </w:tc>
      </w:tr>
      <w:tr w:rsidRPr="004C5216" w:rsidR="007A00DE" w:rsidTr="007A00DE" w14:paraId="12BFBA77" w14:textId="77777777">
        <w:tc>
          <w:tcPr>
            <w:tcW w:w="1065" w:type="dxa"/>
            <w:vMerge/>
            <w:shd w:val="clear" w:color="auto" w:fill="auto"/>
          </w:tcPr>
          <w:p w:rsidRPr="004C5216" w:rsidR="007A00DE" w:rsidP="00FF0425" w:rsidRDefault="007A00DE" w14:paraId="16B428BC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Pr="004C5216" w:rsidR="007A00DE" w:rsidP="00FF0425" w:rsidRDefault="007A00DE" w14:paraId="188B7F0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27" w:type="dxa"/>
          </w:tcPr>
          <w:p w:rsidRPr="004C5216" w:rsidR="007A00DE" w:rsidP="004C5216" w:rsidRDefault="007A00DE" w14:paraId="3A940083" w14:textId="55AE17DA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4</w:t>
            </w:r>
            <w:r w:rsidR="0058557B">
              <w:rPr>
                <w:rFonts w:ascii="Calibri" w:hAnsi="Calibri"/>
              </w:rPr>
              <w:t>0</w:t>
            </w:r>
            <w:r w:rsidRPr="004C5216">
              <w:rPr>
                <w:rFonts w:ascii="Calibri" w:hAnsi="Calibri"/>
              </w:rPr>
              <w:t xml:space="preserve"> (-1;-</w:t>
            </w:r>
            <w:r w:rsidR="0058557B"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47" w:type="dxa"/>
            <w:vAlign w:val="bottom"/>
          </w:tcPr>
          <w:p w:rsidRPr="004C5216" w:rsidR="007A00DE" w:rsidP="00FF0425" w:rsidRDefault="0058557B" w14:paraId="5AE46F70" w14:textId="176E8E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60" w:type="dxa"/>
            <w:vAlign w:val="bottom"/>
          </w:tcPr>
          <w:p w:rsidRPr="004C5216" w:rsidR="007A00DE" w:rsidP="004C5216" w:rsidRDefault="0058557B" w14:paraId="08941154" w14:textId="2A5FC99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98" w:type="dxa"/>
          </w:tcPr>
          <w:p w:rsidRPr="004C5216" w:rsidR="007A00DE" w:rsidP="00FF0425" w:rsidRDefault="0058557B" w14:paraId="33697DBC" w14:textId="3F1850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10,2</w:t>
            </w:r>
          </w:p>
        </w:tc>
        <w:tc>
          <w:tcPr>
            <w:tcW w:w="1418" w:type="dxa"/>
          </w:tcPr>
          <w:p w:rsidR="007A00DE" w:rsidRDefault="0058557B" w14:paraId="7109744E" w14:textId="028931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7A00DE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7A00DE">
              <w:rPr>
                <w:rFonts w:cs="Arial"/>
              </w:rPr>
              <w:t>;-</w:t>
            </w:r>
            <w:r>
              <w:rPr>
                <w:rFonts w:cs="Arial"/>
              </w:rPr>
              <w:t>6</w:t>
            </w:r>
            <w:r w:rsidR="007A00DE">
              <w:rPr>
                <w:rFonts w:cs="Arial"/>
              </w:rPr>
              <w:t>)</w:t>
            </w:r>
          </w:p>
        </w:tc>
      </w:tr>
      <w:tr w:rsidRPr="004C5216" w:rsidR="007A00DE" w:rsidTr="007A00DE" w14:paraId="5AC52A7E" w14:textId="77777777">
        <w:tc>
          <w:tcPr>
            <w:tcW w:w="1065" w:type="dxa"/>
            <w:vMerge/>
            <w:shd w:val="clear" w:color="auto" w:fill="auto"/>
          </w:tcPr>
          <w:p w:rsidRPr="004C5216" w:rsidR="007A00DE" w:rsidP="00FF0425" w:rsidRDefault="007A00DE" w14:paraId="606130E2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Pr="004C5216" w:rsidR="007A00DE" w:rsidP="00FF0425" w:rsidRDefault="007A00DE" w14:paraId="0B9D3D2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27" w:type="dxa"/>
          </w:tcPr>
          <w:p w:rsidRPr="004C5216" w:rsidR="007A00DE" w:rsidP="004C5216" w:rsidRDefault="0058557B" w14:paraId="2A3F95A0" w14:textId="3598618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Pr="004C5216" w:rsidR="007A00DE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4</w:t>
            </w:r>
            <w:r w:rsidRPr="004C5216" w:rsidR="007A00DE">
              <w:rPr>
                <w:rFonts w:ascii="Calibri" w:hAnsi="Calibri"/>
              </w:rPr>
              <w:t>)</w:t>
            </w:r>
          </w:p>
        </w:tc>
        <w:tc>
          <w:tcPr>
            <w:tcW w:w="1147" w:type="dxa"/>
            <w:vAlign w:val="bottom"/>
          </w:tcPr>
          <w:p w:rsidRPr="004C5216" w:rsidR="007A00DE" w:rsidP="00FF0425" w:rsidRDefault="0058557B" w14:paraId="645BE527" w14:textId="0AEEBC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160" w:type="dxa"/>
            <w:vAlign w:val="bottom"/>
          </w:tcPr>
          <w:p w:rsidRPr="004C5216" w:rsidR="007A00DE" w:rsidP="00FF0425" w:rsidRDefault="0058557B" w14:paraId="3472F4B1" w14:textId="17C8E8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198" w:type="dxa"/>
          </w:tcPr>
          <w:p w:rsidRPr="004C5216" w:rsidR="007A00DE" w:rsidP="00FF0425" w:rsidRDefault="0058557B" w14:paraId="3921F6E1" w14:textId="14D0AD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8,7</w:t>
            </w:r>
          </w:p>
        </w:tc>
        <w:tc>
          <w:tcPr>
            <w:tcW w:w="1418" w:type="dxa"/>
          </w:tcPr>
          <w:p w:rsidR="007A00DE" w:rsidP="007A00DE" w:rsidRDefault="0058557B" w14:paraId="6708E1A3" w14:textId="25FD3C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  <w:r w:rsidR="007A00DE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7A00DE">
              <w:rPr>
                <w:rFonts w:cs="Arial"/>
              </w:rPr>
              <w:t>;-</w:t>
            </w:r>
            <w:r>
              <w:rPr>
                <w:rFonts w:cs="Arial"/>
              </w:rPr>
              <w:t>5</w:t>
            </w:r>
            <w:r w:rsidR="007A00DE">
              <w:rPr>
                <w:rFonts w:cs="Arial"/>
              </w:rPr>
              <w:t>)</w:t>
            </w:r>
          </w:p>
        </w:tc>
      </w:tr>
    </w:tbl>
    <w:p w:rsidR="007A00DE" w:rsidP="007A00DE" w:rsidRDefault="007A00DE" w14:paraId="58FBFC6A" w14:textId="77777777"/>
    <w:p w:rsidR="007A00DE" w:rsidP="007A00DE" w:rsidRDefault="007A00DE" w14:paraId="560F43C6" w14:textId="77777777">
      <w:r>
        <w:t>Ventilatiecapaciteit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Pr="004C5216" w:rsidR="007A00DE" w14:paraId="2C6A5F42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7A00DE" w:rsidP="00201421" w:rsidRDefault="007A00DE" w14:paraId="22A7F7E5" w14:textId="77777777"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Alto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Pr="004C5216" w:rsidR="007A00DE" w:rsidRDefault="007A00DE" w14:paraId="20DDD46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7A00DE" w:rsidRDefault="007A00DE" w14:paraId="792B10F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7A00DE" w:rsidRDefault="007A00DE" w14:paraId="0436DCD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:rsidR="007A00DE" w:rsidRDefault="007A00DE" w14:paraId="47C35A4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Pr="004C5216" w:rsidR="007A00DE" w14:paraId="46A917D7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7A00DE" w:rsidRDefault="007A00DE" w14:paraId="07D5332F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Pr="004C5216" w:rsidR="007A00DE" w:rsidRDefault="007A00DE" w14:paraId="19193B23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7A00DE" w:rsidRDefault="007A00DE" w14:paraId="77FE75D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:rsidR="007A00DE" w:rsidRDefault="007A00DE" w14:paraId="77FCC2C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Pr="004C5216" w:rsidR="007A00DE" w:rsidRDefault="007A00DE" w14:paraId="36C9335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Pr="004C5216" w:rsidR="007A00DE" w:rsidRDefault="007A00DE" w14:paraId="5FC2A15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Pr="004C5216" w:rsidR="007A00DE" w:rsidRDefault="007A00DE" w14:paraId="48B4443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Pr="004C5216" w:rsidR="007A00DE" w14:paraId="4DAF3256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7A00DE" w:rsidRDefault="007A00DE" w14:paraId="60047F9A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7A00DE" w:rsidRDefault="007A00DE" w14:paraId="27A0116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Pr="004C5216" w:rsidR="007A00DE" w:rsidRDefault="007A00DE" w14:paraId="42C7BFA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7A00DE" w:rsidRDefault="007A00DE" w14:paraId="04106ED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:rsidRPr="004C5216" w:rsidR="007A00DE" w:rsidRDefault="007A00DE" w14:paraId="05781927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:rsidR="007A00DE" w:rsidRDefault="007A00DE" w14:paraId="6B699CBF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73,5</w:t>
            </w:r>
          </w:p>
        </w:tc>
      </w:tr>
      <w:tr w:rsidRPr="004C5216" w:rsidR="007A00DE" w14:paraId="75F8274A" w14:textId="77777777">
        <w:tc>
          <w:tcPr>
            <w:tcW w:w="1011" w:type="dxa"/>
            <w:vMerge/>
            <w:shd w:val="clear" w:color="auto" w:fill="auto"/>
          </w:tcPr>
          <w:p w:rsidRPr="004C5216" w:rsidR="007A00DE" w:rsidRDefault="007A00DE" w14:paraId="552AFD42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7A00DE" w:rsidRDefault="007A00DE" w14:paraId="6D42BC0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Pr="004C5216" w:rsidR="007A00DE" w:rsidRDefault="007A00DE" w14:paraId="3433ED0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:rsidR="007A00DE" w:rsidRDefault="007A00DE" w14:paraId="4717E31B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:rsidRPr="004C5216" w:rsidR="007A00DE" w:rsidRDefault="007A00DE" w14:paraId="7A704EEF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:rsidR="007A00DE" w:rsidRDefault="007A00DE" w14:paraId="419115A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81,6</w:t>
            </w:r>
          </w:p>
        </w:tc>
      </w:tr>
      <w:tr w:rsidRPr="004C5216" w:rsidR="007A00DE" w14:paraId="5BF5C9DF" w14:textId="77777777">
        <w:tc>
          <w:tcPr>
            <w:tcW w:w="1011" w:type="dxa"/>
            <w:vMerge/>
            <w:shd w:val="clear" w:color="auto" w:fill="auto"/>
          </w:tcPr>
          <w:p w:rsidRPr="004C5216" w:rsidR="007A00DE" w:rsidRDefault="007A00DE" w14:paraId="4C08459B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7A00DE" w:rsidRDefault="007A00DE" w14:paraId="746331B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Pr="004C5216" w:rsidR="007A00DE" w:rsidRDefault="007A00DE" w14:paraId="1C77DEC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:rsidR="007A00DE" w:rsidRDefault="007A00DE" w14:paraId="3DA9437E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:rsidRPr="004C5216" w:rsidR="007A00DE" w:rsidRDefault="007A00DE" w14:paraId="218F0727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:rsidR="007A00DE" w:rsidRDefault="007A00DE" w14:paraId="0712167F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128,4</w:t>
            </w:r>
          </w:p>
        </w:tc>
      </w:tr>
      <w:tr w:rsidRPr="004C5216" w:rsidR="007A00DE" w14:paraId="5DB76D8A" w14:textId="77777777">
        <w:tc>
          <w:tcPr>
            <w:tcW w:w="1011" w:type="dxa"/>
            <w:vMerge/>
            <w:shd w:val="clear" w:color="auto" w:fill="auto"/>
          </w:tcPr>
          <w:p w:rsidRPr="004C5216" w:rsidR="007A00DE" w:rsidRDefault="007A00DE" w14:paraId="7F4E51A4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7A00DE" w:rsidRDefault="007A00DE" w14:paraId="7A9EF46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Pr="004C5216" w:rsidR="007A00DE" w:rsidRDefault="007A00DE" w14:paraId="3F137FD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:rsidR="007A00DE" w:rsidRDefault="007A00DE" w14:paraId="6A1B51C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:rsidRPr="004C5216" w:rsidR="007A00DE" w:rsidRDefault="007A00DE" w14:paraId="351C81B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:rsidR="007A00DE" w:rsidRDefault="007A00DE" w14:paraId="21A8A46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110,4</w:t>
            </w:r>
          </w:p>
        </w:tc>
      </w:tr>
    </w:tbl>
    <w:p w:rsidR="007A00DE" w:rsidP="0015158B" w:rsidRDefault="007A00DE" w14:paraId="60F21F79" w14:textId="77777777"/>
    <w:p w:rsidR="007A00DE" w:rsidRDefault="007A00DE" w14:paraId="43AE44B7" w14:textId="77777777">
      <w:pPr>
        <w:jc w:val="left"/>
      </w:pPr>
      <w:r>
        <w:br w:type="page"/>
      </w:r>
    </w:p>
    <w:p w:rsidR="00530E5F" w:rsidP="00036058" w:rsidRDefault="00530E5F" w14:paraId="0F8EFF91" w14:textId="0E166E55">
      <w:pPr>
        <w:tabs>
          <w:tab w:val="left" w:pos="3686"/>
        </w:tabs>
        <w:jc w:val="left"/>
      </w:pPr>
      <w:r>
        <w:t>Afmeting (mm):</w:t>
      </w:r>
      <w:r>
        <w:tab/>
      </w:r>
      <w:r>
        <w:t>…</w:t>
      </w:r>
    </w:p>
    <w:p w:rsidR="00530E5F" w:rsidP="00036058" w:rsidRDefault="00530E5F" w14:paraId="7BEF2468" w14:textId="77777777">
      <w:pPr>
        <w:tabs>
          <w:tab w:val="left" w:pos="3686"/>
        </w:tabs>
        <w:jc w:val="left"/>
      </w:pPr>
    </w:p>
    <w:p w:rsidR="00530E5F" w:rsidP="00036058" w:rsidRDefault="00530E5F" w14:paraId="2054959B" w14:textId="6E8D57ED">
      <w:pPr>
        <w:tabs>
          <w:tab w:val="left" w:pos="3686"/>
        </w:tabs>
        <w:jc w:val="left"/>
      </w:pPr>
      <w:r>
        <w:t>Maximaal onder garantie:</w:t>
      </w:r>
      <w:r>
        <w:tab/>
      </w:r>
      <w:r>
        <w:t>Glasplaatsing (mm): 2.500</w:t>
      </w:r>
    </w:p>
    <w:p w:rsidR="00530E5F" w:rsidP="00036058" w:rsidRDefault="00530E5F" w14:paraId="67FC1D78" w14:textId="055388FC">
      <w:pPr>
        <w:tabs>
          <w:tab w:val="left" w:pos="3686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:rsidRPr="00063C25" w:rsidR="00530E5F" w:rsidP="00036058" w:rsidRDefault="00530E5F" w14:paraId="4E036D58" w14:textId="265DEDFE">
      <w:pPr>
        <w:tabs>
          <w:tab w:val="left" w:pos="3686"/>
        </w:tabs>
        <w:jc w:val="left"/>
      </w:pPr>
      <w:r>
        <w:tab/>
      </w: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(mm): 4.000</w:t>
      </w:r>
    </w:p>
    <w:p w:rsidRPr="00063C25" w:rsidR="00E5601C" w:rsidP="00036058" w:rsidRDefault="00E5601C" w14:paraId="75390E93" w14:textId="4EE2AFCE">
      <w:pPr>
        <w:tabs>
          <w:tab w:val="left" w:pos="3686"/>
        </w:tabs>
        <w:jc w:val="left"/>
      </w:pPr>
      <w:r w:rsidRPr="00063C25">
        <w:tab/>
      </w:r>
      <w:r w:rsidRPr="00063C25">
        <w:t>Topplaatsing (op het kozijn)</w:t>
      </w:r>
      <w:r w:rsidRPr="00063C25" w:rsidR="009A094D">
        <w:t xml:space="preserve"> (mm): 4.000</w:t>
      </w:r>
    </w:p>
    <w:p w:rsidRPr="00063C25" w:rsidR="00530E5F" w:rsidP="00036058" w:rsidRDefault="007A00DE" w14:paraId="7486A042" w14:textId="73DBB7F0">
      <w:pPr>
        <w:tabs>
          <w:tab w:val="left" w:pos="3686"/>
        </w:tabs>
        <w:jc w:val="left"/>
      </w:pPr>
      <w:r w:rsidRPr="00063C25">
        <w:tab/>
      </w:r>
      <w:r w:rsidRPr="00063C25">
        <w:t>Gesplitste klep vanaf 2.000 mm, en dubbele bediening</w:t>
      </w:r>
    </w:p>
    <w:p w:rsidRPr="00063C25" w:rsidR="00530E5F" w:rsidP="00036058" w:rsidRDefault="00530E5F" w14:paraId="6BBEF544" w14:textId="77777777">
      <w:pPr>
        <w:tabs>
          <w:tab w:val="left" w:pos="3686"/>
        </w:tabs>
        <w:jc w:val="left"/>
      </w:pPr>
    </w:p>
    <w:p w:rsidRPr="00063C25" w:rsidR="002B5CE3" w:rsidP="00036058" w:rsidRDefault="002B5CE3" w14:paraId="17D4241F" w14:textId="3B497CEB">
      <w:pPr>
        <w:tabs>
          <w:tab w:val="left" w:pos="3686"/>
        </w:tabs>
      </w:pPr>
      <w:r w:rsidRPr="00063C25">
        <w:t>Kasthoogte (mm):</w:t>
      </w:r>
      <w:r w:rsidRPr="00063C25">
        <w:tab/>
      </w:r>
      <w:r w:rsidRPr="00063C25">
        <w:t>105 (excl. L-profiel</w:t>
      </w:r>
      <w:r w:rsidRPr="00063C25" w:rsidR="00105568">
        <w:t>(en)</w:t>
      </w:r>
      <w:r w:rsidRPr="00063C25">
        <w:t>)</w:t>
      </w:r>
    </w:p>
    <w:p w:rsidRPr="00063C25" w:rsidR="002B5CE3" w:rsidP="00036058" w:rsidRDefault="002B5CE3" w14:paraId="407A7AD3" w14:textId="77777777">
      <w:pPr>
        <w:tabs>
          <w:tab w:val="left" w:pos="3686"/>
        </w:tabs>
      </w:pPr>
    </w:p>
    <w:p w:rsidRPr="00063C25" w:rsidR="00433A78" w:rsidP="00036058" w:rsidRDefault="00433A78" w14:paraId="35C6C805" w14:textId="513A01D1">
      <w:pPr>
        <w:tabs>
          <w:tab w:val="left" w:pos="3686"/>
        </w:tabs>
      </w:pPr>
      <w:proofErr w:type="spellStart"/>
      <w:r w:rsidRPr="00063C25">
        <w:t>Waterwerendheid</w:t>
      </w:r>
      <w:proofErr w:type="spellEnd"/>
      <w:r w:rsidRPr="00063C25">
        <w:t xml:space="preserve"> (in gesloten stand):</w:t>
      </w:r>
      <w:r w:rsidRPr="00063C25">
        <w:tab/>
      </w:r>
      <w:r w:rsidRPr="00063C25" w:rsidR="00A17CB6">
        <w:t>10</w:t>
      </w:r>
      <w:r w:rsidRPr="00063C25">
        <w:t>50 Pa</w:t>
      </w:r>
    </w:p>
    <w:p w:rsidRPr="00063C25" w:rsidR="00A32C87" w:rsidP="00036058" w:rsidRDefault="00A32C87" w14:paraId="25F439B7" w14:textId="77777777">
      <w:pPr>
        <w:tabs>
          <w:tab w:val="left" w:pos="3686"/>
        </w:tabs>
      </w:pPr>
    </w:p>
    <w:p w:rsidRPr="00063C25" w:rsidR="00433A78" w:rsidP="00036058" w:rsidRDefault="00433A78" w14:paraId="2556E96A" w14:textId="396490A2">
      <w:pPr>
        <w:tabs>
          <w:tab w:val="left" w:pos="3686"/>
        </w:tabs>
      </w:pPr>
      <w:r w:rsidRPr="00063C25">
        <w:t>Windwerendheid (in gesloten stand):</w:t>
      </w:r>
      <w:r w:rsidRPr="00063C25">
        <w:tab/>
      </w:r>
      <w:r w:rsidRPr="00063C25">
        <w:t>6</w:t>
      </w:r>
      <w:r w:rsidRPr="00063C25" w:rsidR="00A17CB6">
        <w:t>0</w:t>
      </w:r>
      <w:r w:rsidRPr="00063C25">
        <w:t>0 Pa</w:t>
      </w:r>
    </w:p>
    <w:p w:rsidRPr="00063C25" w:rsidR="0015158B" w:rsidP="00036058" w:rsidRDefault="0015158B" w14:paraId="1245495F" w14:textId="77777777">
      <w:pPr>
        <w:tabs>
          <w:tab w:val="left" w:pos="3686"/>
        </w:tabs>
      </w:pPr>
    </w:p>
    <w:p w:rsidRPr="00063C25" w:rsidR="0015158B" w:rsidP="00036058" w:rsidRDefault="0015158B" w14:paraId="071C8E64" w14:textId="00E72876">
      <w:pPr>
        <w:tabs>
          <w:tab w:val="left" w:pos="3686"/>
        </w:tabs>
      </w:pPr>
      <w:r w:rsidRPr="00063C25">
        <w:t>Glasaftrek:</w:t>
      </w:r>
      <w:r w:rsidRPr="00063C25">
        <w:tab/>
      </w:r>
      <w:r w:rsidRPr="00063C25" w:rsidR="00D93EE3">
        <w:t>135</w:t>
      </w:r>
      <w:r w:rsidRPr="00063C25">
        <w:t xml:space="preserve"> mm</w:t>
      </w:r>
    </w:p>
    <w:p w:rsidRPr="00063C25" w:rsidR="00A32C87" w:rsidP="00036058" w:rsidRDefault="00A32C87" w14:paraId="6D8F53BD" w14:textId="77777777">
      <w:pPr>
        <w:tabs>
          <w:tab w:val="left" w:pos="3686"/>
        </w:tabs>
      </w:pPr>
    </w:p>
    <w:p w:rsidRPr="00063C25" w:rsidR="00A32C87" w:rsidP="00036058" w:rsidRDefault="00A32C87" w14:paraId="2E8C6974" w14:textId="4AFAB282">
      <w:pPr>
        <w:tabs>
          <w:tab w:val="left" w:pos="3686"/>
        </w:tabs>
      </w:pPr>
      <w:r w:rsidRPr="00063C25">
        <w:t>Glasgootbreedte</w:t>
      </w:r>
      <w:r w:rsidRPr="00063C25" w:rsidR="0019291F">
        <w:t>:</w:t>
      </w:r>
      <w:r w:rsidRPr="00063C25" w:rsidR="0019291F">
        <w:tab/>
      </w:r>
      <w:r w:rsidRPr="00063C25" w:rsidR="004C5216">
        <w:t>…</w:t>
      </w:r>
      <w:r w:rsidRPr="00063C25" w:rsidR="0019291F">
        <w:t xml:space="preserve"> mm</w:t>
      </w:r>
    </w:p>
    <w:p w:rsidRPr="00063C25" w:rsidR="004C5216" w:rsidP="00036058" w:rsidRDefault="004C5216" w14:paraId="5BB66147" w14:textId="512AAEB2">
      <w:pPr>
        <w:tabs>
          <w:tab w:val="left" w:pos="3686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Pr="00063C25" w:rsidR="0019291F" w:rsidP="00036058" w:rsidRDefault="0019291F" w14:paraId="7EBECE56" w14:textId="77777777">
      <w:pPr>
        <w:tabs>
          <w:tab w:val="left" w:pos="3686"/>
        </w:tabs>
      </w:pPr>
    </w:p>
    <w:p w:rsidRPr="00063C25" w:rsidR="0019291F" w:rsidP="00036058" w:rsidRDefault="0019291F" w14:paraId="78FEA882" w14:textId="34FEE005">
      <w:pPr>
        <w:tabs>
          <w:tab w:val="left" w:pos="3686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</w:r>
      <w:r w:rsidRPr="00063C25" w:rsidR="004C5216">
        <w:t>…</w:t>
      </w:r>
      <w:r w:rsidRPr="00063C25">
        <w:t xml:space="preserve"> mm</w:t>
      </w:r>
    </w:p>
    <w:p w:rsidRPr="00063C25" w:rsidR="004C5216" w:rsidP="00036058" w:rsidRDefault="004C5216" w14:paraId="5C937963" w14:textId="00408792">
      <w:pPr>
        <w:tabs>
          <w:tab w:val="left" w:pos="3686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Pr="00063C25" w:rsidR="0015158B" w:rsidP="00036058" w:rsidRDefault="0015158B" w14:paraId="20A4B60A" w14:textId="77777777">
      <w:pPr>
        <w:tabs>
          <w:tab w:val="left" w:pos="3686"/>
        </w:tabs>
      </w:pPr>
    </w:p>
    <w:p w:rsidRPr="00063C25" w:rsidR="000958D8" w:rsidP="00036058" w:rsidRDefault="0015158B" w14:paraId="6158CBFE" w14:textId="77777777">
      <w:pPr>
        <w:tabs>
          <w:tab w:val="left" w:pos="3686"/>
        </w:tabs>
      </w:pPr>
      <w:r w:rsidRPr="00063C25">
        <w:t>Inbouwhoogte</w:t>
      </w:r>
      <w:r w:rsidRPr="00063C25" w:rsidR="0019291F">
        <w:t xml:space="preserve"> bij</w:t>
      </w:r>
    </w:p>
    <w:p w:rsidRPr="00063C25" w:rsidR="00D93EE3" w:rsidP="00036058" w:rsidRDefault="0019291F" w14:paraId="69E866C3" w14:textId="31E393ED">
      <w:pPr>
        <w:tabs>
          <w:tab w:val="left" w:pos="3686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 w:rsidR="000958D8">
        <w:t xml:space="preserve"> / topplaatsing</w:t>
      </w:r>
      <w:r w:rsidRPr="00063C25" w:rsidR="0015158B">
        <w:t>:</w:t>
      </w:r>
      <w:r w:rsidRPr="00063C25" w:rsidR="0015158B">
        <w:tab/>
      </w:r>
      <w:r w:rsidRPr="00063C25">
        <w:t>115 mm</w:t>
      </w:r>
    </w:p>
    <w:p w:rsidRPr="00063C25" w:rsidR="0019291F" w:rsidP="00036058" w:rsidRDefault="0019291F" w14:paraId="13BB2B79" w14:textId="77777777">
      <w:pPr>
        <w:tabs>
          <w:tab w:val="left" w:pos="3686"/>
        </w:tabs>
      </w:pPr>
    </w:p>
    <w:p w:rsidRPr="00063C25" w:rsidR="0019291F" w:rsidP="00036058" w:rsidRDefault="0019291F" w14:paraId="0E7F7243" w14:textId="0E29FC02">
      <w:pPr>
        <w:tabs>
          <w:tab w:val="left" w:pos="3686"/>
        </w:tabs>
      </w:pPr>
      <w:r w:rsidRPr="00063C25">
        <w:t>Roosterhoogte:</w:t>
      </w:r>
      <w:r w:rsidRPr="00063C25">
        <w:tab/>
      </w:r>
      <w:r w:rsidRPr="00063C25">
        <w:t>Plaatsing op glas (mm): 150</w:t>
      </w:r>
    </w:p>
    <w:p w:rsidRPr="00063C25" w:rsidR="0019291F" w:rsidP="00036058" w:rsidRDefault="0019291F" w14:paraId="4A4F3BBF" w14:textId="263F3380">
      <w:pPr>
        <w:tabs>
          <w:tab w:val="left" w:pos="3686"/>
        </w:tabs>
      </w:pPr>
      <w:r w:rsidRPr="00063C25">
        <w:tab/>
      </w:r>
      <w:r w:rsidRPr="00063C25">
        <w:t xml:space="preserve">Met </w:t>
      </w:r>
      <w:proofErr w:type="spellStart"/>
      <w:r w:rsidRPr="00063C25">
        <w:t>kalfprofiel</w:t>
      </w:r>
      <w:proofErr w:type="spellEnd"/>
      <w:r w:rsidRPr="00063C25">
        <w:t xml:space="preserve"> (mm): 155</w:t>
      </w:r>
    </w:p>
    <w:p w:rsidRPr="00063C25" w:rsidR="0019291F" w:rsidP="00036058" w:rsidRDefault="0019291F" w14:paraId="5CB3EC32" w14:textId="5E2F6AC7">
      <w:pPr>
        <w:tabs>
          <w:tab w:val="left" w:pos="3686"/>
        </w:tabs>
      </w:pPr>
      <w:r w:rsidRPr="00063C25">
        <w:tab/>
      </w:r>
      <w:r w:rsidRPr="00063C25">
        <w:t>Met compacte kalf (mm): 145</w:t>
      </w:r>
    </w:p>
    <w:p w:rsidRPr="00063C25" w:rsidR="00691F35" w:rsidP="00036058" w:rsidRDefault="00691F35" w14:paraId="044C2C54" w14:textId="27C7E1D7">
      <w:pPr>
        <w:tabs>
          <w:tab w:val="left" w:pos="3686"/>
        </w:tabs>
      </w:pPr>
      <w:r w:rsidRPr="00063C25">
        <w:tab/>
      </w:r>
      <w:r w:rsidRPr="00063C25">
        <w:t>Topplaatsing (mm): 105</w:t>
      </w:r>
      <w:r w:rsidRPr="00063C25" w:rsidR="00675C70">
        <w:t xml:space="preserve"> + 20</w:t>
      </w:r>
    </w:p>
    <w:p w:rsidRPr="00063C25" w:rsidR="0019291F" w:rsidP="00036058" w:rsidRDefault="0019291F" w14:paraId="7D7923E2" w14:textId="77777777">
      <w:pPr>
        <w:tabs>
          <w:tab w:val="left" w:pos="3686"/>
        </w:tabs>
      </w:pPr>
    </w:p>
    <w:p w:rsidRPr="00063C25" w:rsidR="0019291F" w:rsidP="00036058" w:rsidRDefault="0019291F" w14:paraId="2B62A09F" w14:textId="43307145">
      <w:pPr>
        <w:tabs>
          <w:tab w:val="left" w:pos="3686"/>
        </w:tabs>
      </w:pPr>
      <w:r w:rsidRPr="00063C25">
        <w:t>Inbouwdiepte (mm):</w:t>
      </w:r>
      <w:r w:rsidRPr="00063C25">
        <w:tab/>
      </w:r>
      <w:r w:rsidRPr="00063C25">
        <w:t>265</w:t>
      </w:r>
    </w:p>
    <w:p w:rsidRPr="00063C25" w:rsidR="0019291F" w:rsidP="00036058" w:rsidRDefault="0019291F" w14:paraId="01B8AFA2" w14:textId="77777777">
      <w:pPr>
        <w:tabs>
          <w:tab w:val="left" w:pos="3686"/>
        </w:tabs>
      </w:pPr>
    </w:p>
    <w:p w:rsidRPr="00063C25" w:rsidR="0019291F" w:rsidP="00036058" w:rsidRDefault="0019291F" w14:paraId="25369259" w14:textId="55CAD3FD">
      <w:pPr>
        <w:tabs>
          <w:tab w:val="left" w:pos="3686"/>
        </w:tabs>
      </w:pPr>
      <w:r w:rsidRPr="00063C25">
        <w:t>Kastdiepte (mm):</w:t>
      </w:r>
      <w:r w:rsidRPr="00063C25">
        <w:tab/>
      </w:r>
      <w:r w:rsidRPr="00063C25">
        <w:t>307</w:t>
      </w:r>
    </w:p>
    <w:p w:rsidRPr="00063C25" w:rsidR="0019291F" w:rsidP="00036058" w:rsidRDefault="0019291F" w14:paraId="39993887" w14:textId="77777777">
      <w:pPr>
        <w:tabs>
          <w:tab w:val="left" w:pos="3686"/>
        </w:tabs>
      </w:pPr>
    </w:p>
    <w:p w:rsidRPr="00063C25" w:rsidR="0019291F" w:rsidP="00036058" w:rsidRDefault="0019291F" w14:paraId="461A5581" w14:textId="0D1FF317">
      <w:pPr>
        <w:tabs>
          <w:tab w:val="left" w:pos="3686"/>
        </w:tabs>
      </w:pPr>
      <w:r w:rsidRPr="00063C25">
        <w:t xml:space="preserve">Thermische onderbreking: </w:t>
      </w:r>
      <w:r w:rsidRPr="00063C25">
        <w:tab/>
      </w:r>
      <w:r w:rsidRPr="00063C25">
        <w:t>T1 t/m T5</w:t>
      </w:r>
    </w:p>
    <w:p w:rsidRPr="00063C25" w:rsidR="0019291F" w:rsidP="00036058" w:rsidRDefault="0019291F" w14:paraId="7B4F141F" w14:textId="77777777">
      <w:pPr>
        <w:tabs>
          <w:tab w:val="left" w:pos="3686"/>
        </w:tabs>
      </w:pPr>
    </w:p>
    <w:p w:rsidRPr="00063C25" w:rsidR="0019291F" w:rsidP="00036058" w:rsidRDefault="0019291F" w14:paraId="23C3D66F" w14:textId="466D972C">
      <w:pPr>
        <w:tabs>
          <w:tab w:val="left" w:pos="3686"/>
        </w:tabs>
      </w:pPr>
      <w:r w:rsidRPr="00063C25">
        <w:t>Uitvoering:</w:t>
      </w:r>
      <w:r w:rsidRPr="00063C25">
        <w:tab/>
      </w:r>
      <w:r w:rsidRPr="00063C25" w:rsidR="0022637C">
        <w:t xml:space="preserve">Glaslatten </w:t>
      </w:r>
      <w:r w:rsidRPr="00063C25">
        <w:t>/ kit / band / beglazingsrubber</w:t>
      </w:r>
    </w:p>
    <w:p w:rsidRPr="00063C25" w:rsidR="00767834" w:rsidP="00036058" w:rsidRDefault="00767834" w14:paraId="24CF88FE" w14:textId="04F72737">
      <w:pPr>
        <w:tabs>
          <w:tab w:val="left" w:pos="3686"/>
        </w:tabs>
      </w:pPr>
      <w:r w:rsidRPr="00063C25">
        <w:tab/>
      </w:r>
      <w:r w:rsidRPr="00063C25" w:rsidR="004B59E9">
        <w:t>An</w:t>
      </w:r>
      <w:r w:rsidRPr="00063C25">
        <w:t>kers en L-profielen</w:t>
      </w:r>
    </w:p>
    <w:p w:rsidRPr="00063C25" w:rsidR="0015158B" w:rsidP="00036058" w:rsidRDefault="0015158B" w14:paraId="2B062CD4" w14:textId="77777777">
      <w:pPr>
        <w:tabs>
          <w:tab w:val="left" w:pos="3686"/>
        </w:tabs>
      </w:pPr>
    </w:p>
    <w:p w:rsidRPr="0019291F" w:rsidR="009B4CB1" w:rsidP="00036058" w:rsidRDefault="0015158B" w14:paraId="26F285F4" w14:textId="6EF07797">
      <w:pPr>
        <w:tabs>
          <w:tab w:val="left" w:pos="3686"/>
        </w:tabs>
      </w:pPr>
      <w:r w:rsidRPr="0019291F">
        <w:t>Bediening:</w:t>
      </w:r>
      <w:r w:rsidRPr="0019291F" w:rsidR="00433A78">
        <w:tab/>
      </w:r>
      <w:r w:rsidRPr="0019291F" w:rsidR="00433A78">
        <w:t>…</w:t>
      </w:r>
    </w:p>
    <w:p w:rsidRPr="0019291F" w:rsidR="009B4CB1" w:rsidP="00550F75" w:rsidRDefault="0015158B" w14:paraId="41099950" w14:textId="77777777">
      <w:pPr>
        <w:pStyle w:val="OFWEL"/>
        <w:tabs>
          <w:tab w:val="left" w:pos="3686"/>
        </w:tabs>
        <w:ind w:left="2880" w:firstLine="80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550F75" w:rsidRDefault="009B4CB1" w14:paraId="284B6A54" w14:textId="77777777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:rsidRPr="0019291F" w:rsidR="009B4CB1" w:rsidP="00550F75" w:rsidRDefault="009B4CB1" w14:paraId="703AF14E" w14:textId="77777777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:rsidR="0015158B" w:rsidP="00036058" w:rsidRDefault="0015158B" w14:paraId="2048208B" w14:textId="77777777">
      <w:pPr>
        <w:tabs>
          <w:tab w:val="left" w:pos="3686"/>
        </w:tabs>
        <w:rPr>
          <w:highlight w:val="yellow"/>
        </w:rPr>
      </w:pPr>
    </w:p>
    <w:p w:rsidR="007A00DE" w:rsidP="00550F75" w:rsidRDefault="007A00DE" w14:paraId="0A153ADB" w14:textId="39D85942">
      <w:pPr>
        <w:tabs>
          <w:tab w:val="left" w:pos="3686"/>
        </w:tabs>
      </w:pPr>
      <w:r w:rsidR="007A00DE">
        <w:rPr/>
        <w:t>Regelbaarheid</w:t>
      </w:r>
      <w:r w:rsidR="007A00DE">
        <w:rPr/>
        <w:t xml:space="preserve"> </w:t>
      </w:r>
      <w:r w:rsidR="007A00DE">
        <w:rPr/>
        <w:t>i.f.v</w:t>
      </w:r>
      <w:r w:rsidR="007A00DE">
        <w:rPr/>
        <w:t xml:space="preserve">. </w:t>
      </w:r>
      <w:r w:rsidR="72930E38">
        <w:rPr/>
        <w:t>d</w:t>
      </w:r>
      <w:r w:rsidR="007A00DE">
        <w:rPr/>
        <w:t>rukverschil:</w:t>
      </w:r>
      <w:r>
        <w:tab/>
      </w:r>
      <w:r w:rsidR="007A00DE">
        <w:rPr/>
        <w:t>P3</w:t>
      </w:r>
    </w:p>
    <w:p w:rsidR="007A00DE" w:rsidP="00550F75" w:rsidRDefault="007A00DE" w14:paraId="6B7FAC89" w14:textId="77777777">
      <w:pPr>
        <w:tabs>
          <w:tab w:val="left" w:pos="3686"/>
        </w:tabs>
      </w:pPr>
    </w:p>
    <w:p w:rsidR="007A00DE" w:rsidP="00550F75" w:rsidRDefault="007A00DE" w14:paraId="1C0B00D4" w14:textId="6918044F">
      <w:pPr>
        <w:tabs>
          <w:tab w:val="left" w:pos="3686"/>
        </w:tabs>
      </w:pPr>
      <w:r w:rsidR="007A00DE">
        <w:rPr/>
        <w:t>Warmtedoorgangscoëff</w:t>
      </w:r>
      <w:r w:rsidR="56771A0F">
        <w:rPr/>
        <w:t>i</w:t>
      </w:r>
      <w:r w:rsidR="007A00DE">
        <w:rPr/>
        <w:t>ciënt</w:t>
      </w:r>
      <w:r w:rsidR="007A00DE">
        <w:rPr/>
        <w:t>:</w:t>
      </w:r>
      <w:r>
        <w:tab/>
      </w:r>
      <w:r w:rsidR="007A00DE">
        <w:rPr/>
        <w:t>2,58 W/m²K</w:t>
      </w:r>
    </w:p>
    <w:p w:rsidR="007A00DE" w:rsidP="007A00DE" w:rsidRDefault="007A00DE" w14:paraId="6D2B7EA2" w14:textId="77777777"/>
    <w:p w:rsidRPr="00A93A8D" w:rsidR="007A00DE" w:rsidP="007A00DE" w:rsidRDefault="007A00DE" w14:paraId="38A600D7" w14:textId="77777777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7A00DE" w:rsidP="007A00DE" w:rsidRDefault="007A00DE" w14:paraId="537B18D6" w14:textId="77777777"/>
    <w:p w:rsidR="007A00DE" w:rsidP="007A00DE" w:rsidRDefault="007A00DE" w14:paraId="3474B6B0" w14:textId="77777777">
      <w:r>
        <w:t>Vermoedelijke hoeveelheid (VH)</w:t>
      </w:r>
    </w:p>
    <w:p w:rsidR="007A00DE" w:rsidP="007A00DE" w:rsidRDefault="007A00DE" w14:paraId="7C915BD2" w14:textId="77777777"/>
    <w:p w:rsidRPr="00A93A8D" w:rsidR="007A00DE" w:rsidP="007A00DE" w:rsidRDefault="007A00DE" w14:paraId="6F7C77FB" w14:textId="77777777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7A00DE" w:rsidP="007A00DE" w:rsidRDefault="007A00DE" w14:paraId="1513B938" w14:textId="77777777"/>
    <w:p w:rsidR="007A00DE" w:rsidP="00550F75" w:rsidRDefault="007A00DE" w14:paraId="30B55583" w14:textId="63B0E198">
      <w:pPr>
        <w:tabs>
          <w:tab w:val="left" w:pos="3686"/>
        </w:tabs>
      </w:pPr>
      <w:r>
        <w:t>Meeteenheid:</w:t>
      </w:r>
      <w:r>
        <w:tab/>
      </w:r>
      <w:r>
        <w:t>mm</w:t>
      </w:r>
    </w:p>
    <w:p w:rsidR="007A00DE" w:rsidP="007A00DE" w:rsidRDefault="007A00DE" w14:paraId="379E56F6" w14:textId="77777777"/>
    <w:p w:rsidRPr="00A93A8D" w:rsidR="007A00DE" w:rsidP="007A00DE" w:rsidRDefault="007A00DE" w14:paraId="507AE313" w14:textId="77777777">
      <w:r>
        <w:t>Meetcode:</w:t>
      </w:r>
    </w:p>
    <w:p w:rsidRPr="002E14B7" w:rsidR="007A00DE" w:rsidP="0015158B" w:rsidRDefault="007A00DE" w14:paraId="1566233A" w14:textId="77777777">
      <w:pPr>
        <w:rPr>
          <w:highlight w:val="yellow"/>
        </w:rPr>
      </w:pPr>
    </w:p>
    <w:sectPr w:rsidR="0019291F" w:rsidSect="003C014E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14E" w:rsidRDefault="003C014E" w14:paraId="05167480" w14:textId="77777777">
      <w:r>
        <w:separator/>
      </w:r>
    </w:p>
  </w:endnote>
  <w:endnote w:type="continuationSeparator" w:id="0">
    <w:p w:rsidR="003C014E" w:rsidRDefault="003C014E" w14:paraId="50E7C8AE" w14:textId="77777777">
      <w:r>
        <w:continuationSeparator/>
      </w:r>
    </w:p>
  </w:endnote>
  <w:endnote w:type="continuationNotice" w:id="1">
    <w:p w:rsidR="003C014E" w:rsidRDefault="003C014E" w14:paraId="1C2763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637C" w:rsidP="00550F75" w:rsidRDefault="00550F75" w14:paraId="08C96D44" w14:textId="07AB4397">
    <w:pPr>
      <w:pStyle w:val="Voettekst"/>
      <w:jc w:val="right"/>
    </w:pPr>
    <w:r>
      <w:rPr>
        <w:noProof/>
      </w:rPr>
      <w:drawing>
        <wp:inline distT="0" distB="0" distL="0" distR="0" wp14:anchorId="504C9EBE" wp14:editId="3B6E0C1A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14E" w:rsidRDefault="003C014E" w14:paraId="2B19E7C2" w14:textId="77777777">
      <w:r>
        <w:separator/>
      </w:r>
    </w:p>
  </w:footnote>
  <w:footnote w:type="continuationSeparator" w:id="0">
    <w:p w:rsidR="003C014E" w:rsidRDefault="003C014E" w14:paraId="01FDDE73" w14:textId="77777777">
      <w:r>
        <w:continuationSeparator/>
      </w:r>
    </w:p>
  </w:footnote>
  <w:footnote w:type="continuationNotice" w:id="1">
    <w:p w:rsidR="003C014E" w:rsidRDefault="003C014E" w14:paraId="042151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37C" w:rsidRDefault="0022637C" w14:paraId="01ED87E8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A41A4">
      <w:fldChar w:fldCharType="begin"/>
    </w:r>
    <w:r w:rsidR="004A41A4">
      <w:instrText>PAGE</w:instrText>
    </w:r>
    <w:r w:rsidR="004A41A4">
      <w:fldChar w:fldCharType="separate"/>
    </w:r>
    <w:r>
      <w:t>232</w:t>
    </w:r>
    <w:r w:rsidR="004A41A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37C" w:rsidRDefault="0022637C" w14:paraId="21C30C91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A41A4">
      <w:fldChar w:fldCharType="begin"/>
    </w:r>
    <w:r w:rsidR="004A41A4">
      <w:instrText>PAGE</w:instrText>
    </w:r>
    <w:r w:rsidR="004A41A4">
      <w:fldChar w:fldCharType="separate"/>
    </w:r>
    <w:r w:rsidR="00201421">
      <w:rPr>
        <w:noProof/>
      </w:rPr>
      <w:t>2</w:t>
    </w:r>
    <w:r w:rsidR="004A41A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344A2F3D"/>
    <w:multiLevelType w:val="multilevel"/>
    <w:tmpl w:val="E1E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09864083">
    <w:abstractNumId w:val="0"/>
  </w:num>
  <w:num w:numId="2" w16cid:durableId="46489276">
    <w:abstractNumId w:val="1"/>
  </w:num>
  <w:num w:numId="3" w16cid:durableId="11481352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3393C"/>
    <w:rsid w:val="00036058"/>
    <w:rsid w:val="000400D3"/>
    <w:rsid w:val="00047039"/>
    <w:rsid w:val="0004754E"/>
    <w:rsid w:val="00053C13"/>
    <w:rsid w:val="00063C25"/>
    <w:rsid w:val="00073090"/>
    <w:rsid w:val="00081691"/>
    <w:rsid w:val="00087997"/>
    <w:rsid w:val="00091BD5"/>
    <w:rsid w:val="000958D8"/>
    <w:rsid w:val="000C35AD"/>
    <w:rsid w:val="000D0E51"/>
    <w:rsid w:val="000D24F1"/>
    <w:rsid w:val="000D7B21"/>
    <w:rsid w:val="000E22FA"/>
    <w:rsid w:val="000E5CC3"/>
    <w:rsid w:val="000F0060"/>
    <w:rsid w:val="000F2713"/>
    <w:rsid w:val="0010107A"/>
    <w:rsid w:val="001032A0"/>
    <w:rsid w:val="00105568"/>
    <w:rsid w:val="00106F0D"/>
    <w:rsid w:val="001132CD"/>
    <w:rsid w:val="0011726D"/>
    <w:rsid w:val="00117554"/>
    <w:rsid w:val="00125D74"/>
    <w:rsid w:val="00130D42"/>
    <w:rsid w:val="00131313"/>
    <w:rsid w:val="0014393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975CC"/>
    <w:rsid w:val="001A161B"/>
    <w:rsid w:val="001A58D2"/>
    <w:rsid w:val="001C084B"/>
    <w:rsid w:val="001C5E46"/>
    <w:rsid w:val="001C7CE2"/>
    <w:rsid w:val="001D20C5"/>
    <w:rsid w:val="001D2A39"/>
    <w:rsid w:val="00201421"/>
    <w:rsid w:val="0020404B"/>
    <w:rsid w:val="00206FDF"/>
    <w:rsid w:val="002226E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D088D"/>
    <w:rsid w:val="002D10E3"/>
    <w:rsid w:val="002D14B8"/>
    <w:rsid w:val="002D1E41"/>
    <w:rsid w:val="002D2240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1C48"/>
    <w:rsid w:val="003B67FB"/>
    <w:rsid w:val="003C014E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2E62"/>
    <w:rsid w:val="004765EC"/>
    <w:rsid w:val="00476D53"/>
    <w:rsid w:val="00482E57"/>
    <w:rsid w:val="00496EAC"/>
    <w:rsid w:val="004A1BBA"/>
    <w:rsid w:val="004A41A4"/>
    <w:rsid w:val="004A4F6C"/>
    <w:rsid w:val="004A6867"/>
    <w:rsid w:val="004B59E9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0F75"/>
    <w:rsid w:val="0055284A"/>
    <w:rsid w:val="00553205"/>
    <w:rsid w:val="005548F8"/>
    <w:rsid w:val="00557E18"/>
    <w:rsid w:val="00561DB8"/>
    <w:rsid w:val="00562434"/>
    <w:rsid w:val="00566283"/>
    <w:rsid w:val="00576A82"/>
    <w:rsid w:val="0058557B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75C70"/>
    <w:rsid w:val="00682314"/>
    <w:rsid w:val="00691F35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287E"/>
    <w:rsid w:val="006F4025"/>
    <w:rsid w:val="007165EC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834"/>
    <w:rsid w:val="00790F34"/>
    <w:rsid w:val="00795640"/>
    <w:rsid w:val="00797ABA"/>
    <w:rsid w:val="007A00DE"/>
    <w:rsid w:val="007A38B7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094D"/>
    <w:rsid w:val="009A19D3"/>
    <w:rsid w:val="009B4CB1"/>
    <w:rsid w:val="009B577C"/>
    <w:rsid w:val="009C0817"/>
    <w:rsid w:val="009C12AA"/>
    <w:rsid w:val="009C3861"/>
    <w:rsid w:val="009E1DCD"/>
    <w:rsid w:val="009E1DD4"/>
    <w:rsid w:val="009E33C5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0D6E"/>
    <w:rsid w:val="00AA64D7"/>
    <w:rsid w:val="00AC36B6"/>
    <w:rsid w:val="00AC5372"/>
    <w:rsid w:val="00AC5733"/>
    <w:rsid w:val="00AD5358"/>
    <w:rsid w:val="00AF372E"/>
    <w:rsid w:val="00AF4D75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A6AA4"/>
    <w:rsid w:val="00DB6938"/>
    <w:rsid w:val="00DC2B0D"/>
    <w:rsid w:val="00DC6B6A"/>
    <w:rsid w:val="00DD52F7"/>
    <w:rsid w:val="00DD6E65"/>
    <w:rsid w:val="00E031D8"/>
    <w:rsid w:val="00E070A5"/>
    <w:rsid w:val="00E37CD8"/>
    <w:rsid w:val="00E47FDB"/>
    <w:rsid w:val="00E5601C"/>
    <w:rsid w:val="00E56588"/>
    <w:rsid w:val="00E67D7C"/>
    <w:rsid w:val="00E7790E"/>
    <w:rsid w:val="00E8126C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4D1C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14E"/>
    <w:rsid w:val="00F87C3D"/>
    <w:rsid w:val="00FA077E"/>
    <w:rsid w:val="00FB0A7F"/>
    <w:rsid w:val="00FB4122"/>
    <w:rsid w:val="00FB77E9"/>
    <w:rsid w:val="00FB7DFD"/>
    <w:rsid w:val="00FC0D47"/>
    <w:rsid w:val="00FD6280"/>
    <w:rsid w:val="00FE1A71"/>
    <w:rsid w:val="00FF0425"/>
    <w:rsid w:val="2F13EC94"/>
    <w:rsid w:val="56771A0F"/>
    <w:rsid w:val="729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8E56"/>
  <w15:docId w15:val="{ED9C463D-F5DA-4106-A125-37705CE24C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alweb">
    <w:name w:val="Normal (Web)"/>
    <w:basedOn w:val="Standaard"/>
    <w:uiPriority w:val="99"/>
    <w:semiHidden/>
    <w:unhideWhenUsed/>
    <w:rsid w:val="00F8714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C86C7-9755-4E87-88C7-566B08EDC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95B9B-260A-41EC-96B8-F1EC0CB63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32793-0E9F-4572-903E-618BF66DAD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keywords/>
  <dc:description>Version 2008</dc:description>
  <lastModifiedBy>Geert Louwyck</lastModifiedBy>
  <revision>32</revision>
  <lastPrinted>2011-11-09T16:37:00.0000000Z</lastPrinted>
  <dcterms:created xsi:type="dcterms:W3CDTF">2024-01-24T21:44:00.0000000Z</dcterms:created>
  <dcterms:modified xsi:type="dcterms:W3CDTF">2024-01-25T12:36:40.5227239Z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