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A2045" w14:textId="36CD450A"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  <w:t>Zelfregelend</w:t>
      </w:r>
      <w:r w:rsidR="00EB0BA8">
        <w:t xml:space="preserve"> Geluiddempend </w:t>
      </w:r>
      <w:r>
        <w:t>ventilatierooster</w:t>
      </w:r>
      <w:r w:rsidR="00A43190">
        <w:t xml:space="preserve"> </w:t>
      </w:r>
      <w:r>
        <w:rPr>
          <w:rStyle w:val="MeetChar"/>
        </w:rPr>
        <w:t>VH  mm</w:t>
      </w:r>
      <w:bookmarkEnd w:id="0"/>
      <w:bookmarkEnd w:id="1"/>
      <w:bookmarkEnd w:id="2"/>
      <w:bookmarkEnd w:id="3"/>
      <w:r w:rsidR="005C4409" w:rsidRPr="0072049F">
        <w:rPr>
          <w:rStyle w:val="MerkChar"/>
        </w:rPr>
        <w:t xml:space="preserve">  </w:t>
      </w:r>
      <w:r w:rsidR="00977FF4">
        <w:rPr>
          <w:rStyle w:val="Referentie"/>
        </w:rPr>
        <w:t xml:space="preserve">DUCO </w:t>
      </w:r>
      <w:proofErr w:type="spellStart"/>
      <w:r w:rsidR="00977FF4">
        <w:rPr>
          <w:rStyle w:val="Referentie"/>
        </w:rPr>
        <w:t>Ventilation</w:t>
      </w:r>
      <w:proofErr w:type="spellEnd"/>
      <w:r w:rsidR="00977FF4">
        <w:rPr>
          <w:rStyle w:val="Referentie"/>
        </w:rPr>
        <w:t xml:space="preserve"> &amp; Sun Control</w:t>
      </w:r>
      <w:r>
        <w:rPr>
          <w:rStyle w:val="Referentie"/>
        </w:rPr>
        <w:t xml:space="preserve"> </w:t>
      </w:r>
      <w:r w:rsidR="005C4409">
        <w:rPr>
          <w:rStyle w:val="Referentie"/>
        </w:rPr>
        <w:t xml:space="preserve"> </w:t>
      </w:r>
      <w:proofErr w:type="spellStart"/>
      <w:r w:rsidR="00A43190">
        <w:rPr>
          <w:rStyle w:val="Referentie"/>
        </w:rPr>
        <w:t>Duco</w:t>
      </w:r>
      <w:r w:rsidR="00472E62">
        <w:rPr>
          <w:rStyle w:val="Referentie"/>
        </w:rPr>
        <w:t>Max</w:t>
      </w:r>
      <w:proofErr w:type="spellEnd"/>
      <w:r>
        <w:rPr>
          <w:rStyle w:val="Referentie"/>
        </w:rPr>
        <w:t xml:space="preserve"> </w:t>
      </w:r>
      <w:r w:rsidR="00916E96">
        <w:rPr>
          <w:rStyle w:val="Referentie"/>
        </w:rPr>
        <w:t>Larg</w:t>
      </w:r>
      <w:r w:rsidR="009F5CB7">
        <w:rPr>
          <w:rStyle w:val="Referentie"/>
        </w:rPr>
        <w:t xml:space="preserve">o </w:t>
      </w:r>
      <w:r>
        <w:rPr>
          <w:rStyle w:val="Referentie"/>
        </w:rPr>
        <w:t>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14E4D6E7" w14:textId="217B4557" w:rsidR="00E070A5" w:rsidRDefault="00E070A5" w:rsidP="00E070A5">
      <w:pPr>
        <w:pStyle w:val="Volgnr"/>
      </w:pPr>
      <w:proofErr w:type="spellStart"/>
      <w:r>
        <w:t>volgnr</w:t>
      </w:r>
      <w:proofErr w:type="spellEnd"/>
      <w:r>
        <w:t xml:space="preserve">.  </w:t>
      </w:r>
      <w:r w:rsidR="00B85055">
        <w:fldChar w:fldCharType="begin"/>
      </w:r>
      <w:r w:rsidR="00B85055">
        <w:instrText xml:space="preserve"> SEQ nr </w:instrText>
      </w:r>
      <w:r w:rsidR="00B85055">
        <w:fldChar w:fldCharType="separate"/>
      </w:r>
      <w:r w:rsidR="00384F79">
        <w:rPr>
          <w:noProof/>
        </w:rPr>
        <w:t>1</w:t>
      </w:r>
      <w:r w:rsidR="00B85055">
        <w:rPr>
          <w:noProof/>
        </w:rPr>
        <w:fldChar w:fldCharType="end"/>
      </w:r>
    </w:p>
    <w:p w14:paraId="2A151B9C" w14:textId="77777777" w:rsidR="00E070A5" w:rsidRDefault="00E070A5" w:rsidP="00E070A5">
      <w:pPr>
        <w:pStyle w:val="Kop5"/>
      </w:pPr>
      <w:r>
        <w:t>Omschrijving:</w:t>
      </w:r>
    </w:p>
    <w:p w14:paraId="06D0F249" w14:textId="77777777" w:rsidR="003004B1" w:rsidRDefault="00A43190" w:rsidP="00E070A5">
      <w:proofErr w:type="spellStart"/>
      <w:r>
        <w:rPr>
          <w:rStyle w:val="MerkChar"/>
        </w:rPr>
        <w:t>Duco</w:t>
      </w:r>
      <w:r w:rsidR="00EB0BA8">
        <w:rPr>
          <w:rStyle w:val="MerkChar"/>
        </w:rPr>
        <w:t>Max</w:t>
      </w:r>
      <w:proofErr w:type="spellEnd"/>
      <w:r w:rsidR="00894003">
        <w:rPr>
          <w:rStyle w:val="MerkChar"/>
        </w:rPr>
        <w:t xml:space="preserve"> </w:t>
      </w:r>
      <w:r w:rsidR="00916E96">
        <w:rPr>
          <w:rStyle w:val="MerkChar"/>
        </w:rPr>
        <w:t>Larg</w:t>
      </w:r>
      <w:r w:rsidR="009F5CB7">
        <w:rPr>
          <w:rStyle w:val="MerkChar"/>
        </w:rPr>
        <w:t xml:space="preserve">o </w:t>
      </w:r>
      <w:r w:rsidR="00E070A5" w:rsidRPr="00894003">
        <w:rPr>
          <w:rStyle w:val="MerkChar"/>
        </w:rPr>
        <w:t>ZR</w:t>
      </w:r>
      <w:r w:rsidR="00894003" w:rsidRPr="00894003">
        <w:t xml:space="preserve">, </w:t>
      </w:r>
      <w:r w:rsidR="003004B1" w:rsidRPr="00E070A5">
        <w:t>thermisch geïsoleerd</w:t>
      </w:r>
      <w:r w:rsidR="00D93EE3">
        <w:t>, geluiddempend, zelfregelend klepventilatierooster.</w:t>
      </w:r>
    </w:p>
    <w:p w14:paraId="18EBA05B" w14:textId="77777777" w:rsidR="00130D42" w:rsidRDefault="00130D42" w:rsidP="00E070A5"/>
    <w:p w14:paraId="227381A0" w14:textId="77777777" w:rsidR="00130D42" w:rsidRDefault="00EB0BA8" w:rsidP="00E070A5">
      <w:r>
        <w:t>Afneembaar, geponst binnenrooster</w:t>
      </w:r>
      <w:r w:rsidR="002E14B7">
        <w:t xml:space="preserve"> (insectenwering)</w:t>
      </w:r>
      <w:r>
        <w:t>.</w:t>
      </w:r>
    </w:p>
    <w:p w14:paraId="4440A44D" w14:textId="77777777" w:rsidR="00130D42" w:rsidRDefault="00E070A5" w:rsidP="00E070A5">
      <w:r w:rsidRPr="00E070A5">
        <w:t xml:space="preserve">Afdichting: </w:t>
      </w:r>
      <w:r w:rsidR="00D71480">
        <w:t>Klepventilatierooster</w:t>
      </w:r>
      <w:r w:rsidRPr="00E070A5">
        <w:t>.</w:t>
      </w:r>
    </w:p>
    <w:p w14:paraId="7EEBFB41" w14:textId="77777777" w:rsidR="00130D42" w:rsidRDefault="00E070A5" w:rsidP="00E070A5">
      <w:r w:rsidRPr="00E070A5">
        <w:t>Bediening</w:t>
      </w:r>
      <w:r w:rsidR="00130D42">
        <w:t>: is traploos regelbaar.</w:t>
      </w:r>
    </w:p>
    <w:p w14:paraId="3E12F249" w14:textId="77777777" w:rsidR="00E070A5" w:rsidRPr="00E070A5" w:rsidRDefault="00E070A5" w:rsidP="00E070A5">
      <w:r w:rsidRPr="00E070A5">
        <w:t xml:space="preserve">Open/gesloten stand is zichtbaar vanop afstand dankzij een groen/rood indicatie. </w:t>
      </w:r>
    </w:p>
    <w:p w14:paraId="77E5B627" w14:textId="19BEFE01" w:rsidR="00130D42" w:rsidRDefault="00E070A5" w:rsidP="00E070A5">
      <w:r w:rsidRPr="00E070A5">
        <w:t xml:space="preserve">Geschikt voor plaatsing in </w:t>
      </w:r>
      <w:r w:rsidR="00977FF4">
        <w:t xml:space="preserve">of op </w:t>
      </w:r>
      <w:r w:rsidRPr="00E070A5">
        <w:t>houten, kunststof of aluminium</w:t>
      </w:r>
      <w:r w:rsidR="009F5CB7">
        <w:t xml:space="preserve"> </w:t>
      </w:r>
      <w:r w:rsidRPr="00E070A5">
        <w:t>raam.</w:t>
      </w:r>
    </w:p>
    <w:p w14:paraId="4289FBFD" w14:textId="77777777" w:rsidR="00E070A5" w:rsidRDefault="00E070A5" w:rsidP="00E070A5">
      <w:r w:rsidRPr="00E070A5">
        <w:t>De zelfregelende klep zorgt voor energiewinst</w:t>
      </w:r>
      <w:r w:rsidR="00130D42">
        <w:t xml:space="preserve"> en </w:t>
      </w:r>
      <w:r w:rsidRPr="00E070A5">
        <w:t>een constant debiet.</w:t>
      </w:r>
    </w:p>
    <w:p w14:paraId="429502A2" w14:textId="77777777" w:rsidR="009F5CB7" w:rsidRDefault="009F5CB7" w:rsidP="00E070A5">
      <w:r>
        <w:t>Geschikt voor hoogbouw (tot 40 m hoogte).</w:t>
      </w:r>
    </w:p>
    <w:p w14:paraId="7D23C3F6" w14:textId="77777777" w:rsidR="00604A25" w:rsidRDefault="00604A25" w:rsidP="00604A25">
      <w:r>
        <w:t>Levering onder KOMO-Attest.</w:t>
      </w:r>
    </w:p>
    <w:p w14:paraId="6992E601" w14:textId="77777777" w:rsidR="00130D42" w:rsidRPr="00E070A5" w:rsidRDefault="00130D42" w:rsidP="00E070A5"/>
    <w:p w14:paraId="438E9672" w14:textId="77777777" w:rsidR="00E070A5" w:rsidRDefault="00E070A5" w:rsidP="00E070A5">
      <w:pPr>
        <w:pStyle w:val="Kop5"/>
      </w:pPr>
      <w:r>
        <w:t>Materiaal:</w:t>
      </w:r>
    </w:p>
    <w:p w14:paraId="13DA25A4" w14:textId="77777777" w:rsidR="00B2603B" w:rsidRDefault="00B2603B" w:rsidP="00B2603B">
      <w:r w:rsidRPr="008535D5">
        <w:t>Aluminium: EN AW – 6063 T66</w:t>
      </w:r>
    </w:p>
    <w:p w14:paraId="32E2C8B0" w14:textId="77777777" w:rsidR="00B2603B" w:rsidRPr="008535D5" w:rsidRDefault="00B2603B" w:rsidP="00B2603B">
      <w:r>
        <w:t>Kunststof: ABS en PP</w:t>
      </w:r>
    </w:p>
    <w:p w14:paraId="4139E60C" w14:textId="77777777" w:rsidR="00B2603B" w:rsidRPr="008535D5" w:rsidRDefault="00B2603B" w:rsidP="00B2603B">
      <w:r w:rsidRPr="008535D5">
        <w:t>Oppervlaktebehandeling: standaard naturel geanodiseerd (15 - 20 µ</w:t>
      </w:r>
      <w:r>
        <w:t>m</w:t>
      </w:r>
      <w:r w:rsidRPr="008535D5">
        <w:t>)</w:t>
      </w:r>
    </w:p>
    <w:p w14:paraId="653B3997" w14:textId="77777777" w:rsidR="00B2603B" w:rsidRPr="008535D5" w:rsidRDefault="00B2603B" w:rsidP="00B2603B">
      <w:r w:rsidRPr="008535D5">
        <w:t>Gemoffeld polyester poedercoating (60 - 80 µ</w:t>
      </w:r>
      <w:r>
        <w:t>m</w:t>
      </w:r>
      <w:r w:rsidRPr="008535D5">
        <w:t>)</w:t>
      </w:r>
    </w:p>
    <w:p w14:paraId="2C1D50E4" w14:textId="77777777" w:rsidR="00B2603B" w:rsidRDefault="00B2603B" w:rsidP="00B2603B">
      <w:r>
        <w:t>Kunststof o</w:t>
      </w:r>
      <w:r w:rsidRPr="008535D5">
        <w:t xml:space="preserve">nderdelen: ABS en </w:t>
      </w:r>
      <w:r>
        <w:t>slagvast</w:t>
      </w:r>
      <w:r w:rsidRPr="008535D5">
        <w:t xml:space="preserve"> (kleurvast en weerbestendig)</w:t>
      </w:r>
    </w:p>
    <w:p w14:paraId="7BB4F80B" w14:textId="77777777" w:rsidR="00B2603B" w:rsidRDefault="00B2603B" w:rsidP="00B2603B">
      <w:r>
        <w:t xml:space="preserve">Dempingmateriaal: </w:t>
      </w:r>
      <w:proofErr w:type="spellStart"/>
      <w:r>
        <w:t>polyesterwol</w:t>
      </w:r>
      <w:proofErr w:type="spellEnd"/>
    </w:p>
    <w:p w14:paraId="11403137" w14:textId="77777777" w:rsidR="00E070A5" w:rsidRDefault="00E070A5" w:rsidP="00E070A5"/>
    <w:p w14:paraId="66ACD0E3" w14:textId="77777777" w:rsidR="00E070A5" w:rsidRPr="00130D42" w:rsidRDefault="00E070A5" w:rsidP="00E070A5">
      <w:pPr>
        <w:pStyle w:val="Kop5"/>
      </w:pPr>
      <w:r w:rsidRPr="00130D42">
        <w:t>Uitvoering:</w:t>
      </w:r>
    </w:p>
    <w:p w14:paraId="0ED6805D" w14:textId="77777777" w:rsidR="004E7513" w:rsidRDefault="00130D42" w:rsidP="004E7513">
      <w:r w:rsidRPr="00130D42">
        <w:t>Kleur:</w:t>
      </w:r>
      <w:r w:rsidRPr="00130D42">
        <w:tab/>
      </w:r>
      <w:r w:rsidR="00E070A5" w:rsidRPr="00130D42">
        <w:t xml:space="preserve">... </w:t>
      </w:r>
    </w:p>
    <w:p w14:paraId="560738D7" w14:textId="77777777" w:rsidR="00E070A5" w:rsidRPr="00CF6D22" w:rsidRDefault="00E070A5" w:rsidP="004E7513">
      <w:pPr>
        <w:pStyle w:val="Nota"/>
        <w:ind w:firstLine="720"/>
        <w:rPr>
          <w:lang w:val="nl-NL"/>
        </w:rPr>
      </w:pPr>
      <w:r w:rsidRPr="00CF6D22">
        <w:rPr>
          <w:lang w:val="nl-NL"/>
        </w:rPr>
        <w:t>(alle RAL kleuren</w:t>
      </w:r>
      <w:r w:rsidR="00433A78" w:rsidRPr="00CF6D22">
        <w:rPr>
          <w:lang w:val="nl-NL"/>
        </w:rPr>
        <w:t xml:space="preserve"> zijn</w:t>
      </w:r>
      <w:r w:rsidRPr="00CF6D22">
        <w:rPr>
          <w:lang w:val="nl-NL"/>
        </w:rPr>
        <w:t xml:space="preserve"> verkrijgbaar)</w:t>
      </w:r>
    </w:p>
    <w:p w14:paraId="6E1C6DC3" w14:textId="77777777" w:rsidR="0015158B" w:rsidRPr="00A43190" w:rsidRDefault="00964D48" w:rsidP="00964D48">
      <w:pPr>
        <w:pStyle w:val="Nota"/>
        <w:ind w:firstLine="720"/>
      </w:pPr>
      <w:proofErr w:type="spellStart"/>
      <w:r w:rsidRPr="00A43190">
        <w:t>Standaard</w:t>
      </w:r>
      <w:proofErr w:type="spellEnd"/>
      <w:r w:rsidRPr="00A43190">
        <w:t xml:space="preserve"> RAL 9010 of </w:t>
      </w:r>
      <w:proofErr w:type="spellStart"/>
      <w:r w:rsidR="009F5CB7">
        <w:t>geanodiseerd</w:t>
      </w:r>
      <w:proofErr w:type="spellEnd"/>
      <w:r w:rsidR="009F5CB7">
        <w:t xml:space="preserve"> </w:t>
      </w:r>
      <w:r w:rsidRPr="00A43190">
        <w:t xml:space="preserve">F1 / </w:t>
      </w:r>
      <w:proofErr w:type="spellStart"/>
      <w:r w:rsidR="004E7513" w:rsidRPr="00A43190">
        <w:t>Optioneel</w:t>
      </w:r>
      <w:proofErr w:type="spellEnd"/>
      <w:r w:rsidR="004E7513" w:rsidRPr="00A43190">
        <w:t>: Bicolor</w:t>
      </w:r>
    </w:p>
    <w:p w14:paraId="53ABD3FD" w14:textId="77777777" w:rsidR="00224915" w:rsidRPr="00A43190" w:rsidRDefault="00224915" w:rsidP="00224915">
      <w:pPr>
        <w:rPr>
          <w:lang w:val="en-US"/>
        </w:rPr>
      </w:pPr>
    </w:p>
    <w:p w14:paraId="01F07E62" w14:textId="77777777" w:rsidR="00224915" w:rsidRDefault="00224915" w:rsidP="00224915">
      <w:r>
        <w:t>Kleur kopschot: …</w:t>
      </w:r>
    </w:p>
    <w:p w14:paraId="022D378B" w14:textId="77777777" w:rsidR="00224915" w:rsidRDefault="00224915" w:rsidP="00A17CB6">
      <w:pPr>
        <w:pStyle w:val="OFWEL"/>
      </w:pPr>
      <w:r>
        <w:tab/>
      </w:r>
      <w:r w:rsidR="009F5CB7">
        <w:t>Wit en/of z</w:t>
      </w:r>
      <w:r>
        <w:t>wart</w:t>
      </w:r>
    </w:p>
    <w:p w14:paraId="1BB87CFC" w14:textId="77777777" w:rsidR="00A17CB6" w:rsidRDefault="00A17CB6" w:rsidP="00A17CB6">
      <w:pPr>
        <w:pStyle w:val="OFWEL"/>
      </w:pPr>
      <w:r>
        <w:tab/>
      </w:r>
    </w:p>
    <w:p w14:paraId="0F9F7D7A" w14:textId="77777777" w:rsidR="00F746F9" w:rsidRPr="00A17CB6" w:rsidRDefault="00F746F9" w:rsidP="00F746F9">
      <w:pPr>
        <w:pStyle w:val="Kop5"/>
      </w:pPr>
      <w:r w:rsidRPr="00A17CB6">
        <w:t>Technische specificaties</w:t>
      </w:r>
    </w:p>
    <w:p w14:paraId="36B1CC7B" w14:textId="77777777" w:rsidR="008D7E9A" w:rsidRPr="00E16FDB" w:rsidRDefault="008D7E9A" w:rsidP="008D7E9A"/>
    <w:tbl>
      <w:tblPr>
        <w:tblW w:w="96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1064"/>
        <w:gridCol w:w="1701"/>
        <w:gridCol w:w="1985"/>
        <w:gridCol w:w="1231"/>
        <w:gridCol w:w="753"/>
        <w:gridCol w:w="709"/>
        <w:gridCol w:w="709"/>
        <w:gridCol w:w="716"/>
      </w:tblGrid>
      <w:tr w:rsidR="008D7E9A" w:rsidRPr="00E16FDB" w14:paraId="66E7509A" w14:textId="77777777" w:rsidTr="00A95564">
        <w:trPr>
          <w:trHeight w:val="570"/>
        </w:trPr>
        <w:tc>
          <w:tcPr>
            <w:tcW w:w="7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5DFE4E92" w14:textId="48C0C4D5" w:rsidR="008D7E9A" w:rsidRPr="00E16FDB" w:rsidRDefault="008D7E9A" w:rsidP="00A95564">
            <w:pPr>
              <w:jc w:val="center"/>
            </w:pPr>
            <w:proofErr w:type="spellStart"/>
            <w:r w:rsidRPr="00201421">
              <w:rPr>
                <w:rStyle w:val="MerkChar"/>
              </w:rPr>
              <w:t>DucoMax</w:t>
            </w:r>
            <w:proofErr w:type="spellEnd"/>
            <w:r w:rsidRPr="00201421">
              <w:rPr>
                <w:rStyle w:val="MerkChar"/>
              </w:rPr>
              <w:t xml:space="preserve"> </w:t>
            </w:r>
            <w:r w:rsidR="00FD2D29">
              <w:rPr>
                <w:rStyle w:val="MerkChar"/>
              </w:rPr>
              <w:t>Largo</w:t>
            </w:r>
            <w:r w:rsidRPr="00201421">
              <w:rPr>
                <w:rStyle w:val="MerkChar"/>
              </w:rPr>
              <w:t xml:space="preserve"> ZR</w:t>
            </w:r>
          </w:p>
        </w:tc>
        <w:tc>
          <w:tcPr>
            <w:tcW w:w="10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00191740" w14:textId="77777777" w:rsidR="008D7E9A" w:rsidRPr="00E16FDB" w:rsidRDefault="008D7E9A" w:rsidP="00A95564">
            <w:pPr>
              <w:jc w:val="center"/>
            </w:pPr>
            <w:r w:rsidRPr="004C5216">
              <w:t>Luchtspleet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5D9DAE6A" w14:textId="77777777" w:rsidR="008D7E9A" w:rsidRPr="00E16FDB" w:rsidRDefault="008D7E9A" w:rsidP="00A95564">
            <w:pPr>
              <w:jc w:val="center"/>
            </w:pPr>
            <w:r w:rsidRPr="00E16FDB">
              <w:t>Ventilatiecapaciteit</w:t>
            </w:r>
          </w:p>
          <w:p w14:paraId="0539133F" w14:textId="77777777" w:rsidR="008D7E9A" w:rsidRPr="00E16FDB" w:rsidRDefault="008D7E9A" w:rsidP="00A95564">
            <w:pPr>
              <w:jc w:val="center"/>
            </w:pPr>
            <w:r w:rsidRPr="00E16FDB">
              <w:rPr>
                <w:vertAlign w:val="subscript"/>
              </w:rPr>
              <w:t>(</w:t>
            </w:r>
            <w:proofErr w:type="spellStart"/>
            <w:r w:rsidRPr="00E16FDB">
              <w:rPr>
                <w:vertAlign w:val="subscript"/>
              </w:rPr>
              <w:t>Qv</w:t>
            </w:r>
            <w:proofErr w:type="spellEnd"/>
            <w:r w:rsidRPr="00E16FDB">
              <w:rPr>
                <w:vertAlign w:val="subscript"/>
              </w:rPr>
              <w:t>) bij 1 Pa in (dm³/s/m)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hideMark/>
          </w:tcPr>
          <w:p w14:paraId="79A406DD" w14:textId="77777777" w:rsidR="008D7E9A" w:rsidRPr="00E16FDB" w:rsidRDefault="008D7E9A" w:rsidP="00A95564">
            <w:pPr>
              <w:jc w:val="center"/>
            </w:pPr>
            <w:proofErr w:type="spellStart"/>
            <w:r w:rsidRPr="00E16FDB">
              <w:rPr>
                <w:lang w:val="en-GB"/>
              </w:rPr>
              <w:t>Warmtedoorgangs-coëfficiënt</w:t>
            </w:r>
            <w:proofErr w:type="spellEnd"/>
            <w:r w:rsidRPr="00E16FDB">
              <w:rPr>
                <w:lang w:val="en-GB"/>
              </w:rPr>
              <w:t xml:space="preserve"> (U-</w:t>
            </w:r>
            <w:proofErr w:type="spellStart"/>
            <w:r w:rsidRPr="00E16FDB">
              <w:rPr>
                <w:lang w:val="en-GB"/>
              </w:rPr>
              <w:t>waarde</w:t>
            </w:r>
            <w:proofErr w:type="spellEnd"/>
            <w:r w:rsidRPr="00E16FDB">
              <w:rPr>
                <w:lang w:val="en-GB"/>
              </w:rPr>
              <w:t>)</w:t>
            </w:r>
          </w:p>
        </w:tc>
        <w:tc>
          <w:tcPr>
            <w:tcW w:w="411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24A84838" w14:textId="77777777" w:rsidR="008D7E9A" w:rsidRPr="00E16FDB" w:rsidRDefault="008D7E9A" w:rsidP="00A95564">
            <w:pPr>
              <w:jc w:val="center"/>
            </w:pPr>
            <w:proofErr w:type="spellStart"/>
            <w:r w:rsidRPr="00E16FDB">
              <w:rPr>
                <w:lang w:val="en-GB"/>
              </w:rPr>
              <w:t>Akoestische</w:t>
            </w:r>
            <w:proofErr w:type="spellEnd"/>
            <w:r w:rsidRPr="00E16FDB">
              <w:rPr>
                <w:lang w:val="en-GB"/>
              </w:rPr>
              <w:t xml:space="preserve"> </w:t>
            </w:r>
            <w:proofErr w:type="spellStart"/>
            <w:r w:rsidRPr="00E16FDB">
              <w:rPr>
                <w:lang w:val="en-GB"/>
              </w:rPr>
              <w:t>waarden</w:t>
            </w:r>
            <w:proofErr w:type="spellEnd"/>
          </w:p>
        </w:tc>
      </w:tr>
      <w:tr w:rsidR="008D7E9A" w:rsidRPr="00E16FDB" w14:paraId="57093856" w14:textId="77777777" w:rsidTr="00A95564">
        <w:trPr>
          <w:trHeight w:val="57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0C0FFE" w14:textId="77777777" w:rsidR="008D7E9A" w:rsidRPr="00E16FDB" w:rsidRDefault="008D7E9A" w:rsidP="00A95564"/>
        </w:tc>
        <w:tc>
          <w:tcPr>
            <w:tcW w:w="10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CE5A45" w14:textId="77777777" w:rsidR="008D7E9A" w:rsidRPr="00E16FDB" w:rsidRDefault="008D7E9A" w:rsidP="00A95564"/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69B81F" w14:textId="77777777" w:rsidR="008D7E9A" w:rsidRPr="00E16FDB" w:rsidRDefault="008D7E9A" w:rsidP="00A95564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hideMark/>
          </w:tcPr>
          <w:p w14:paraId="0DC959CD" w14:textId="77777777" w:rsidR="008D7E9A" w:rsidRPr="00E16FDB" w:rsidRDefault="008D7E9A" w:rsidP="00A95564">
            <w:pPr>
              <w:jc w:val="center"/>
            </w:pPr>
            <w:r w:rsidRPr="00E16FDB">
              <w:t>W/m²/K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0086CD77" w14:textId="77777777" w:rsidR="008D7E9A" w:rsidRPr="00E16FDB" w:rsidRDefault="008D7E9A" w:rsidP="00A95564">
            <w:pPr>
              <w:jc w:val="center"/>
            </w:pPr>
            <w:proofErr w:type="spellStart"/>
            <w:r w:rsidRPr="00E16FDB">
              <w:t>D</w:t>
            </w:r>
            <w:r w:rsidRPr="00E16FDB">
              <w:rPr>
                <w:vertAlign w:val="subscript"/>
              </w:rPr>
              <w:t>n,e,</w:t>
            </w:r>
            <w:r w:rsidRPr="00E16FDB">
              <w:t>W</w:t>
            </w:r>
            <w:proofErr w:type="spellEnd"/>
            <w:r w:rsidRPr="00E16FDB">
              <w:t xml:space="preserve"> (</w:t>
            </w:r>
            <w:proofErr w:type="spellStart"/>
            <w:r w:rsidRPr="00E16FDB">
              <w:t>C;C</w:t>
            </w:r>
            <w:r w:rsidRPr="00E16FDB">
              <w:rPr>
                <w:vertAlign w:val="subscript"/>
              </w:rPr>
              <w:t>tr</w:t>
            </w:r>
            <w:proofErr w:type="spellEnd"/>
            <w:r w:rsidRPr="00E16FDB">
              <w:t>)*</w:t>
            </w:r>
          </w:p>
          <w:p w14:paraId="4E85065A" w14:textId="77777777" w:rsidR="008D7E9A" w:rsidRPr="00E16FDB" w:rsidRDefault="008D7E9A" w:rsidP="00A95564">
            <w:pPr>
              <w:jc w:val="center"/>
            </w:pPr>
            <w:r w:rsidRPr="00E16FDB">
              <w:rPr>
                <w:vertAlign w:val="subscript"/>
              </w:rPr>
              <w:t>(open stand) in dB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60518668" w14:textId="77777777" w:rsidR="008D7E9A" w:rsidRPr="00E16FDB" w:rsidRDefault="008D7E9A" w:rsidP="00A95564">
            <w:pPr>
              <w:jc w:val="center"/>
            </w:pPr>
            <w:proofErr w:type="spellStart"/>
            <w:r w:rsidRPr="00E16FDB">
              <w:rPr>
                <w:lang w:val="en-GB"/>
              </w:rPr>
              <w:t>D</w:t>
            </w:r>
            <w:r w:rsidRPr="00E16FDB">
              <w:rPr>
                <w:vertAlign w:val="subscript"/>
                <w:lang w:val="en-GB"/>
              </w:rPr>
              <w:t>n,e,</w:t>
            </w:r>
            <w:r w:rsidRPr="00E16FDB">
              <w:rPr>
                <w:lang w:val="en-GB"/>
              </w:rPr>
              <w:t>A</w:t>
            </w:r>
            <w:proofErr w:type="spellEnd"/>
            <w:r w:rsidRPr="00E16FDB">
              <w:rPr>
                <w:lang w:val="en-GB"/>
              </w:rPr>
              <w:t>*</w:t>
            </w:r>
          </w:p>
          <w:p w14:paraId="329E35AC" w14:textId="77777777" w:rsidR="008D7E9A" w:rsidRPr="00E16FDB" w:rsidRDefault="008D7E9A" w:rsidP="00A95564">
            <w:pPr>
              <w:jc w:val="center"/>
            </w:pPr>
            <w:r w:rsidRPr="00E16FDB">
              <w:rPr>
                <w:vertAlign w:val="subscript"/>
                <w:lang w:val="en-GB"/>
              </w:rPr>
              <w:t>(open stand)</w:t>
            </w:r>
            <w:r w:rsidRPr="00E16FDB">
              <w:t> </w:t>
            </w:r>
            <w:r w:rsidRPr="00E16FDB">
              <w:br/>
            </w:r>
            <w:r w:rsidRPr="00E16FDB">
              <w:rPr>
                <w:vertAlign w:val="subscript"/>
                <w:lang w:val="en-GB"/>
              </w:rPr>
              <w:t>in dB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7A7DE4EB" w14:textId="77777777" w:rsidR="008D7E9A" w:rsidRPr="00E16FDB" w:rsidRDefault="008D7E9A" w:rsidP="00A95564">
            <w:pPr>
              <w:jc w:val="center"/>
            </w:pPr>
            <w:proofErr w:type="spellStart"/>
            <w:r w:rsidRPr="00E16FDB">
              <w:rPr>
                <w:lang w:val="en-GB"/>
              </w:rPr>
              <w:t>D</w:t>
            </w:r>
            <w:r w:rsidRPr="00E16FDB">
              <w:rPr>
                <w:vertAlign w:val="subscript"/>
                <w:lang w:val="en-GB"/>
              </w:rPr>
              <w:t>n,e,</w:t>
            </w:r>
            <w:r w:rsidRPr="00E16FDB">
              <w:rPr>
                <w:lang w:val="en-GB"/>
              </w:rPr>
              <w:t>A</w:t>
            </w:r>
            <w:r w:rsidRPr="00E16FDB">
              <w:rPr>
                <w:vertAlign w:val="subscript"/>
                <w:lang w:val="en-GB"/>
              </w:rPr>
              <w:t>tr</w:t>
            </w:r>
            <w:proofErr w:type="spellEnd"/>
            <w:r w:rsidRPr="00E16FDB">
              <w:rPr>
                <w:lang w:val="en-GB"/>
              </w:rPr>
              <w:t>*</w:t>
            </w:r>
          </w:p>
          <w:p w14:paraId="4AC3F89E" w14:textId="77777777" w:rsidR="008D7E9A" w:rsidRPr="00E16FDB" w:rsidRDefault="008D7E9A" w:rsidP="00A95564">
            <w:pPr>
              <w:jc w:val="center"/>
            </w:pPr>
            <w:r w:rsidRPr="00E16FDB">
              <w:rPr>
                <w:vertAlign w:val="subscript"/>
                <w:lang w:val="en-GB"/>
              </w:rPr>
              <w:t>(open stand)</w:t>
            </w:r>
          </w:p>
          <w:p w14:paraId="5B2598F1" w14:textId="77777777" w:rsidR="008D7E9A" w:rsidRPr="00E16FDB" w:rsidRDefault="008D7E9A" w:rsidP="00A95564">
            <w:pPr>
              <w:jc w:val="center"/>
            </w:pPr>
            <w:r w:rsidRPr="00E16FDB">
              <w:rPr>
                <w:vertAlign w:val="subscript"/>
                <w:lang w:val="en-GB"/>
              </w:rPr>
              <w:t>in dB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4C6943B2" w14:textId="77777777" w:rsidR="008D7E9A" w:rsidRPr="00E16FDB" w:rsidRDefault="008D7E9A" w:rsidP="00A95564">
            <w:pPr>
              <w:jc w:val="center"/>
            </w:pPr>
            <w:proofErr w:type="spellStart"/>
            <w:r w:rsidRPr="00E16FDB">
              <w:rPr>
                <w:lang w:val="en-GB"/>
              </w:rPr>
              <w:t>R</w:t>
            </w:r>
            <w:r w:rsidRPr="00E16FDB">
              <w:rPr>
                <w:vertAlign w:val="subscript"/>
                <w:lang w:val="en-GB"/>
              </w:rPr>
              <w:t>q,</w:t>
            </w:r>
            <w:r w:rsidRPr="00E16FDB">
              <w:rPr>
                <w:lang w:val="en-GB"/>
              </w:rPr>
              <w:t>A</w:t>
            </w:r>
            <w:proofErr w:type="spellEnd"/>
            <w:r w:rsidRPr="00E16FDB">
              <w:rPr>
                <w:lang w:val="en-GB"/>
              </w:rPr>
              <w:t>*</w:t>
            </w:r>
          </w:p>
          <w:p w14:paraId="7D56DDF3" w14:textId="77777777" w:rsidR="008D7E9A" w:rsidRPr="00E16FDB" w:rsidRDefault="008D7E9A" w:rsidP="00A95564">
            <w:pPr>
              <w:jc w:val="center"/>
            </w:pPr>
            <w:r w:rsidRPr="00E16FDB">
              <w:rPr>
                <w:vertAlign w:val="subscript"/>
                <w:lang w:val="en-GB"/>
              </w:rPr>
              <w:t>in dB</w:t>
            </w: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088DAEC3" w14:textId="77777777" w:rsidR="008D7E9A" w:rsidRPr="00E16FDB" w:rsidRDefault="008D7E9A" w:rsidP="00A95564">
            <w:pPr>
              <w:jc w:val="center"/>
            </w:pPr>
            <w:proofErr w:type="spellStart"/>
            <w:r w:rsidRPr="00E16FDB">
              <w:rPr>
                <w:lang w:val="en-GB"/>
              </w:rPr>
              <w:t>R</w:t>
            </w:r>
            <w:r w:rsidRPr="00E16FDB">
              <w:rPr>
                <w:vertAlign w:val="subscript"/>
                <w:lang w:val="en-GB"/>
              </w:rPr>
              <w:t>q,</w:t>
            </w:r>
            <w:r w:rsidRPr="00E16FDB">
              <w:rPr>
                <w:lang w:val="en-GB"/>
              </w:rPr>
              <w:t>A</w:t>
            </w:r>
            <w:r w:rsidRPr="00E16FDB">
              <w:rPr>
                <w:vertAlign w:val="subscript"/>
                <w:lang w:val="en-GB"/>
              </w:rPr>
              <w:t>tr</w:t>
            </w:r>
            <w:proofErr w:type="spellEnd"/>
            <w:r w:rsidRPr="00E16FDB">
              <w:rPr>
                <w:lang w:val="en-GB"/>
              </w:rPr>
              <w:t>*</w:t>
            </w:r>
          </w:p>
          <w:p w14:paraId="3E762F81" w14:textId="77777777" w:rsidR="008D7E9A" w:rsidRPr="00E16FDB" w:rsidRDefault="008D7E9A" w:rsidP="00A95564">
            <w:pPr>
              <w:jc w:val="center"/>
            </w:pPr>
            <w:r w:rsidRPr="00E16FDB">
              <w:rPr>
                <w:vertAlign w:val="subscript"/>
                <w:lang w:val="en-GB"/>
              </w:rPr>
              <w:t>in dB</w:t>
            </w:r>
          </w:p>
        </w:tc>
      </w:tr>
      <w:tr w:rsidR="00793D60" w:rsidRPr="00E16FDB" w14:paraId="639AA3E5" w14:textId="77777777" w:rsidTr="00793D60">
        <w:trPr>
          <w:trHeight w:val="25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C3183B" w14:textId="77777777" w:rsidR="00793D60" w:rsidRPr="00E16FDB" w:rsidRDefault="00793D60" w:rsidP="00793D60">
            <w:pPr>
              <w:jc w:val="center"/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8552DF" w14:textId="77777777" w:rsidR="00793D60" w:rsidRPr="00E16FDB" w:rsidRDefault="00793D60" w:rsidP="00793D60">
            <w:pPr>
              <w:jc w:val="center"/>
            </w:pPr>
            <w:r>
              <w:t>10</w:t>
            </w:r>
            <w:r w:rsidRPr="00E16FDB">
              <w:t xml:space="preserve"> mm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C8FAC5" w14:textId="77777777" w:rsidR="00793D60" w:rsidRPr="00E16FDB" w:rsidRDefault="00793D60" w:rsidP="00793D60">
            <w:pPr>
              <w:jc w:val="center"/>
            </w:pPr>
            <w:r w:rsidRPr="00E16FDB">
              <w:t>1</w:t>
            </w:r>
            <w:r>
              <w:t>1</w:t>
            </w:r>
            <w:r w:rsidRPr="00E16FDB">
              <w:t>,</w:t>
            </w:r>
            <w: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493587" w14:textId="77777777" w:rsidR="00793D60" w:rsidRPr="00E16FDB" w:rsidRDefault="00793D60" w:rsidP="00793D60">
            <w:pPr>
              <w:jc w:val="center"/>
            </w:pPr>
            <w:r>
              <w:t>2,58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974D57" w14:textId="487500B2" w:rsidR="00793D60" w:rsidRPr="00E16FDB" w:rsidRDefault="00793D60" w:rsidP="00793D60">
            <w:pPr>
              <w:jc w:val="center"/>
            </w:pPr>
            <w:r>
              <w:t>49</w:t>
            </w:r>
            <w:r w:rsidRPr="004C5216">
              <w:t xml:space="preserve"> (-1;-</w:t>
            </w:r>
            <w:r>
              <w:t>5</w:t>
            </w:r>
            <w:r w:rsidRPr="004C5216">
              <w:t>)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7EDF85" w14:textId="520C37B3" w:rsidR="00793D60" w:rsidRPr="00E16FDB" w:rsidRDefault="00793D60" w:rsidP="00793D60">
            <w:pPr>
              <w:jc w:val="center"/>
            </w:pPr>
            <w:r>
              <w:rPr>
                <w:rFonts w:cs="Arial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51ADC8" w14:textId="556E8007" w:rsidR="00793D60" w:rsidRPr="00E16FDB" w:rsidRDefault="00793D60" w:rsidP="00793D60">
            <w:pPr>
              <w:jc w:val="center"/>
            </w:pPr>
            <w:r>
              <w:rPr>
                <w:rFonts w:cs="Arial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4C1E6" w14:textId="445532FE" w:rsidR="00793D60" w:rsidRPr="00E16FDB" w:rsidRDefault="00211E28" w:rsidP="00793D60">
            <w:pPr>
              <w:jc w:val="center"/>
            </w:pPr>
            <w:r>
              <w:t>18,8</w:t>
            </w: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F7224" w14:textId="484CDFB0" w:rsidR="00793D60" w:rsidRPr="00E16FDB" w:rsidRDefault="00793D60" w:rsidP="00793D60">
            <w:pPr>
              <w:jc w:val="center"/>
            </w:pPr>
            <w:r>
              <w:rPr>
                <w:rFonts w:cs="Arial"/>
              </w:rPr>
              <w:t>1</w:t>
            </w:r>
            <w:r w:rsidR="001D3CAB">
              <w:rPr>
                <w:rFonts w:cs="Arial"/>
              </w:rPr>
              <w:t>4,8</w:t>
            </w:r>
          </w:p>
        </w:tc>
      </w:tr>
      <w:tr w:rsidR="00793D60" w:rsidRPr="00E16FDB" w14:paraId="4EFC5BDF" w14:textId="77777777" w:rsidTr="00793D60">
        <w:trPr>
          <w:trHeight w:val="25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8E79B5" w14:textId="77777777" w:rsidR="00793D60" w:rsidRPr="00E16FDB" w:rsidRDefault="00793D60" w:rsidP="00793D60">
            <w:pPr>
              <w:jc w:val="center"/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DFF5B5" w14:textId="77777777" w:rsidR="00793D60" w:rsidRPr="00E16FDB" w:rsidRDefault="00793D60" w:rsidP="00793D60">
            <w:pPr>
              <w:jc w:val="center"/>
            </w:pPr>
            <w:r w:rsidRPr="00E16FDB">
              <w:t>15 mm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E2229A" w14:textId="206270DB" w:rsidR="00793D60" w:rsidRPr="00E16FDB" w:rsidRDefault="00793D60" w:rsidP="00793D60">
            <w:pPr>
              <w:jc w:val="center"/>
            </w:pPr>
            <w:r>
              <w:t>17,</w:t>
            </w:r>
            <w: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5665E9" w14:textId="77777777" w:rsidR="00793D60" w:rsidRPr="00E16FDB" w:rsidRDefault="00793D60" w:rsidP="00793D60">
            <w:pPr>
              <w:jc w:val="center"/>
            </w:pPr>
            <w:r w:rsidRPr="003B74AB">
              <w:t>2,58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9047C7" w14:textId="19B5E620" w:rsidR="00793D60" w:rsidRPr="00E16FDB" w:rsidRDefault="00793D60" w:rsidP="00793D60">
            <w:pPr>
              <w:jc w:val="center"/>
            </w:pPr>
            <w:r>
              <w:t>43 (-1</w:t>
            </w:r>
            <w:r w:rsidRPr="004C5216">
              <w:t>;-</w:t>
            </w:r>
            <w:r>
              <w:t>4</w:t>
            </w:r>
            <w:r w:rsidRPr="004C5216">
              <w:t>)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1E769B" w14:textId="271014F7" w:rsidR="00793D60" w:rsidRPr="00E16FDB" w:rsidRDefault="00793D60" w:rsidP="00793D60">
            <w:pPr>
              <w:jc w:val="center"/>
            </w:pPr>
            <w:r>
              <w:rPr>
                <w:rFonts w:cs="Arial"/>
              </w:rPr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B905EE" w14:textId="57CE0297" w:rsidR="00793D60" w:rsidRPr="00E16FDB" w:rsidRDefault="00793D60" w:rsidP="00793D60">
            <w:pPr>
              <w:jc w:val="center"/>
            </w:pPr>
            <w:r>
              <w:rPr>
                <w:rFonts w:cs="Arial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254B55" w14:textId="08865513" w:rsidR="00793D60" w:rsidRPr="00E16FDB" w:rsidRDefault="00211E28" w:rsidP="00793D60">
            <w:pPr>
              <w:jc w:val="center"/>
            </w:pPr>
            <w:r>
              <w:t>14,5</w:t>
            </w: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C7EDD8" w14:textId="62C2015E" w:rsidR="00793D60" w:rsidRPr="00E16FDB" w:rsidRDefault="00793D60" w:rsidP="00793D60">
            <w:pPr>
              <w:jc w:val="center"/>
            </w:pPr>
            <w:r>
              <w:rPr>
                <w:rFonts w:cs="Arial"/>
              </w:rPr>
              <w:t>1</w:t>
            </w:r>
            <w:r w:rsidR="00211E28">
              <w:rPr>
                <w:rFonts w:cs="Arial"/>
              </w:rPr>
              <w:t>1,5</w:t>
            </w:r>
          </w:p>
        </w:tc>
      </w:tr>
      <w:tr w:rsidR="00793D60" w:rsidRPr="00E16FDB" w14:paraId="1666E655" w14:textId="77777777" w:rsidTr="00793D60">
        <w:trPr>
          <w:trHeight w:val="25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5D6323" w14:textId="77777777" w:rsidR="00793D60" w:rsidRPr="00E16FDB" w:rsidRDefault="00793D60" w:rsidP="00793D60">
            <w:pPr>
              <w:jc w:val="center"/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B1097D" w14:textId="77777777" w:rsidR="00793D60" w:rsidRPr="00E16FDB" w:rsidRDefault="00793D60" w:rsidP="00793D60">
            <w:pPr>
              <w:jc w:val="center"/>
            </w:pPr>
            <w:r>
              <w:t>2</w:t>
            </w:r>
            <w:r w:rsidRPr="00E16FDB">
              <w:t>0</w:t>
            </w:r>
            <w:r>
              <w:t xml:space="preserve"> </w:t>
            </w:r>
            <w:r w:rsidRPr="00E16FDB">
              <w:t>mm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C5B6BD" w14:textId="321E591C" w:rsidR="00793D60" w:rsidRPr="00E16FDB" w:rsidRDefault="00793D60" w:rsidP="00793D60">
            <w:pPr>
              <w:jc w:val="center"/>
            </w:pPr>
            <w:r>
              <w:t>26,</w:t>
            </w:r>
            <w: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00183A" w14:textId="77777777" w:rsidR="00793D60" w:rsidRPr="00E16FDB" w:rsidRDefault="00793D60" w:rsidP="00793D60">
            <w:pPr>
              <w:jc w:val="center"/>
            </w:pPr>
            <w:r w:rsidRPr="003B74AB">
              <w:t>2,58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AE18F2" w14:textId="2155088C" w:rsidR="00793D60" w:rsidRPr="00E16FDB" w:rsidRDefault="00793D60" w:rsidP="00793D60">
            <w:pPr>
              <w:jc w:val="center"/>
            </w:pPr>
            <w:r>
              <w:t>41</w:t>
            </w:r>
            <w:r w:rsidRPr="004C5216">
              <w:t xml:space="preserve"> (</w:t>
            </w:r>
            <w:r>
              <w:t>-2</w:t>
            </w:r>
            <w:r w:rsidRPr="004C5216">
              <w:t>;-</w:t>
            </w:r>
            <w:r>
              <w:t>4</w:t>
            </w:r>
            <w:r w:rsidRPr="004C5216">
              <w:t>)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FFFEBD" w14:textId="453D35D9" w:rsidR="00793D60" w:rsidRPr="00E16FDB" w:rsidRDefault="00793D60" w:rsidP="00793D60">
            <w:pPr>
              <w:jc w:val="center"/>
            </w:pPr>
            <w:r>
              <w:rPr>
                <w:rFonts w:cs="Arial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DC8395" w14:textId="4EF918D4" w:rsidR="00793D60" w:rsidRPr="00E16FDB" w:rsidRDefault="00793D60" w:rsidP="00793D60">
            <w:pPr>
              <w:jc w:val="center"/>
            </w:pPr>
            <w:r>
              <w:rPr>
                <w:rFonts w:cs="Arial"/>
              </w:rP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B0CCB0" w14:textId="7E959D32" w:rsidR="00793D60" w:rsidRPr="00E16FDB" w:rsidRDefault="00AF3993" w:rsidP="00793D60">
            <w:pPr>
              <w:jc w:val="center"/>
            </w:pPr>
            <w:r>
              <w:t>13,3</w:t>
            </w: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A94272" w14:textId="7900C682" w:rsidR="00793D60" w:rsidRPr="00E16FDB" w:rsidRDefault="00793D60" w:rsidP="00793D60">
            <w:pPr>
              <w:jc w:val="center"/>
            </w:pPr>
            <w:r>
              <w:rPr>
                <w:rFonts w:cs="Arial"/>
              </w:rPr>
              <w:t>11</w:t>
            </w:r>
            <w:r w:rsidR="00211E28">
              <w:rPr>
                <w:rFonts w:cs="Arial"/>
              </w:rPr>
              <w:t>,3</w:t>
            </w:r>
          </w:p>
        </w:tc>
      </w:tr>
      <w:tr w:rsidR="00793D60" w:rsidRPr="00E16FDB" w14:paraId="39071A42" w14:textId="77777777" w:rsidTr="00793D60">
        <w:trPr>
          <w:trHeight w:val="25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F1955" w14:textId="77777777" w:rsidR="00793D60" w:rsidRPr="00E16FDB" w:rsidRDefault="00793D60" w:rsidP="00793D60">
            <w:pPr>
              <w:jc w:val="center"/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9B8C2C" w14:textId="77777777" w:rsidR="00793D60" w:rsidRPr="00E16FDB" w:rsidRDefault="00793D60" w:rsidP="00793D60">
            <w:pPr>
              <w:jc w:val="center"/>
            </w:pPr>
            <w:r w:rsidRPr="00E16FDB">
              <w:t>25 mm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D59F5" w14:textId="24B81B9E" w:rsidR="00793D60" w:rsidRPr="00E16FDB" w:rsidRDefault="00793D60" w:rsidP="00793D60">
            <w:pPr>
              <w:jc w:val="center"/>
            </w:pPr>
            <w:r>
              <w:t>28,9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11460" w14:textId="77777777" w:rsidR="00793D60" w:rsidRPr="00E16FDB" w:rsidRDefault="00793D60" w:rsidP="00793D60">
            <w:pPr>
              <w:jc w:val="center"/>
            </w:pPr>
            <w:r w:rsidRPr="003B74AB">
              <w:t>2,58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770D5" w14:textId="6181AB27" w:rsidR="00793D60" w:rsidRPr="00E16FDB" w:rsidRDefault="00793D60" w:rsidP="00793D60">
            <w:pPr>
              <w:jc w:val="center"/>
            </w:pPr>
            <w:r>
              <w:t>38</w:t>
            </w:r>
            <w:r w:rsidRPr="004C5216">
              <w:t xml:space="preserve"> (-1;-</w:t>
            </w:r>
            <w:r>
              <w:t>3</w:t>
            </w:r>
            <w:r w:rsidRPr="004C5216">
              <w:t>)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005992" w14:textId="6A735D9B" w:rsidR="00793D60" w:rsidRPr="00E16FDB" w:rsidRDefault="00793D60" w:rsidP="00793D60">
            <w:pPr>
              <w:jc w:val="center"/>
            </w:pPr>
            <w:r>
              <w:rPr>
                <w:rFonts w:cs="Arial"/>
              </w:rP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7906BE" w14:textId="7B05CB8D" w:rsidR="00793D60" w:rsidRPr="00E16FDB" w:rsidRDefault="00793D60" w:rsidP="00793D60">
            <w:pPr>
              <w:jc w:val="center"/>
            </w:pPr>
            <w:r>
              <w:rPr>
                <w:rFonts w:cs="Arial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044C31" w14:textId="16FF0E7D" w:rsidR="00793D60" w:rsidRPr="00E16FDB" w:rsidRDefault="00AF3993" w:rsidP="00793D60">
            <w:pPr>
              <w:jc w:val="center"/>
            </w:pPr>
            <w:r>
              <w:t>11,6</w:t>
            </w: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EBAAE0" w14:textId="2642F0C5" w:rsidR="00793D60" w:rsidRPr="00E16FDB" w:rsidRDefault="00211E28" w:rsidP="00793D60">
            <w:pPr>
              <w:jc w:val="center"/>
            </w:pPr>
            <w:r>
              <w:rPr>
                <w:rFonts w:cs="Arial"/>
              </w:rPr>
              <w:t>9,6</w:t>
            </w:r>
          </w:p>
        </w:tc>
      </w:tr>
    </w:tbl>
    <w:p w14:paraId="6087295F" w14:textId="77777777" w:rsidR="008D7E9A" w:rsidRPr="00E16FDB" w:rsidRDefault="008D7E9A" w:rsidP="008D7E9A">
      <w:pPr>
        <w:jc w:val="right"/>
      </w:pPr>
      <w:r w:rsidRPr="00E16FDB">
        <w:t xml:space="preserve">* </w:t>
      </w:r>
      <w:r w:rsidRPr="00E16FDB">
        <w:rPr>
          <w:vertAlign w:val="subscript"/>
        </w:rPr>
        <w:t>Volgens NEN EN ISO 717</w:t>
      </w:r>
    </w:p>
    <w:p w14:paraId="1EC1E17F" w14:textId="77777777" w:rsidR="00AF3993" w:rsidRDefault="00AF3993">
      <w:pPr>
        <w:jc w:val="left"/>
      </w:pPr>
      <w:r>
        <w:br w:type="page"/>
      </w:r>
    </w:p>
    <w:p w14:paraId="3F9A7BD3" w14:textId="78C7A996" w:rsidR="00EB47E3" w:rsidRDefault="00EB47E3" w:rsidP="00EB47E3">
      <w:pPr>
        <w:tabs>
          <w:tab w:val="left" w:pos="3686"/>
        </w:tabs>
        <w:jc w:val="left"/>
      </w:pPr>
      <w:r>
        <w:lastRenderedPageBreak/>
        <w:t>Afmeting (mm):</w:t>
      </w:r>
      <w:r>
        <w:tab/>
        <w:t>…</w:t>
      </w:r>
    </w:p>
    <w:p w14:paraId="248D1BCE" w14:textId="77777777" w:rsidR="00EB47E3" w:rsidRDefault="00EB47E3" w:rsidP="00EB47E3">
      <w:pPr>
        <w:tabs>
          <w:tab w:val="left" w:pos="3686"/>
        </w:tabs>
        <w:jc w:val="left"/>
      </w:pPr>
    </w:p>
    <w:p w14:paraId="5470729F" w14:textId="77777777" w:rsidR="00EB47E3" w:rsidRDefault="00EB47E3" w:rsidP="00EB47E3">
      <w:pPr>
        <w:tabs>
          <w:tab w:val="left" w:pos="3686"/>
        </w:tabs>
        <w:jc w:val="left"/>
      </w:pPr>
      <w:r>
        <w:t>Maximaal onder garantie:</w:t>
      </w:r>
      <w:r>
        <w:tab/>
        <w:t>Glasplaatsing (mm): 2.500</w:t>
      </w:r>
    </w:p>
    <w:p w14:paraId="78EA0DDB" w14:textId="77777777" w:rsidR="00EB47E3" w:rsidRDefault="00EB47E3" w:rsidP="00EB47E3">
      <w:pPr>
        <w:tabs>
          <w:tab w:val="left" w:pos="3686"/>
        </w:tabs>
        <w:jc w:val="left"/>
      </w:pPr>
      <w:r>
        <w:tab/>
      </w:r>
      <w:proofErr w:type="spellStart"/>
      <w:r>
        <w:t>Kalfplaatsing</w:t>
      </w:r>
      <w:proofErr w:type="spellEnd"/>
      <w:r>
        <w:t xml:space="preserve"> (mm): 4.000</w:t>
      </w:r>
    </w:p>
    <w:p w14:paraId="4622916E" w14:textId="77777777" w:rsidR="00EB47E3" w:rsidRDefault="00EB47E3" w:rsidP="00EB47E3">
      <w:pPr>
        <w:tabs>
          <w:tab w:val="left" w:pos="3686"/>
        </w:tabs>
        <w:jc w:val="left"/>
      </w:pPr>
      <w:r>
        <w:tab/>
        <w:t xml:space="preserve">Compacte </w:t>
      </w:r>
      <w:proofErr w:type="spellStart"/>
      <w:r>
        <w:t>kalfplaatsing</w:t>
      </w:r>
      <w:proofErr w:type="spellEnd"/>
      <w:r>
        <w:t xml:space="preserve"> (mm): 4.000</w:t>
      </w:r>
    </w:p>
    <w:p w14:paraId="37320101" w14:textId="77777777" w:rsidR="00EB47E3" w:rsidRPr="00EB47E3" w:rsidRDefault="00EB47E3" w:rsidP="00EB47E3">
      <w:pPr>
        <w:tabs>
          <w:tab w:val="left" w:pos="3686"/>
        </w:tabs>
        <w:jc w:val="left"/>
      </w:pPr>
      <w:r>
        <w:tab/>
      </w:r>
      <w:r w:rsidRPr="00EB47E3">
        <w:t>Topplaatsing (op het kozijn) (mm): 4.000</w:t>
      </w:r>
    </w:p>
    <w:p w14:paraId="145D4740" w14:textId="77777777" w:rsidR="00EB47E3" w:rsidRPr="00EB47E3" w:rsidRDefault="00EB47E3" w:rsidP="00EB47E3">
      <w:pPr>
        <w:tabs>
          <w:tab w:val="left" w:pos="3686"/>
        </w:tabs>
        <w:jc w:val="left"/>
      </w:pPr>
      <w:r w:rsidRPr="00EB47E3">
        <w:tab/>
        <w:t>Gesplitste klep vanaf 2.000 mm, en dubbele bediening</w:t>
      </w:r>
    </w:p>
    <w:p w14:paraId="59832B74" w14:textId="77777777" w:rsidR="00EB47E3" w:rsidRPr="00EB47E3" w:rsidRDefault="00EB47E3" w:rsidP="00EB47E3">
      <w:pPr>
        <w:tabs>
          <w:tab w:val="left" w:pos="3686"/>
        </w:tabs>
        <w:jc w:val="left"/>
      </w:pPr>
    </w:p>
    <w:p w14:paraId="1826ECBE" w14:textId="77777777" w:rsidR="00EB47E3" w:rsidRPr="00EB47E3" w:rsidRDefault="00EB47E3" w:rsidP="00EB47E3">
      <w:pPr>
        <w:tabs>
          <w:tab w:val="left" w:pos="3686"/>
        </w:tabs>
      </w:pPr>
      <w:r w:rsidRPr="00EB47E3">
        <w:t>Kasthoogte (mm):</w:t>
      </w:r>
      <w:r w:rsidRPr="00EB47E3">
        <w:tab/>
        <w:t>105 (excl. L-profiel(en))</w:t>
      </w:r>
    </w:p>
    <w:p w14:paraId="2854E235" w14:textId="77777777" w:rsidR="00EB47E3" w:rsidRPr="00EB47E3" w:rsidRDefault="00EB47E3" w:rsidP="00EB47E3">
      <w:pPr>
        <w:tabs>
          <w:tab w:val="left" w:pos="3686"/>
        </w:tabs>
      </w:pPr>
    </w:p>
    <w:p w14:paraId="5B76D309" w14:textId="77777777" w:rsidR="00EB47E3" w:rsidRPr="00EB47E3" w:rsidRDefault="00EB47E3" w:rsidP="00EB47E3">
      <w:pPr>
        <w:tabs>
          <w:tab w:val="left" w:pos="3686"/>
        </w:tabs>
      </w:pPr>
      <w:proofErr w:type="spellStart"/>
      <w:r w:rsidRPr="00EB47E3">
        <w:t>Waterwerendheid</w:t>
      </w:r>
      <w:proofErr w:type="spellEnd"/>
      <w:r w:rsidRPr="00EB47E3">
        <w:t xml:space="preserve"> (in gesloten stand):</w:t>
      </w:r>
      <w:r w:rsidRPr="00EB47E3">
        <w:tab/>
        <w:t>1050 Pa</w:t>
      </w:r>
    </w:p>
    <w:p w14:paraId="788ADA8E" w14:textId="77777777" w:rsidR="00EB47E3" w:rsidRPr="00EB47E3" w:rsidRDefault="00EB47E3" w:rsidP="00EB47E3">
      <w:pPr>
        <w:tabs>
          <w:tab w:val="left" w:pos="3686"/>
        </w:tabs>
      </w:pPr>
    </w:p>
    <w:p w14:paraId="01EF7512" w14:textId="77777777" w:rsidR="00EB47E3" w:rsidRPr="00EB47E3" w:rsidRDefault="00EB47E3" w:rsidP="00EB47E3">
      <w:pPr>
        <w:tabs>
          <w:tab w:val="left" w:pos="3686"/>
        </w:tabs>
      </w:pPr>
      <w:proofErr w:type="spellStart"/>
      <w:r w:rsidRPr="00EB47E3">
        <w:t>Windwerendheid</w:t>
      </w:r>
      <w:proofErr w:type="spellEnd"/>
      <w:r w:rsidRPr="00EB47E3">
        <w:t xml:space="preserve"> (in gesloten stand):</w:t>
      </w:r>
      <w:r w:rsidRPr="00EB47E3">
        <w:tab/>
        <w:t>600 Pa</w:t>
      </w:r>
    </w:p>
    <w:p w14:paraId="5A6AF433" w14:textId="77777777" w:rsidR="00EB47E3" w:rsidRPr="00EB47E3" w:rsidRDefault="00EB47E3" w:rsidP="00EB47E3">
      <w:pPr>
        <w:tabs>
          <w:tab w:val="left" w:pos="3686"/>
        </w:tabs>
      </w:pPr>
    </w:p>
    <w:p w14:paraId="54273F5D" w14:textId="77777777" w:rsidR="00EB47E3" w:rsidRPr="00EB47E3" w:rsidRDefault="00EB47E3" w:rsidP="00EB47E3">
      <w:pPr>
        <w:tabs>
          <w:tab w:val="left" w:pos="3686"/>
        </w:tabs>
      </w:pPr>
      <w:r w:rsidRPr="00EB47E3">
        <w:t>Glasaftrek:</w:t>
      </w:r>
      <w:r w:rsidRPr="00EB47E3">
        <w:tab/>
        <w:t>135 mm</w:t>
      </w:r>
    </w:p>
    <w:p w14:paraId="00B6C6C7" w14:textId="77777777" w:rsidR="00EB47E3" w:rsidRPr="00EB47E3" w:rsidRDefault="00EB47E3" w:rsidP="00EB47E3">
      <w:pPr>
        <w:tabs>
          <w:tab w:val="left" w:pos="3686"/>
        </w:tabs>
      </w:pPr>
    </w:p>
    <w:p w14:paraId="7EF47AA9" w14:textId="77777777" w:rsidR="00EB47E3" w:rsidRPr="00EB47E3" w:rsidRDefault="00EB47E3" w:rsidP="00EB47E3">
      <w:pPr>
        <w:tabs>
          <w:tab w:val="left" w:pos="3686"/>
        </w:tabs>
      </w:pPr>
      <w:r w:rsidRPr="00EB47E3">
        <w:t>Glasgootbreedte:</w:t>
      </w:r>
      <w:r w:rsidRPr="00EB47E3">
        <w:tab/>
        <w:t>… mm</w:t>
      </w:r>
    </w:p>
    <w:p w14:paraId="04129258" w14:textId="77777777" w:rsidR="00EB47E3" w:rsidRPr="00EB47E3" w:rsidRDefault="00EB47E3" w:rsidP="00EB47E3">
      <w:pPr>
        <w:tabs>
          <w:tab w:val="left" w:pos="3686"/>
        </w:tabs>
      </w:pPr>
      <w:r w:rsidRPr="00EB47E3">
        <w:tab/>
      </w:r>
      <w:r w:rsidRPr="00EB47E3">
        <w:rPr>
          <w:i/>
          <w:color w:val="C0504D"/>
          <w:spacing w:val="-3"/>
          <w:lang w:val="en-US"/>
        </w:rPr>
        <w:t xml:space="preserve">Vrij </w:t>
      </w:r>
      <w:proofErr w:type="spellStart"/>
      <w:r w:rsidRPr="00EB47E3">
        <w:rPr>
          <w:i/>
          <w:color w:val="C0504D"/>
          <w:spacing w:val="-3"/>
          <w:lang w:val="en-US"/>
        </w:rPr>
        <w:t>te</w:t>
      </w:r>
      <w:proofErr w:type="spellEnd"/>
      <w:r w:rsidRPr="00EB47E3">
        <w:rPr>
          <w:i/>
          <w:color w:val="C0504D"/>
          <w:spacing w:val="-3"/>
          <w:lang w:val="en-US"/>
        </w:rPr>
        <w:t xml:space="preserve"> </w:t>
      </w:r>
      <w:proofErr w:type="spellStart"/>
      <w:r w:rsidRPr="00EB47E3">
        <w:rPr>
          <w:i/>
          <w:color w:val="C0504D"/>
          <w:spacing w:val="-3"/>
          <w:lang w:val="en-US"/>
        </w:rPr>
        <w:t>bepalen</w:t>
      </w:r>
      <w:proofErr w:type="spellEnd"/>
    </w:p>
    <w:p w14:paraId="5784FD07" w14:textId="77777777" w:rsidR="00EB47E3" w:rsidRPr="00EB47E3" w:rsidRDefault="00EB47E3" w:rsidP="00EB47E3">
      <w:pPr>
        <w:tabs>
          <w:tab w:val="left" w:pos="3686"/>
        </w:tabs>
      </w:pPr>
    </w:p>
    <w:p w14:paraId="23EBE530" w14:textId="77777777" w:rsidR="00EB47E3" w:rsidRPr="00EB47E3" w:rsidRDefault="00EB47E3" w:rsidP="00EB47E3">
      <w:pPr>
        <w:tabs>
          <w:tab w:val="left" w:pos="3686"/>
        </w:tabs>
      </w:pPr>
      <w:proofErr w:type="spellStart"/>
      <w:r w:rsidRPr="00EB47E3">
        <w:t>Kalfprofiel</w:t>
      </w:r>
      <w:proofErr w:type="spellEnd"/>
      <w:r w:rsidRPr="00EB47E3">
        <w:t>:</w:t>
      </w:r>
      <w:r w:rsidRPr="00EB47E3">
        <w:tab/>
        <w:t>… mm</w:t>
      </w:r>
    </w:p>
    <w:p w14:paraId="2BC42EA4" w14:textId="77777777" w:rsidR="00EB47E3" w:rsidRPr="00EB47E3" w:rsidRDefault="00EB47E3" w:rsidP="00EB47E3">
      <w:pPr>
        <w:tabs>
          <w:tab w:val="left" w:pos="3686"/>
        </w:tabs>
      </w:pPr>
      <w:r w:rsidRPr="00EB47E3">
        <w:tab/>
      </w:r>
      <w:r w:rsidRPr="00EB47E3">
        <w:rPr>
          <w:i/>
          <w:color w:val="C0504D"/>
          <w:spacing w:val="-3"/>
          <w:lang w:val="en-US"/>
        </w:rPr>
        <w:t xml:space="preserve">Vrij </w:t>
      </w:r>
      <w:proofErr w:type="spellStart"/>
      <w:r w:rsidRPr="00EB47E3">
        <w:rPr>
          <w:i/>
          <w:color w:val="C0504D"/>
          <w:spacing w:val="-3"/>
          <w:lang w:val="en-US"/>
        </w:rPr>
        <w:t>te</w:t>
      </w:r>
      <w:proofErr w:type="spellEnd"/>
      <w:r w:rsidRPr="00EB47E3">
        <w:rPr>
          <w:i/>
          <w:color w:val="C0504D"/>
          <w:spacing w:val="-3"/>
          <w:lang w:val="en-US"/>
        </w:rPr>
        <w:t xml:space="preserve"> </w:t>
      </w:r>
      <w:proofErr w:type="spellStart"/>
      <w:r w:rsidRPr="00EB47E3">
        <w:rPr>
          <w:i/>
          <w:color w:val="C0504D"/>
          <w:spacing w:val="-3"/>
          <w:lang w:val="en-US"/>
        </w:rPr>
        <w:t>bepalen</w:t>
      </w:r>
      <w:proofErr w:type="spellEnd"/>
    </w:p>
    <w:p w14:paraId="203E1901" w14:textId="77777777" w:rsidR="00EB47E3" w:rsidRPr="00EB47E3" w:rsidRDefault="00EB47E3" w:rsidP="00EB47E3">
      <w:pPr>
        <w:tabs>
          <w:tab w:val="left" w:pos="3686"/>
        </w:tabs>
      </w:pPr>
    </w:p>
    <w:p w14:paraId="09520386" w14:textId="77777777" w:rsidR="00EB47E3" w:rsidRPr="00EB47E3" w:rsidRDefault="00EB47E3" w:rsidP="00EB47E3">
      <w:pPr>
        <w:tabs>
          <w:tab w:val="left" w:pos="3686"/>
        </w:tabs>
      </w:pPr>
      <w:r w:rsidRPr="00EB47E3">
        <w:t>Inbouwhoogte bij</w:t>
      </w:r>
    </w:p>
    <w:p w14:paraId="2A5DDC16" w14:textId="77777777" w:rsidR="00EB47E3" w:rsidRDefault="00EB47E3" w:rsidP="00EB47E3">
      <w:pPr>
        <w:tabs>
          <w:tab w:val="left" w:pos="3686"/>
        </w:tabs>
      </w:pPr>
      <w:r w:rsidRPr="00EB47E3">
        <w:t xml:space="preserve">compacte </w:t>
      </w:r>
      <w:proofErr w:type="spellStart"/>
      <w:r w:rsidRPr="00EB47E3">
        <w:t>kalfplaatsing</w:t>
      </w:r>
      <w:proofErr w:type="spellEnd"/>
      <w:r w:rsidRPr="00EB47E3">
        <w:t xml:space="preserve"> / topplaatsing:</w:t>
      </w:r>
      <w:r w:rsidRPr="0019291F">
        <w:tab/>
        <w:t>115 mm</w:t>
      </w:r>
    </w:p>
    <w:p w14:paraId="6DD0F881" w14:textId="77777777" w:rsidR="00EB47E3" w:rsidRDefault="00EB47E3" w:rsidP="00EB47E3">
      <w:pPr>
        <w:tabs>
          <w:tab w:val="left" w:pos="3686"/>
        </w:tabs>
      </w:pPr>
    </w:p>
    <w:p w14:paraId="04DA55C4" w14:textId="77777777" w:rsidR="00EB47E3" w:rsidRDefault="00EB47E3" w:rsidP="00EB47E3">
      <w:pPr>
        <w:tabs>
          <w:tab w:val="left" w:pos="3686"/>
        </w:tabs>
      </w:pPr>
      <w:r>
        <w:t>Roosterhoogte:</w:t>
      </w:r>
      <w:r>
        <w:tab/>
        <w:t>Plaatsing op glas (mm): 150</w:t>
      </w:r>
    </w:p>
    <w:p w14:paraId="4718FF11" w14:textId="77777777" w:rsidR="00EB47E3" w:rsidRDefault="00EB47E3" w:rsidP="00EB47E3">
      <w:pPr>
        <w:tabs>
          <w:tab w:val="left" w:pos="3686"/>
        </w:tabs>
      </w:pPr>
      <w:r>
        <w:tab/>
        <w:t xml:space="preserve">Met </w:t>
      </w:r>
      <w:proofErr w:type="spellStart"/>
      <w:r>
        <w:t>kalfprofiel</w:t>
      </w:r>
      <w:proofErr w:type="spellEnd"/>
      <w:r>
        <w:t xml:space="preserve"> (mm): 155</w:t>
      </w:r>
    </w:p>
    <w:p w14:paraId="24FE183A" w14:textId="77777777" w:rsidR="00EB47E3" w:rsidRPr="00EB47E3" w:rsidRDefault="00EB47E3" w:rsidP="00EB47E3">
      <w:pPr>
        <w:tabs>
          <w:tab w:val="left" w:pos="3686"/>
        </w:tabs>
      </w:pPr>
      <w:r>
        <w:tab/>
      </w:r>
      <w:r w:rsidRPr="00EB47E3">
        <w:t>Met compacte kalf (mm): 145</w:t>
      </w:r>
    </w:p>
    <w:p w14:paraId="42F435DF" w14:textId="77777777" w:rsidR="00EB47E3" w:rsidRPr="00EB47E3" w:rsidRDefault="00EB47E3" w:rsidP="00EB47E3">
      <w:pPr>
        <w:tabs>
          <w:tab w:val="left" w:pos="3686"/>
        </w:tabs>
      </w:pPr>
      <w:r w:rsidRPr="00EB47E3">
        <w:tab/>
        <w:t>Topplaatsing (mm): 105 + 20</w:t>
      </w:r>
    </w:p>
    <w:p w14:paraId="2DC38CD2" w14:textId="77777777" w:rsidR="00EB47E3" w:rsidRPr="00EB47E3" w:rsidRDefault="00EB47E3" w:rsidP="00EB47E3">
      <w:pPr>
        <w:tabs>
          <w:tab w:val="left" w:pos="3686"/>
        </w:tabs>
      </w:pPr>
    </w:p>
    <w:p w14:paraId="41FE21D7" w14:textId="4C10755C" w:rsidR="00EB47E3" w:rsidRPr="00EB47E3" w:rsidRDefault="00EB47E3" w:rsidP="00EB47E3">
      <w:pPr>
        <w:tabs>
          <w:tab w:val="left" w:pos="3686"/>
        </w:tabs>
      </w:pPr>
      <w:r w:rsidRPr="00EB47E3">
        <w:t>Inbouwdiepte (mm):</w:t>
      </w:r>
      <w:r w:rsidRPr="00EB47E3">
        <w:tab/>
      </w:r>
      <w:r w:rsidR="0012727F">
        <w:t>31</w:t>
      </w:r>
      <w:r w:rsidRPr="00EB47E3">
        <w:t>5</w:t>
      </w:r>
    </w:p>
    <w:p w14:paraId="4D650EDE" w14:textId="77777777" w:rsidR="00EB47E3" w:rsidRPr="00EB47E3" w:rsidRDefault="00EB47E3" w:rsidP="00EB47E3">
      <w:pPr>
        <w:tabs>
          <w:tab w:val="left" w:pos="3686"/>
        </w:tabs>
      </w:pPr>
    </w:p>
    <w:p w14:paraId="38F84BB7" w14:textId="10E43FCB" w:rsidR="00EB47E3" w:rsidRPr="00EB47E3" w:rsidRDefault="00EB47E3" w:rsidP="00EB47E3">
      <w:pPr>
        <w:tabs>
          <w:tab w:val="left" w:pos="3686"/>
        </w:tabs>
      </w:pPr>
      <w:r w:rsidRPr="00EB47E3">
        <w:t>Kastdiepte (mm):</w:t>
      </w:r>
      <w:r w:rsidRPr="00EB47E3">
        <w:tab/>
        <w:t>3</w:t>
      </w:r>
      <w:r w:rsidR="0012727F">
        <w:t>5</w:t>
      </w:r>
      <w:r w:rsidRPr="00EB47E3">
        <w:t>7</w:t>
      </w:r>
    </w:p>
    <w:p w14:paraId="287D88FE" w14:textId="77777777" w:rsidR="00EB47E3" w:rsidRPr="00EB47E3" w:rsidRDefault="00EB47E3" w:rsidP="00EB47E3">
      <w:pPr>
        <w:tabs>
          <w:tab w:val="left" w:pos="3686"/>
        </w:tabs>
      </w:pPr>
    </w:p>
    <w:p w14:paraId="05DCC0F9" w14:textId="219FD02C" w:rsidR="00EB47E3" w:rsidRDefault="00EB47E3" w:rsidP="0B5FB1BC">
      <w:pPr>
        <w:tabs>
          <w:tab w:val="left" w:pos="3686"/>
        </w:tabs>
        <w:spacing w:line="259" w:lineRule="auto"/>
      </w:pPr>
      <w:r>
        <w:t xml:space="preserve">Thermische onderbreking: </w:t>
      </w:r>
      <w:r>
        <w:tab/>
        <w:t>T1 t/m T</w:t>
      </w:r>
      <w:r w:rsidR="71A69A4F">
        <w:t>6</w:t>
      </w:r>
    </w:p>
    <w:p w14:paraId="797808E5" w14:textId="77777777" w:rsidR="00EB47E3" w:rsidRPr="00EB47E3" w:rsidRDefault="00EB47E3" w:rsidP="00EB47E3">
      <w:pPr>
        <w:tabs>
          <w:tab w:val="left" w:pos="3686"/>
        </w:tabs>
      </w:pPr>
    </w:p>
    <w:p w14:paraId="0CFA404A" w14:textId="77777777" w:rsidR="00EB47E3" w:rsidRPr="00EB47E3" w:rsidRDefault="00EB47E3" w:rsidP="00EB47E3">
      <w:pPr>
        <w:tabs>
          <w:tab w:val="left" w:pos="3686"/>
        </w:tabs>
      </w:pPr>
      <w:r w:rsidRPr="00EB47E3">
        <w:t>Uitvoering:</w:t>
      </w:r>
      <w:r w:rsidRPr="00EB47E3">
        <w:tab/>
        <w:t>Glaslatten / kit / band / beglazingsrubber</w:t>
      </w:r>
    </w:p>
    <w:p w14:paraId="77811D8A" w14:textId="77777777" w:rsidR="00EB47E3" w:rsidRPr="00EB47E3" w:rsidRDefault="00EB47E3" w:rsidP="00EB47E3">
      <w:pPr>
        <w:tabs>
          <w:tab w:val="left" w:pos="3686"/>
        </w:tabs>
      </w:pPr>
      <w:r w:rsidRPr="00EB47E3">
        <w:tab/>
        <w:t>Ankers en L-profielen</w:t>
      </w:r>
    </w:p>
    <w:p w14:paraId="2F571BFD" w14:textId="77777777" w:rsidR="00EB47E3" w:rsidRPr="00EB47E3" w:rsidRDefault="00EB47E3" w:rsidP="00EB47E3">
      <w:pPr>
        <w:tabs>
          <w:tab w:val="left" w:pos="3686"/>
        </w:tabs>
      </w:pPr>
    </w:p>
    <w:p w14:paraId="3BD97F45" w14:textId="77777777" w:rsidR="00EB47E3" w:rsidRPr="0019291F" w:rsidRDefault="00EB47E3" w:rsidP="00EB47E3">
      <w:pPr>
        <w:tabs>
          <w:tab w:val="left" w:pos="3686"/>
        </w:tabs>
      </w:pPr>
      <w:r w:rsidRPr="00EB47E3">
        <w:t>Bediening:</w:t>
      </w:r>
      <w:r w:rsidRPr="00EB47E3">
        <w:tab/>
        <w:t>…</w:t>
      </w:r>
    </w:p>
    <w:p w14:paraId="21F4430C" w14:textId="77777777" w:rsidR="00EB47E3" w:rsidRPr="0019291F" w:rsidRDefault="00EB47E3" w:rsidP="00EB47E3">
      <w:pPr>
        <w:pStyle w:val="OFWEL"/>
        <w:tabs>
          <w:tab w:val="left" w:pos="3686"/>
        </w:tabs>
        <w:ind w:left="2880" w:firstLine="806"/>
      </w:pPr>
      <w:r w:rsidRPr="0019291F">
        <w:t>Traploos met hendel</w:t>
      </w:r>
    </w:p>
    <w:p w14:paraId="32BCFA0D" w14:textId="77777777" w:rsidR="00EB47E3" w:rsidRPr="0019291F" w:rsidRDefault="00EB47E3" w:rsidP="00EB47E3">
      <w:pPr>
        <w:pStyle w:val="OFWEL"/>
        <w:tabs>
          <w:tab w:val="left" w:pos="3686"/>
        </w:tabs>
        <w:ind w:left="2880" w:firstLine="806"/>
      </w:pPr>
      <w:r w:rsidRPr="0019291F">
        <w:t>Traploos met koord</w:t>
      </w:r>
    </w:p>
    <w:p w14:paraId="16D1A4A2" w14:textId="77777777" w:rsidR="00EB47E3" w:rsidRPr="0019291F" w:rsidRDefault="00EB47E3" w:rsidP="00EB47E3">
      <w:pPr>
        <w:pStyle w:val="OFWEL"/>
        <w:tabs>
          <w:tab w:val="left" w:pos="3686"/>
        </w:tabs>
        <w:ind w:left="2880" w:firstLine="806"/>
      </w:pPr>
      <w:r w:rsidRPr="0019291F">
        <w:t>Traploos met stang</w:t>
      </w:r>
    </w:p>
    <w:p w14:paraId="03A5A183" w14:textId="77777777" w:rsidR="00EB47E3" w:rsidRDefault="00EB47E3" w:rsidP="00EB47E3">
      <w:pPr>
        <w:tabs>
          <w:tab w:val="left" w:pos="3686"/>
        </w:tabs>
        <w:rPr>
          <w:highlight w:val="yellow"/>
        </w:rPr>
      </w:pPr>
    </w:p>
    <w:p w14:paraId="498150D2" w14:textId="77777777" w:rsidR="00EB47E3" w:rsidRPr="00A93A8D" w:rsidRDefault="00EB47E3" w:rsidP="00EB47E3">
      <w:pPr>
        <w:rPr>
          <w:b/>
          <w:u w:val="single"/>
        </w:rPr>
      </w:pPr>
      <w:r w:rsidRPr="00A93A8D">
        <w:rPr>
          <w:b/>
          <w:u w:val="single"/>
        </w:rPr>
        <w:t>Aard van de overeenkomst:</w:t>
      </w:r>
    </w:p>
    <w:p w14:paraId="010655FE" w14:textId="77777777" w:rsidR="00EB47E3" w:rsidRDefault="00EB47E3" w:rsidP="00EB47E3"/>
    <w:p w14:paraId="6B1DB29C" w14:textId="77777777" w:rsidR="00EB47E3" w:rsidRDefault="00EB47E3" w:rsidP="00EB47E3">
      <w:r>
        <w:t>Vermoedelijke hoeveelheid (VH)</w:t>
      </w:r>
    </w:p>
    <w:p w14:paraId="6D59F37F" w14:textId="77777777" w:rsidR="00EB47E3" w:rsidRDefault="00EB47E3" w:rsidP="00EB47E3"/>
    <w:p w14:paraId="2EDF3903" w14:textId="77777777" w:rsidR="00EB47E3" w:rsidRPr="00A93A8D" w:rsidRDefault="00EB47E3" w:rsidP="00EB47E3">
      <w:pPr>
        <w:rPr>
          <w:b/>
          <w:u w:val="single"/>
        </w:rPr>
      </w:pPr>
      <w:r w:rsidRPr="00A93A8D">
        <w:rPr>
          <w:b/>
          <w:u w:val="single"/>
        </w:rPr>
        <w:t>Meetwijze:</w:t>
      </w:r>
    </w:p>
    <w:p w14:paraId="449AF4E4" w14:textId="77777777" w:rsidR="00EB47E3" w:rsidRDefault="00EB47E3" w:rsidP="00EB47E3"/>
    <w:p w14:paraId="07B1AFA4" w14:textId="77777777" w:rsidR="00EB47E3" w:rsidRDefault="00EB47E3" w:rsidP="00EB47E3">
      <w:pPr>
        <w:tabs>
          <w:tab w:val="left" w:pos="3686"/>
        </w:tabs>
      </w:pPr>
      <w:r>
        <w:t>Meeteenheid:</w:t>
      </w:r>
      <w:r>
        <w:tab/>
        <w:t>mm</w:t>
      </w:r>
    </w:p>
    <w:p w14:paraId="46ABCDC4" w14:textId="77777777" w:rsidR="00EB47E3" w:rsidRDefault="00EB47E3" w:rsidP="00EB47E3"/>
    <w:p w14:paraId="4801B1F8" w14:textId="77777777" w:rsidR="00EB47E3" w:rsidRPr="00A93A8D" w:rsidRDefault="00EB47E3" w:rsidP="00EB47E3">
      <w:r>
        <w:t>Meetcode:</w:t>
      </w:r>
    </w:p>
    <w:sectPr w:rsidR="00EB47E3" w:rsidRPr="00A93A8D" w:rsidSect="007465F4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15773" w14:textId="77777777" w:rsidR="007465F4" w:rsidRDefault="007465F4">
      <w:r>
        <w:separator/>
      </w:r>
    </w:p>
  </w:endnote>
  <w:endnote w:type="continuationSeparator" w:id="0">
    <w:p w14:paraId="2C45BF0A" w14:textId="77777777" w:rsidR="007465F4" w:rsidRDefault="0074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DF17E" w14:textId="467D4391" w:rsidR="007113E0" w:rsidRPr="006F21A7" w:rsidRDefault="006F21A7" w:rsidP="006F21A7">
    <w:pPr>
      <w:pStyle w:val="Voettekst"/>
      <w:jc w:val="right"/>
    </w:pPr>
    <w:r>
      <w:rPr>
        <w:noProof/>
      </w:rPr>
      <w:drawing>
        <wp:inline distT="0" distB="0" distL="0" distR="0" wp14:anchorId="4E95F0FC" wp14:editId="694ACF2F">
          <wp:extent cx="1035103" cy="187335"/>
          <wp:effectExtent l="0" t="0" r="0" b="0"/>
          <wp:docPr id="2041220174" name="Picture 2041220174" descr="Afbeelding met schermopname, Lettertype, Graphics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220174" name="Afbeelding 1" descr="Afbeelding met schermopname, Lettertype, Graphics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D8895" w14:textId="77777777" w:rsidR="007465F4" w:rsidRDefault="007465F4">
      <w:r>
        <w:separator/>
      </w:r>
    </w:p>
  </w:footnote>
  <w:footnote w:type="continuationSeparator" w:id="0">
    <w:p w14:paraId="196979E2" w14:textId="77777777" w:rsidR="007465F4" w:rsidRDefault="00746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9D747" w14:textId="77777777" w:rsidR="007113E0" w:rsidRDefault="007113E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B85055">
      <w:fldChar w:fldCharType="begin"/>
    </w:r>
    <w:r w:rsidR="00B85055">
      <w:instrText>PAGE</w:instrText>
    </w:r>
    <w:r w:rsidR="00B85055">
      <w:fldChar w:fldCharType="separate"/>
    </w:r>
    <w:r>
      <w:t>232</w:t>
    </w:r>
    <w:r w:rsidR="00B85055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5DF8" w14:textId="77777777" w:rsidR="007113E0" w:rsidRDefault="007113E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B85055">
      <w:fldChar w:fldCharType="begin"/>
    </w:r>
    <w:r w:rsidR="00B85055">
      <w:instrText>PAGE</w:instrText>
    </w:r>
    <w:r w:rsidR="00B85055">
      <w:fldChar w:fldCharType="separate"/>
    </w:r>
    <w:r w:rsidR="00B57A54">
      <w:rPr>
        <w:noProof/>
      </w:rPr>
      <w:t>1</w:t>
    </w:r>
    <w:r w:rsidR="00B85055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 w16cid:durableId="2027245616">
    <w:abstractNumId w:val="0"/>
  </w:num>
  <w:num w:numId="2" w16cid:durableId="1886522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73090"/>
    <w:rsid w:val="00081691"/>
    <w:rsid w:val="00085FA2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32A0"/>
    <w:rsid w:val="001132CD"/>
    <w:rsid w:val="0011726D"/>
    <w:rsid w:val="00117554"/>
    <w:rsid w:val="00125D74"/>
    <w:rsid w:val="0012727F"/>
    <w:rsid w:val="00130D42"/>
    <w:rsid w:val="00131313"/>
    <w:rsid w:val="00147FB2"/>
    <w:rsid w:val="00150051"/>
    <w:rsid w:val="0015158B"/>
    <w:rsid w:val="00165C47"/>
    <w:rsid w:val="001722FA"/>
    <w:rsid w:val="00180E4E"/>
    <w:rsid w:val="00183DF2"/>
    <w:rsid w:val="0019291F"/>
    <w:rsid w:val="0019696F"/>
    <w:rsid w:val="001A161B"/>
    <w:rsid w:val="001A58D2"/>
    <w:rsid w:val="001C084B"/>
    <w:rsid w:val="001C5E46"/>
    <w:rsid w:val="001C7CE2"/>
    <w:rsid w:val="001D20C5"/>
    <w:rsid w:val="001D2A39"/>
    <w:rsid w:val="001D3CAB"/>
    <w:rsid w:val="0020404B"/>
    <w:rsid w:val="00211E28"/>
    <w:rsid w:val="00224915"/>
    <w:rsid w:val="0022637C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A488C"/>
    <w:rsid w:val="002B03A9"/>
    <w:rsid w:val="002B4CF0"/>
    <w:rsid w:val="002D088D"/>
    <w:rsid w:val="002D10E3"/>
    <w:rsid w:val="002D14B8"/>
    <w:rsid w:val="002D1E41"/>
    <w:rsid w:val="002D44B3"/>
    <w:rsid w:val="002E14B7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0E4F"/>
    <w:rsid w:val="00301B1C"/>
    <w:rsid w:val="0030220C"/>
    <w:rsid w:val="00315CDA"/>
    <w:rsid w:val="00322422"/>
    <w:rsid w:val="00324363"/>
    <w:rsid w:val="003300F9"/>
    <w:rsid w:val="00330F3E"/>
    <w:rsid w:val="00344C87"/>
    <w:rsid w:val="00360B18"/>
    <w:rsid w:val="00360C24"/>
    <w:rsid w:val="00376944"/>
    <w:rsid w:val="00380AF3"/>
    <w:rsid w:val="00384F79"/>
    <w:rsid w:val="00392E73"/>
    <w:rsid w:val="003945CC"/>
    <w:rsid w:val="003961B3"/>
    <w:rsid w:val="003A7C53"/>
    <w:rsid w:val="003B67FB"/>
    <w:rsid w:val="003E1C7C"/>
    <w:rsid w:val="003E2506"/>
    <w:rsid w:val="003F6093"/>
    <w:rsid w:val="004017CD"/>
    <w:rsid w:val="00401B30"/>
    <w:rsid w:val="00427EDA"/>
    <w:rsid w:val="00432BD8"/>
    <w:rsid w:val="00433A78"/>
    <w:rsid w:val="00435226"/>
    <w:rsid w:val="00444547"/>
    <w:rsid w:val="004506D8"/>
    <w:rsid w:val="004509D1"/>
    <w:rsid w:val="00456B5C"/>
    <w:rsid w:val="00461C31"/>
    <w:rsid w:val="0046635F"/>
    <w:rsid w:val="00472E62"/>
    <w:rsid w:val="004765EC"/>
    <w:rsid w:val="00482E57"/>
    <w:rsid w:val="00496EAC"/>
    <w:rsid w:val="004A1BBA"/>
    <w:rsid w:val="004A4F6C"/>
    <w:rsid w:val="004A6867"/>
    <w:rsid w:val="004C5216"/>
    <w:rsid w:val="004C6948"/>
    <w:rsid w:val="004D24E1"/>
    <w:rsid w:val="004E7513"/>
    <w:rsid w:val="004E7860"/>
    <w:rsid w:val="004F6EE4"/>
    <w:rsid w:val="005031B4"/>
    <w:rsid w:val="00530E5F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B540E"/>
    <w:rsid w:val="005B5AD2"/>
    <w:rsid w:val="005C38C5"/>
    <w:rsid w:val="005C4096"/>
    <w:rsid w:val="005C4409"/>
    <w:rsid w:val="005D4123"/>
    <w:rsid w:val="005D6060"/>
    <w:rsid w:val="005D77D6"/>
    <w:rsid w:val="005E236A"/>
    <w:rsid w:val="005F7331"/>
    <w:rsid w:val="00604A25"/>
    <w:rsid w:val="00605168"/>
    <w:rsid w:val="0063304B"/>
    <w:rsid w:val="0063441A"/>
    <w:rsid w:val="00641752"/>
    <w:rsid w:val="00642974"/>
    <w:rsid w:val="006504B4"/>
    <w:rsid w:val="006548D8"/>
    <w:rsid w:val="00656003"/>
    <w:rsid w:val="00666676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2163"/>
    <w:rsid w:val="006C4C42"/>
    <w:rsid w:val="006C7820"/>
    <w:rsid w:val="006E0380"/>
    <w:rsid w:val="006F21A7"/>
    <w:rsid w:val="006F4025"/>
    <w:rsid w:val="007113E0"/>
    <w:rsid w:val="0071738A"/>
    <w:rsid w:val="0072049F"/>
    <w:rsid w:val="0072211D"/>
    <w:rsid w:val="00725B2E"/>
    <w:rsid w:val="00726F18"/>
    <w:rsid w:val="00731336"/>
    <w:rsid w:val="00743019"/>
    <w:rsid w:val="007465F4"/>
    <w:rsid w:val="007467AD"/>
    <w:rsid w:val="00747D58"/>
    <w:rsid w:val="00762B69"/>
    <w:rsid w:val="007663BA"/>
    <w:rsid w:val="00790F34"/>
    <w:rsid w:val="00793D60"/>
    <w:rsid w:val="00795640"/>
    <w:rsid w:val="007C79A5"/>
    <w:rsid w:val="007D1AB2"/>
    <w:rsid w:val="007D45EA"/>
    <w:rsid w:val="007E2E2D"/>
    <w:rsid w:val="007E34A8"/>
    <w:rsid w:val="007F2E84"/>
    <w:rsid w:val="007F3E75"/>
    <w:rsid w:val="007F4004"/>
    <w:rsid w:val="007F5BF2"/>
    <w:rsid w:val="00800B90"/>
    <w:rsid w:val="0080180C"/>
    <w:rsid w:val="008061A5"/>
    <w:rsid w:val="008162F7"/>
    <w:rsid w:val="008223D9"/>
    <w:rsid w:val="00832D44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836E8"/>
    <w:rsid w:val="00894003"/>
    <w:rsid w:val="008945B9"/>
    <w:rsid w:val="008B649A"/>
    <w:rsid w:val="008B6513"/>
    <w:rsid w:val="008C6696"/>
    <w:rsid w:val="008D7E9A"/>
    <w:rsid w:val="008E045F"/>
    <w:rsid w:val="008E1913"/>
    <w:rsid w:val="0090359B"/>
    <w:rsid w:val="00911456"/>
    <w:rsid w:val="0091271D"/>
    <w:rsid w:val="00915E83"/>
    <w:rsid w:val="00916E96"/>
    <w:rsid w:val="00927707"/>
    <w:rsid w:val="00930A05"/>
    <w:rsid w:val="00946231"/>
    <w:rsid w:val="00957419"/>
    <w:rsid w:val="009576A9"/>
    <w:rsid w:val="00964D48"/>
    <w:rsid w:val="0096514D"/>
    <w:rsid w:val="00977FF4"/>
    <w:rsid w:val="00981087"/>
    <w:rsid w:val="00981727"/>
    <w:rsid w:val="00986423"/>
    <w:rsid w:val="009A19D3"/>
    <w:rsid w:val="009B4CB1"/>
    <w:rsid w:val="009B577C"/>
    <w:rsid w:val="009C12AA"/>
    <w:rsid w:val="009C3861"/>
    <w:rsid w:val="009E1DD4"/>
    <w:rsid w:val="009E57C5"/>
    <w:rsid w:val="009F0002"/>
    <w:rsid w:val="009F4DB7"/>
    <w:rsid w:val="009F5CB7"/>
    <w:rsid w:val="00A02013"/>
    <w:rsid w:val="00A17CB6"/>
    <w:rsid w:val="00A20E89"/>
    <w:rsid w:val="00A21049"/>
    <w:rsid w:val="00A241A7"/>
    <w:rsid w:val="00A32C87"/>
    <w:rsid w:val="00A43190"/>
    <w:rsid w:val="00A51CF4"/>
    <w:rsid w:val="00A56891"/>
    <w:rsid w:val="00A631B0"/>
    <w:rsid w:val="00A6696A"/>
    <w:rsid w:val="00A82426"/>
    <w:rsid w:val="00A84A25"/>
    <w:rsid w:val="00A90C7A"/>
    <w:rsid w:val="00A942A7"/>
    <w:rsid w:val="00A94A10"/>
    <w:rsid w:val="00AA64D7"/>
    <w:rsid w:val="00AC36B6"/>
    <w:rsid w:val="00AC5372"/>
    <w:rsid w:val="00AC5733"/>
    <w:rsid w:val="00AD5358"/>
    <w:rsid w:val="00AF372E"/>
    <w:rsid w:val="00AF3993"/>
    <w:rsid w:val="00B10847"/>
    <w:rsid w:val="00B24D93"/>
    <w:rsid w:val="00B2603B"/>
    <w:rsid w:val="00B4255E"/>
    <w:rsid w:val="00B463BC"/>
    <w:rsid w:val="00B57A54"/>
    <w:rsid w:val="00B61F6D"/>
    <w:rsid w:val="00B7224D"/>
    <w:rsid w:val="00B73EE9"/>
    <w:rsid w:val="00B7431B"/>
    <w:rsid w:val="00B7464F"/>
    <w:rsid w:val="00B75809"/>
    <w:rsid w:val="00B84255"/>
    <w:rsid w:val="00B84819"/>
    <w:rsid w:val="00B85055"/>
    <w:rsid w:val="00BA44C8"/>
    <w:rsid w:val="00BA5081"/>
    <w:rsid w:val="00BB1F06"/>
    <w:rsid w:val="00BB555A"/>
    <w:rsid w:val="00BC2B73"/>
    <w:rsid w:val="00BC5DD5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4A88"/>
    <w:rsid w:val="00C36D66"/>
    <w:rsid w:val="00C43F90"/>
    <w:rsid w:val="00C538B7"/>
    <w:rsid w:val="00C56339"/>
    <w:rsid w:val="00C57DC9"/>
    <w:rsid w:val="00C6378F"/>
    <w:rsid w:val="00C66230"/>
    <w:rsid w:val="00C74286"/>
    <w:rsid w:val="00C7452B"/>
    <w:rsid w:val="00C74AF5"/>
    <w:rsid w:val="00C75A2B"/>
    <w:rsid w:val="00C80D4B"/>
    <w:rsid w:val="00C82B41"/>
    <w:rsid w:val="00C83939"/>
    <w:rsid w:val="00C8581E"/>
    <w:rsid w:val="00C93F25"/>
    <w:rsid w:val="00CB1B4C"/>
    <w:rsid w:val="00CB2ACD"/>
    <w:rsid w:val="00CC3B4C"/>
    <w:rsid w:val="00CF6D22"/>
    <w:rsid w:val="00D117C8"/>
    <w:rsid w:val="00D127EF"/>
    <w:rsid w:val="00D20614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1480"/>
    <w:rsid w:val="00D86BCA"/>
    <w:rsid w:val="00D87B42"/>
    <w:rsid w:val="00D93EE3"/>
    <w:rsid w:val="00DA5199"/>
    <w:rsid w:val="00DB6938"/>
    <w:rsid w:val="00DC2B0D"/>
    <w:rsid w:val="00DC6B6A"/>
    <w:rsid w:val="00DD52F7"/>
    <w:rsid w:val="00DD6E65"/>
    <w:rsid w:val="00E031D8"/>
    <w:rsid w:val="00E070A5"/>
    <w:rsid w:val="00E37CD8"/>
    <w:rsid w:val="00E44048"/>
    <w:rsid w:val="00E47FDB"/>
    <w:rsid w:val="00E56588"/>
    <w:rsid w:val="00E641B5"/>
    <w:rsid w:val="00E67D7C"/>
    <w:rsid w:val="00E7790E"/>
    <w:rsid w:val="00E9130D"/>
    <w:rsid w:val="00E97C1B"/>
    <w:rsid w:val="00EA62EA"/>
    <w:rsid w:val="00EB0BA8"/>
    <w:rsid w:val="00EB47E3"/>
    <w:rsid w:val="00EC31A5"/>
    <w:rsid w:val="00EC7830"/>
    <w:rsid w:val="00ED3192"/>
    <w:rsid w:val="00EE0612"/>
    <w:rsid w:val="00EE2887"/>
    <w:rsid w:val="00EE49DE"/>
    <w:rsid w:val="00EE643C"/>
    <w:rsid w:val="00F052A4"/>
    <w:rsid w:val="00F056CF"/>
    <w:rsid w:val="00F1137B"/>
    <w:rsid w:val="00F16CF1"/>
    <w:rsid w:val="00F17A68"/>
    <w:rsid w:val="00F20CF1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B0A7F"/>
    <w:rsid w:val="00FB4122"/>
    <w:rsid w:val="00FB77E9"/>
    <w:rsid w:val="00FB7DFD"/>
    <w:rsid w:val="00FC0D47"/>
    <w:rsid w:val="00FD2D29"/>
    <w:rsid w:val="00FD6280"/>
    <w:rsid w:val="00FE1A71"/>
    <w:rsid w:val="00FF0425"/>
    <w:rsid w:val="0B5FB1BC"/>
    <w:rsid w:val="71A69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68CC99"/>
  <w15:docId w15:val="{E027A36B-1775-4BC6-A649-57D7CDA2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CB9276-8A85-4353-8135-D115DB1EE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DD8CEA-E25A-4227-9F21-56E3FD2732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6914B2-7EED-4614-8E4B-9B1789AF68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8</TotalTime>
  <Pages>2</Pages>
  <Words>394</Words>
  <Characters>2173</Characters>
  <Application>Microsoft Office Word</Application>
  <DocSecurity>0</DocSecurity>
  <Lines>18</Lines>
  <Paragraphs>5</Paragraphs>
  <ScaleCrop>false</ScaleCrop>
  <Company>CAAA vzw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Geert Louwyck</cp:lastModifiedBy>
  <cp:revision>18</cp:revision>
  <cp:lastPrinted>2021-01-06T14:52:00Z</cp:lastPrinted>
  <dcterms:created xsi:type="dcterms:W3CDTF">2024-01-24T12:46:00Z</dcterms:created>
  <dcterms:modified xsi:type="dcterms:W3CDTF">2024-01-25T13:20:00Z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