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1B8E4B6D" w14:textId="087BAE22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9B3E25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474AC8">
        <w:rPr>
          <w:rStyle w:val="Referentie"/>
        </w:rPr>
        <w:t>Larg</w:t>
      </w:r>
      <w:r w:rsidR="00B1752B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1B8E4B6E" w14:textId="77777777">
      <w:pPr>
        <w:pStyle w:val="Volgnr"/>
      </w:pPr>
      <w:r>
        <w:t xml:space="preserve">volgnr.  </w:t>
      </w:r>
      <w:r w:rsidR="00623FAF">
        <w:fldChar w:fldCharType="begin"/>
      </w:r>
      <w:r w:rsidR="00623FAF">
        <w:instrText xml:space="preserve"> SEQ nr </w:instrText>
      </w:r>
      <w:r w:rsidR="00623FAF">
        <w:fldChar w:fldCharType="separate"/>
      </w:r>
      <w:r w:rsidR="001032A0">
        <w:rPr>
          <w:noProof/>
        </w:rPr>
        <w:t>1</w:t>
      </w:r>
      <w:r w:rsidR="00623FAF">
        <w:rPr>
          <w:noProof/>
        </w:rPr>
        <w:fldChar w:fldCharType="end"/>
      </w:r>
    </w:p>
    <w:p w:rsidR="00E070A5" w:rsidP="00E070A5" w:rsidRDefault="00E070A5" w14:paraId="1B8E4B6F" w14:textId="77777777">
      <w:pPr>
        <w:pStyle w:val="Kop5"/>
      </w:pPr>
      <w:r>
        <w:t>Omschrijving:</w:t>
      </w:r>
    </w:p>
    <w:p w:rsidR="003004B1" w:rsidP="00375A93" w:rsidRDefault="00A43190" w14:paraId="1B8E4B71" w14:textId="100A980E">
      <w:r w:rsidRPr="463D19D2" w:rsidR="00A43190">
        <w:rPr>
          <w:rStyle w:val="MerkChar"/>
        </w:rPr>
        <w:t>Duco</w:t>
      </w:r>
      <w:r w:rsidRPr="463D19D2" w:rsidR="00EB0BA8">
        <w:rPr>
          <w:rStyle w:val="MerkChar"/>
        </w:rPr>
        <w:t>Max</w:t>
      </w:r>
      <w:r w:rsidRPr="463D19D2" w:rsidR="00894003">
        <w:rPr>
          <w:rStyle w:val="MerkChar"/>
        </w:rPr>
        <w:t xml:space="preserve"> </w:t>
      </w:r>
      <w:r w:rsidRPr="463D19D2" w:rsidR="00474AC8">
        <w:rPr>
          <w:rStyle w:val="MerkChar"/>
        </w:rPr>
        <w:t>Larg</w:t>
      </w:r>
      <w:r w:rsidRPr="463D19D2" w:rsidR="00B1752B">
        <w:rPr>
          <w:rStyle w:val="MerkChar"/>
        </w:rPr>
        <w:t xml:space="preserve">o </w:t>
      </w:r>
      <w:r w:rsidRPr="463D19D2" w:rsidR="00E070A5">
        <w:rPr>
          <w:rStyle w:val="MerkChar"/>
        </w:rPr>
        <w:t>ZR</w:t>
      </w:r>
      <w:r w:rsidRPr="463D19D2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9B3E25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dakdikte </w:t>
      </w:r>
      <w:r w:rsidR="00474AC8">
        <w:rPr/>
        <w:t xml:space="preserve">van 251 </w:t>
      </w:r>
      <w:r w:rsidR="00375A93">
        <w:rPr/>
        <w:t xml:space="preserve">tot </w:t>
      </w:r>
      <w:r w:rsidR="00474AC8">
        <w:rPr/>
        <w:t>300</w:t>
      </w:r>
      <w:r w:rsidR="00375A93">
        <w:rPr/>
        <w:t xml:space="preserve"> mm.</w:t>
      </w:r>
    </w:p>
    <w:p w:rsidR="00130D42" w:rsidP="00E070A5" w:rsidRDefault="00130D42" w14:paraId="1B8E4B72" w14:textId="77777777"/>
    <w:p w:rsidR="00130D42" w:rsidP="00E070A5" w:rsidRDefault="00EB0BA8" w14:paraId="1B8E4B73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1B8E4B74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1B8E4B75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1B8E4B76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1B8E4B77" w14:textId="77777777">
      <w:r w:rsidRPr="00E070A5">
        <w:t>Geschikt voor plaatsing in houten, kunststof of aluminiumraam.</w:t>
      </w:r>
    </w:p>
    <w:p w:rsidR="00E070A5" w:rsidP="00E070A5" w:rsidRDefault="00E070A5" w14:paraId="1B8E4B78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Pr="00E070A5" w:rsidR="00130D42" w:rsidP="00E070A5" w:rsidRDefault="00130D42" w14:paraId="1B8E4B79" w14:textId="77777777"/>
    <w:p w:rsidR="00E070A5" w:rsidP="00E070A5" w:rsidRDefault="00E070A5" w14:paraId="1B8E4B7A" w14:textId="77777777">
      <w:pPr>
        <w:pStyle w:val="Kop5"/>
      </w:pPr>
      <w:r>
        <w:t>Materiaal:</w:t>
      </w:r>
    </w:p>
    <w:p w:rsidR="00E070A5" w:rsidP="00E070A5" w:rsidRDefault="00E070A5" w14:paraId="1B8E4B7B" w14:textId="474CF203">
      <w:r w:rsidRPr="008535D5">
        <w:t>Aluminium: EN AW – 6063 T66</w:t>
      </w:r>
    </w:p>
    <w:p w:rsidRPr="008535D5" w:rsidR="00B1752B" w:rsidP="00E070A5" w:rsidRDefault="00B1752B" w14:paraId="1B8E4B7C" w14:textId="6DED2E29">
      <w:r>
        <w:t>Kunststof: ABS en PP</w:t>
      </w:r>
    </w:p>
    <w:p w:rsidRPr="008535D5" w:rsidR="00E070A5" w:rsidP="00E070A5" w:rsidRDefault="00E070A5" w14:paraId="1B8E4B7D" w14:textId="0205FE9D">
      <w:r w:rsidRPr="008535D5">
        <w:t>Oppervlaktebehandeling: standaard naturel geanodiseerd (15 - 20 µ</w:t>
      </w:r>
      <w:r w:rsidR="00B1752B">
        <w:t>m</w:t>
      </w:r>
      <w:r w:rsidRPr="008535D5">
        <w:t>)</w:t>
      </w:r>
    </w:p>
    <w:p w:rsidRPr="008535D5" w:rsidR="00E070A5" w:rsidP="00E070A5" w:rsidRDefault="00E070A5" w14:paraId="1B8E4B7E" w14:textId="3B057665">
      <w:r w:rsidRPr="008535D5">
        <w:t>Gemoffeld polyester poedercoating (60 - 80 µ</w:t>
      </w:r>
      <w:r w:rsidR="00B1752B">
        <w:t>m</w:t>
      </w:r>
      <w:r w:rsidRPr="008535D5">
        <w:t>)</w:t>
      </w:r>
    </w:p>
    <w:p w:rsidR="00E070A5" w:rsidP="00E070A5" w:rsidRDefault="00224915" w14:paraId="1B8E4B7F" w14:textId="06A26A7F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1B8E4B80" w14:textId="1FDC4316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1B8E4B81" w14:textId="77777777"/>
    <w:p w:rsidRPr="00130D42" w:rsidR="00E070A5" w:rsidP="00E070A5" w:rsidRDefault="00E070A5" w14:paraId="1B8E4B82" w14:textId="77777777">
      <w:pPr>
        <w:pStyle w:val="Kop5"/>
      </w:pPr>
      <w:r w:rsidRPr="00130D42">
        <w:t>Uitvoering:</w:t>
      </w:r>
    </w:p>
    <w:p w:rsidR="004E7513" w:rsidP="004E7513" w:rsidRDefault="00130D42" w14:paraId="1B8E4B83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1B8E4B84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1B8E4B85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B1752B">
        <w:t>geanodiseerd</w:t>
      </w:r>
      <w:proofErr w:type="spellEnd"/>
      <w:r w:rsidR="00B1752B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1B8E4B86" w14:textId="77777777">
      <w:pPr>
        <w:rPr>
          <w:lang w:val="en-US"/>
        </w:rPr>
      </w:pPr>
    </w:p>
    <w:p w:rsidR="00224915" w:rsidP="00224915" w:rsidRDefault="00224915" w14:paraId="1B8E4B87" w14:textId="77777777">
      <w:r>
        <w:t>Kleur kopschot: …</w:t>
      </w:r>
    </w:p>
    <w:p w:rsidR="00224915" w:rsidP="00A17CB6" w:rsidRDefault="00224915" w14:paraId="1B8E4B88" w14:textId="77777777">
      <w:pPr>
        <w:pStyle w:val="OFWEL"/>
      </w:pPr>
      <w:r>
        <w:tab/>
      </w:r>
      <w:r w:rsidR="00B1752B">
        <w:t>Wit en/of z</w:t>
      </w:r>
      <w:r>
        <w:t>wart</w:t>
      </w:r>
    </w:p>
    <w:p w:rsidR="00A17CB6" w:rsidP="00A17CB6" w:rsidRDefault="00A17CB6" w14:paraId="1B8E4B89" w14:textId="77777777">
      <w:pPr>
        <w:pStyle w:val="OFWEL"/>
      </w:pPr>
      <w:r>
        <w:tab/>
      </w:r>
    </w:p>
    <w:p w:rsidRPr="00A17CB6" w:rsidR="00F746F9" w:rsidP="00F746F9" w:rsidRDefault="00F746F9" w14:paraId="1B8E4B8A" w14:textId="77777777">
      <w:pPr>
        <w:pStyle w:val="Kop5"/>
      </w:pPr>
      <w:r w:rsidRPr="00A17CB6">
        <w:t>Technische specificaties</w:t>
      </w:r>
    </w:p>
    <w:p w:rsidRPr="00A17CB6" w:rsidR="00A17CB6" w:rsidP="0015158B" w:rsidRDefault="00C80DF6" w14:paraId="1B8E4B8B" w14:textId="77777777">
      <w:r w:rsidRPr="00C80DF6">
        <w:t>Geluidsniveauverschil volgens NEN EN ISO 717</w:t>
      </w:r>
    </w:p>
    <w:tbl>
      <w:tblPr>
        <w:tblW w:w="8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Pr="004C5216" w:rsidR="00B1752B" w:rsidTr="00B1752B" w14:paraId="1B8E4B99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:rsidRPr="004C5216" w:rsidR="00B1752B" w:rsidP="00775D43" w:rsidRDefault="00B5058F" w14:paraId="1B8E4B8C" w14:textId="77777777">
            <w:pPr>
              <w:jc w:val="left"/>
            </w:pPr>
            <w:proofErr w:type="spellStart"/>
            <w:r w:rsidRPr="00775D43">
              <w:rPr>
                <w:rStyle w:val="MerkChar"/>
              </w:rPr>
              <w:t>DucoMax</w:t>
            </w:r>
            <w:proofErr w:type="spellEnd"/>
            <w:r w:rsidRPr="00775D43">
              <w:rPr>
                <w:rStyle w:val="MerkChar"/>
              </w:rPr>
              <w:t xml:space="preserve"> Largo ZR HD</w:t>
            </w:r>
          </w:p>
        </w:tc>
        <w:tc>
          <w:tcPr>
            <w:tcW w:w="1268" w:type="dxa"/>
            <w:shd w:val="clear" w:color="auto" w:fill="EAF1DD"/>
            <w:vAlign w:val="center"/>
          </w:tcPr>
          <w:p w:rsidRPr="004C5216" w:rsidR="00B1752B" w:rsidP="00FF0425" w:rsidRDefault="00B1752B" w14:paraId="1B8E4B8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283" w:type="dxa"/>
            <w:shd w:val="clear" w:color="auto" w:fill="EAF1DD"/>
            <w:vAlign w:val="center"/>
          </w:tcPr>
          <w:p w:rsidRPr="004C5216" w:rsidR="00B1752B" w:rsidP="00FF0425" w:rsidRDefault="00B1752B" w14:paraId="1B8E4B8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Pr="004C5216" w:rsidR="00B1752B" w:rsidP="00FF0425" w:rsidRDefault="00B1752B" w14:paraId="1B8E4B8F" w14:textId="77777777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:rsidRPr="004C5216" w:rsidR="00B1752B" w:rsidP="00FF0425" w:rsidRDefault="00B1752B" w14:paraId="1B8E4B9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Pr="004C5216" w:rsidR="00B1752B" w:rsidP="00FF0425" w:rsidRDefault="00B1752B" w14:paraId="1B8E4B9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B1752B" w:rsidP="00FF0425" w:rsidRDefault="00B1752B" w14:paraId="1B8E4B9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:rsidRPr="004C5216" w:rsidR="00B1752B" w:rsidP="00FF0425" w:rsidRDefault="00B1752B" w14:paraId="1B8E4B9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Pr="004C5216" w:rsidR="00B1752B" w:rsidP="00FF0425" w:rsidRDefault="00B1752B" w14:paraId="1B8E4B9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B1752B" w:rsidP="00FF0425" w:rsidRDefault="00B1752B" w14:paraId="1B8E4B9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B1752B" w:rsidP="0022637C" w:rsidRDefault="00B1752B" w14:paraId="1B8E4B9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Pr="004C5216" w:rsidR="00B1752B" w:rsidP="0022637C" w:rsidRDefault="00B1752B" w14:paraId="1B8E4B9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B1752B" w:rsidP="00B1752B" w:rsidRDefault="00B1752B" w14:paraId="1B8E4B9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Pr="004C5216" w:rsidR="00B1752B" w:rsidTr="00B1752B" w14:paraId="1B8E4BA1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:rsidRPr="004C5216" w:rsidR="00B1752B" w:rsidP="0022637C" w:rsidRDefault="00B1752B" w14:paraId="1B8E4B9A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B1752B" w:rsidP="00FF0425" w:rsidRDefault="00B1752B" w14:paraId="1B8E4B9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:rsidRPr="004C5216" w:rsidR="00B1752B" w:rsidP="00474AC8" w:rsidRDefault="00B1752B" w14:paraId="1B8E4B9C" w14:textId="749BCEDC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757160">
              <w:rPr>
                <w:rFonts w:ascii="Calibri" w:hAnsi="Calibri"/>
              </w:rPr>
              <w:t>9</w:t>
            </w:r>
            <w:r w:rsidRPr="004C5216">
              <w:rPr>
                <w:rFonts w:ascii="Calibri" w:hAnsi="Calibri"/>
              </w:rPr>
              <w:t xml:space="preserve"> (-1;-</w:t>
            </w:r>
            <w:r w:rsidR="00757160">
              <w:rPr>
                <w:rFonts w:ascii="Calibri" w:hAnsi="Calibri"/>
              </w:rPr>
              <w:t>5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B1752B" w:rsidP="00FF0425" w:rsidRDefault="00C7424E" w14:paraId="1B8E4B9D" w14:textId="27DEA8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217" w:type="dxa"/>
            <w:vAlign w:val="bottom"/>
          </w:tcPr>
          <w:p w:rsidRPr="004C5216" w:rsidR="00B1752B" w:rsidP="00FF0425" w:rsidRDefault="004703DC" w14:paraId="1B8E4B9E" w14:textId="093BE6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179" w:type="dxa"/>
          </w:tcPr>
          <w:p w:rsidRPr="004C5216" w:rsidR="00B1752B" w:rsidP="00FF0425" w:rsidRDefault="00B1752B" w14:paraId="1B8E4B9F" w14:textId="1FEF5B1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925E2">
              <w:rPr>
                <w:rFonts w:cs="Arial"/>
              </w:rPr>
              <w:t>3</w:t>
            </w:r>
            <w:r>
              <w:rPr>
                <w:rFonts w:cs="Arial"/>
              </w:rPr>
              <w:t>,2</w:t>
            </w:r>
          </w:p>
        </w:tc>
        <w:tc>
          <w:tcPr>
            <w:tcW w:w="1179" w:type="dxa"/>
          </w:tcPr>
          <w:p w:rsidRPr="004C5216" w:rsidR="00B1752B" w:rsidP="00B1752B" w:rsidRDefault="00B1752B" w14:paraId="1B8E4BA0" w14:textId="01BF296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 (-</w:t>
            </w:r>
            <w:r w:rsidR="00C33A91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C33A91">
              <w:rPr>
                <w:rFonts w:cs="Arial"/>
              </w:rPr>
              <w:t>5</w:t>
            </w:r>
            <w:r>
              <w:rPr>
                <w:rFonts w:cs="Arial"/>
              </w:rPr>
              <w:t>)</w:t>
            </w:r>
          </w:p>
        </w:tc>
      </w:tr>
      <w:tr w:rsidRPr="004C5216" w:rsidR="00B1752B" w:rsidTr="00B1752B" w14:paraId="1B8E4BA9" w14:textId="77777777">
        <w:tc>
          <w:tcPr>
            <w:tcW w:w="1075" w:type="dxa"/>
            <w:vMerge/>
            <w:shd w:val="clear" w:color="auto" w:fill="auto"/>
          </w:tcPr>
          <w:p w:rsidRPr="004C5216" w:rsidR="00B1752B" w:rsidP="00FF0425" w:rsidRDefault="00B1752B" w14:paraId="1B8E4BA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B1752B" w:rsidP="00FF0425" w:rsidRDefault="00B1752B" w14:paraId="1B8E4BA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:rsidRPr="004C5216" w:rsidR="00B1752B" w:rsidP="00474AC8" w:rsidRDefault="001D0C72" w14:paraId="1B8E4BA4" w14:textId="2762CDB1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  <w:r w:rsidRPr="004C5216" w:rsidR="00B1752B">
              <w:rPr>
                <w:rFonts w:ascii="Calibri" w:hAnsi="Calibri"/>
              </w:rPr>
              <w:t xml:space="preserve"> (</w:t>
            </w:r>
            <w:r w:rsidR="00B1752B">
              <w:rPr>
                <w:rFonts w:ascii="Calibri" w:hAnsi="Calibri"/>
              </w:rPr>
              <w:t>-1</w:t>
            </w:r>
            <w:r w:rsidRPr="004C5216" w:rsidR="00B1752B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4</w:t>
            </w:r>
            <w:r w:rsidRPr="004C5216" w:rsidR="00B1752B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B1752B" w:rsidP="00B7431B" w:rsidRDefault="00C7424E" w14:paraId="1B8E4BA5" w14:textId="467117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217" w:type="dxa"/>
            <w:vAlign w:val="bottom"/>
          </w:tcPr>
          <w:p w:rsidRPr="004C5216" w:rsidR="00B1752B" w:rsidP="00FF0425" w:rsidRDefault="004703DC" w14:paraId="1B8E4BA6" w14:textId="25C706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79" w:type="dxa"/>
          </w:tcPr>
          <w:p w:rsidRPr="004C5216" w:rsidR="00B1752B" w:rsidP="00FF0425" w:rsidRDefault="00B1752B" w14:paraId="1B8E4BA7" w14:textId="6D47A2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F925E2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179" w:type="dxa"/>
          </w:tcPr>
          <w:p w:rsidRPr="004C5216" w:rsidR="00B1752B" w:rsidP="00B1752B" w:rsidRDefault="00B1752B" w14:paraId="1B8E4BA8" w14:textId="079D363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33A91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(-</w:t>
            </w:r>
            <w:r w:rsidR="00C33A91">
              <w:rPr>
                <w:rFonts w:cs="Arial"/>
              </w:rPr>
              <w:t>1</w:t>
            </w:r>
            <w:r>
              <w:rPr>
                <w:rFonts w:cs="Arial"/>
              </w:rPr>
              <w:t>;-5)</w:t>
            </w:r>
          </w:p>
        </w:tc>
      </w:tr>
      <w:tr w:rsidRPr="004C5216" w:rsidR="00B1752B" w:rsidTr="00B1752B" w14:paraId="1B8E4BB1" w14:textId="77777777">
        <w:tc>
          <w:tcPr>
            <w:tcW w:w="1075" w:type="dxa"/>
            <w:vMerge/>
            <w:shd w:val="clear" w:color="auto" w:fill="auto"/>
          </w:tcPr>
          <w:p w:rsidRPr="004C5216" w:rsidR="00B1752B" w:rsidP="00FF0425" w:rsidRDefault="00B1752B" w14:paraId="1B8E4BAA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B1752B" w:rsidP="00FF0425" w:rsidRDefault="00B1752B" w14:paraId="1B8E4BA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:rsidRPr="004C5216" w:rsidR="00B1752B" w:rsidP="004C5216" w:rsidRDefault="00B1752B" w14:paraId="1B8E4BAC" w14:textId="225A6B0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1D0C72">
              <w:rPr>
                <w:rFonts w:ascii="Calibri" w:hAnsi="Calibri"/>
              </w:rPr>
              <w:t>1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</w:t>
            </w:r>
            <w:r w:rsidR="001D0C72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;-4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B1752B" w:rsidP="00FF0425" w:rsidRDefault="00C7424E" w14:paraId="1B8E4BAD" w14:textId="584BDE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217" w:type="dxa"/>
            <w:vAlign w:val="bottom"/>
          </w:tcPr>
          <w:p w:rsidRPr="004C5216" w:rsidR="00B1752B" w:rsidP="004C5216" w:rsidRDefault="004703DC" w14:paraId="1B8E4BAE" w14:textId="71EDE8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179" w:type="dxa"/>
          </w:tcPr>
          <w:p w:rsidRPr="004C5216" w:rsidR="00B1752B" w:rsidP="00FF0425" w:rsidRDefault="009F0D9E" w14:paraId="1B8E4BAF" w14:textId="2F1A5F1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9,4</w:t>
            </w:r>
          </w:p>
        </w:tc>
        <w:tc>
          <w:tcPr>
            <w:tcW w:w="1179" w:type="dxa"/>
          </w:tcPr>
          <w:p w:rsidRPr="004C5216" w:rsidR="00B1752B" w:rsidP="00B1752B" w:rsidRDefault="00C33A91" w14:paraId="1B8E4BB0" w14:textId="2DB783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B1752B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1</w:t>
            </w:r>
            <w:r w:rsidR="00B1752B">
              <w:rPr>
                <w:rFonts w:cs="Arial"/>
              </w:rPr>
              <w:t>;-5)</w:t>
            </w:r>
          </w:p>
        </w:tc>
      </w:tr>
      <w:tr w:rsidRPr="004C5216" w:rsidR="00B1752B" w:rsidTr="00B1752B" w14:paraId="1B8E4BB9" w14:textId="77777777">
        <w:tc>
          <w:tcPr>
            <w:tcW w:w="1075" w:type="dxa"/>
            <w:vMerge/>
            <w:shd w:val="clear" w:color="auto" w:fill="auto"/>
          </w:tcPr>
          <w:p w:rsidRPr="004C5216" w:rsidR="00B1752B" w:rsidP="00FF0425" w:rsidRDefault="00B1752B" w14:paraId="1B8E4BB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B1752B" w:rsidP="00FF0425" w:rsidRDefault="00B1752B" w14:paraId="1B8E4BB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:rsidRPr="004C5216" w:rsidR="00B1752B" w:rsidP="00474AC8" w:rsidRDefault="00B1752B" w14:paraId="1B8E4BB4" w14:textId="7424D0F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D0C72">
              <w:rPr>
                <w:rFonts w:ascii="Calibri" w:hAnsi="Calibri"/>
              </w:rPr>
              <w:t>8</w:t>
            </w:r>
            <w:r w:rsidRPr="004C5216">
              <w:rPr>
                <w:rFonts w:ascii="Calibri" w:hAnsi="Calibri"/>
              </w:rPr>
              <w:t xml:space="preserve"> (-1;-</w:t>
            </w:r>
            <w:r w:rsidR="001D0C72"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B1752B" w:rsidP="00FF0425" w:rsidRDefault="004703DC" w14:paraId="1B8E4BB5" w14:textId="6B62FB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217" w:type="dxa"/>
            <w:vAlign w:val="bottom"/>
          </w:tcPr>
          <w:p w:rsidRPr="004C5216" w:rsidR="00B1752B" w:rsidP="00FF0425" w:rsidRDefault="004703DC" w14:paraId="1B8E4BB6" w14:textId="4318FB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179" w:type="dxa"/>
          </w:tcPr>
          <w:p w:rsidRPr="004C5216" w:rsidR="00B1752B" w:rsidP="00FF0425" w:rsidRDefault="009F0D9E" w14:paraId="1B8E4BB7" w14:textId="57C55A2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B1752B">
              <w:rPr>
                <w:rFonts w:cs="Arial"/>
              </w:rPr>
              <w:t>,7</w:t>
            </w:r>
          </w:p>
        </w:tc>
        <w:tc>
          <w:tcPr>
            <w:tcW w:w="1179" w:type="dxa"/>
          </w:tcPr>
          <w:p w:rsidRPr="004C5216" w:rsidR="00B1752B" w:rsidP="00B1752B" w:rsidRDefault="00B1752B" w14:paraId="1B8E4BB8" w14:textId="1D0C3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33A9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(-1;-4)</w:t>
            </w:r>
          </w:p>
        </w:tc>
      </w:tr>
    </w:tbl>
    <w:p w:rsidR="00FF0425" w:rsidP="0015158B" w:rsidRDefault="00FF0425" w14:paraId="1B8E4BBA" w14:textId="77777777"/>
    <w:p w:rsidR="00B5058F" w:rsidP="00B5058F" w:rsidRDefault="00B5058F" w14:paraId="1B8E4BBB" w14:textId="77777777">
      <w:r>
        <w:t>Ventilatiecapaciteit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Pr="004C5216" w:rsidR="00B5058F" w:rsidTr="00C8623A" w14:paraId="1B8E4BC1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B5058F" w:rsidP="00775D43" w:rsidRDefault="00B5058F" w14:paraId="1B8E4BBC" w14:textId="77777777">
            <w:pPr>
              <w:jc w:val="left"/>
            </w:pPr>
            <w:proofErr w:type="spellStart"/>
            <w:r w:rsidRPr="00775D43">
              <w:rPr>
                <w:rStyle w:val="MerkChar"/>
              </w:rPr>
              <w:t>DucoMax</w:t>
            </w:r>
            <w:proofErr w:type="spellEnd"/>
            <w:r w:rsidRPr="00775D43">
              <w:rPr>
                <w:rStyle w:val="MerkChar"/>
              </w:rPr>
              <w:t xml:space="preserve"> Largo ZR HD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Pr="004C5216" w:rsidR="00B5058F" w:rsidP="00C8623A" w:rsidRDefault="00B5058F" w14:paraId="1B8E4BB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B5058F" w:rsidP="00C8623A" w:rsidRDefault="00B5058F" w14:paraId="1B8E4BB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B5058F" w:rsidP="00C8623A" w:rsidRDefault="00B5058F" w14:paraId="1B8E4BB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B5058F" w:rsidP="00C8623A" w:rsidRDefault="00B5058F" w14:paraId="1B8E4BC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Pr="004C5216" w:rsidR="00B5058F" w:rsidTr="00C8623A" w14:paraId="1B8E4BC9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B5058F" w:rsidP="00C8623A" w:rsidRDefault="00B5058F" w14:paraId="1B8E4BC2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Pr="004C5216" w:rsidR="00B5058F" w:rsidP="00C8623A" w:rsidRDefault="00B5058F" w14:paraId="1B8E4BC3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B5058F" w:rsidP="00C8623A" w:rsidRDefault="00B5058F" w14:paraId="1B8E4BC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B5058F" w:rsidP="00C8623A" w:rsidRDefault="00B5058F" w14:paraId="1B8E4BC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Pr="004C5216" w:rsidR="00B5058F" w:rsidP="00C8623A" w:rsidRDefault="00B5058F" w14:paraId="1B8E4BC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Pr="004C5216" w:rsidR="00B5058F" w:rsidP="00C8623A" w:rsidRDefault="00B5058F" w14:paraId="1B8E4BC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Pr="004C5216" w:rsidR="00B5058F" w:rsidP="00C8623A" w:rsidRDefault="00B5058F" w14:paraId="1B8E4BC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Pr="004C5216" w:rsidR="00B5058F" w:rsidTr="00C8623A" w14:paraId="1B8E4BD0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B5058F" w:rsidP="00C8623A" w:rsidRDefault="00B5058F" w14:paraId="1B8E4BCA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B5058F" w:rsidP="00C8623A" w:rsidRDefault="00B5058F" w14:paraId="1B8E4BC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Pr="004C5216" w:rsidR="00B5058F" w:rsidP="00C8623A" w:rsidRDefault="004748CE" w14:paraId="1B8E4BCC" w14:textId="07B2DB9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59,3</w:t>
            </w:r>
          </w:p>
        </w:tc>
        <w:tc>
          <w:tcPr>
            <w:tcW w:w="2127" w:type="dxa"/>
          </w:tcPr>
          <w:p w:rsidR="00B5058F" w:rsidP="00C8623A" w:rsidRDefault="00B5058F" w14:paraId="1B8E4BCD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72,2</w:t>
            </w:r>
          </w:p>
        </w:tc>
        <w:tc>
          <w:tcPr>
            <w:tcW w:w="1842" w:type="dxa"/>
            <w:vAlign w:val="bottom"/>
          </w:tcPr>
          <w:p w:rsidRPr="004C5216" w:rsidR="00B5058F" w:rsidP="00C8623A" w:rsidRDefault="00B5058F" w14:paraId="1B8E4BCE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58,7</w:t>
            </w:r>
          </w:p>
        </w:tc>
        <w:tc>
          <w:tcPr>
            <w:tcW w:w="1701" w:type="dxa"/>
          </w:tcPr>
          <w:p w:rsidR="00B5058F" w:rsidP="00C8623A" w:rsidRDefault="00B5058F" w14:paraId="1B8E4BCF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73,6</w:t>
            </w:r>
          </w:p>
        </w:tc>
      </w:tr>
      <w:tr w:rsidRPr="004C5216" w:rsidR="00B5058F" w:rsidTr="00C8623A" w14:paraId="1B8E4BD7" w14:textId="77777777">
        <w:tc>
          <w:tcPr>
            <w:tcW w:w="1011" w:type="dxa"/>
            <w:vMerge/>
            <w:shd w:val="clear" w:color="auto" w:fill="auto"/>
          </w:tcPr>
          <w:p w:rsidRPr="004C5216" w:rsidR="00B5058F" w:rsidP="00C8623A" w:rsidRDefault="00B5058F" w14:paraId="1B8E4BD1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B5058F" w:rsidP="00C8623A" w:rsidRDefault="00B5058F" w14:paraId="1B8E4BD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Pr="004C5216" w:rsidR="00B5058F" w:rsidP="00C8623A" w:rsidRDefault="004748CE" w14:paraId="1B8E4BD3" w14:textId="1EFA528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B5058F" w:rsidP="00C8623A" w:rsidRDefault="00B5058F" w14:paraId="1B8E4BD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81,3</w:t>
            </w:r>
          </w:p>
        </w:tc>
        <w:tc>
          <w:tcPr>
            <w:tcW w:w="1842" w:type="dxa"/>
            <w:vAlign w:val="bottom"/>
          </w:tcPr>
          <w:p w:rsidRPr="004C5216" w:rsidR="00B5058F" w:rsidP="00C8623A" w:rsidRDefault="00B5058F" w14:paraId="1B8E4BD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85,8</w:t>
            </w:r>
          </w:p>
        </w:tc>
        <w:tc>
          <w:tcPr>
            <w:tcW w:w="1701" w:type="dxa"/>
          </w:tcPr>
          <w:p w:rsidR="00B5058F" w:rsidP="00C8623A" w:rsidRDefault="00B5058F" w14:paraId="1B8E4BD6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82,9</w:t>
            </w:r>
          </w:p>
        </w:tc>
      </w:tr>
      <w:tr w:rsidRPr="004C5216" w:rsidR="00B5058F" w:rsidTr="00C8623A" w14:paraId="1B8E4BDE" w14:textId="77777777">
        <w:tc>
          <w:tcPr>
            <w:tcW w:w="1011" w:type="dxa"/>
            <w:vMerge/>
            <w:shd w:val="clear" w:color="auto" w:fill="auto"/>
          </w:tcPr>
          <w:p w:rsidRPr="004C5216" w:rsidR="00B5058F" w:rsidP="00C8623A" w:rsidRDefault="00B5058F" w14:paraId="1B8E4BD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B5058F" w:rsidP="00C8623A" w:rsidRDefault="00B5058F" w14:paraId="1B8E4BD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Pr="004C5216" w:rsidR="00B5058F" w:rsidP="00C8623A" w:rsidRDefault="004748CE" w14:paraId="1B8E4BDA" w14:textId="333AB49D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89,1</w:t>
            </w:r>
          </w:p>
        </w:tc>
        <w:tc>
          <w:tcPr>
            <w:tcW w:w="2127" w:type="dxa"/>
          </w:tcPr>
          <w:p w:rsidR="00B5058F" w:rsidP="00C8623A" w:rsidRDefault="00B5058F" w14:paraId="1B8E4BD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51,2</w:t>
            </w:r>
          </w:p>
        </w:tc>
        <w:tc>
          <w:tcPr>
            <w:tcW w:w="1842" w:type="dxa"/>
            <w:vAlign w:val="bottom"/>
          </w:tcPr>
          <w:p w:rsidRPr="004C5216" w:rsidR="00B5058F" w:rsidP="00C8623A" w:rsidRDefault="00B5058F" w14:paraId="1B8E4BDC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88,2</w:t>
            </w:r>
          </w:p>
        </w:tc>
        <w:tc>
          <w:tcPr>
            <w:tcW w:w="1701" w:type="dxa"/>
          </w:tcPr>
          <w:p w:rsidR="00B5058F" w:rsidP="00C8623A" w:rsidRDefault="00B5058F" w14:paraId="1B8E4BDD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52,2</w:t>
            </w:r>
          </w:p>
        </w:tc>
      </w:tr>
      <w:tr w:rsidRPr="004C5216" w:rsidR="00B5058F" w:rsidTr="00C8623A" w14:paraId="1B8E4BE5" w14:textId="77777777">
        <w:tc>
          <w:tcPr>
            <w:tcW w:w="1011" w:type="dxa"/>
            <w:vMerge/>
            <w:shd w:val="clear" w:color="auto" w:fill="auto"/>
          </w:tcPr>
          <w:p w:rsidRPr="004C5216" w:rsidR="00B5058F" w:rsidP="00C8623A" w:rsidRDefault="00B5058F" w14:paraId="1B8E4BD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B5058F" w:rsidP="00C8623A" w:rsidRDefault="00B5058F" w14:paraId="1B8E4BE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Pr="004C5216" w:rsidR="00B5058F" w:rsidP="00C8623A" w:rsidRDefault="004748CE" w14:paraId="1B8E4BE1" w14:textId="05A115C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103,8</w:t>
            </w:r>
          </w:p>
        </w:tc>
        <w:tc>
          <w:tcPr>
            <w:tcW w:w="2127" w:type="dxa"/>
          </w:tcPr>
          <w:p w:rsidR="00B5058F" w:rsidP="00C8623A" w:rsidRDefault="00B5058F" w14:paraId="1B8E4BE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115,2</w:t>
            </w:r>
          </w:p>
        </w:tc>
        <w:tc>
          <w:tcPr>
            <w:tcW w:w="1842" w:type="dxa"/>
            <w:vAlign w:val="bottom"/>
          </w:tcPr>
          <w:p w:rsidRPr="004C5216" w:rsidR="00B5058F" w:rsidP="00C8623A" w:rsidRDefault="00B5058F" w14:paraId="1B8E4BE3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102,8</w:t>
            </w:r>
          </w:p>
        </w:tc>
        <w:tc>
          <w:tcPr>
            <w:tcW w:w="1701" w:type="dxa"/>
          </w:tcPr>
          <w:p w:rsidR="00B5058F" w:rsidP="00C8623A" w:rsidRDefault="00B5058F" w14:paraId="1B8E4BE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B5058F" w:rsidP="0015158B" w:rsidRDefault="00B5058F" w14:paraId="1B8E4BE6" w14:textId="77777777"/>
    <w:p w:rsidR="00B5058F" w:rsidRDefault="00B5058F" w14:paraId="1B8E4BE7" w14:textId="77777777">
      <w:pPr>
        <w:jc w:val="left"/>
      </w:pPr>
      <w:r>
        <w:br w:type="page"/>
      </w:r>
    </w:p>
    <w:p w:rsidR="00530E5F" w:rsidP="009B3E25" w:rsidRDefault="00530E5F" w14:paraId="1B8E4BE8" w14:textId="36EE09E6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9B3E25" w:rsidRDefault="00530E5F" w14:paraId="1B8E4BE9" w14:textId="77777777">
      <w:pPr>
        <w:tabs>
          <w:tab w:val="left" w:pos="4536"/>
        </w:tabs>
        <w:jc w:val="left"/>
      </w:pPr>
    </w:p>
    <w:p w:rsidR="00530E5F" w:rsidP="009B3E25" w:rsidRDefault="00530E5F" w14:paraId="1B8E4BEA" w14:textId="0A78FEDF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B1752B" w:rsidP="009B3E25" w:rsidRDefault="00B1752B" w14:paraId="1B8E4BEB" w14:textId="2B57F1C3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9B3E25" w:rsidRDefault="00530E5F" w14:paraId="1B8E4BEC" w14:textId="77777777">
      <w:pPr>
        <w:tabs>
          <w:tab w:val="left" w:pos="4536"/>
        </w:tabs>
        <w:jc w:val="left"/>
      </w:pPr>
    </w:p>
    <w:p w:rsidR="002B5CE3" w:rsidP="009B3E25" w:rsidRDefault="002B5CE3" w14:paraId="1B8E4BED" w14:textId="50689276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9B3E25" w:rsidRDefault="002B5CE3" w14:paraId="1B8E4BEE" w14:textId="77777777">
      <w:pPr>
        <w:tabs>
          <w:tab w:val="left" w:pos="4536"/>
        </w:tabs>
      </w:pPr>
    </w:p>
    <w:p w:rsidRPr="00A32C87" w:rsidR="00433A78" w:rsidP="009B3E25" w:rsidRDefault="00433A78" w14:paraId="1B8E4BEF" w14:textId="56C78F8F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9B3E25" w:rsidRDefault="00A32C87" w14:paraId="1B8E4BF0" w14:textId="77777777">
      <w:pPr>
        <w:tabs>
          <w:tab w:val="left" w:pos="4536"/>
        </w:tabs>
      </w:pPr>
    </w:p>
    <w:p w:rsidR="00433A78" w:rsidP="009B3E25" w:rsidRDefault="00433A78" w14:paraId="1B8E4BF1" w14:textId="40DB40DC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9B3E25" w:rsidRDefault="00375A93" w14:paraId="1B8E4BF2" w14:textId="77777777">
      <w:pPr>
        <w:tabs>
          <w:tab w:val="left" w:pos="4536"/>
        </w:tabs>
      </w:pPr>
    </w:p>
    <w:p w:rsidRPr="00E66196" w:rsidR="00375A93" w:rsidP="00623FAF" w:rsidRDefault="00375A93" w14:paraId="1B8E4BF3" w14:textId="32C64069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9B3E25" w:rsidRDefault="0015158B" w14:paraId="1B8E4BF4" w14:textId="77777777">
      <w:pPr>
        <w:tabs>
          <w:tab w:val="left" w:pos="4536"/>
        </w:tabs>
      </w:pPr>
    </w:p>
    <w:p w:rsidR="00D93EE3" w:rsidP="009B3E25" w:rsidRDefault="0015158B" w14:paraId="1B8E4BF5" w14:textId="64B2F0D7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9B3E25" w:rsidRDefault="0019291F" w14:paraId="1B8E4BF6" w14:textId="77777777">
      <w:pPr>
        <w:tabs>
          <w:tab w:val="left" w:pos="4536"/>
        </w:tabs>
      </w:pPr>
    </w:p>
    <w:p w:rsidR="0019291F" w:rsidP="009B3E25" w:rsidRDefault="0019291F" w14:paraId="1B8E4BF7" w14:textId="69F68219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9B3E25" w:rsidRDefault="0019291F" w14:paraId="1B8E4BF8" w14:textId="77777777">
      <w:pPr>
        <w:tabs>
          <w:tab w:val="left" w:pos="4536"/>
        </w:tabs>
      </w:pPr>
    </w:p>
    <w:p w:rsidR="0019291F" w:rsidP="009B3E25" w:rsidRDefault="0019291F" w14:paraId="1B8E4BF9" w14:textId="30B8359D">
      <w:pPr>
        <w:tabs>
          <w:tab w:val="left" w:pos="4536"/>
        </w:tabs>
      </w:pPr>
      <w:r>
        <w:t>Inbouwdiepte (mm):</w:t>
      </w:r>
      <w:r>
        <w:tab/>
      </w:r>
      <w:r w:rsidR="00474AC8">
        <w:t>31</w:t>
      </w:r>
      <w:r>
        <w:t>5</w:t>
      </w:r>
    </w:p>
    <w:p w:rsidR="0019291F" w:rsidP="009B3E25" w:rsidRDefault="0019291F" w14:paraId="1B8E4BFA" w14:textId="77777777">
      <w:pPr>
        <w:tabs>
          <w:tab w:val="left" w:pos="4536"/>
        </w:tabs>
      </w:pPr>
    </w:p>
    <w:p w:rsidR="0019291F" w:rsidP="009B3E25" w:rsidRDefault="0019291F" w14:paraId="1B8E4BFB" w14:textId="6B816A8F">
      <w:pPr>
        <w:tabs>
          <w:tab w:val="left" w:pos="4536"/>
        </w:tabs>
      </w:pPr>
      <w:r>
        <w:t>Kastdiepte (mm):</w:t>
      </w:r>
      <w:r>
        <w:tab/>
      </w:r>
      <w:r w:rsidR="00474AC8">
        <w:t>35</w:t>
      </w:r>
      <w:r>
        <w:t>7</w:t>
      </w:r>
    </w:p>
    <w:p w:rsidR="0019291F" w:rsidP="009B3E25" w:rsidRDefault="0019291F" w14:paraId="1B8E4BFC" w14:textId="77777777">
      <w:pPr>
        <w:tabs>
          <w:tab w:val="left" w:pos="4536"/>
        </w:tabs>
      </w:pPr>
    </w:p>
    <w:p w:rsidR="0019291F" w:rsidP="009B3E25" w:rsidRDefault="0019291F" w14:paraId="1B8E4BFD" w14:textId="1A2E5E70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474AC8">
        <w:t>6</w:t>
      </w:r>
    </w:p>
    <w:p w:rsidR="0019291F" w:rsidP="009B3E25" w:rsidRDefault="0019291F" w14:paraId="1B8E4BFE" w14:textId="77777777">
      <w:pPr>
        <w:tabs>
          <w:tab w:val="left" w:pos="4536"/>
        </w:tabs>
      </w:pPr>
    </w:p>
    <w:p w:rsidRPr="0019291F" w:rsidR="0019291F" w:rsidP="009B3E25" w:rsidRDefault="0019291F" w14:paraId="1B8E4BFF" w14:textId="0625B676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9B3E25" w:rsidRDefault="0015158B" w14:paraId="1B8E4C00" w14:textId="77777777">
      <w:pPr>
        <w:tabs>
          <w:tab w:val="left" w:pos="4536"/>
        </w:tabs>
        <w:rPr>
          <w:highlight w:val="yellow"/>
        </w:rPr>
      </w:pPr>
    </w:p>
    <w:p w:rsidRPr="0019291F" w:rsidR="009B4CB1" w:rsidP="009B3E25" w:rsidRDefault="0015158B" w14:paraId="1B8E4C01" w14:textId="2C0696C1">
      <w:pPr>
        <w:tabs>
          <w:tab w:val="left" w:pos="4536"/>
        </w:tabs>
      </w:pPr>
      <w:r w:rsidRPr="0019291F">
        <w:t xml:space="preserve">Bediening: </w:t>
      </w:r>
      <w:r w:rsidRPr="0019291F">
        <w:tab/>
      </w:r>
      <w:r w:rsidRPr="0019291F" w:rsidR="00433A78">
        <w:t>…</w:t>
      </w:r>
    </w:p>
    <w:p w:rsidRPr="0019291F" w:rsidR="009B4CB1" w:rsidP="00623FAF" w:rsidRDefault="0015158B" w14:paraId="1B8E4C02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23FAF" w:rsidRDefault="009B4CB1" w14:paraId="1B8E4C03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23FAF" w:rsidRDefault="009B4CB1" w14:paraId="1B8E4C04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9B3E25" w:rsidRDefault="0015158B" w14:paraId="1B8E4C05" w14:textId="77777777">
      <w:pPr>
        <w:tabs>
          <w:tab w:val="left" w:pos="4536"/>
        </w:tabs>
        <w:rPr>
          <w:highlight w:val="yellow"/>
        </w:rPr>
      </w:pPr>
    </w:p>
    <w:p w:rsidR="00B5058F" w:rsidP="009B3E25" w:rsidRDefault="00B5058F" w14:paraId="1B8E4C06" w14:textId="55B056B7">
      <w:pPr>
        <w:tabs>
          <w:tab w:val="left" w:pos="4536"/>
        </w:tabs>
      </w:pPr>
      <w:r w:rsidRPr="002F60BE">
        <w:t xml:space="preserve">Regelbaarheid </w:t>
      </w:r>
      <w:proofErr w:type="spellStart"/>
      <w:r w:rsidRPr="002F60BE">
        <w:t>i.f.v</w:t>
      </w:r>
      <w:proofErr w:type="spellEnd"/>
      <w:r w:rsidRPr="002F60BE">
        <w:t>. drukverschil:</w:t>
      </w:r>
      <w:r w:rsidRPr="002F60BE">
        <w:tab/>
      </w:r>
      <w:r w:rsidRPr="002F60BE">
        <w:t>P3</w:t>
      </w:r>
    </w:p>
    <w:p w:rsidR="00B5058F" w:rsidP="009B3E25" w:rsidRDefault="00B5058F" w14:paraId="1B8E4C07" w14:textId="77777777">
      <w:pPr>
        <w:tabs>
          <w:tab w:val="left" w:pos="4536"/>
        </w:tabs>
      </w:pPr>
    </w:p>
    <w:p w:rsidR="00B5058F" w:rsidP="009B3E25" w:rsidRDefault="00B5058F" w14:paraId="1B8E4C08" w14:textId="1809A1AF">
      <w:pPr>
        <w:tabs>
          <w:tab w:val="left" w:pos="4536"/>
        </w:tabs>
      </w:pPr>
      <w:r>
        <w:t>Warmtedoorgangscoëfficiënt:</w:t>
      </w:r>
      <w:r>
        <w:tab/>
      </w:r>
      <w:r>
        <w:t>2,58 W/m²K</w:t>
      </w:r>
    </w:p>
    <w:p w:rsidR="00B5058F" w:rsidP="009B3E25" w:rsidRDefault="00B5058F" w14:paraId="1B8E4C09" w14:textId="77777777">
      <w:pPr>
        <w:tabs>
          <w:tab w:val="left" w:pos="4536"/>
        </w:tabs>
      </w:pPr>
    </w:p>
    <w:p w:rsidRPr="002F60BE" w:rsidR="00B5058F" w:rsidP="009B3E25" w:rsidRDefault="00B5058F" w14:paraId="1B8E4C0A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B5058F" w:rsidP="009B3E25" w:rsidRDefault="00B5058F" w14:paraId="1B8E4C0B" w14:textId="77777777">
      <w:pPr>
        <w:tabs>
          <w:tab w:val="left" w:pos="4536"/>
        </w:tabs>
      </w:pPr>
    </w:p>
    <w:p w:rsidR="00B5058F" w:rsidP="009B3E25" w:rsidRDefault="00B5058F" w14:paraId="1B8E4C0C" w14:textId="77777777">
      <w:pPr>
        <w:tabs>
          <w:tab w:val="left" w:pos="4536"/>
        </w:tabs>
      </w:pPr>
      <w:r>
        <w:t>Vermoedelijke hoeveelheid (VH)</w:t>
      </w:r>
    </w:p>
    <w:p w:rsidR="00B5058F" w:rsidP="009B3E25" w:rsidRDefault="00B5058F" w14:paraId="1B8E4C0D" w14:textId="77777777">
      <w:pPr>
        <w:tabs>
          <w:tab w:val="left" w:pos="4536"/>
        </w:tabs>
      </w:pPr>
    </w:p>
    <w:p w:rsidRPr="002F60BE" w:rsidR="00B5058F" w:rsidP="009B3E25" w:rsidRDefault="00B5058F" w14:paraId="1B8E4C0E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B5058F" w:rsidP="009B3E25" w:rsidRDefault="00B5058F" w14:paraId="1B8E4C0F" w14:textId="77777777">
      <w:pPr>
        <w:tabs>
          <w:tab w:val="left" w:pos="4536"/>
        </w:tabs>
      </w:pPr>
    </w:p>
    <w:p w:rsidR="00B5058F" w:rsidP="009B3E25" w:rsidRDefault="00B5058F" w14:paraId="1B8E4C10" w14:textId="15922445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B5058F" w:rsidP="009B3E25" w:rsidRDefault="00B5058F" w14:paraId="1B8E4C11" w14:textId="77777777">
      <w:pPr>
        <w:tabs>
          <w:tab w:val="left" w:pos="4536"/>
        </w:tabs>
      </w:pPr>
    </w:p>
    <w:p w:rsidR="00B5058F" w:rsidP="009B3E25" w:rsidRDefault="00B5058F" w14:paraId="1B8E4C12" w14:textId="77777777">
      <w:pPr>
        <w:tabs>
          <w:tab w:val="left" w:pos="4536"/>
        </w:tabs>
      </w:pPr>
      <w:r>
        <w:t>Meetcode:</w:t>
      </w:r>
    </w:p>
    <w:p w:rsidRPr="002E14B7" w:rsidR="00B5058F" w:rsidP="009B3E25" w:rsidRDefault="00B5058F" w14:paraId="1B8E4C13" w14:textId="77777777">
      <w:pPr>
        <w:tabs>
          <w:tab w:val="left" w:pos="4536"/>
        </w:tabs>
        <w:rPr>
          <w:highlight w:val="yellow"/>
        </w:rPr>
      </w:pPr>
    </w:p>
    <w:sectPr w:rsidRPr="002E14B7" w:rsidR="00B5058F" w:rsidSect="002439E2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39E2" w:rsidRDefault="002439E2" w14:paraId="152D3511" w14:textId="77777777">
      <w:r>
        <w:separator/>
      </w:r>
    </w:p>
  </w:endnote>
  <w:endnote w:type="continuationSeparator" w:id="0">
    <w:p w:rsidR="002439E2" w:rsidRDefault="002439E2" w14:paraId="3DF160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1752B" w:rsidP="00623FAF" w:rsidRDefault="00623FAF" w14:paraId="1B8E4C1F" w14:textId="684DC0FA">
    <w:pPr>
      <w:pStyle w:val="Voettekst"/>
      <w:jc w:val="right"/>
    </w:pPr>
    <w:r>
      <w:rPr>
        <w:noProof/>
      </w:rPr>
      <w:drawing>
        <wp:inline distT="0" distB="0" distL="0" distR="0" wp14:anchorId="09F1239F" wp14:editId="0A6BD708">
          <wp:extent cx="1035103" cy="187335"/>
          <wp:effectExtent l="0" t="0" r="0" b="0"/>
          <wp:docPr id="769863806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63806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39E2" w:rsidRDefault="002439E2" w14:paraId="573BCD7D" w14:textId="77777777">
      <w:r>
        <w:separator/>
      </w:r>
    </w:p>
  </w:footnote>
  <w:footnote w:type="continuationSeparator" w:id="0">
    <w:p w:rsidR="002439E2" w:rsidRDefault="002439E2" w14:paraId="3C3707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52B" w:rsidRDefault="00B1752B" w14:paraId="1B8E4C1D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23FAF">
      <w:fldChar w:fldCharType="begin"/>
    </w:r>
    <w:r w:rsidR="00623FAF">
      <w:instrText>PAGE</w:instrText>
    </w:r>
    <w:r w:rsidR="00623FAF">
      <w:fldChar w:fldCharType="separate"/>
    </w:r>
    <w:r>
      <w:t>232</w:t>
    </w:r>
    <w:r w:rsidR="00623FA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52B" w:rsidRDefault="00B1752B" w14:paraId="1B8E4C1E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23FAF">
      <w:fldChar w:fldCharType="begin"/>
    </w:r>
    <w:r w:rsidR="00623FAF">
      <w:instrText>PAGE</w:instrText>
    </w:r>
    <w:r w:rsidR="00623FAF">
      <w:fldChar w:fldCharType="separate"/>
    </w:r>
    <w:r w:rsidR="00775D43">
      <w:rPr>
        <w:noProof/>
      </w:rPr>
      <w:t>2</w:t>
    </w:r>
    <w:r w:rsidR="00623FA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812454870">
    <w:abstractNumId w:val="0"/>
  </w:num>
  <w:num w:numId="2" w16cid:durableId="162464840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0C72"/>
    <w:rsid w:val="001D20C5"/>
    <w:rsid w:val="001D2A39"/>
    <w:rsid w:val="002021F0"/>
    <w:rsid w:val="0020404B"/>
    <w:rsid w:val="00224915"/>
    <w:rsid w:val="0022637C"/>
    <w:rsid w:val="00231E0D"/>
    <w:rsid w:val="002439E2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03DC"/>
    <w:rsid w:val="00472E62"/>
    <w:rsid w:val="004748CE"/>
    <w:rsid w:val="00474AC8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143B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23FAF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57160"/>
    <w:rsid w:val="00762B69"/>
    <w:rsid w:val="007663BA"/>
    <w:rsid w:val="00775D43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3E25"/>
    <w:rsid w:val="009B4CB1"/>
    <w:rsid w:val="009B577C"/>
    <w:rsid w:val="009C12AA"/>
    <w:rsid w:val="009C3861"/>
    <w:rsid w:val="009E1DD4"/>
    <w:rsid w:val="009E57C5"/>
    <w:rsid w:val="009F0002"/>
    <w:rsid w:val="009F0D9E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1752B"/>
    <w:rsid w:val="00B24D93"/>
    <w:rsid w:val="00B4255E"/>
    <w:rsid w:val="00B449A2"/>
    <w:rsid w:val="00B463BC"/>
    <w:rsid w:val="00B5058F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3CD2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3A91"/>
    <w:rsid w:val="00C34A88"/>
    <w:rsid w:val="00C36D66"/>
    <w:rsid w:val="00C43F90"/>
    <w:rsid w:val="00C538B7"/>
    <w:rsid w:val="00C56339"/>
    <w:rsid w:val="00C57DC9"/>
    <w:rsid w:val="00C6378F"/>
    <w:rsid w:val="00C66230"/>
    <w:rsid w:val="00C7424E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F6D22"/>
    <w:rsid w:val="00D053CE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46FE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925E2"/>
    <w:rsid w:val="00FB0A7F"/>
    <w:rsid w:val="00FB4122"/>
    <w:rsid w:val="00FB77E9"/>
    <w:rsid w:val="00FB7DFD"/>
    <w:rsid w:val="00FC0D47"/>
    <w:rsid w:val="00FD6280"/>
    <w:rsid w:val="00FE1A71"/>
    <w:rsid w:val="00FF0425"/>
    <w:rsid w:val="463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E4B6D"/>
  <w15:docId w15:val="{CDDE31D0-0AE4-431B-BBF1-E3EE206DC9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77AE3-B579-4EE0-A959-308212D54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F17C1-893F-4007-B413-51D756C0D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7D2D-CB55-4EDE-8C56-EAA9B9D30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27</revision>
  <lastPrinted>2011-11-09T07:37:00.0000000Z</lastPrinted>
  <dcterms:created xsi:type="dcterms:W3CDTF">2016-05-18T09:50:00.0000000Z</dcterms:created>
  <dcterms:modified xsi:type="dcterms:W3CDTF">2024-01-31T07:42:55.6023483Z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