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63C78E18">
      <w:pPr>
        <w:pStyle w:val="Kop1"/>
      </w:pPr>
      <w:r>
        <w:t xml:space="preserve">Recessed mounted wall louvre DucoGrille Classic G 70V Horizontal</w:t>
      </w:r>
    </w:p>
    <w:p w14:paraId="2BEE7A11" w14:textId="77777777">
      <w:pPr>
        <w:pStyle w:val="Geenafstand"/>
      </w:pPr>
    </w:p>
    <w:p w14:paraId="2BEE7A12" w14:textId="4D32513E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2BEE7A13" w14:textId="3F96E3F7">
      <w:pPr>
        <w:pStyle w:val="Geenafstand"/>
      </w:pPr>
      <w:r>
        <w:t xml:space="preserve">DucoGrille Classic G 70V Horizontal is a recessed wall louvre made of aluminium extrusion profiles. Quick and easy assembly is possible because of the ‘Turn-Click’ system. Insect mesh is fitted as standard. The unique “V”-shaped louvre blade produces a stylish design.</w:t>
      </w:r>
    </w:p>
    <w:p w14:paraId="2BEE7A14" w14:textId="77777777">
      <w:pPr>
        <w:pStyle w:val="Geenafstand"/>
      </w:pPr>
    </w:p>
    <w:p w14:paraId="2BEE7A15" w14:textId="77777777">
      <w:pPr>
        <w:pStyle w:val="Kop2"/>
      </w:pPr>
      <w:r>
        <w:t>Features:</w:t>
      </w:r>
    </w:p>
    <w:p w14:paraId="2BEE7A16" w14:textId="1E63A24C">
      <w:pPr>
        <w:pStyle w:val="Geenafstand"/>
        <w:numPr>
          <w:ilvl w:val="0"/>
          <w:numId w:val="15"/>
        </w:numPr>
      </w:pPr>
      <w:r>
        <w:t xml:space="preserve">Blade height: 71 mm</w:t>
      </w:r>
    </w:p>
    <w:p w14:paraId="2BEE7A17" w14:textId="6F56113A">
      <w:pPr>
        <w:pStyle w:val="Geenafstand"/>
        <w:numPr>
          <w:ilvl w:val="0"/>
          <w:numId w:val="15"/>
        </w:numPr>
      </w:pPr>
      <w:r>
        <w:t xml:space="preserve">Louvre pitch: 65 mm</w:t>
      </w:r>
    </w:p>
    <w:p w14:paraId="2BEE7A18" w14:textId="53DFD32F">
      <w:pPr>
        <w:pStyle w:val="Geenafstand"/>
        <w:numPr>
          <w:ilvl w:val="0"/>
          <w:numId w:val="15"/>
        </w:numPr>
      </w:pPr>
      <w:r>
        <w:t xml:space="preserve">Frame rebate: 48 mm</w:t>
      </w:r>
    </w:p>
    <w:p w14:paraId="2BEE7A19" w14:textId="4CB58851">
      <w:pPr>
        <w:pStyle w:val="Geenafstand"/>
        <w:numPr>
          <w:ilvl w:val="0"/>
          <w:numId w:val="15"/>
        </w:numPr>
      </w:pPr>
      <w:r>
        <w:t xml:space="preserve">Installation depth: 82 mm</w:t>
      </w:r>
    </w:p>
    <w:p w14:paraId="2BEE7A1A" w14:textId="6B3B67E3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2BEE7A1B" w14:textId="610D4ED9">
      <w:pPr>
        <w:pStyle w:val="Geenafstand"/>
        <w:numPr>
          <w:ilvl w:val="0"/>
          <w:numId w:val="15"/>
        </w:numPr>
      </w:pPr>
      <w:r>
        <w:t xml:space="preserve">Visual free area: 65 %</w:t>
      </w:r>
    </w:p>
    <w:p w14:paraId="2BEE7A1C" w14:textId="5696BD83">
      <w:pPr>
        <w:pStyle w:val="Geenafstand"/>
        <w:numPr>
          <w:ilvl w:val="0"/>
          <w:numId w:val="15"/>
        </w:numPr>
      </w:pPr>
      <w:r>
        <w:t xml:space="preserve">Physical free area: 36%</w:t>
      </w:r>
    </w:p>
    <w:p w14:paraId="2BEE7A1D" w14:textId="77777777">
      <w:pPr>
        <w:pStyle w:val="Geenafstand"/>
        <w:ind w:left="720"/>
      </w:pPr>
    </w:p>
    <w:p w14:paraId="2BEE7A1E" w14:textId="77777777">
      <w:pPr>
        <w:pStyle w:val="Kop2"/>
      </w:pPr>
      <w:r>
        <w:t xml:space="preserve">Accessories (included):</w:t>
      </w:r>
    </w:p>
    <w:p w14:paraId="2BEE7A1F" w14:textId="6FF12CE5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2BEE7A20" w14:textId="12543306">
      <w:pPr>
        <w:pStyle w:val="Geenafstand"/>
        <w:numPr>
          <w:ilvl w:val="0"/>
          <w:numId w:val="18"/>
        </w:numPr>
      </w:pPr>
      <w:r>
        <w:t xml:space="preserve">Fixing lugs</w:t>
      </w:r>
    </w:p>
    <w:p w14:paraId="2BEE7A21" w14:textId="77777777">
      <w:pPr>
        <w:pStyle w:val="Geenafstand"/>
      </w:pPr>
    </w:p>
    <w:p w14:paraId="2BEE7A22" w14:textId="77777777">
      <w:pPr>
        <w:pStyle w:val="Kop2"/>
      </w:pPr>
      <w:r>
        <w:t xml:space="preserve">Surface treatment:</w:t>
      </w:r>
    </w:p>
    <w:p w14:paraId="2BEE7A23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2BEE7A24" w14:textId="5D3FCBD4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2BEE7A25" w14:textId="138F8046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2BEE7A26" w14:textId="77777777">
      <w:pPr>
        <w:pStyle w:val="Geenafstand"/>
        <w:rPr>
          <w:highlight w:val="yellow"/>
        </w:rPr>
      </w:pPr>
    </w:p>
    <w:p w14:paraId="2BEE7A27" w14:textId="77777777">
      <w:pPr>
        <w:pStyle w:val="Kop2"/>
      </w:pPr>
      <w:r>
        <w:t xml:space="preserve">Functional specifications:</w:t>
      </w:r>
    </w:p>
    <w:p w14:paraId="2BEE7A28" w14:textId="0503D0B4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2BEE7A29" w14:textId="642D35E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73.05</w:t>
      </w:r>
    </w:p>
    <w:p w14:paraId="2BEE7A2A" w14:textId="0034F28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84.17</w:t>
      </w:r>
    </w:p>
    <w:p w14:paraId="2BEE7A2B" w14:textId="7214B06A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0.117</w:t>
      </w:r>
    </w:p>
    <w:p w14:paraId="2BEE7A2C" w14:textId="4E56AE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0.109</w:t>
      </w:r>
    </w:p>
    <w:p w14:paraId="42031F7C" w14:textId="77777777">
      <w:pPr>
        <w:pStyle w:val="Geenafstand"/>
        <w:rPr>
          <w:rFonts w:cs="Tahoma"/>
        </w:rPr>
      </w:pPr>
    </w:p>
    <w:p w14:paraId="28662821" w14:textId="0D0AFFA9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721E39AD" w14:textId="0B6E7F3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81.16</w:t>
      </w:r>
    </w:p>
    <w:p w14:paraId="0C978AD3" w14:textId="0398600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94.26</w:t>
      </w:r>
    </w:p>
    <w:p w14:paraId="2CB58690" w14:textId="350D6369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0.111</w:t>
      </w:r>
    </w:p>
    <w:p w14:paraId="4AF807D8" w14:textId="5D9AD530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0.103</w:t>
      </w:r>
    </w:p>
    <w:p w14:paraId="2851D8E4" w14:textId="3445EB7E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79681823" w14:textId="77777777">
      <w:pPr>
        <w:pStyle w:val="Geenafstand"/>
        <w:rPr>
          <w:rFonts w:cs="Tahoma"/>
        </w:rPr>
      </w:pPr>
    </w:p>
    <w:p w14:paraId="2BEE7A2D" w14:textId="16BA39D8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2BEE7A2E" w14:textId="258A803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2BEE7A2F" w14:textId="6203F87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2BEE7A30" w14:textId="221F68B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2BEE7A31" w14:textId="2112983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154CA0F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 </w:t>
      </w:r>
    </w:p>
    <w:p w14:paraId="37C9191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BEE7A32" w14:textId="7281E323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 </w:t>
      </w:r>
    </w:p>
    <w:p w14:paraId="2BEE7A33" w14:textId="4F4C0D7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2BEE7A34" w14:textId="77777777">
      <w:pPr>
        <w:pStyle w:val="Geenafstand"/>
        <w:rPr>
          <w:rFonts w:cs="Tahoma"/>
          <w:highlight w:val="yellow"/>
        </w:rPr>
      </w:pPr>
    </w:p>
    <w:p w14:paraId="732BEBD7" w14:textId="011596C6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770384C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5D0A83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75C81F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32F365E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3E9A3D1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 </w:t>
      </w:r>
    </w:p>
    <w:p w14:paraId="3E268F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85043F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 </w:t>
      </w:r>
    </w:p>
    <w:p w14:paraId="6A4C03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1234BF1" w14:textId="77777777">
      <w:pPr>
        <w:pStyle w:val="Geenafstand"/>
        <w:rPr>
          <w:rFonts w:cs="Tahoma"/>
          <w:highlight w:val="yellow"/>
        </w:rPr>
      </w:pPr>
    </w:p>
    <w:p w14:paraId="598C3722" w14:textId="77777777">
      <w:pPr>
        <w:pStyle w:val="Geenafstand"/>
        <w:rPr>
          <w:rFonts w:cs="Tahoma"/>
          <w:highlight w:val="yellow"/>
        </w:rPr>
      </w:pPr>
    </w:p>
    <w:p w14:paraId="2BEE7A35" w14:textId="77777777">
      <w:pPr>
        <w:pStyle w:val="Kop2"/>
      </w:pPr>
      <w:r>
        <w:t xml:space="preserve">Complies with or tested in accordance with the following standards:</w:t>
      </w:r>
    </w:p>
    <w:p w14:paraId="2BEE7A36" w14:textId="1DD55FEB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2BEE7A37" w14:textId="1DCD741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BEE7A38" w14:textId="6DEA84C4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2BEE7A39" w14:textId="58F4562D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163" w14:textId="77777777">
      <w:r>
        <w:separator/>
      </w:r>
    </w:p>
  </w:endnote>
  <w:endnote w:type="continuationSeparator" w:id="0">
    <w:p w14:paraId="716F5B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EAA" w14:textId="77777777">
      <w:r>
        <w:separator/>
      </w:r>
    </w:p>
  </w:footnote>
  <w:footnote w:type="continuationSeparator" w:id="0">
    <w:p w14:paraId="01D3D3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>
    <w:pPr>
      <w:pStyle w:val="Koptekst"/>
    </w:pPr>
    <w: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F" w14:textId="77777777">
    <w:pPr>
      <w:pStyle w:val="Koptekst"/>
    </w:pPr>
    <w:r>
      <w:pict w14:anchorId="2BEE7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>
    <w:pPr>
      <w:pStyle w:val="Koptekst"/>
    </w:pPr>
    <w: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6424"/>
    <w:rsid w:val="000974F5"/>
    <w:rsid w:val="000A4893"/>
    <w:rsid w:val="000B45E7"/>
    <w:rsid w:val="000D4094"/>
    <w:rsid w:val="000E08E1"/>
    <w:rsid w:val="001470E4"/>
    <w:rsid w:val="00153EEE"/>
    <w:rsid w:val="001C548A"/>
    <w:rsid w:val="002047D0"/>
    <w:rsid w:val="00217A26"/>
    <w:rsid w:val="00222F29"/>
    <w:rsid w:val="002A46E2"/>
    <w:rsid w:val="002D28BD"/>
    <w:rsid w:val="002F4432"/>
    <w:rsid w:val="003100AE"/>
    <w:rsid w:val="00314224"/>
    <w:rsid w:val="00315892"/>
    <w:rsid w:val="00393524"/>
    <w:rsid w:val="003E502D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B25DC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D1CFA"/>
    <w:rsid w:val="009A17EA"/>
    <w:rsid w:val="00A05280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C11DFF"/>
    <w:rsid w:val="00CB5A3D"/>
    <w:rsid w:val="00D0178E"/>
    <w:rsid w:val="00D34B9C"/>
    <w:rsid w:val="00DA7063"/>
    <w:rsid w:val="00E545C3"/>
    <w:rsid w:val="00E623A1"/>
    <w:rsid w:val="00F01670"/>
    <w:rsid w:val="00F11202"/>
    <w:rsid w:val="00F12C0E"/>
    <w:rsid w:val="00F61016"/>
    <w:rsid w:val="00FA3287"/>
    <w:rsid w:val="0CE114D7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C558F-FE7C-4584-8EA3-BB5ACCD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2016-03-07T09:51:00Z</cp:lastPrinted>
  <dcterms:created xsi:type="dcterms:W3CDTF">2016-09-29T11:48:00Z</dcterms:created>
  <dcterms:modified xsi:type="dcterms:W3CDTF">2024-03-11T10:21:00Z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